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E8C4FC" w14:textId="21C78329" w:rsidR="00446C13" w:rsidRPr="009F75AA" w:rsidRDefault="00F5274D" w:rsidP="00DC7A6D">
      <w:pPr>
        <w:pStyle w:val="Title"/>
        <w:rPr>
          <w:lang w:val="es-ES_tradnl"/>
        </w:rPr>
      </w:pPr>
      <w:r w:rsidRPr="009F75AA">
        <w:rPr>
          <w:lang w:val="es-ES_tradnl"/>
        </w:rPr>
        <w:t xml:space="preserve">principios </w:t>
      </w:r>
      <w:r w:rsidR="00371357" w:rsidRPr="009F75AA">
        <w:rPr>
          <w:lang w:val="es-ES_tradnl"/>
        </w:rPr>
        <w:t>retrógrados</w:t>
      </w:r>
    </w:p>
    <w:p w14:paraId="763D1E98" w14:textId="4C149D58" w:rsidR="00BA2634" w:rsidRPr="009F75AA" w:rsidRDefault="00371357" w:rsidP="00BA2634">
      <w:pPr>
        <w:pStyle w:val="Heading1"/>
        <w:rPr>
          <w:lang w:val="es-ES_tradnl"/>
        </w:rPr>
      </w:pPr>
      <w:r w:rsidRPr="009F75AA">
        <w:rPr>
          <w:lang w:val="es-ES_tradnl"/>
        </w:rPr>
        <w:t>Observo</w:t>
      </w:r>
    </w:p>
    <w:p w14:paraId="7245CE47" w14:textId="73B8F0FA" w:rsidR="00BA2634" w:rsidRPr="009F75AA" w:rsidRDefault="00BA2634" w:rsidP="00D17531">
      <w:pPr>
        <w:rPr>
          <w:lang w:val="es-ES_tradnl"/>
        </w:rPr>
      </w:pPr>
      <w:r w:rsidRPr="009F75AA">
        <w:rPr>
          <w:lang w:val="es-ES_tradnl"/>
        </w:rPr>
        <w:t>Us</w:t>
      </w:r>
      <w:r w:rsidR="00371357" w:rsidRPr="009F75AA">
        <w:rPr>
          <w:lang w:val="es-ES_tradnl"/>
        </w:rPr>
        <w:t>a la</w:t>
      </w:r>
      <w:r w:rsidRPr="009F75AA">
        <w:rPr>
          <w:lang w:val="es-ES_tradnl"/>
        </w:rPr>
        <w:t xml:space="preserve"> informa</w:t>
      </w:r>
      <w:r w:rsidR="00371357" w:rsidRPr="009F75AA">
        <w:rPr>
          <w:lang w:val="es-ES_tradnl"/>
        </w:rPr>
        <w:t>c</w:t>
      </w:r>
      <w:r w:rsidRPr="009F75AA">
        <w:rPr>
          <w:lang w:val="es-ES_tradnl"/>
        </w:rPr>
        <w:t>i</w:t>
      </w:r>
      <w:r w:rsidR="00371357" w:rsidRPr="009F75AA">
        <w:rPr>
          <w:lang w:val="es-ES_tradnl"/>
        </w:rPr>
        <w:t>ó</w:t>
      </w:r>
      <w:r w:rsidRPr="009F75AA">
        <w:rPr>
          <w:lang w:val="es-ES_tradnl"/>
        </w:rPr>
        <w:t xml:space="preserve">n </w:t>
      </w:r>
      <w:r w:rsidR="00371357" w:rsidRPr="009F75AA">
        <w:rPr>
          <w:lang w:val="es-ES_tradnl"/>
        </w:rPr>
        <w:t>de la siguiente</w:t>
      </w:r>
      <w:r w:rsidRPr="009F75AA">
        <w:rPr>
          <w:lang w:val="es-ES_tradnl"/>
        </w:rPr>
        <w:t xml:space="preserve"> </w:t>
      </w:r>
      <w:r w:rsidR="00371357" w:rsidRPr="009F75AA">
        <w:rPr>
          <w:lang w:val="es-ES_tradnl"/>
        </w:rPr>
        <w:t>para encontrar un patrón y luego completa la tabla</w:t>
      </w:r>
      <w:r w:rsidR="009D6E8D" w:rsidRPr="009F75AA">
        <w:rPr>
          <w:lang w:val="es-ES_tradnl"/>
        </w:rPr>
        <w:t xml:space="preserve">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</w:tblGrid>
      <w:tr w:rsidR="00BA2634" w:rsidRPr="009F75AA" w14:paraId="3C80EFA6" w14:textId="77777777" w:rsidTr="00187839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21F7026E" w14:textId="26A09982" w:rsidR="00BA2634" w:rsidRPr="009F75AA" w:rsidRDefault="00A46D71" w:rsidP="00187839">
            <w:pPr>
              <w:pStyle w:val="TableColumnHeaders"/>
              <w:rPr>
                <w:lang w:val="es-ES_tradnl"/>
              </w:rPr>
            </w:pPr>
            <w:r w:rsidRPr="006441AF">
              <w:rPr>
                <w:noProof/>
                <w:position w:val="-14"/>
                <w:lang w:val="es-ES_tradnl"/>
              </w:rPr>
              <w:object w:dxaOrig="2100" w:dyaOrig="440" w14:anchorId="3DC8D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4.55pt;height:22.3pt;mso-width-percent:0;mso-height-percent:0;mso-width-percent:0;mso-height-percent:0" o:ole="">
                  <v:imagedata r:id="rId8" o:title=""/>
                </v:shape>
                <o:OLEObject Type="Embed" ProgID="Equation.DSMT4" ShapeID="_x0000_i1035" DrawAspect="Content" ObjectID="_1784101127" r:id="rId9"/>
              </w:object>
            </w:r>
          </w:p>
        </w:tc>
        <w:tc>
          <w:tcPr>
            <w:tcW w:w="3113" w:type="dxa"/>
            <w:shd w:val="clear" w:color="auto" w:fill="3E5C61" w:themeFill="accent2"/>
          </w:tcPr>
          <w:p w14:paraId="1C24FA00" w14:textId="5396E245" w:rsidR="00BA2634" w:rsidRPr="009F75AA" w:rsidRDefault="00A46D71" w:rsidP="00187839">
            <w:pPr>
              <w:pStyle w:val="TableColumnHeaders"/>
              <w:rPr>
                <w:lang w:val="es-ES_tradnl"/>
              </w:rPr>
            </w:pPr>
            <w:r w:rsidRPr="006441AF">
              <w:rPr>
                <w:noProof/>
                <w:position w:val="-14"/>
                <w:lang w:val="es-ES_tradnl"/>
              </w:rPr>
              <w:object w:dxaOrig="2580" w:dyaOrig="440" w14:anchorId="40DFED10">
                <v:shape id="_x0000_i1034" type="#_x0000_t75" alt="" style="width:129.45pt;height:22.3pt;mso-width-percent:0;mso-height-percent:0;mso-width-percent:0;mso-height-percent:0" o:ole="">
                  <v:imagedata r:id="rId10" o:title=""/>
                </v:shape>
                <o:OLEObject Type="Embed" ProgID="Equation.DSMT4" ShapeID="_x0000_i1034" DrawAspect="Content" ObjectID="_1784101128" r:id="rId11"/>
              </w:object>
            </w:r>
          </w:p>
        </w:tc>
      </w:tr>
      <w:tr w:rsidR="00BA2634" w:rsidRPr="009F75AA" w14:paraId="3132B652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3976879A" w14:textId="3C28D60A" w:rsidR="00BA2634" w:rsidRPr="009F75AA" w:rsidRDefault="00A46D71" w:rsidP="00D17531">
            <w:pPr>
              <w:pStyle w:val="RowHeader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380" w:dyaOrig="320" w14:anchorId="45DE115E">
                <v:shape id="_x0000_i1033" type="#_x0000_t75" alt="" style="width:18.85pt;height:16.3pt;mso-width-percent:0;mso-height-percent:0;mso-width-percent:0;mso-height-percent:0" o:ole="">
                  <v:imagedata r:id="rId12" o:title=""/>
                </v:shape>
                <o:OLEObject Type="Embed" ProgID="Equation.DSMT4" ShapeID="_x0000_i1033" DrawAspect="Content" ObjectID="_1784101129" r:id="rId13"/>
              </w:object>
            </w:r>
          </w:p>
        </w:tc>
        <w:tc>
          <w:tcPr>
            <w:tcW w:w="3113" w:type="dxa"/>
            <w:vAlign w:val="center"/>
          </w:tcPr>
          <w:p w14:paraId="133CDFB0" w14:textId="406B5E62" w:rsidR="00BA2634" w:rsidRPr="009F75AA" w:rsidRDefault="00A46D71" w:rsidP="00D17531">
            <w:pPr>
              <w:pStyle w:val="TableData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260" w:dyaOrig="320" w14:anchorId="20A270AE">
                <v:shape id="_x0000_i1032" type="#_x0000_t75" alt="" style="width:12.85pt;height:16.3pt;mso-width-percent:0;mso-height-percent:0;mso-width-percent:0;mso-height-percent:0" o:ole="">
                  <v:imagedata r:id="rId14" o:title=""/>
                </v:shape>
                <o:OLEObject Type="Embed" ProgID="Equation.DSMT4" ShapeID="_x0000_i1032" DrawAspect="Content" ObjectID="_1784101130" r:id="rId15"/>
              </w:object>
            </w:r>
          </w:p>
        </w:tc>
      </w:tr>
      <w:tr w:rsidR="00BA2634" w:rsidRPr="009F75AA" w14:paraId="73303BA0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01892B9A" w14:textId="3004D772" w:rsidR="00BA2634" w:rsidRPr="009F75AA" w:rsidRDefault="00A46D71" w:rsidP="00D17531">
            <w:pPr>
              <w:pStyle w:val="RowHeader"/>
              <w:jc w:val="center"/>
              <w:rPr>
                <w:rFonts w:cstheme="minorHAnsi"/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380" w:dyaOrig="480" w14:anchorId="141234C8">
                <v:shape id="_x0000_i1031" type="#_x0000_t75" alt="" style="width:18.85pt;height:24pt;mso-width-percent:0;mso-height-percent:0;mso-width-percent:0;mso-height-percent:0" o:ole="">
                  <v:imagedata r:id="rId16" o:title=""/>
                </v:shape>
                <o:OLEObject Type="Embed" ProgID="Equation.DSMT4" ShapeID="_x0000_i1031" DrawAspect="Content" ObjectID="_1784101131" r:id="rId17"/>
              </w:object>
            </w:r>
          </w:p>
        </w:tc>
        <w:tc>
          <w:tcPr>
            <w:tcW w:w="3113" w:type="dxa"/>
            <w:vAlign w:val="center"/>
          </w:tcPr>
          <w:p w14:paraId="065A7530" w14:textId="39AFE253" w:rsidR="00BA2634" w:rsidRPr="009F75AA" w:rsidRDefault="00A46D71" w:rsidP="00D17531">
            <w:pPr>
              <w:pStyle w:val="TableData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420" w:dyaOrig="480" w14:anchorId="437B5AC0">
                <v:shape id="_x0000_i1030" type="#_x0000_t75" alt="" style="width:20.55pt;height:24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784101132" r:id="rId19"/>
              </w:object>
            </w:r>
          </w:p>
        </w:tc>
      </w:tr>
      <w:tr w:rsidR="00BA2634" w:rsidRPr="009F75AA" w14:paraId="7B47FFDA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1C6C61D6" w14:textId="6401B898" w:rsidR="00BA2634" w:rsidRPr="009F75AA" w:rsidRDefault="00A46D71" w:rsidP="00D17531">
            <w:pPr>
              <w:pStyle w:val="RowHeader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24"/>
                <w:lang w:val="es-ES_tradnl"/>
              </w:rPr>
              <w:object w:dxaOrig="340" w:dyaOrig="620" w14:anchorId="0657CA64">
                <v:shape id="_x0000_i1029" type="#_x0000_t75" alt="" style="width:17.15pt;height:30.85pt;mso-width-percent:0;mso-height-percent:0;mso-width-percent:0;mso-height-percent:0" o:ole="">
                  <v:imagedata r:id="rId20" o:title=""/>
                </v:shape>
                <o:OLEObject Type="Embed" ProgID="Equation.DSMT4" ShapeID="_x0000_i1029" DrawAspect="Content" ObjectID="_1784101133" r:id="rId21"/>
              </w:object>
            </w:r>
          </w:p>
        </w:tc>
        <w:tc>
          <w:tcPr>
            <w:tcW w:w="3113" w:type="dxa"/>
            <w:vAlign w:val="center"/>
          </w:tcPr>
          <w:p w14:paraId="04F21A33" w14:textId="0C914A81" w:rsidR="00BA2634" w:rsidRPr="009F75AA" w:rsidRDefault="00A46D71" w:rsidP="00D17531">
            <w:pPr>
              <w:pStyle w:val="TableData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24"/>
                <w:lang w:val="es-ES_tradnl"/>
              </w:rPr>
              <w:object w:dxaOrig="499" w:dyaOrig="620" w14:anchorId="1BA2B85F">
                <v:shape id="_x0000_i1028" type="#_x0000_t75" alt="" style="width:24.85pt;height:30.85pt;mso-width-percent:0;mso-height-percent:0;mso-width-percent:0;mso-height-percent:0" o:ole="">
                  <v:imagedata r:id="rId22" o:title=""/>
                </v:shape>
                <o:OLEObject Type="Embed" ProgID="Equation.DSMT4" ShapeID="_x0000_i1028" DrawAspect="Content" ObjectID="_1784101134" r:id="rId23"/>
              </w:object>
            </w:r>
          </w:p>
        </w:tc>
      </w:tr>
      <w:tr w:rsidR="00BA2634" w:rsidRPr="009F75AA" w14:paraId="3378164B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4CAD7402" w14:textId="2A21AF10" w:rsidR="00BA2634" w:rsidRPr="009F75AA" w:rsidRDefault="00A46D71" w:rsidP="00D17531">
            <w:pPr>
              <w:pStyle w:val="RowHeader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400" w:dyaOrig="480" w14:anchorId="27B47F58">
                <v:shape id="_x0000_i1027" type="#_x0000_t75" alt="" style="width:20.55pt;height:24pt;mso-width-percent:0;mso-height-percent:0;mso-width-percent:0;mso-height-percent:0" o:ole="">
                  <v:imagedata r:id="rId24" o:title=""/>
                </v:shape>
                <o:OLEObject Type="Embed" ProgID="Equation.DSMT4" ShapeID="_x0000_i1027" DrawAspect="Content" ObjectID="_1784101135" r:id="rId25"/>
              </w:object>
            </w:r>
          </w:p>
        </w:tc>
        <w:tc>
          <w:tcPr>
            <w:tcW w:w="3113" w:type="dxa"/>
            <w:vAlign w:val="center"/>
          </w:tcPr>
          <w:p w14:paraId="35485881" w14:textId="7BDDB626" w:rsidR="00BA2634" w:rsidRPr="009F75AA" w:rsidRDefault="00A46D71" w:rsidP="00D17531">
            <w:pPr>
              <w:pStyle w:val="TableData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420" w:dyaOrig="480" w14:anchorId="50A965AE">
                <v:shape id="_x0000_i1026" type="#_x0000_t75" alt="" style="width:20.55pt;height:24pt;mso-width-percent:0;mso-height-percent:0;mso-width-percent:0;mso-height-percent:0" o:ole="">
                  <v:imagedata r:id="rId26" o:title=""/>
                </v:shape>
                <o:OLEObject Type="Embed" ProgID="Equation.DSMT4" ShapeID="_x0000_i1026" DrawAspect="Content" ObjectID="_1784101136" r:id="rId27"/>
              </w:object>
            </w:r>
          </w:p>
        </w:tc>
      </w:tr>
      <w:tr w:rsidR="00BA2634" w:rsidRPr="009F75AA" w14:paraId="52E0D423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39D600B6" w14:textId="5668569C" w:rsidR="00BA2634" w:rsidRPr="009F75AA" w:rsidRDefault="00A46D71" w:rsidP="00D17531">
            <w:pPr>
              <w:pStyle w:val="RowHeader"/>
              <w:jc w:val="center"/>
              <w:rPr>
                <w:lang w:val="es-ES_tradnl"/>
              </w:rPr>
            </w:pPr>
            <w:r w:rsidRPr="006441AF">
              <w:rPr>
                <w:noProof/>
                <w:position w:val="-6"/>
                <w:lang w:val="es-ES_tradnl"/>
              </w:rPr>
              <w:object w:dxaOrig="300" w:dyaOrig="480" w14:anchorId="539F1DB8">
                <v:shape id="_x0000_i1025" type="#_x0000_t75" alt="" style="width:15.45pt;height:24pt;mso-width-percent:0;mso-height-percent:0;mso-width-percent:0;mso-height-percent:0" o:ole="">
                  <v:imagedata r:id="rId28" o:title=""/>
                </v:shape>
                <o:OLEObject Type="Embed" ProgID="Equation.DSMT4" ShapeID="_x0000_i1025" DrawAspect="Content" ObjectID="_1784101137" r:id="rId29"/>
              </w:object>
            </w:r>
          </w:p>
        </w:tc>
        <w:tc>
          <w:tcPr>
            <w:tcW w:w="3113" w:type="dxa"/>
            <w:vAlign w:val="center"/>
          </w:tcPr>
          <w:p w14:paraId="61E615D7" w14:textId="77777777" w:rsidR="00BA2634" w:rsidRPr="009F75AA" w:rsidRDefault="00BA2634" w:rsidP="00D17531">
            <w:pPr>
              <w:pStyle w:val="TableData"/>
              <w:jc w:val="center"/>
              <w:rPr>
                <w:lang w:val="es-ES_tradnl"/>
              </w:rPr>
            </w:pPr>
          </w:p>
        </w:tc>
      </w:tr>
    </w:tbl>
    <w:p w14:paraId="6508E99C" w14:textId="77777777" w:rsidR="00BA2634" w:rsidRPr="009F75AA" w:rsidRDefault="00BA2634" w:rsidP="009D6E8D">
      <w:pPr>
        <w:pStyle w:val="BodyText"/>
        <w:rPr>
          <w:lang w:val="es-ES_tradnl"/>
        </w:rPr>
      </w:pPr>
    </w:p>
    <w:p w14:paraId="60F4A2A4" w14:textId="1E0A7ED0" w:rsidR="00BA2634" w:rsidRPr="009F75AA" w:rsidRDefault="005714C2" w:rsidP="00BA2634">
      <w:pPr>
        <w:pStyle w:val="Heading1"/>
        <w:rPr>
          <w:lang w:val="es-ES_tradnl"/>
        </w:rPr>
      </w:pPr>
      <w:r w:rsidRPr="009F75AA">
        <w:rPr>
          <w:lang w:val="es-ES_tradnl"/>
        </w:rPr>
        <w:t>Pienso</w:t>
      </w:r>
    </w:p>
    <w:p w14:paraId="241046AB" w14:textId="560BD02C" w:rsidR="00BA2634" w:rsidRPr="009F75AA" w:rsidRDefault="00D17531" w:rsidP="00BA2634">
      <w:pPr>
        <w:rPr>
          <w:lang w:val="es-ES_tradnl"/>
        </w:rPr>
      </w:pPr>
      <w:r w:rsidRPr="009F75AA">
        <w:rPr>
          <w:lang w:val="es-ES_tradnl"/>
        </w:rPr>
        <w:t xml:space="preserve">Describe </w:t>
      </w:r>
      <w:r w:rsidR="009F75AA">
        <w:rPr>
          <w:lang w:val="es-ES_tradnl"/>
        </w:rPr>
        <w:t>cómo has completado la tabla</w:t>
      </w:r>
      <w:r w:rsidRPr="009F75AA">
        <w:rPr>
          <w:lang w:val="es-ES_tradnl"/>
        </w:rPr>
        <w:t xml:space="preserve">. </w:t>
      </w:r>
      <w:r w:rsidR="00235D21" w:rsidRPr="009F75AA">
        <w:rPr>
          <w:lang w:val="es-ES_tradnl"/>
        </w:rPr>
        <w:t>Justif</w:t>
      </w:r>
      <w:r w:rsidR="001D3762">
        <w:rPr>
          <w:lang w:val="es-ES_tradnl"/>
        </w:rPr>
        <w:t>ica tu respuesta</w:t>
      </w:r>
      <w:r w:rsidR="00235D21" w:rsidRPr="009F75AA">
        <w:rPr>
          <w:lang w:val="es-ES_tradnl"/>
        </w:rPr>
        <w:t>.</w:t>
      </w:r>
    </w:p>
    <w:p w14:paraId="32402DAA" w14:textId="77777777" w:rsidR="00BA2634" w:rsidRPr="009F75AA" w:rsidRDefault="00BA2634" w:rsidP="009D6E8D">
      <w:pPr>
        <w:pStyle w:val="BodyText"/>
        <w:rPr>
          <w:lang w:val="es-ES_tradnl"/>
        </w:rPr>
      </w:pPr>
    </w:p>
    <w:p w14:paraId="0F40AF4D" w14:textId="77777777" w:rsidR="00BA2634" w:rsidRPr="009F75AA" w:rsidRDefault="00BA2634" w:rsidP="009D6E8D">
      <w:pPr>
        <w:pStyle w:val="BodyText"/>
        <w:rPr>
          <w:lang w:val="es-ES_tradnl"/>
        </w:rPr>
      </w:pPr>
    </w:p>
    <w:p w14:paraId="3F91E8F3" w14:textId="0D3E1FF1" w:rsidR="00BA2634" w:rsidRPr="009F75AA" w:rsidRDefault="005714C2" w:rsidP="00BA2634">
      <w:pPr>
        <w:pStyle w:val="Heading1"/>
        <w:rPr>
          <w:lang w:val="es-ES_tradnl"/>
        </w:rPr>
      </w:pPr>
      <w:r w:rsidRPr="009F75AA">
        <w:rPr>
          <w:lang w:val="es-ES_tradnl"/>
        </w:rPr>
        <w:t>Pensamos</w:t>
      </w:r>
    </w:p>
    <w:p w14:paraId="0F6843F1" w14:textId="07C8F38A" w:rsidR="0036040A" w:rsidRPr="00080D9D" w:rsidRDefault="00080D9D" w:rsidP="00D17531">
      <w:pPr>
        <w:rPr>
          <w:lang w:val="es-ES_tradnl"/>
        </w:rPr>
      </w:pPr>
      <w:r w:rsidRPr="00080D9D">
        <w:rPr>
          <w:lang w:val="es-ES_tradnl"/>
        </w:rPr>
        <w:t>Escribe una regla</w:t>
      </w:r>
      <w:r w:rsidR="00D17531" w:rsidRPr="00080D9D">
        <w:rPr>
          <w:lang w:val="es-ES_tradnl"/>
        </w:rPr>
        <w:t xml:space="preserve"> (verbal o algebraic</w:t>
      </w:r>
      <w:r w:rsidRPr="00080D9D">
        <w:rPr>
          <w:lang w:val="es-ES_tradnl"/>
        </w:rPr>
        <w:t>a</w:t>
      </w:r>
      <w:r w:rsidR="00D17531" w:rsidRPr="00080D9D">
        <w:rPr>
          <w:lang w:val="es-ES_tradnl"/>
        </w:rPr>
        <w:t xml:space="preserve">) </w:t>
      </w:r>
      <w:r w:rsidRPr="00080D9D">
        <w:rPr>
          <w:lang w:val="es-ES_tradnl"/>
        </w:rPr>
        <w:t>para</w:t>
      </w:r>
      <w:r w:rsidR="00D17531" w:rsidRPr="00080D9D">
        <w:rPr>
          <w:lang w:val="es-ES_tradnl"/>
        </w:rPr>
        <w:t xml:space="preserve"> </w:t>
      </w:r>
      <w:r w:rsidRPr="00080D9D">
        <w:rPr>
          <w:lang w:val="es-ES_tradnl"/>
        </w:rPr>
        <w:t>describ</w:t>
      </w:r>
      <w:r>
        <w:rPr>
          <w:lang w:val="es-ES_tradnl"/>
        </w:rPr>
        <w:t>i</w:t>
      </w:r>
      <w:r w:rsidRPr="00080D9D">
        <w:rPr>
          <w:lang w:val="es-ES_tradnl"/>
        </w:rPr>
        <w:t>r cómo alguien podría empezar por la derivada de la co</w:t>
      </w:r>
      <w:r>
        <w:rPr>
          <w:lang w:val="es-ES_tradnl"/>
        </w:rPr>
        <w:t>lumna de la izquierda y llegar a la antiderivada de la columna de la derecha</w:t>
      </w:r>
      <w:r w:rsidR="00D17531" w:rsidRPr="00080D9D">
        <w:rPr>
          <w:lang w:val="es-ES_tradnl"/>
        </w:rPr>
        <w:t>.</w:t>
      </w:r>
    </w:p>
    <w:sectPr w:rsidR="0036040A" w:rsidRPr="00080D9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0BB5E" w14:textId="77777777" w:rsidR="00A46D71" w:rsidRDefault="00A46D71" w:rsidP="00293785">
      <w:pPr>
        <w:spacing w:after="0" w:line="240" w:lineRule="auto"/>
      </w:pPr>
      <w:r>
        <w:separator/>
      </w:r>
    </w:p>
  </w:endnote>
  <w:endnote w:type="continuationSeparator" w:id="0">
    <w:p w14:paraId="15BDCF5E" w14:textId="77777777" w:rsidR="00A46D71" w:rsidRDefault="00A46D7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A634" w14:textId="77777777" w:rsidR="00EE3D5A" w:rsidRDefault="00EE3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4CB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AD5C34" wp14:editId="01B7169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42E12" w14:textId="68D3BEC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3A4840CDC534B8AA9E4702B7C57341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17531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D5C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3342E12" w14:textId="68D3BEC1" w:rsidR="00293785" w:rsidRDefault="008741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3A4840CDC534B8AA9E4702B7C57341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7531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7E9DD84" wp14:editId="11E4022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70D2" w14:textId="77777777" w:rsidR="00EE3D5A" w:rsidRDefault="00EE3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4F6E" w14:textId="77777777" w:rsidR="00A46D71" w:rsidRDefault="00A46D71" w:rsidP="00293785">
      <w:pPr>
        <w:spacing w:after="0" w:line="240" w:lineRule="auto"/>
      </w:pPr>
      <w:r>
        <w:separator/>
      </w:r>
    </w:p>
  </w:footnote>
  <w:footnote w:type="continuationSeparator" w:id="0">
    <w:p w14:paraId="53C72AA5" w14:textId="77777777" w:rsidR="00A46D71" w:rsidRDefault="00A46D7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431F" w14:textId="77777777" w:rsidR="00EE3D5A" w:rsidRDefault="00EE3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2EB5" w14:textId="77777777" w:rsidR="00EE3D5A" w:rsidRDefault="00EE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327D" w14:textId="77777777" w:rsidR="00EE3D5A" w:rsidRDefault="00EE3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22854">
    <w:abstractNumId w:val="6"/>
  </w:num>
  <w:num w:numId="2" w16cid:durableId="501238283">
    <w:abstractNumId w:val="7"/>
  </w:num>
  <w:num w:numId="3" w16cid:durableId="1050306828">
    <w:abstractNumId w:val="0"/>
  </w:num>
  <w:num w:numId="4" w16cid:durableId="727805841">
    <w:abstractNumId w:val="2"/>
  </w:num>
  <w:num w:numId="5" w16cid:durableId="948926621">
    <w:abstractNumId w:val="3"/>
  </w:num>
  <w:num w:numId="6" w16cid:durableId="907425598">
    <w:abstractNumId w:val="5"/>
  </w:num>
  <w:num w:numId="7" w16cid:durableId="1763449020">
    <w:abstractNumId w:val="4"/>
  </w:num>
  <w:num w:numId="8" w16cid:durableId="647200396">
    <w:abstractNumId w:val="8"/>
  </w:num>
  <w:num w:numId="9" w16cid:durableId="857157745">
    <w:abstractNumId w:val="9"/>
  </w:num>
  <w:num w:numId="10" w16cid:durableId="2003923755">
    <w:abstractNumId w:val="10"/>
  </w:num>
  <w:num w:numId="11" w16cid:durableId="6175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34"/>
    <w:rsid w:val="0004006F"/>
    <w:rsid w:val="00053775"/>
    <w:rsid w:val="0005619A"/>
    <w:rsid w:val="00080D9D"/>
    <w:rsid w:val="0008589D"/>
    <w:rsid w:val="000875E5"/>
    <w:rsid w:val="0011259B"/>
    <w:rsid w:val="00116FDD"/>
    <w:rsid w:val="00125621"/>
    <w:rsid w:val="001D0BBF"/>
    <w:rsid w:val="001D3762"/>
    <w:rsid w:val="001E1F85"/>
    <w:rsid w:val="001F125D"/>
    <w:rsid w:val="002345CC"/>
    <w:rsid w:val="00235D21"/>
    <w:rsid w:val="00264F6D"/>
    <w:rsid w:val="00271E16"/>
    <w:rsid w:val="002868DD"/>
    <w:rsid w:val="00293785"/>
    <w:rsid w:val="002B2C6D"/>
    <w:rsid w:val="002C0879"/>
    <w:rsid w:val="002C37B4"/>
    <w:rsid w:val="0036040A"/>
    <w:rsid w:val="00371357"/>
    <w:rsid w:val="00397FA9"/>
    <w:rsid w:val="003A7B7D"/>
    <w:rsid w:val="003E57AD"/>
    <w:rsid w:val="00446C13"/>
    <w:rsid w:val="004532EA"/>
    <w:rsid w:val="004A7E5F"/>
    <w:rsid w:val="005078B4"/>
    <w:rsid w:val="00523414"/>
    <w:rsid w:val="0053328A"/>
    <w:rsid w:val="00540FC6"/>
    <w:rsid w:val="00550AD6"/>
    <w:rsid w:val="005511B6"/>
    <w:rsid w:val="00553C98"/>
    <w:rsid w:val="005714C2"/>
    <w:rsid w:val="005A7635"/>
    <w:rsid w:val="006441A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741F4"/>
    <w:rsid w:val="00880013"/>
    <w:rsid w:val="008920A4"/>
    <w:rsid w:val="008F14E6"/>
    <w:rsid w:val="008F5386"/>
    <w:rsid w:val="00913172"/>
    <w:rsid w:val="00981E19"/>
    <w:rsid w:val="009B52E4"/>
    <w:rsid w:val="009D6E8D"/>
    <w:rsid w:val="009F75AA"/>
    <w:rsid w:val="00A00D45"/>
    <w:rsid w:val="00A101E8"/>
    <w:rsid w:val="00A46D71"/>
    <w:rsid w:val="00A8636C"/>
    <w:rsid w:val="00AC349E"/>
    <w:rsid w:val="00B413BE"/>
    <w:rsid w:val="00B92DBF"/>
    <w:rsid w:val="00BA2634"/>
    <w:rsid w:val="00BD119F"/>
    <w:rsid w:val="00C2410C"/>
    <w:rsid w:val="00C626B1"/>
    <w:rsid w:val="00C73EA1"/>
    <w:rsid w:val="00C75C70"/>
    <w:rsid w:val="00C8524A"/>
    <w:rsid w:val="00CC4F77"/>
    <w:rsid w:val="00CD3CF6"/>
    <w:rsid w:val="00CE336D"/>
    <w:rsid w:val="00D106FF"/>
    <w:rsid w:val="00D17531"/>
    <w:rsid w:val="00D269D8"/>
    <w:rsid w:val="00D626EB"/>
    <w:rsid w:val="00D731D5"/>
    <w:rsid w:val="00DC7A6D"/>
    <w:rsid w:val="00E23317"/>
    <w:rsid w:val="00EA74D2"/>
    <w:rsid w:val="00ED1205"/>
    <w:rsid w:val="00ED24C8"/>
    <w:rsid w:val="00EE3D5A"/>
    <w:rsid w:val="00F377E2"/>
    <w:rsid w:val="00F50748"/>
    <w:rsid w:val="00F5274D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73808"/>
  <w15:docId w15:val="{5751E310-70DC-48AD-A4DA-7B1AEF7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A263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A4840CDC534B8AA9E4702B7C57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9065-8BD4-4A5D-AF35-A2FF90941778}"/>
      </w:docPartPr>
      <w:docPartBody>
        <w:p w:rsidR="00F322E6" w:rsidRDefault="00F322E6">
          <w:pPr>
            <w:pStyle w:val="E3A4840CDC534B8AA9E4702B7C57341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E6"/>
    <w:rsid w:val="004532EA"/>
    <w:rsid w:val="004A7E5F"/>
    <w:rsid w:val="00A00D45"/>
    <w:rsid w:val="00B413BE"/>
    <w:rsid w:val="00BF64D3"/>
    <w:rsid w:val="00C2410C"/>
    <w:rsid w:val="00D731D5"/>
    <w:rsid w:val="00E23317"/>
    <w:rsid w:val="00E4097B"/>
    <w:rsid w:val="00F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A4840CDC534B8AA9E4702B7C573410">
    <w:name w:val="E3A4840CDC534B8AA9E4702B7C573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110</Words>
  <Characters>580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2024-08-02T16:46:00Z</dcterms:created>
  <dcterms:modified xsi:type="dcterms:W3CDTF">2024-08-02T16:46:00Z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