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E8C4FC" w14:textId="6B155B19" w:rsidR="00446C13" w:rsidRPr="00235D21" w:rsidRDefault="00BA2634" w:rsidP="00DC7A6D">
      <w:pPr>
        <w:pStyle w:val="Title"/>
      </w:pPr>
      <w:r w:rsidRPr="00235D21">
        <w:t>Backward Beginnings</w:t>
      </w:r>
    </w:p>
    <w:p w14:paraId="763D1E98" w14:textId="29FAD7B5" w:rsidR="00BA2634" w:rsidRPr="00235D21" w:rsidRDefault="008741F4" w:rsidP="00BA2634">
      <w:pPr>
        <w:pStyle w:val="Heading1"/>
      </w:pPr>
      <w:r w:rsidRPr="00235D21">
        <w:t>I Notice</w:t>
      </w:r>
    </w:p>
    <w:p w14:paraId="7245CE47" w14:textId="6945CBD5" w:rsidR="00BA2634" w:rsidRPr="00235D21" w:rsidRDefault="00BA2634" w:rsidP="00D17531">
      <w:r w:rsidRPr="00235D21">
        <w:t>Use the information in the table below to find a pattern and then complete the table</w:t>
      </w:r>
      <w:r w:rsidR="009D6E8D" w:rsidRPr="00235D21">
        <w:t xml:space="preserve">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</w:tblGrid>
      <w:tr w:rsidR="00BA2634" w:rsidRPr="00235D21" w14:paraId="3C80EFA6" w14:textId="77777777" w:rsidTr="00187839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21F7026E" w14:textId="26A09982" w:rsidR="00BA2634" w:rsidRPr="00235D21" w:rsidRDefault="00772FCB" w:rsidP="00187839">
            <w:pPr>
              <w:pStyle w:val="TableColumnHeaders"/>
            </w:pPr>
            <w:r w:rsidRPr="00235D21">
              <w:rPr>
                <w:noProof/>
                <w:position w:val="-14"/>
              </w:rPr>
              <w:object w:dxaOrig="2100" w:dyaOrig="440" w14:anchorId="3DC8D7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" style="width:105.45pt;height:22.3pt;mso-width-percent:0;mso-height-percent:0;mso-width-percent:0;mso-height-percent:0" o:ole="">
                  <v:imagedata r:id="rId8" o:title=""/>
                </v:shape>
                <o:OLEObject Type="Embed" ProgID="Equation.DSMT4" ShapeID="_x0000_i1035" DrawAspect="Content" ObjectID="_1784101075" r:id="rId9"/>
              </w:object>
            </w:r>
          </w:p>
        </w:tc>
        <w:tc>
          <w:tcPr>
            <w:tcW w:w="3113" w:type="dxa"/>
            <w:shd w:val="clear" w:color="auto" w:fill="3E5C61" w:themeFill="accent2"/>
          </w:tcPr>
          <w:p w14:paraId="1C24FA00" w14:textId="5396E245" w:rsidR="00BA2634" w:rsidRPr="00235D21" w:rsidRDefault="00772FCB" w:rsidP="00187839">
            <w:pPr>
              <w:pStyle w:val="TableColumnHeaders"/>
            </w:pPr>
            <w:r w:rsidRPr="00235D21">
              <w:rPr>
                <w:noProof/>
                <w:position w:val="-14"/>
              </w:rPr>
              <w:object w:dxaOrig="2580" w:dyaOrig="440" w14:anchorId="40DFED10">
                <v:shape id="_x0000_i1034" type="#_x0000_t75" alt="" style="width:129.45pt;height:22.3pt;mso-width-percent:0;mso-height-percent:0;mso-width-percent:0;mso-height-percent:0" o:ole="">
                  <v:imagedata r:id="rId10" o:title=""/>
                </v:shape>
                <o:OLEObject Type="Embed" ProgID="Equation.DSMT4" ShapeID="_x0000_i1034" DrawAspect="Content" ObjectID="_1784101076" r:id="rId11"/>
              </w:object>
            </w:r>
          </w:p>
        </w:tc>
      </w:tr>
      <w:tr w:rsidR="00BA2634" w:rsidRPr="00235D21" w14:paraId="3132B652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3976879A" w14:textId="3C28D60A" w:rsidR="00BA2634" w:rsidRPr="00235D21" w:rsidRDefault="00772FCB" w:rsidP="00D17531">
            <w:pPr>
              <w:pStyle w:val="RowHeader"/>
              <w:jc w:val="center"/>
            </w:pPr>
            <w:r w:rsidRPr="00235D21">
              <w:rPr>
                <w:noProof/>
                <w:position w:val="-6"/>
              </w:rPr>
              <w:object w:dxaOrig="380" w:dyaOrig="320" w14:anchorId="45DE115E">
                <v:shape id="_x0000_i1033" type="#_x0000_t75" alt="" style="width:18.85pt;height:16.3pt;mso-width-percent:0;mso-height-percent:0;mso-width-percent:0;mso-height-percent:0" o:ole="">
                  <v:imagedata r:id="rId12" o:title=""/>
                </v:shape>
                <o:OLEObject Type="Embed" ProgID="Equation.DSMT4" ShapeID="_x0000_i1033" DrawAspect="Content" ObjectID="_1784101077" r:id="rId13"/>
              </w:object>
            </w:r>
          </w:p>
        </w:tc>
        <w:tc>
          <w:tcPr>
            <w:tcW w:w="3113" w:type="dxa"/>
            <w:vAlign w:val="center"/>
          </w:tcPr>
          <w:p w14:paraId="133CDFB0" w14:textId="406B5E62" w:rsidR="00BA2634" w:rsidRPr="00235D21" w:rsidRDefault="00772FCB" w:rsidP="00D17531">
            <w:pPr>
              <w:pStyle w:val="TableData"/>
              <w:jc w:val="center"/>
            </w:pPr>
            <w:r w:rsidRPr="00235D21">
              <w:rPr>
                <w:noProof/>
                <w:position w:val="-6"/>
              </w:rPr>
              <w:object w:dxaOrig="260" w:dyaOrig="320" w14:anchorId="20A270AE">
                <v:shape id="_x0000_i1032" type="#_x0000_t75" alt="" style="width:12.85pt;height:16.3pt;mso-width-percent:0;mso-height-percent:0;mso-width-percent:0;mso-height-percent:0" o:ole="">
                  <v:imagedata r:id="rId14" o:title=""/>
                </v:shape>
                <o:OLEObject Type="Embed" ProgID="Equation.DSMT4" ShapeID="_x0000_i1032" DrawAspect="Content" ObjectID="_1784101078" r:id="rId15"/>
              </w:object>
            </w:r>
          </w:p>
        </w:tc>
      </w:tr>
      <w:tr w:rsidR="00BA2634" w:rsidRPr="00235D21" w14:paraId="73303BA0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01892B9A" w14:textId="3004D772" w:rsidR="00BA2634" w:rsidRPr="00235D21" w:rsidRDefault="00772FCB" w:rsidP="00D17531">
            <w:pPr>
              <w:pStyle w:val="RowHeader"/>
              <w:jc w:val="center"/>
              <w:rPr>
                <w:rFonts w:cstheme="minorHAnsi"/>
              </w:rPr>
            </w:pPr>
            <w:r w:rsidRPr="00235D21">
              <w:rPr>
                <w:noProof/>
                <w:position w:val="-6"/>
              </w:rPr>
              <w:object w:dxaOrig="380" w:dyaOrig="480" w14:anchorId="141234C8">
                <v:shape id="_x0000_i1031" type="#_x0000_t75" alt="" style="width:18.85pt;height:24pt;mso-width-percent:0;mso-height-percent:0;mso-width-percent:0;mso-height-percent:0" o:ole="">
                  <v:imagedata r:id="rId16" o:title=""/>
                </v:shape>
                <o:OLEObject Type="Embed" ProgID="Equation.DSMT4" ShapeID="_x0000_i1031" DrawAspect="Content" ObjectID="_1784101079" r:id="rId17"/>
              </w:object>
            </w:r>
          </w:p>
        </w:tc>
        <w:tc>
          <w:tcPr>
            <w:tcW w:w="3113" w:type="dxa"/>
            <w:vAlign w:val="center"/>
          </w:tcPr>
          <w:p w14:paraId="065A7530" w14:textId="39AFE253" w:rsidR="00BA2634" w:rsidRPr="00235D21" w:rsidRDefault="00772FCB" w:rsidP="00D17531">
            <w:pPr>
              <w:pStyle w:val="TableData"/>
              <w:jc w:val="center"/>
            </w:pPr>
            <w:r w:rsidRPr="00235D21">
              <w:rPr>
                <w:noProof/>
                <w:position w:val="-6"/>
              </w:rPr>
              <w:object w:dxaOrig="420" w:dyaOrig="480" w14:anchorId="437B5AC0">
                <v:shape id="_x0000_i1030" type="#_x0000_t75" alt="" style="width:21.45pt;height:24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784101080" r:id="rId19"/>
              </w:object>
            </w:r>
          </w:p>
        </w:tc>
      </w:tr>
      <w:tr w:rsidR="00BA2634" w:rsidRPr="00235D21" w14:paraId="7B47FFDA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1C6C61D6" w14:textId="6401B898" w:rsidR="00BA2634" w:rsidRPr="00235D21" w:rsidRDefault="00772FCB" w:rsidP="00D17531">
            <w:pPr>
              <w:pStyle w:val="RowHeader"/>
              <w:jc w:val="center"/>
            </w:pPr>
            <w:r w:rsidRPr="00235D21">
              <w:rPr>
                <w:noProof/>
                <w:position w:val="-24"/>
              </w:rPr>
              <w:object w:dxaOrig="340" w:dyaOrig="620" w14:anchorId="0657CA64">
                <v:shape id="_x0000_i1029" type="#_x0000_t75" alt="" style="width:17.15pt;height:30.85pt;mso-width-percent:0;mso-height-percent:0;mso-width-percent:0;mso-height-percent:0" o:ole="">
                  <v:imagedata r:id="rId20" o:title=""/>
                </v:shape>
                <o:OLEObject Type="Embed" ProgID="Equation.DSMT4" ShapeID="_x0000_i1029" DrawAspect="Content" ObjectID="_1784101081" r:id="rId21"/>
              </w:object>
            </w:r>
          </w:p>
        </w:tc>
        <w:tc>
          <w:tcPr>
            <w:tcW w:w="3113" w:type="dxa"/>
            <w:vAlign w:val="center"/>
          </w:tcPr>
          <w:p w14:paraId="04F21A33" w14:textId="0C914A81" w:rsidR="00BA2634" w:rsidRPr="00235D21" w:rsidRDefault="00772FCB" w:rsidP="00D17531">
            <w:pPr>
              <w:pStyle w:val="TableData"/>
              <w:jc w:val="center"/>
            </w:pPr>
            <w:r w:rsidRPr="00235D21">
              <w:rPr>
                <w:noProof/>
                <w:position w:val="-24"/>
              </w:rPr>
              <w:object w:dxaOrig="499" w:dyaOrig="620" w14:anchorId="1BA2B85F">
                <v:shape id="_x0000_i1028" type="#_x0000_t75" alt="" style="width:24.85pt;height:30.85pt;mso-width-percent:0;mso-height-percent:0;mso-width-percent:0;mso-height-percent:0" o:ole="">
                  <v:imagedata r:id="rId22" o:title=""/>
                </v:shape>
                <o:OLEObject Type="Embed" ProgID="Equation.DSMT4" ShapeID="_x0000_i1028" DrawAspect="Content" ObjectID="_1784101082" r:id="rId23"/>
              </w:object>
            </w:r>
          </w:p>
        </w:tc>
      </w:tr>
      <w:tr w:rsidR="00BA2634" w:rsidRPr="00235D21" w14:paraId="3378164B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4CAD7402" w14:textId="2A21AF10" w:rsidR="00BA2634" w:rsidRPr="00235D21" w:rsidRDefault="00772FCB" w:rsidP="00D17531">
            <w:pPr>
              <w:pStyle w:val="RowHeader"/>
              <w:jc w:val="center"/>
            </w:pPr>
            <w:r w:rsidRPr="00235D21">
              <w:rPr>
                <w:noProof/>
                <w:position w:val="-6"/>
              </w:rPr>
              <w:object w:dxaOrig="400" w:dyaOrig="480" w14:anchorId="27B47F58">
                <v:shape id="_x0000_i1027" type="#_x0000_t75" alt="" style="width:21.45pt;height:24pt;mso-width-percent:0;mso-height-percent:0;mso-width-percent:0;mso-height-percent:0" o:ole="">
                  <v:imagedata r:id="rId24" o:title=""/>
                </v:shape>
                <o:OLEObject Type="Embed" ProgID="Equation.DSMT4" ShapeID="_x0000_i1027" DrawAspect="Content" ObjectID="_1784101083" r:id="rId25"/>
              </w:object>
            </w:r>
          </w:p>
        </w:tc>
        <w:tc>
          <w:tcPr>
            <w:tcW w:w="3113" w:type="dxa"/>
            <w:vAlign w:val="center"/>
          </w:tcPr>
          <w:p w14:paraId="35485881" w14:textId="7BDDB626" w:rsidR="00BA2634" w:rsidRPr="00235D21" w:rsidRDefault="00772FCB" w:rsidP="00D17531">
            <w:pPr>
              <w:pStyle w:val="TableData"/>
              <w:jc w:val="center"/>
            </w:pPr>
            <w:r w:rsidRPr="00235D21">
              <w:rPr>
                <w:noProof/>
                <w:position w:val="-6"/>
              </w:rPr>
              <w:object w:dxaOrig="420" w:dyaOrig="480" w14:anchorId="50A965AE">
                <v:shape id="_x0000_i1026" type="#_x0000_t75" alt="" style="width:21.45pt;height:24pt;mso-width-percent:0;mso-height-percent:0;mso-width-percent:0;mso-height-percent:0" o:ole="">
                  <v:imagedata r:id="rId26" o:title=""/>
                </v:shape>
                <o:OLEObject Type="Embed" ProgID="Equation.DSMT4" ShapeID="_x0000_i1026" DrawAspect="Content" ObjectID="_1784101084" r:id="rId27"/>
              </w:object>
            </w:r>
          </w:p>
        </w:tc>
      </w:tr>
      <w:tr w:rsidR="00BA2634" w:rsidRPr="00235D21" w14:paraId="52E0D423" w14:textId="77777777" w:rsidTr="00D17531">
        <w:trPr>
          <w:trHeight w:val="720"/>
        </w:trPr>
        <w:tc>
          <w:tcPr>
            <w:tcW w:w="3114" w:type="dxa"/>
            <w:vAlign w:val="center"/>
          </w:tcPr>
          <w:p w14:paraId="39D600B6" w14:textId="5668569C" w:rsidR="00BA2634" w:rsidRPr="00235D21" w:rsidRDefault="00772FCB" w:rsidP="00D17531">
            <w:pPr>
              <w:pStyle w:val="RowHeader"/>
              <w:jc w:val="center"/>
            </w:pPr>
            <w:r w:rsidRPr="00235D21">
              <w:rPr>
                <w:noProof/>
                <w:position w:val="-6"/>
              </w:rPr>
              <w:object w:dxaOrig="300" w:dyaOrig="480" w14:anchorId="539F1DB8">
                <v:shape id="_x0000_i1025" type="#_x0000_t75" alt="" style="width:15.45pt;height:24pt;mso-width-percent:0;mso-height-percent:0;mso-width-percent:0;mso-height-percent:0" o:ole="">
                  <v:imagedata r:id="rId28" o:title=""/>
                </v:shape>
                <o:OLEObject Type="Embed" ProgID="Equation.DSMT4" ShapeID="_x0000_i1025" DrawAspect="Content" ObjectID="_1784101085" r:id="rId29"/>
              </w:object>
            </w:r>
          </w:p>
        </w:tc>
        <w:tc>
          <w:tcPr>
            <w:tcW w:w="3113" w:type="dxa"/>
            <w:vAlign w:val="center"/>
          </w:tcPr>
          <w:p w14:paraId="61E615D7" w14:textId="77777777" w:rsidR="00BA2634" w:rsidRPr="00235D21" w:rsidRDefault="00BA2634" w:rsidP="00D17531">
            <w:pPr>
              <w:pStyle w:val="TableData"/>
              <w:jc w:val="center"/>
            </w:pPr>
          </w:p>
        </w:tc>
      </w:tr>
    </w:tbl>
    <w:p w14:paraId="6508E99C" w14:textId="77777777" w:rsidR="00BA2634" w:rsidRPr="00235D21" w:rsidRDefault="00BA2634" w:rsidP="009D6E8D">
      <w:pPr>
        <w:pStyle w:val="BodyText"/>
      </w:pPr>
    </w:p>
    <w:p w14:paraId="60F4A2A4" w14:textId="5DB772AE" w:rsidR="00BA2634" w:rsidRPr="00235D21" w:rsidRDefault="008741F4" w:rsidP="00BA2634">
      <w:pPr>
        <w:pStyle w:val="Heading1"/>
      </w:pPr>
      <w:r w:rsidRPr="00235D21">
        <w:t>I Think</w:t>
      </w:r>
    </w:p>
    <w:p w14:paraId="241046AB" w14:textId="7321F496" w:rsidR="00BA2634" w:rsidRPr="00235D21" w:rsidRDefault="00D17531" w:rsidP="00BA2634">
      <w:r w:rsidRPr="00235D21">
        <w:t xml:space="preserve">Describe how you completed the table. </w:t>
      </w:r>
      <w:r w:rsidR="00235D21" w:rsidRPr="00235D21">
        <w:t>Justify your answer.</w:t>
      </w:r>
    </w:p>
    <w:p w14:paraId="32402DAA" w14:textId="77777777" w:rsidR="00BA2634" w:rsidRPr="00235D21" w:rsidRDefault="00BA2634" w:rsidP="009D6E8D">
      <w:pPr>
        <w:pStyle w:val="BodyText"/>
      </w:pPr>
    </w:p>
    <w:p w14:paraId="0F40AF4D" w14:textId="77777777" w:rsidR="00BA2634" w:rsidRPr="00235D21" w:rsidRDefault="00BA2634" w:rsidP="009D6E8D">
      <w:pPr>
        <w:pStyle w:val="BodyText"/>
      </w:pPr>
    </w:p>
    <w:p w14:paraId="3F91E8F3" w14:textId="3E419A09" w:rsidR="00BA2634" w:rsidRPr="00235D21" w:rsidRDefault="008741F4" w:rsidP="00BA2634">
      <w:pPr>
        <w:pStyle w:val="Heading1"/>
      </w:pPr>
      <w:r w:rsidRPr="00235D21">
        <w:t>We Think</w:t>
      </w:r>
    </w:p>
    <w:p w14:paraId="0F6843F1" w14:textId="2E3CC396" w:rsidR="0036040A" w:rsidRPr="0036040A" w:rsidRDefault="00D17531" w:rsidP="00D17531">
      <w:r w:rsidRPr="00235D21">
        <w:t xml:space="preserve">Write a rule (verbal or algebraic) to describe how </w:t>
      </w:r>
      <w:r w:rsidR="00235D21" w:rsidRPr="00235D21">
        <w:t>some</w:t>
      </w:r>
      <w:r w:rsidRPr="00235D21">
        <w:t>one could start with the derivative in the left column and get to the antiderivative in the right column.</w:t>
      </w:r>
    </w:p>
    <w:sectPr w:rsidR="0036040A" w:rsidRPr="0036040A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87169" w14:textId="77777777" w:rsidR="00772FCB" w:rsidRDefault="00772FCB" w:rsidP="00293785">
      <w:pPr>
        <w:spacing w:after="0" w:line="240" w:lineRule="auto"/>
      </w:pPr>
      <w:r>
        <w:separator/>
      </w:r>
    </w:p>
  </w:endnote>
  <w:endnote w:type="continuationSeparator" w:id="0">
    <w:p w14:paraId="78153633" w14:textId="77777777" w:rsidR="00772FCB" w:rsidRDefault="00772FC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A634" w14:textId="77777777" w:rsidR="00EE3D5A" w:rsidRDefault="00EE3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44CB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AD5C34" wp14:editId="01B7169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42E12" w14:textId="68D3BEC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3A4840CDC534B8AA9E4702B7C57341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17531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D5C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3342E12" w14:textId="68D3BEC1" w:rsidR="00293785" w:rsidRDefault="008741F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3A4840CDC534B8AA9E4702B7C57341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17531"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7E9DD84" wp14:editId="11E4022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070D2" w14:textId="77777777" w:rsidR="00EE3D5A" w:rsidRDefault="00EE3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BF191" w14:textId="77777777" w:rsidR="00772FCB" w:rsidRDefault="00772FCB" w:rsidP="00293785">
      <w:pPr>
        <w:spacing w:after="0" w:line="240" w:lineRule="auto"/>
      </w:pPr>
      <w:r>
        <w:separator/>
      </w:r>
    </w:p>
  </w:footnote>
  <w:footnote w:type="continuationSeparator" w:id="0">
    <w:p w14:paraId="73C8A201" w14:textId="77777777" w:rsidR="00772FCB" w:rsidRDefault="00772FC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8431F" w14:textId="77777777" w:rsidR="00EE3D5A" w:rsidRDefault="00EE3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F2EB5" w14:textId="77777777" w:rsidR="00EE3D5A" w:rsidRDefault="00EE3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0327D" w14:textId="77777777" w:rsidR="00EE3D5A" w:rsidRDefault="00EE3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22854">
    <w:abstractNumId w:val="6"/>
  </w:num>
  <w:num w:numId="2" w16cid:durableId="501238283">
    <w:abstractNumId w:val="7"/>
  </w:num>
  <w:num w:numId="3" w16cid:durableId="1050306828">
    <w:abstractNumId w:val="0"/>
  </w:num>
  <w:num w:numId="4" w16cid:durableId="727805841">
    <w:abstractNumId w:val="2"/>
  </w:num>
  <w:num w:numId="5" w16cid:durableId="948926621">
    <w:abstractNumId w:val="3"/>
  </w:num>
  <w:num w:numId="6" w16cid:durableId="907425598">
    <w:abstractNumId w:val="5"/>
  </w:num>
  <w:num w:numId="7" w16cid:durableId="1763449020">
    <w:abstractNumId w:val="4"/>
  </w:num>
  <w:num w:numId="8" w16cid:durableId="647200396">
    <w:abstractNumId w:val="8"/>
  </w:num>
  <w:num w:numId="9" w16cid:durableId="857157745">
    <w:abstractNumId w:val="9"/>
  </w:num>
  <w:num w:numId="10" w16cid:durableId="2003923755">
    <w:abstractNumId w:val="10"/>
  </w:num>
  <w:num w:numId="11" w16cid:durableId="6175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34"/>
    <w:rsid w:val="0004006F"/>
    <w:rsid w:val="00053775"/>
    <w:rsid w:val="0005619A"/>
    <w:rsid w:val="0008589D"/>
    <w:rsid w:val="000875E5"/>
    <w:rsid w:val="0011259B"/>
    <w:rsid w:val="00116FDD"/>
    <w:rsid w:val="00125621"/>
    <w:rsid w:val="001D0BBF"/>
    <w:rsid w:val="001E1F85"/>
    <w:rsid w:val="001F125D"/>
    <w:rsid w:val="002255D3"/>
    <w:rsid w:val="002345CC"/>
    <w:rsid w:val="00235D21"/>
    <w:rsid w:val="00271E16"/>
    <w:rsid w:val="00293785"/>
    <w:rsid w:val="002C0879"/>
    <w:rsid w:val="002C37B4"/>
    <w:rsid w:val="0036040A"/>
    <w:rsid w:val="00397FA9"/>
    <w:rsid w:val="003A7B7D"/>
    <w:rsid w:val="003E57AD"/>
    <w:rsid w:val="00446C13"/>
    <w:rsid w:val="004A7E5F"/>
    <w:rsid w:val="005078B4"/>
    <w:rsid w:val="00523414"/>
    <w:rsid w:val="0053328A"/>
    <w:rsid w:val="00540FC6"/>
    <w:rsid w:val="00550AD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2FCB"/>
    <w:rsid w:val="00797CB5"/>
    <w:rsid w:val="007B055F"/>
    <w:rsid w:val="007E6F1D"/>
    <w:rsid w:val="008741F4"/>
    <w:rsid w:val="00880013"/>
    <w:rsid w:val="008920A4"/>
    <w:rsid w:val="008F14E6"/>
    <w:rsid w:val="008F5386"/>
    <w:rsid w:val="00913172"/>
    <w:rsid w:val="00981E19"/>
    <w:rsid w:val="009B52E4"/>
    <w:rsid w:val="009D6E8D"/>
    <w:rsid w:val="00A00D45"/>
    <w:rsid w:val="00A101E8"/>
    <w:rsid w:val="00AC349E"/>
    <w:rsid w:val="00AD0107"/>
    <w:rsid w:val="00B413BE"/>
    <w:rsid w:val="00B92DBF"/>
    <w:rsid w:val="00BA2634"/>
    <w:rsid w:val="00BD119F"/>
    <w:rsid w:val="00C2410C"/>
    <w:rsid w:val="00C626B1"/>
    <w:rsid w:val="00C73EA1"/>
    <w:rsid w:val="00C75C70"/>
    <w:rsid w:val="00C8524A"/>
    <w:rsid w:val="00CC4F77"/>
    <w:rsid w:val="00CD3CF6"/>
    <w:rsid w:val="00CE336D"/>
    <w:rsid w:val="00D106FF"/>
    <w:rsid w:val="00D17531"/>
    <w:rsid w:val="00D269D8"/>
    <w:rsid w:val="00D626EB"/>
    <w:rsid w:val="00D731D5"/>
    <w:rsid w:val="00DC7A6D"/>
    <w:rsid w:val="00E23317"/>
    <w:rsid w:val="00EA74D2"/>
    <w:rsid w:val="00ED1205"/>
    <w:rsid w:val="00ED24C8"/>
    <w:rsid w:val="00EE3D5A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73808"/>
  <w15:docId w15:val="{5751E310-70DC-48AD-A4DA-7B1AEF7B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A263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A4840CDC534B8AA9E4702B7C573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9065-8BD4-4A5D-AF35-A2FF90941778}"/>
      </w:docPartPr>
      <w:docPartBody>
        <w:p w:rsidR="00F322E6" w:rsidRDefault="00F322E6">
          <w:pPr>
            <w:pStyle w:val="E3A4840CDC534B8AA9E4702B7C57341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E6"/>
    <w:rsid w:val="004A7E5F"/>
    <w:rsid w:val="00A00D45"/>
    <w:rsid w:val="00B413BE"/>
    <w:rsid w:val="00C2410C"/>
    <w:rsid w:val="00D731D5"/>
    <w:rsid w:val="00E23317"/>
    <w:rsid w:val="00F322E6"/>
    <w:rsid w:val="00FA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A4840CDC534B8AA9E4702B7C573410">
    <w:name w:val="E3A4840CDC534B8AA9E4702B7C573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114</Words>
  <Characters>546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“u” Forget About C</vt:lpstr>
    </vt:vector>
  </TitlesOfParts>
  <Manager/>
  <Company/>
  <LinksUpToDate>false</LinksUpToDate>
  <CharactersWithSpaces>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“u” Forget About C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2024-08-02T16:46:00Z</dcterms:created>
  <dcterms:modified xsi:type="dcterms:W3CDTF">2024-08-02T16:46:00Z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