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A0FCB2D" w14:textId="745479F0" w:rsidR="00446C13" w:rsidRPr="00F07C82" w:rsidRDefault="008B1CF2" w:rsidP="001872E7">
      <w:pPr>
        <w:pStyle w:val="Title"/>
        <w:rPr>
          <w:lang w:val="es-ES"/>
        </w:rPr>
      </w:pPr>
      <w:r w:rsidRPr="006E3A09">
        <w:rPr>
          <w:noProof/>
        </w:rPr>
        <w:drawing>
          <wp:anchor distT="0" distB="0" distL="114300" distR="114300" simplePos="0" relativeHeight="251658240" behindDoc="0" locked="0" layoutInCell="1" allowOverlap="1" wp14:anchorId="22B21B48" wp14:editId="5529A8C8">
            <wp:simplePos x="0" y="0"/>
            <wp:positionH relativeFrom="margin">
              <wp:posOffset>-35086</wp:posOffset>
            </wp:positionH>
            <wp:positionV relativeFrom="page">
              <wp:posOffset>-127000</wp:posOffset>
            </wp:positionV>
            <wp:extent cx="8213725" cy="2426335"/>
            <wp:effectExtent l="0" t="0" r="0" b="0"/>
            <wp:wrapNone/>
            <wp:docPr id="4623137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372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C82" w:rsidRPr="00F07C82">
        <w:rPr>
          <w:lang w:val="es-ES"/>
        </w:rPr>
        <w:t>rompiendo la cadena</w:t>
      </w:r>
      <w:r w:rsidR="009E02ED" w:rsidRPr="00F07C82">
        <w:rPr>
          <w:lang w:val="es-ES"/>
        </w:rPr>
        <w:tab/>
      </w:r>
      <w:r w:rsidR="009E02ED" w:rsidRPr="00F07C82">
        <w:rPr>
          <w:lang w:val="es-ES"/>
        </w:rPr>
        <w:tab/>
      </w:r>
      <w:r w:rsidR="009E02ED" w:rsidRPr="00F07C82">
        <w:rPr>
          <w:lang w:val="es-ES"/>
        </w:rPr>
        <w:tab/>
      </w:r>
      <w:r w:rsidR="009E02ED" w:rsidRPr="00F07C82">
        <w:rPr>
          <w:lang w:val="es-ES"/>
        </w:rPr>
        <w:tab/>
      </w:r>
      <w:r w:rsidR="009E02ED" w:rsidRPr="00F07C82">
        <w:rPr>
          <w:lang w:val="es-ES"/>
        </w:rPr>
        <w:tab/>
      </w:r>
      <w:r w:rsidR="009E02ED" w:rsidRPr="00F07C82">
        <w:rPr>
          <w:lang w:val="es-ES"/>
        </w:rPr>
        <w:tab/>
      </w:r>
      <w:r w:rsidR="009E02ED" w:rsidRPr="00F07C82">
        <w:rPr>
          <w:lang w:val="es-ES"/>
        </w:rPr>
        <w:tab/>
      </w:r>
      <w:r w:rsidR="009E02ED" w:rsidRPr="00F07C82">
        <w:rPr>
          <w:lang w:val="es-ES"/>
        </w:rPr>
        <w:tab/>
      </w:r>
      <w:r w:rsidR="00F07C82" w:rsidRPr="00F07C82">
        <w:rPr>
          <w:sz w:val="24"/>
          <w:szCs w:val="48"/>
          <w:lang w:val="es-ES"/>
        </w:rPr>
        <w:t>es</w:t>
      </w:r>
      <w:r w:rsidR="009E02ED" w:rsidRPr="00F07C82">
        <w:rPr>
          <w:sz w:val="24"/>
          <w:szCs w:val="48"/>
          <w:lang w:val="es-ES"/>
        </w:rPr>
        <w:t>tud</w:t>
      </w:r>
      <w:r w:rsidR="00F07C82" w:rsidRPr="00F07C82">
        <w:rPr>
          <w:sz w:val="24"/>
          <w:szCs w:val="48"/>
          <w:lang w:val="es-ES"/>
        </w:rPr>
        <w:t>ia</w:t>
      </w:r>
      <w:r w:rsidR="009E02ED" w:rsidRPr="00F07C82">
        <w:rPr>
          <w:sz w:val="24"/>
          <w:szCs w:val="48"/>
          <w:lang w:val="es-ES"/>
        </w:rPr>
        <w:t>nt</w:t>
      </w:r>
      <w:r w:rsidR="00F07C82" w:rsidRPr="00F07C82">
        <w:rPr>
          <w:sz w:val="24"/>
          <w:szCs w:val="48"/>
          <w:lang w:val="es-ES"/>
        </w:rPr>
        <w:t>e</w:t>
      </w:r>
      <w:r w:rsidR="009E02ED" w:rsidRPr="00F07C82">
        <w:rPr>
          <w:sz w:val="24"/>
          <w:szCs w:val="48"/>
          <w:lang w:val="es-ES"/>
        </w:rPr>
        <w:t xml:space="preserve"> ___ : _______________</w:t>
      </w:r>
    </w:p>
    <w:tbl>
      <w:tblPr>
        <w:tblStyle w:val="TableGrid"/>
        <w:tblW w:w="4952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5"/>
        <w:gridCol w:w="1877"/>
        <w:gridCol w:w="1874"/>
        <w:gridCol w:w="1874"/>
        <w:gridCol w:w="4326"/>
      </w:tblGrid>
      <w:tr w:rsidR="005C53D2" w:rsidRPr="006E3A09" w14:paraId="1B944CB2" w14:textId="6E2A8B0E" w:rsidTr="0068669F">
        <w:trPr>
          <w:trHeight w:val="1152"/>
        </w:trPr>
        <w:tc>
          <w:tcPr>
            <w:tcW w:w="1124" w:type="pct"/>
            <w:tcBorders>
              <w:top w:val="nil"/>
              <w:left w:val="nil"/>
              <w:right w:val="nil"/>
            </w:tcBorders>
            <w:vAlign w:val="center"/>
          </w:tcPr>
          <w:p w14:paraId="0839B517" w14:textId="261FA801" w:rsidR="005C53D2" w:rsidRPr="006E3A09" w:rsidRDefault="006369BE" w:rsidP="005C53D2">
            <w:pPr>
              <w:pStyle w:val="RowHeader"/>
              <w:jc w:val="center"/>
            </w:pPr>
            <w:r w:rsidRPr="006E3A09">
              <w:rPr>
                <w:noProof/>
                <w:position w:val="-20"/>
              </w:rPr>
              <w:object w:dxaOrig="1460" w:dyaOrig="540" w14:anchorId="36033C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alt="" style="width:72.85pt;height:27.45pt;mso-width-percent:0;mso-height-percent:0;mso-width-percent:0;mso-height-percent:0" o:ole="">
                  <v:imagedata r:id="rId9" o:title=""/>
                </v:shape>
                <o:OLEObject Type="Embed" ProgID="Equation.DSMT4" ShapeID="_x0000_i1034" DrawAspect="Content" ObjectID="_1784101025" r:id="rId10"/>
              </w:object>
            </w:r>
          </w:p>
        </w:tc>
        <w:tc>
          <w:tcPr>
            <w:tcW w:w="731" w:type="pct"/>
            <w:tcBorders>
              <w:top w:val="nil"/>
              <w:left w:val="nil"/>
              <w:right w:val="nil"/>
            </w:tcBorders>
            <w:vAlign w:val="center"/>
          </w:tcPr>
          <w:p w14:paraId="28E4DD8B" w14:textId="7C60E8B7" w:rsidR="005C53D2" w:rsidRPr="006E3A09" w:rsidRDefault="006369BE" w:rsidP="005C53D2">
            <w:pPr>
              <w:pStyle w:val="TableBody"/>
              <w:jc w:val="center"/>
            </w:pPr>
            <w:r w:rsidRPr="006E3A09">
              <w:rPr>
                <w:noProof/>
                <w:position w:val="-14"/>
              </w:rPr>
              <w:object w:dxaOrig="880" w:dyaOrig="420" w14:anchorId="2DFFEE6E">
                <v:shape id="_x0000_i1033" type="#_x0000_t75" alt="" style="width:43.7pt;height:21.45pt;mso-width-percent:0;mso-height-percent:0;mso-width-percent:0;mso-height-percent:0" o:ole="">
                  <v:imagedata r:id="rId11" o:title=""/>
                </v:shape>
                <o:OLEObject Type="Embed" ProgID="Equation.DSMT4" ShapeID="_x0000_i1033" DrawAspect="Content" ObjectID="_1784101026" r:id="rId12"/>
              </w:object>
            </w:r>
          </w:p>
        </w:tc>
        <w:tc>
          <w:tcPr>
            <w:tcW w:w="730" w:type="pct"/>
            <w:tcBorders>
              <w:top w:val="nil"/>
              <w:left w:val="nil"/>
              <w:right w:val="nil"/>
            </w:tcBorders>
            <w:vAlign w:val="center"/>
          </w:tcPr>
          <w:p w14:paraId="6F13DB16" w14:textId="6ECB6A8D" w:rsidR="005C53D2" w:rsidRPr="006E3A09" w:rsidRDefault="006369BE" w:rsidP="005C53D2">
            <w:pPr>
              <w:pStyle w:val="TableBody"/>
              <w:jc w:val="center"/>
            </w:pPr>
            <w:r w:rsidRPr="006E3A09">
              <w:rPr>
                <w:noProof/>
                <w:position w:val="-14"/>
              </w:rPr>
              <w:object w:dxaOrig="859" w:dyaOrig="420" w14:anchorId="358AB99F">
                <v:shape id="_x0000_i1032" type="#_x0000_t75" alt="" style="width:42.85pt;height:21.45pt;mso-width-percent:0;mso-height-percent:0;mso-width-percent:0;mso-height-percent:0" o:ole="">
                  <v:imagedata r:id="rId13" o:title=""/>
                </v:shape>
                <o:OLEObject Type="Embed" ProgID="Equation.DSMT4" ShapeID="_x0000_i1032" DrawAspect="Content" ObjectID="_1784101027" r:id="rId14"/>
              </w:object>
            </w:r>
          </w:p>
        </w:tc>
        <w:tc>
          <w:tcPr>
            <w:tcW w:w="730" w:type="pct"/>
            <w:tcBorders>
              <w:top w:val="nil"/>
              <w:left w:val="nil"/>
              <w:right w:val="nil"/>
            </w:tcBorders>
            <w:vAlign w:val="center"/>
          </w:tcPr>
          <w:p w14:paraId="67C8C0AB" w14:textId="13E2371B" w:rsidR="005C53D2" w:rsidRPr="006E3A09" w:rsidRDefault="006369BE" w:rsidP="005C53D2">
            <w:pPr>
              <w:pStyle w:val="TableBody"/>
              <w:jc w:val="center"/>
            </w:pPr>
            <w:r w:rsidRPr="006E3A09">
              <w:rPr>
                <w:noProof/>
                <w:position w:val="-14"/>
              </w:rPr>
              <w:object w:dxaOrig="600" w:dyaOrig="420" w14:anchorId="77614315">
                <v:shape id="_x0000_i1031" type="#_x0000_t75" alt="" style="width:30pt;height:21.45pt;mso-width-percent:0;mso-height-percent:0;mso-width-percent:0;mso-height-percent:0" o:ole="">
                  <v:imagedata r:id="rId15" o:title=""/>
                </v:shape>
                <o:OLEObject Type="Embed" ProgID="Equation.DSMT4" ShapeID="_x0000_i1031" DrawAspect="Content" ObjectID="_1784101028" r:id="rId16"/>
              </w:object>
            </w:r>
          </w:p>
        </w:tc>
        <w:tc>
          <w:tcPr>
            <w:tcW w:w="1685" w:type="pct"/>
            <w:tcBorders>
              <w:top w:val="nil"/>
              <w:left w:val="nil"/>
              <w:right w:val="nil"/>
            </w:tcBorders>
            <w:vAlign w:val="center"/>
          </w:tcPr>
          <w:p w14:paraId="71257957" w14:textId="158A14D1" w:rsidR="005C53D2" w:rsidRPr="006E3A09" w:rsidRDefault="006369BE" w:rsidP="005C53D2">
            <w:pPr>
              <w:pStyle w:val="TableBody"/>
              <w:jc w:val="center"/>
            </w:pPr>
            <w:r w:rsidRPr="006E3A09">
              <w:rPr>
                <w:noProof/>
                <w:position w:val="-20"/>
              </w:rPr>
              <w:object w:dxaOrig="3760" w:dyaOrig="540" w14:anchorId="538DA549">
                <v:shape id="_x0000_i1030" type="#_x0000_t75" alt="" style="width:187.7pt;height:27.45pt;mso-width-percent:0;mso-height-percent:0;mso-width-percent:0;mso-height-percent:0" o:ole="">
                  <v:imagedata r:id="rId17" o:title=""/>
                </v:shape>
                <o:OLEObject Type="Embed" ProgID="Equation.DSMT4" ShapeID="_x0000_i1030" DrawAspect="Content" ObjectID="_1784101029" r:id="rId18"/>
              </w:object>
            </w:r>
          </w:p>
        </w:tc>
      </w:tr>
      <w:tr w:rsidR="005C53D2" w:rsidRPr="006E3A09" w14:paraId="00E2DFEA" w14:textId="77777777" w:rsidTr="005C53D2">
        <w:trPr>
          <w:trHeight w:val="1152"/>
        </w:trPr>
        <w:tc>
          <w:tcPr>
            <w:tcW w:w="1124" w:type="pct"/>
            <w:vAlign w:val="center"/>
          </w:tcPr>
          <w:p w14:paraId="15D4C795" w14:textId="0DB3DB3A" w:rsidR="005C53D2" w:rsidRPr="006E3A09" w:rsidRDefault="006369BE" w:rsidP="005C53D2">
            <w:pPr>
              <w:pStyle w:val="RowHeader"/>
              <w:jc w:val="center"/>
            </w:pPr>
            <w:r w:rsidRPr="006E3A09">
              <w:rPr>
                <w:noProof/>
                <w:position w:val="-20"/>
              </w:rPr>
              <w:object w:dxaOrig="1500" w:dyaOrig="560" w14:anchorId="2629185D">
                <v:shape id="_x0000_i1029" type="#_x0000_t75" alt="" style="width:75.45pt;height:28.3pt;mso-width-percent:0;mso-height-percent:0;mso-width-percent:0;mso-height-percent:0" o:ole="">
                  <v:imagedata r:id="rId19" o:title=""/>
                </v:shape>
                <o:OLEObject Type="Embed" ProgID="Equation.DSMT4" ShapeID="_x0000_i1029" DrawAspect="Content" ObjectID="_1784101030" r:id="rId20"/>
              </w:object>
            </w:r>
          </w:p>
        </w:tc>
        <w:tc>
          <w:tcPr>
            <w:tcW w:w="731" w:type="pct"/>
            <w:vAlign w:val="center"/>
          </w:tcPr>
          <w:p w14:paraId="1EF95E85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5FABE16A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5FF39C30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1685" w:type="pct"/>
            <w:vAlign w:val="center"/>
          </w:tcPr>
          <w:p w14:paraId="1FBBC0DF" w14:textId="325DD1D8" w:rsidR="005C53D2" w:rsidRPr="006E3A09" w:rsidRDefault="005C53D2" w:rsidP="005C53D2">
            <w:pPr>
              <w:pStyle w:val="TableBody"/>
              <w:jc w:val="center"/>
            </w:pPr>
          </w:p>
        </w:tc>
      </w:tr>
      <w:tr w:rsidR="005C53D2" w:rsidRPr="006E3A09" w14:paraId="4F379C5B" w14:textId="45ACF61E" w:rsidTr="005C53D2">
        <w:trPr>
          <w:trHeight w:val="1152"/>
        </w:trPr>
        <w:tc>
          <w:tcPr>
            <w:tcW w:w="1124" w:type="pct"/>
            <w:vAlign w:val="center"/>
          </w:tcPr>
          <w:p w14:paraId="234F03B6" w14:textId="57B2227F" w:rsidR="005C53D2" w:rsidRPr="006E3A09" w:rsidRDefault="006369BE" w:rsidP="005C53D2">
            <w:pPr>
              <w:pStyle w:val="RowHeader"/>
              <w:jc w:val="center"/>
            </w:pPr>
            <w:r w:rsidRPr="006E3A09">
              <w:rPr>
                <w:noProof/>
                <w:position w:val="-16"/>
              </w:rPr>
              <w:object w:dxaOrig="920" w:dyaOrig="440" w14:anchorId="73238FC5">
                <v:shape id="_x0000_i1028" type="#_x0000_t75" alt="" style="width:46.3pt;height:22.3pt;mso-width-percent:0;mso-height-percent:0;mso-width-percent:0;mso-height-percent:0" o:ole="">
                  <v:imagedata r:id="rId21" o:title=""/>
                </v:shape>
                <o:OLEObject Type="Embed" ProgID="Equation.DSMT4" ShapeID="_x0000_i1028" DrawAspect="Content" ObjectID="_1784101031" r:id="rId22"/>
              </w:object>
            </w:r>
          </w:p>
        </w:tc>
        <w:tc>
          <w:tcPr>
            <w:tcW w:w="731" w:type="pct"/>
            <w:vAlign w:val="center"/>
          </w:tcPr>
          <w:p w14:paraId="294E15B1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33A2E019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0A7BECC9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1685" w:type="pct"/>
            <w:vAlign w:val="center"/>
          </w:tcPr>
          <w:p w14:paraId="176AABF3" w14:textId="77777777" w:rsidR="005C53D2" w:rsidRPr="006E3A09" w:rsidRDefault="005C53D2" w:rsidP="005C53D2">
            <w:pPr>
              <w:pStyle w:val="TableBody"/>
              <w:jc w:val="center"/>
            </w:pPr>
          </w:p>
        </w:tc>
      </w:tr>
      <w:tr w:rsidR="005C53D2" w:rsidRPr="006E3A09" w14:paraId="5D285477" w14:textId="77777777" w:rsidTr="005C53D2">
        <w:trPr>
          <w:trHeight w:val="1152"/>
        </w:trPr>
        <w:tc>
          <w:tcPr>
            <w:tcW w:w="1124" w:type="pct"/>
            <w:vAlign w:val="center"/>
          </w:tcPr>
          <w:p w14:paraId="00FC22F7" w14:textId="7FE393CE" w:rsidR="005C53D2" w:rsidRPr="006E3A09" w:rsidRDefault="006369BE" w:rsidP="005C53D2">
            <w:pPr>
              <w:pStyle w:val="RowHeader"/>
              <w:jc w:val="center"/>
            </w:pPr>
            <w:r w:rsidRPr="006E3A09">
              <w:rPr>
                <w:noProof/>
                <w:position w:val="-14"/>
              </w:rPr>
              <w:object w:dxaOrig="920" w:dyaOrig="440" w14:anchorId="24055089">
                <v:shape id="_x0000_i1027" type="#_x0000_t75" alt="" style="width:46.3pt;height:22.3pt;mso-width-percent:0;mso-height-percent:0;mso-width-percent:0;mso-height-percent:0" o:ole="">
                  <v:imagedata r:id="rId23" o:title=""/>
                </v:shape>
                <o:OLEObject Type="Embed" ProgID="Equation.DSMT4" ShapeID="_x0000_i1027" DrawAspect="Content" ObjectID="_1784101032" r:id="rId24"/>
              </w:object>
            </w:r>
          </w:p>
        </w:tc>
        <w:tc>
          <w:tcPr>
            <w:tcW w:w="731" w:type="pct"/>
            <w:vAlign w:val="center"/>
          </w:tcPr>
          <w:p w14:paraId="63D60CC9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25B5578F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38ECD467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1685" w:type="pct"/>
            <w:vAlign w:val="center"/>
          </w:tcPr>
          <w:p w14:paraId="709D49E2" w14:textId="77777777" w:rsidR="005C53D2" w:rsidRPr="006E3A09" w:rsidRDefault="005C53D2" w:rsidP="005C53D2">
            <w:pPr>
              <w:pStyle w:val="TableBody"/>
              <w:jc w:val="center"/>
            </w:pPr>
          </w:p>
        </w:tc>
      </w:tr>
      <w:tr w:rsidR="005C53D2" w:rsidRPr="006E3A09" w14:paraId="66D85C03" w14:textId="77777777" w:rsidTr="005C53D2">
        <w:trPr>
          <w:trHeight w:val="1152"/>
        </w:trPr>
        <w:tc>
          <w:tcPr>
            <w:tcW w:w="1124" w:type="pct"/>
            <w:vAlign w:val="center"/>
          </w:tcPr>
          <w:p w14:paraId="6B53BF2F" w14:textId="139D8A47" w:rsidR="005C53D2" w:rsidRPr="006E3A09" w:rsidRDefault="006369BE" w:rsidP="005C53D2">
            <w:pPr>
              <w:pStyle w:val="RowHeader"/>
              <w:jc w:val="center"/>
            </w:pPr>
            <w:r w:rsidRPr="006E3A09">
              <w:rPr>
                <w:noProof/>
                <w:position w:val="-14"/>
              </w:rPr>
              <w:object w:dxaOrig="1340" w:dyaOrig="400" w14:anchorId="30955894">
                <v:shape id="_x0000_i1026" type="#_x0000_t75" alt="" style="width:66.85pt;height:19.7pt;mso-width-percent:0;mso-height-percent:0;mso-width-percent:0;mso-height-percent:0" o:ole="">
                  <v:imagedata r:id="rId25" o:title=""/>
                </v:shape>
                <o:OLEObject Type="Embed" ProgID="Equation.DSMT4" ShapeID="_x0000_i1026" DrawAspect="Content" ObjectID="_1784101033" r:id="rId26"/>
              </w:object>
            </w:r>
          </w:p>
        </w:tc>
        <w:tc>
          <w:tcPr>
            <w:tcW w:w="731" w:type="pct"/>
            <w:vAlign w:val="center"/>
          </w:tcPr>
          <w:p w14:paraId="06DA6630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038EF983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1F06C14D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1685" w:type="pct"/>
            <w:vAlign w:val="center"/>
          </w:tcPr>
          <w:p w14:paraId="61326EFA" w14:textId="77777777" w:rsidR="005C53D2" w:rsidRPr="006E3A09" w:rsidRDefault="005C53D2" w:rsidP="005C53D2">
            <w:pPr>
              <w:pStyle w:val="TableBody"/>
              <w:jc w:val="center"/>
            </w:pPr>
          </w:p>
        </w:tc>
      </w:tr>
      <w:tr w:rsidR="005C53D2" w14:paraId="6B51BA41" w14:textId="77777777" w:rsidTr="005C53D2">
        <w:trPr>
          <w:trHeight w:val="1152"/>
        </w:trPr>
        <w:tc>
          <w:tcPr>
            <w:tcW w:w="1124" w:type="pct"/>
            <w:vAlign w:val="center"/>
          </w:tcPr>
          <w:p w14:paraId="58422AD8" w14:textId="04A563FE" w:rsidR="005C53D2" w:rsidRPr="006E3A09" w:rsidRDefault="005C53D2" w:rsidP="005C53D2">
            <w:pPr>
              <w:pStyle w:val="RowHeader"/>
              <w:jc w:val="center"/>
            </w:pPr>
          </w:p>
        </w:tc>
        <w:tc>
          <w:tcPr>
            <w:tcW w:w="731" w:type="pct"/>
            <w:vAlign w:val="center"/>
          </w:tcPr>
          <w:p w14:paraId="7D72834C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2D23EADA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730" w:type="pct"/>
            <w:vAlign w:val="center"/>
          </w:tcPr>
          <w:p w14:paraId="55F58AEE" w14:textId="77777777" w:rsidR="005C53D2" w:rsidRPr="006E3A09" w:rsidRDefault="005C53D2" w:rsidP="005C53D2">
            <w:pPr>
              <w:pStyle w:val="TableBody"/>
              <w:jc w:val="center"/>
            </w:pPr>
          </w:p>
        </w:tc>
        <w:tc>
          <w:tcPr>
            <w:tcW w:w="1685" w:type="pct"/>
            <w:vAlign w:val="center"/>
          </w:tcPr>
          <w:p w14:paraId="47DFAF37" w14:textId="2F8A83E2" w:rsidR="005C53D2" w:rsidRDefault="006369BE" w:rsidP="005C53D2">
            <w:pPr>
              <w:pStyle w:val="TableBody"/>
              <w:jc w:val="center"/>
            </w:pPr>
            <w:r w:rsidRPr="006E3A09">
              <w:rPr>
                <w:noProof/>
                <w:position w:val="-14"/>
              </w:rPr>
              <w:object w:dxaOrig="1860" w:dyaOrig="400" w14:anchorId="57F9B85A">
                <v:shape id="_x0000_i1025" type="#_x0000_t75" alt="" style="width:93.45pt;height:19.7pt;mso-width-percent:0;mso-height-percent:0;mso-width-percent:0;mso-height-percent:0" o:ole="">
                  <v:imagedata r:id="rId27" o:title=""/>
                </v:shape>
                <o:OLEObject Type="Embed" ProgID="Equation.DSMT4" ShapeID="_x0000_i1025" DrawAspect="Content" ObjectID="_1784101034" r:id="rId28"/>
              </w:object>
            </w:r>
          </w:p>
        </w:tc>
      </w:tr>
    </w:tbl>
    <w:p w14:paraId="5CC94691" w14:textId="77777777" w:rsidR="00895E9E" w:rsidRPr="0068669F" w:rsidRDefault="00895E9E" w:rsidP="005C53D2">
      <w:pPr>
        <w:rPr>
          <w:sz w:val="12"/>
          <w:szCs w:val="12"/>
        </w:rPr>
      </w:pPr>
    </w:p>
    <w:sectPr w:rsidR="00895E9E" w:rsidRPr="0068669F" w:rsidSect="0068669F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5840" w:h="12240" w:orient="landscape"/>
      <w:pgMar w:top="1440" w:right="1440" w:bottom="100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2FC63" w14:textId="77777777" w:rsidR="006369BE" w:rsidRDefault="006369BE" w:rsidP="00293785">
      <w:pPr>
        <w:spacing w:after="0" w:line="240" w:lineRule="auto"/>
      </w:pPr>
      <w:r>
        <w:separator/>
      </w:r>
    </w:p>
  </w:endnote>
  <w:endnote w:type="continuationSeparator" w:id="0">
    <w:p w14:paraId="424D3D83" w14:textId="77777777" w:rsidR="006369BE" w:rsidRDefault="006369B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27033" w14:textId="77777777" w:rsidR="00642724" w:rsidRDefault="006427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6CB5B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623ADF" wp14:editId="2A795AF9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97902" w14:textId="074F6AA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EA995DEA484404E8975244C03EEF57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8587A">
                                <w:t>Don’t “u” Forget About C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623A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79797902" w14:textId="074F6AA7" w:rsidR="00293785" w:rsidRDefault="00AD16D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EA995DEA484404E8975244C03EEF57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8587A">
                          <w:t>Don’t “u” Forget About C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CA3D3C2" wp14:editId="03FF7007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E221C" w14:textId="77777777" w:rsidR="00642724" w:rsidRDefault="00642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EA256" w14:textId="77777777" w:rsidR="006369BE" w:rsidRDefault="006369BE" w:rsidP="00293785">
      <w:pPr>
        <w:spacing w:after="0" w:line="240" w:lineRule="auto"/>
      </w:pPr>
      <w:r>
        <w:separator/>
      </w:r>
    </w:p>
  </w:footnote>
  <w:footnote w:type="continuationSeparator" w:id="0">
    <w:p w14:paraId="4A6BEC5B" w14:textId="77777777" w:rsidR="006369BE" w:rsidRDefault="006369B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C9267" w14:textId="77777777" w:rsidR="00642724" w:rsidRDefault="00642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80405" w14:textId="77777777" w:rsidR="00642724" w:rsidRDefault="006427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5EBA4" w14:textId="77777777" w:rsidR="00642724" w:rsidRDefault="00642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418616">
    <w:abstractNumId w:val="6"/>
  </w:num>
  <w:num w:numId="2" w16cid:durableId="515927686">
    <w:abstractNumId w:val="7"/>
  </w:num>
  <w:num w:numId="3" w16cid:durableId="1322002506">
    <w:abstractNumId w:val="0"/>
  </w:num>
  <w:num w:numId="4" w16cid:durableId="1146775334">
    <w:abstractNumId w:val="2"/>
  </w:num>
  <w:num w:numId="5" w16cid:durableId="500699082">
    <w:abstractNumId w:val="3"/>
  </w:num>
  <w:num w:numId="6" w16cid:durableId="444152694">
    <w:abstractNumId w:val="5"/>
  </w:num>
  <w:num w:numId="7" w16cid:durableId="721561990">
    <w:abstractNumId w:val="4"/>
  </w:num>
  <w:num w:numId="8" w16cid:durableId="1696422610">
    <w:abstractNumId w:val="8"/>
  </w:num>
  <w:num w:numId="9" w16cid:durableId="1613780493">
    <w:abstractNumId w:val="9"/>
  </w:num>
  <w:num w:numId="10" w16cid:durableId="825390329">
    <w:abstractNumId w:val="10"/>
  </w:num>
  <w:num w:numId="11" w16cid:durableId="124232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7A"/>
    <w:rsid w:val="0004006F"/>
    <w:rsid w:val="00053775"/>
    <w:rsid w:val="0005619A"/>
    <w:rsid w:val="00063BEC"/>
    <w:rsid w:val="000716BE"/>
    <w:rsid w:val="000E1748"/>
    <w:rsid w:val="0011259B"/>
    <w:rsid w:val="00116FDD"/>
    <w:rsid w:val="00125621"/>
    <w:rsid w:val="001872E7"/>
    <w:rsid w:val="001963EC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0107E"/>
    <w:rsid w:val="0036040A"/>
    <w:rsid w:val="003C41BD"/>
    <w:rsid w:val="003F365C"/>
    <w:rsid w:val="004379F7"/>
    <w:rsid w:val="00446C13"/>
    <w:rsid w:val="004532EA"/>
    <w:rsid w:val="004A7E5F"/>
    <w:rsid w:val="005078B4"/>
    <w:rsid w:val="0053328A"/>
    <w:rsid w:val="00540FC6"/>
    <w:rsid w:val="005C53D2"/>
    <w:rsid w:val="006369BE"/>
    <w:rsid w:val="00642724"/>
    <w:rsid w:val="00645D7F"/>
    <w:rsid w:val="00656940"/>
    <w:rsid w:val="00666C03"/>
    <w:rsid w:val="0068669F"/>
    <w:rsid w:val="00686DAB"/>
    <w:rsid w:val="00696D80"/>
    <w:rsid w:val="006E1542"/>
    <w:rsid w:val="006E3A09"/>
    <w:rsid w:val="00721EA4"/>
    <w:rsid w:val="007A1F96"/>
    <w:rsid w:val="007B055F"/>
    <w:rsid w:val="007D4DF2"/>
    <w:rsid w:val="00823AEE"/>
    <w:rsid w:val="00880013"/>
    <w:rsid w:val="00885052"/>
    <w:rsid w:val="00895E9E"/>
    <w:rsid w:val="008B1CF2"/>
    <w:rsid w:val="008E4D00"/>
    <w:rsid w:val="008F5386"/>
    <w:rsid w:val="00913172"/>
    <w:rsid w:val="009205B6"/>
    <w:rsid w:val="00981E19"/>
    <w:rsid w:val="009A79C0"/>
    <w:rsid w:val="009B52E4"/>
    <w:rsid w:val="009C5132"/>
    <w:rsid w:val="009D6E8D"/>
    <w:rsid w:val="009E02ED"/>
    <w:rsid w:val="00A101E8"/>
    <w:rsid w:val="00A471FD"/>
    <w:rsid w:val="00AB6920"/>
    <w:rsid w:val="00AC349E"/>
    <w:rsid w:val="00AC75FD"/>
    <w:rsid w:val="00AF614C"/>
    <w:rsid w:val="00B04361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347A8"/>
    <w:rsid w:val="00D45A9F"/>
    <w:rsid w:val="00D626EB"/>
    <w:rsid w:val="00D731D5"/>
    <w:rsid w:val="00DC2F45"/>
    <w:rsid w:val="00DE17F6"/>
    <w:rsid w:val="00DF281D"/>
    <w:rsid w:val="00E226A3"/>
    <w:rsid w:val="00E23317"/>
    <w:rsid w:val="00E42B4A"/>
    <w:rsid w:val="00E97B5C"/>
    <w:rsid w:val="00ED24C8"/>
    <w:rsid w:val="00EE3A34"/>
    <w:rsid w:val="00F07C82"/>
    <w:rsid w:val="00F14184"/>
    <w:rsid w:val="00F14D0B"/>
    <w:rsid w:val="00F377E2"/>
    <w:rsid w:val="00F50748"/>
    <w:rsid w:val="00F72D02"/>
    <w:rsid w:val="00F8587A"/>
    <w:rsid w:val="00F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C8DD8"/>
  <w15:docId w15:val="{91989ABF-BABF-4174-B429-F7DAFCF0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5C53D2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glossaryDocument" Target="glossary/document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A995DEA484404E8975244C03EEF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D8394-ACB2-4987-916B-90B4DE1D3B53}"/>
      </w:docPartPr>
      <w:docPartBody>
        <w:p w:rsidR="00043CF4" w:rsidRDefault="00043CF4">
          <w:pPr>
            <w:pStyle w:val="7EA995DEA484404E8975244C03EEF57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F4"/>
    <w:rsid w:val="00043CF4"/>
    <w:rsid w:val="00193BE6"/>
    <w:rsid w:val="004379F7"/>
    <w:rsid w:val="004532EA"/>
    <w:rsid w:val="004A7E5F"/>
    <w:rsid w:val="009126DC"/>
    <w:rsid w:val="00D731D5"/>
    <w:rsid w:val="00E23317"/>
    <w:rsid w:val="00E4034C"/>
    <w:rsid w:val="00F14184"/>
    <w:rsid w:val="00F14D0B"/>
    <w:rsid w:val="00FD0789"/>
    <w:rsid w:val="00F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A995DEA484404E8975244C03EEF570">
    <w:name w:val="7EA995DEA484404E8975244C03EEF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1</TotalTime>
  <Pages>1</Pages>
  <Words>47</Words>
  <Characters>311</Characters>
  <Application>Microsoft Office Word</Application>
  <DocSecurity>0</DocSecurity>
  <Lines>311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Don’t “u” Forget About C</vt:lpstr>
    </vt:vector>
  </TitlesOfParts>
  <Manager/>
  <Company/>
  <LinksUpToDate>false</LinksUpToDate>
  <CharactersWithSpaces>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Don’t “u” Forget About C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2024-08-02T16:45:00Z</dcterms:created>
  <dcterms:modified xsi:type="dcterms:W3CDTF">2024-08-02T16:46:00Z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