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0FCB2D" w14:textId="6D4E704B" w:rsidR="00446C13" w:rsidRPr="006E3A09" w:rsidRDefault="008B1CF2" w:rsidP="001872E7">
      <w:pPr>
        <w:pStyle w:val="Title"/>
      </w:pPr>
      <w:r w:rsidRPr="006E3A09">
        <w:rPr>
          <w:noProof/>
        </w:rPr>
        <w:drawing>
          <wp:anchor distT="0" distB="0" distL="114300" distR="114300" simplePos="0" relativeHeight="251658240" behindDoc="0" locked="0" layoutInCell="1" allowOverlap="1" wp14:anchorId="22B21B48" wp14:editId="5529A8C8">
            <wp:simplePos x="0" y="0"/>
            <wp:positionH relativeFrom="margin">
              <wp:posOffset>-35086</wp:posOffset>
            </wp:positionH>
            <wp:positionV relativeFrom="page">
              <wp:posOffset>-127000</wp:posOffset>
            </wp:positionV>
            <wp:extent cx="8213725" cy="2426335"/>
            <wp:effectExtent l="0" t="0" r="0" b="0"/>
            <wp:wrapNone/>
            <wp:docPr id="462313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7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7F6" w:rsidRPr="006E3A09">
        <w:t>Breaking the Chain</w:t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>
        <w:tab/>
      </w:r>
      <w:r w:rsidR="009E02ED" w:rsidRPr="009E02ED">
        <w:rPr>
          <w:sz w:val="24"/>
          <w:szCs w:val="48"/>
        </w:rPr>
        <w:t xml:space="preserve">Student ___ : </w:t>
      </w:r>
      <w:r w:rsidR="009E02ED">
        <w:rPr>
          <w:sz w:val="24"/>
          <w:szCs w:val="48"/>
        </w:rPr>
        <w:t>_______________</w:t>
      </w:r>
    </w:p>
    <w:tbl>
      <w:tblPr>
        <w:tblStyle w:val="TableGrid"/>
        <w:tblW w:w="4952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5"/>
        <w:gridCol w:w="1877"/>
        <w:gridCol w:w="1874"/>
        <w:gridCol w:w="1874"/>
        <w:gridCol w:w="4326"/>
      </w:tblGrid>
      <w:tr w:rsidR="005C53D2" w:rsidRPr="006E3A09" w14:paraId="1B944CB2" w14:textId="6E2A8B0E" w:rsidTr="0068669F">
        <w:trPr>
          <w:trHeight w:val="1152"/>
        </w:trPr>
        <w:tc>
          <w:tcPr>
            <w:tcW w:w="1124" w:type="pct"/>
            <w:tcBorders>
              <w:top w:val="nil"/>
              <w:left w:val="nil"/>
              <w:right w:val="nil"/>
            </w:tcBorders>
            <w:vAlign w:val="center"/>
          </w:tcPr>
          <w:p w14:paraId="0839B517" w14:textId="261FA801" w:rsidR="005C53D2" w:rsidRPr="006E3A09" w:rsidRDefault="008B226A" w:rsidP="005C53D2">
            <w:pPr>
              <w:pStyle w:val="RowHeader"/>
              <w:jc w:val="center"/>
            </w:pPr>
            <w:r w:rsidRPr="006E3A09">
              <w:rPr>
                <w:noProof/>
                <w:position w:val="-20"/>
              </w:rPr>
              <w:object w:dxaOrig="1460" w:dyaOrig="540" w14:anchorId="36033C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2.85pt;height:27.45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784100982" r:id="rId10"/>
              </w:objec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14:paraId="28E4DD8B" w14:textId="7C60E8B7" w:rsidR="005C53D2" w:rsidRPr="006E3A09" w:rsidRDefault="008B226A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880" w:dyaOrig="420" w14:anchorId="2DFFEE6E">
                <v:shape id="_x0000_i1033" type="#_x0000_t75" alt="" style="width:43.7pt;height:21.45pt;mso-width-percent:0;mso-height-percent:0;mso-width-percent:0;mso-height-percent:0" o:ole="">
                  <v:imagedata r:id="rId11" o:title=""/>
                </v:shape>
                <o:OLEObject Type="Embed" ProgID="Equation.DSMT4" ShapeID="_x0000_i1033" DrawAspect="Content" ObjectID="_1784100983" r:id="rId12"/>
              </w:objec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vAlign w:val="center"/>
          </w:tcPr>
          <w:p w14:paraId="6F13DB16" w14:textId="6ECB6A8D" w:rsidR="005C53D2" w:rsidRPr="006E3A09" w:rsidRDefault="008B226A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859" w:dyaOrig="420" w14:anchorId="358AB99F">
                <v:shape id="_x0000_i1032" type="#_x0000_t75" alt="" style="width:42.85pt;height:21.45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784100984" r:id="rId14"/>
              </w:objec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vAlign w:val="center"/>
          </w:tcPr>
          <w:p w14:paraId="67C8C0AB" w14:textId="13E2371B" w:rsidR="005C53D2" w:rsidRPr="006E3A09" w:rsidRDefault="008B226A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600" w:dyaOrig="420" w14:anchorId="77614315">
                <v:shape id="_x0000_i1031" type="#_x0000_t75" alt="" style="width:30pt;height:21.45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784100985" r:id="rId16"/>
              </w:object>
            </w:r>
          </w:p>
        </w:tc>
        <w:tc>
          <w:tcPr>
            <w:tcW w:w="1685" w:type="pct"/>
            <w:tcBorders>
              <w:top w:val="nil"/>
              <w:left w:val="nil"/>
              <w:right w:val="nil"/>
            </w:tcBorders>
            <w:vAlign w:val="center"/>
          </w:tcPr>
          <w:p w14:paraId="71257957" w14:textId="158A14D1" w:rsidR="005C53D2" w:rsidRPr="006E3A09" w:rsidRDefault="008B226A" w:rsidP="005C53D2">
            <w:pPr>
              <w:pStyle w:val="TableBody"/>
              <w:jc w:val="center"/>
            </w:pPr>
            <w:r w:rsidRPr="006E3A09">
              <w:rPr>
                <w:noProof/>
                <w:position w:val="-20"/>
              </w:rPr>
              <w:object w:dxaOrig="3760" w:dyaOrig="540" w14:anchorId="538DA549">
                <v:shape id="_x0000_i1030" type="#_x0000_t75" alt="" style="width:187.7pt;height:27.4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784100986" r:id="rId18"/>
              </w:object>
            </w:r>
          </w:p>
        </w:tc>
      </w:tr>
      <w:tr w:rsidR="005C53D2" w:rsidRPr="006E3A09" w14:paraId="00E2DFEA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15D4C795" w14:textId="0DB3DB3A" w:rsidR="005C53D2" w:rsidRPr="006E3A09" w:rsidRDefault="008B226A" w:rsidP="005C53D2">
            <w:pPr>
              <w:pStyle w:val="RowHeader"/>
              <w:jc w:val="center"/>
            </w:pPr>
            <w:r w:rsidRPr="006E3A09">
              <w:rPr>
                <w:noProof/>
                <w:position w:val="-20"/>
              </w:rPr>
              <w:object w:dxaOrig="1500" w:dyaOrig="560" w14:anchorId="2629185D">
                <v:shape id="_x0000_i1029" type="#_x0000_t75" alt="" style="width:75.45pt;height:28.3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784100987" r:id="rId20"/>
              </w:object>
            </w:r>
          </w:p>
        </w:tc>
        <w:tc>
          <w:tcPr>
            <w:tcW w:w="731" w:type="pct"/>
            <w:vAlign w:val="center"/>
          </w:tcPr>
          <w:p w14:paraId="1EF95E85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FABE16A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FF39C30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1FBBC0DF" w14:textId="325DD1D8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4F379C5B" w14:textId="45ACF61E" w:rsidTr="005C53D2">
        <w:trPr>
          <w:trHeight w:val="1152"/>
        </w:trPr>
        <w:tc>
          <w:tcPr>
            <w:tcW w:w="1124" w:type="pct"/>
            <w:vAlign w:val="center"/>
          </w:tcPr>
          <w:p w14:paraId="234F03B6" w14:textId="57B2227F" w:rsidR="005C53D2" w:rsidRPr="006E3A09" w:rsidRDefault="008B226A" w:rsidP="005C53D2">
            <w:pPr>
              <w:pStyle w:val="RowHeader"/>
              <w:jc w:val="center"/>
            </w:pPr>
            <w:r w:rsidRPr="006E3A09">
              <w:rPr>
                <w:noProof/>
                <w:position w:val="-16"/>
              </w:rPr>
              <w:object w:dxaOrig="920" w:dyaOrig="440" w14:anchorId="73238FC5">
                <v:shape id="_x0000_i1028" type="#_x0000_t75" alt="" style="width:46.3pt;height:22.3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784100988" r:id="rId22"/>
              </w:object>
            </w:r>
          </w:p>
        </w:tc>
        <w:tc>
          <w:tcPr>
            <w:tcW w:w="731" w:type="pct"/>
            <w:vAlign w:val="center"/>
          </w:tcPr>
          <w:p w14:paraId="294E15B1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33A2E01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0A7BECC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176AABF3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5D285477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00FC22F7" w14:textId="7FE393CE" w:rsidR="005C53D2" w:rsidRPr="006E3A09" w:rsidRDefault="008B226A" w:rsidP="005C53D2">
            <w:pPr>
              <w:pStyle w:val="RowHeader"/>
              <w:jc w:val="center"/>
            </w:pPr>
            <w:r w:rsidRPr="006E3A09">
              <w:rPr>
                <w:noProof/>
                <w:position w:val="-14"/>
              </w:rPr>
              <w:object w:dxaOrig="920" w:dyaOrig="440" w14:anchorId="24055089">
                <v:shape id="_x0000_i1027" type="#_x0000_t75" alt="" style="width:46.3pt;height:22.3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784100989" r:id="rId24"/>
              </w:object>
            </w:r>
          </w:p>
        </w:tc>
        <w:tc>
          <w:tcPr>
            <w:tcW w:w="731" w:type="pct"/>
            <w:vAlign w:val="center"/>
          </w:tcPr>
          <w:p w14:paraId="63D60CC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25B5578F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38ECD467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709D49E2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66D85C03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6B53BF2F" w14:textId="139D8A47" w:rsidR="005C53D2" w:rsidRPr="006E3A09" w:rsidRDefault="008B226A" w:rsidP="005C53D2">
            <w:pPr>
              <w:pStyle w:val="RowHeader"/>
              <w:jc w:val="center"/>
            </w:pPr>
            <w:r w:rsidRPr="006E3A09">
              <w:rPr>
                <w:noProof/>
                <w:position w:val="-14"/>
              </w:rPr>
              <w:object w:dxaOrig="1340" w:dyaOrig="400" w14:anchorId="30955894">
                <v:shape id="_x0000_i1026" type="#_x0000_t75" alt="" style="width:66.85pt;height:19.7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784100990" r:id="rId26"/>
              </w:object>
            </w:r>
          </w:p>
        </w:tc>
        <w:tc>
          <w:tcPr>
            <w:tcW w:w="731" w:type="pct"/>
            <w:vAlign w:val="center"/>
          </w:tcPr>
          <w:p w14:paraId="06DA6630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038EF983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1F06C14D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61326EFA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14:paraId="6B51BA41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58422AD8" w14:textId="04A563FE" w:rsidR="005C53D2" w:rsidRPr="006E3A09" w:rsidRDefault="005C53D2" w:rsidP="005C53D2">
            <w:pPr>
              <w:pStyle w:val="RowHeader"/>
              <w:jc w:val="center"/>
            </w:pPr>
          </w:p>
        </w:tc>
        <w:tc>
          <w:tcPr>
            <w:tcW w:w="731" w:type="pct"/>
            <w:vAlign w:val="center"/>
          </w:tcPr>
          <w:p w14:paraId="7D72834C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2D23EADA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5F58AEE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47DFAF37" w14:textId="2F8A83E2" w:rsidR="005C53D2" w:rsidRDefault="008B226A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1860" w:dyaOrig="400" w14:anchorId="57F9B85A">
                <v:shape id="_x0000_i1025" type="#_x0000_t75" alt="" style="width:93.45pt;height:19.7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784100991" r:id="rId28"/>
              </w:object>
            </w:r>
          </w:p>
        </w:tc>
      </w:tr>
    </w:tbl>
    <w:p w14:paraId="5CC94691" w14:textId="77777777" w:rsidR="00895E9E" w:rsidRPr="0068669F" w:rsidRDefault="00895E9E" w:rsidP="005C53D2">
      <w:pPr>
        <w:rPr>
          <w:sz w:val="12"/>
          <w:szCs w:val="12"/>
        </w:rPr>
      </w:pPr>
    </w:p>
    <w:sectPr w:rsidR="00895E9E" w:rsidRPr="0068669F" w:rsidSect="0068669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E3B8E" w14:textId="77777777" w:rsidR="008B226A" w:rsidRDefault="008B226A" w:rsidP="00293785">
      <w:pPr>
        <w:spacing w:after="0" w:line="240" w:lineRule="auto"/>
      </w:pPr>
      <w:r>
        <w:separator/>
      </w:r>
    </w:p>
  </w:endnote>
  <w:endnote w:type="continuationSeparator" w:id="0">
    <w:p w14:paraId="5D1C6EFE" w14:textId="77777777" w:rsidR="008B226A" w:rsidRDefault="008B226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27033" w14:textId="77777777" w:rsidR="00642724" w:rsidRDefault="00642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CB5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623ADF" wp14:editId="2A795AF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97902" w14:textId="074F6A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EA995DEA484404E8975244C03EEF5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8587A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23A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9797902" w14:textId="074F6AA7" w:rsidR="00293785" w:rsidRDefault="00AD16D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EA995DEA484404E8975244C03EEF5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587A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CA3D3C2" wp14:editId="03FF700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221C" w14:textId="77777777" w:rsidR="00642724" w:rsidRDefault="0064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33070" w14:textId="77777777" w:rsidR="008B226A" w:rsidRDefault="008B226A" w:rsidP="00293785">
      <w:pPr>
        <w:spacing w:after="0" w:line="240" w:lineRule="auto"/>
      </w:pPr>
      <w:r>
        <w:separator/>
      </w:r>
    </w:p>
  </w:footnote>
  <w:footnote w:type="continuationSeparator" w:id="0">
    <w:p w14:paraId="1E61FC64" w14:textId="77777777" w:rsidR="008B226A" w:rsidRDefault="008B226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9267" w14:textId="77777777" w:rsidR="00642724" w:rsidRDefault="00642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0405" w14:textId="77777777" w:rsidR="00642724" w:rsidRDefault="00642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5EBA4" w14:textId="77777777" w:rsidR="00642724" w:rsidRDefault="00642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8616">
    <w:abstractNumId w:val="6"/>
  </w:num>
  <w:num w:numId="2" w16cid:durableId="515927686">
    <w:abstractNumId w:val="7"/>
  </w:num>
  <w:num w:numId="3" w16cid:durableId="1322002506">
    <w:abstractNumId w:val="0"/>
  </w:num>
  <w:num w:numId="4" w16cid:durableId="1146775334">
    <w:abstractNumId w:val="2"/>
  </w:num>
  <w:num w:numId="5" w16cid:durableId="500699082">
    <w:abstractNumId w:val="3"/>
  </w:num>
  <w:num w:numId="6" w16cid:durableId="444152694">
    <w:abstractNumId w:val="5"/>
  </w:num>
  <w:num w:numId="7" w16cid:durableId="721561990">
    <w:abstractNumId w:val="4"/>
  </w:num>
  <w:num w:numId="8" w16cid:durableId="1696422610">
    <w:abstractNumId w:val="8"/>
  </w:num>
  <w:num w:numId="9" w16cid:durableId="1613780493">
    <w:abstractNumId w:val="9"/>
  </w:num>
  <w:num w:numId="10" w16cid:durableId="825390329">
    <w:abstractNumId w:val="10"/>
  </w:num>
  <w:num w:numId="11" w16cid:durableId="124232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A"/>
    <w:rsid w:val="0004006F"/>
    <w:rsid w:val="00053775"/>
    <w:rsid w:val="0005619A"/>
    <w:rsid w:val="00063BEC"/>
    <w:rsid w:val="000716BE"/>
    <w:rsid w:val="000E1748"/>
    <w:rsid w:val="0011259B"/>
    <w:rsid w:val="00116FDD"/>
    <w:rsid w:val="00125621"/>
    <w:rsid w:val="001872E7"/>
    <w:rsid w:val="001963EC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107E"/>
    <w:rsid w:val="0036040A"/>
    <w:rsid w:val="003C41BD"/>
    <w:rsid w:val="003F365C"/>
    <w:rsid w:val="004379F7"/>
    <w:rsid w:val="00446C13"/>
    <w:rsid w:val="00474A63"/>
    <w:rsid w:val="004A7E5F"/>
    <w:rsid w:val="005078B4"/>
    <w:rsid w:val="0053328A"/>
    <w:rsid w:val="00540FC6"/>
    <w:rsid w:val="005C53D2"/>
    <w:rsid w:val="00642724"/>
    <w:rsid w:val="00645D7F"/>
    <w:rsid w:val="00656940"/>
    <w:rsid w:val="00666C03"/>
    <w:rsid w:val="0068669F"/>
    <w:rsid w:val="00686DAB"/>
    <w:rsid w:val="00696D80"/>
    <w:rsid w:val="006E1542"/>
    <w:rsid w:val="006E3A09"/>
    <w:rsid w:val="00721EA4"/>
    <w:rsid w:val="007B055F"/>
    <w:rsid w:val="007D4DF2"/>
    <w:rsid w:val="00880013"/>
    <w:rsid w:val="00885052"/>
    <w:rsid w:val="00895E9E"/>
    <w:rsid w:val="008B1CF2"/>
    <w:rsid w:val="008B226A"/>
    <w:rsid w:val="008E4D00"/>
    <w:rsid w:val="008F5386"/>
    <w:rsid w:val="00913172"/>
    <w:rsid w:val="00981E19"/>
    <w:rsid w:val="009A79C0"/>
    <w:rsid w:val="009B52E4"/>
    <w:rsid w:val="009C5132"/>
    <w:rsid w:val="009D6E8D"/>
    <w:rsid w:val="009E02ED"/>
    <w:rsid w:val="00A101E8"/>
    <w:rsid w:val="00A471FD"/>
    <w:rsid w:val="00AB6920"/>
    <w:rsid w:val="00AC349E"/>
    <w:rsid w:val="00AC75FD"/>
    <w:rsid w:val="00AF614C"/>
    <w:rsid w:val="00B04361"/>
    <w:rsid w:val="00B92DBF"/>
    <w:rsid w:val="00BD119F"/>
    <w:rsid w:val="00C15EC7"/>
    <w:rsid w:val="00C73EA1"/>
    <w:rsid w:val="00CB27A0"/>
    <w:rsid w:val="00CC4F77"/>
    <w:rsid w:val="00CD3CF6"/>
    <w:rsid w:val="00CE317F"/>
    <w:rsid w:val="00CE336D"/>
    <w:rsid w:val="00D106FF"/>
    <w:rsid w:val="00D45A9F"/>
    <w:rsid w:val="00D626EB"/>
    <w:rsid w:val="00D731D5"/>
    <w:rsid w:val="00DC2F45"/>
    <w:rsid w:val="00DE17F6"/>
    <w:rsid w:val="00DF281D"/>
    <w:rsid w:val="00E226A3"/>
    <w:rsid w:val="00E23317"/>
    <w:rsid w:val="00E42B4A"/>
    <w:rsid w:val="00E97B5C"/>
    <w:rsid w:val="00ED24C8"/>
    <w:rsid w:val="00EE3A34"/>
    <w:rsid w:val="00F14184"/>
    <w:rsid w:val="00F14D0B"/>
    <w:rsid w:val="00F377E2"/>
    <w:rsid w:val="00F50748"/>
    <w:rsid w:val="00F72D02"/>
    <w:rsid w:val="00F8587A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8DD8"/>
  <w15:docId w15:val="{91989ABF-BABF-4174-B429-F7DAFCF0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53D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A995DEA484404E8975244C03EE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8394-ACB2-4987-916B-90B4DE1D3B53}"/>
      </w:docPartPr>
      <w:docPartBody>
        <w:p w:rsidR="00043CF4" w:rsidRDefault="00043CF4">
          <w:pPr>
            <w:pStyle w:val="7EA995DEA484404E8975244C03EEF5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4"/>
    <w:rsid w:val="00043CF4"/>
    <w:rsid w:val="004379F7"/>
    <w:rsid w:val="004A7E5F"/>
    <w:rsid w:val="00733B0E"/>
    <w:rsid w:val="00D731D5"/>
    <w:rsid w:val="00E23317"/>
    <w:rsid w:val="00E4034C"/>
    <w:rsid w:val="00F14184"/>
    <w:rsid w:val="00F14D0B"/>
    <w:rsid w:val="00FD0789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A995DEA484404E8975244C03EEF570">
    <w:name w:val="7EA995DEA484404E8975244C03EEF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1</Pages>
  <Words>50</Words>
  <Characters>305</Characters>
  <Application>Microsoft Office Word</Application>
  <DocSecurity>0</DocSecurity>
  <Lines>305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2024-08-02T16:45:00Z</dcterms:created>
  <dcterms:modified xsi:type="dcterms:W3CDTF">2024-08-02T16:45:00Z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