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63DF4" w14:textId="0EF8E8E1" w:rsidR="00446C13" w:rsidRPr="00DC7A6D" w:rsidRDefault="007B46F7" w:rsidP="00DC7A6D">
      <w:pPr>
        <w:pStyle w:val="Title"/>
      </w:pPr>
      <w:r>
        <w:t>Guided notes</w:t>
      </w:r>
      <w:r w:rsidR="00F01F1F">
        <w:t xml:space="preserve"> (Model Notes)</w:t>
      </w:r>
    </w:p>
    <w:p w14:paraId="6196FD75" w14:textId="62C6B80B" w:rsidR="007B46F7" w:rsidRDefault="00505D1C" w:rsidP="007B46F7">
      <w:pPr>
        <w:pStyle w:val="Heading1"/>
      </w:pPr>
      <w:bookmarkStart w:id="0" w:name="_Hlk168395703"/>
      <w:r>
        <w:t>Vocabulary and Notation</w:t>
      </w:r>
      <w:r w:rsidR="00C01E1C">
        <w:t>:</w:t>
      </w:r>
    </w:p>
    <w:bookmarkEnd w:id="0"/>
    <w:p w14:paraId="788664D1" w14:textId="1271E935" w:rsidR="007B46F7" w:rsidRDefault="00505D1C" w:rsidP="00E74DA7">
      <w:pPr>
        <w:pStyle w:val="ListParagraph"/>
        <w:numPr>
          <w:ilvl w:val="0"/>
          <w:numId w:val="12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A5A02" wp14:editId="381BAE48">
                <wp:simplePos x="0" y="0"/>
                <wp:positionH relativeFrom="column">
                  <wp:posOffset>3449066</wp:posOffset>
                </wp:positionH>
                <wp:positionV relativeFrom="paragraph">
                  <wp:posOffset>337620</wp:posOffset>
                </wp:positionV>
                <wp:extent cx="2360930" cy="61685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6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2720" w14:textId="69274D77" w:rsidR="00F01F1F" w:rsidRPr="00F757C5" w:rsidRDefault="00F757C5">
                            <w:pPr>
                              <w:rPr>
                                <w:i/>
                                <w:iCs/>
                                <w:color w:val="3E5C61" w:themeColor="text1"/>
                              </w:rPr>
                            </w:pPr>
                            <w:r w:rsidRPr="00F757C5">
                              <w:rPr>
                                <w:i/>
                                <w:iCs/>
                                <w:color w:val="3E5C61" w:themeColor="text1"/>
                              </w:rPr>
                              <w:t>constant of integration</w:t>
                            </w:r>
                          </w:p>
                          <w:p w14:paraId="4750897B" w14:textId="605F83F5" w:rsidR="00F757C5" w:rsidRPr="00F757C5" w:rsidRDefault="00F757C5" w:rsidP="00F757C5">
                            <w:pPr>
                              <w:pStyle w:val="BodyText"/>
                              <w:rPr>
                                <w:color w:val="3E5C61" w:themeColor="text1"/>
                              </w:rPr>
                            </w:pPr>
                            <w:r w:rsidRPr="00F757C5">
                              <w:rPr>
                                <w:color w:val="3E5C61" w:themeColor="text1"/>
                              </w:rPr>
                              <w:t xml:space="preserve">always add 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color w:val="3E5C61" w:themeColor="text1"/>
                              </w:rPr>
                              <w:t xml:space="preserve">+ 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E5C61" w:themeColor="text1"/>
                              </w:rPr>
                              <w:t>C</w:t>
                            </w:r>
                            <w:r w:rsidRPr="00F757C5">
                              <w:rPr>
                                <w:color w:val="3E5C61" w:themeColor="text1"/>
                              </w:rPr>
                              <w:t xml:space="preserve"> since 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E5C61" w:themeColor="text1"/>
                              </w:rPr>
                              <w:t>D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E5C61" w:themeColor="text1"/>
                                <w:vertAlign w:val="subscript"/>
                              </w:rPr>
                              <w:t>x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color w:val="3E5C61" w:themeColor="text1"/>
                              </w:rPr>
                              <w:t>(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E5C61" w:themeColor="text1"/>
                              </w:rPr>
                              <w:t>C</w:t>
                            </w:r>
                            <w:r w:rsidRPr="00F757C5">
                              <w:rPr>
                                <w:rFonts w:ascii="Times New Roman" w:hAnsi="Times New Roman" w:cs="Times New Roman"/>
                                <w:color w:val="3E5C61" w:themeColor="text1"/>
                              </w:rPr>
                              <w:t>) =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A5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6pt;margin-top:26.6pt;width:185.9pt;height:48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Dj+AEAAM0DAAAOAAAAZHJzL2Uyb0RvYy54bWysU11v2yAUfZ+0/4B4X+y4SZpYcaquXadJ&#10;3YfU7QdgjGM04DIgsbNf3wt202h7m+YHxPWFc+8597C9GbQiR+G8BFPR+SynRBgOjTT7iv74/vBu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" filled="f" stroked="f">
                <v:textbox>
                  <w:txbxContent>
                    <w:p w14:paraId="23E52720" w14:textId="69274D77" w:rsidR="00F01F1F" w:rsidRPr="00F757C5" w:rsidRDefault="00F757C5">
                      <w:pPr>
                        <w:rPr>
                          <w:i/>
                          <w:iCs/>
                          <w:color w:val="3E5C61" w:themeColor="text1"/>
                        </w:rPr>
                      </w:pPr>
                      <w:r w:rsidRPr="00F757C5">
                        <w:rPr>
                          <w:i/>
                          <w:iCs/>
                          <w:color w:val="3E5C61" w:themeColor="text1"/>
                        </w:rPr>
                        <w:t>constant of integration</w:t>
                      </w:r>
                    </w:p>
                    <w:p w14:paraId="4750897B" w14:textId="605F83F5" w:rsidR="00F757C5" w:rsidRPr="00F757C5" w:rsidRDefault="00F757C5" w:rsidP="00F757C5">
                      <w:pPr>
                        <w:pStyle w:val="BodyText"/>
                        <w:rPr>
                          <w:color w:val="3E5C61" w:themeColor="text1"/>
                        </w:rPr>
                      </w:pPr>
                      <w:r w:rsidRPr="00F757C5">
                        <w:rPr>
                          <w:color w:val="3E5C61" w:themeColor="text1"/>
                        </w:rPr>
                        <w:t xml:space="preserve">always add </w:t>
                      </w:r>
                      <w:r w:rsidRPr="00F757C5">
                        <w:rPr>
                          <w:rFonts w:ascii="Times New Roman" w:hAnsi="Times New Roman" w:cs="Times New Roman"/>
                          <w:color w:val="3E5C61" w:themeColor="text1"/>
                        </w:rPr>
                        <w:t xml:space="preserve">+ </w:t>
                      </w:r>
                      <w:r w:rsidRPr="00F757C5">
                        <w:rPr>
                          <w:rFonts w:ascii="Times New Roman" w:hAnsi="Times New Roman" w:cs="Times New Roman"/>
                          <w:i/>
                          <w:iCs/>
                          <w:color w:val="3E5C61" w:themeColor="text1"/>
                        </w:rPr>
                        <w:t>C</w:t>
                      </w:r>
                      <w:r w:rsidRPr="00F757C5">
                        <w:rPr>
                          <w:color w:val="3E5C61" w:themeColor="text1"/>
                        </w:rPr>
                        <w:t xml:space="preserve"> since </w:t>
                      </w:r>
                      <w:r w:rsidRPr="00F757C5">
                        <w:rPr>
                          <w:rFonts w:ascii="Times New Roman" w:hAnsi="Times New Roman" w:cs="Times New Roman"/>
                          <w:i/>
                          <w:iCs/>
                          <w:color w:val="3E5C61" w:themeColor="text1"/>
                        </w:rPr>
                        <w:t>D</w:t>
                      </w:r>
                      <w:r w:rsidRPr="00F757C5">
                        <w:rPr>
                          <w:rFonts w:ascii="Times New Roman" w:hAnsi="Times New Roman" w:cs="Times New Roman"/>
                          <w:i/>
                          <w:iCs/>
                          <w:color w:val="3E5C61" w:themeColor="text1"/>
                          <w:vertAlign w:val="subscript"/>
                        </w:rPr>
                        <w:t>x</w:t>
                      </w:r>
                      <w:r w:rsidRPr="00F757C5">
                        <w:rPr>
                          <w:rFonts w:ascii="Times New Roman" w:hAnsi="Times New Roman" w:cs="Times New Roman"/>
                          <w:color w:val="3E5C61" w:themeColor="text1"/>
                        </w:rPr>
                        <w:t>(</w:t>
                      </w:r>
                      <w:r w:rsidRPr="00F757C5">
                        <w:rPr>
                          <w:rFonts w:ascii="Times New Roman" w:hAnsi="Times New Roman" w:cs="Times New Roman"/>
                          <w:i/>
                          <w:iCs/>
                          <w:color w:val="3E5C61" w:themeColor="text1"/>
                        </w:rPr>
                        <w:t>C</w:t>
                      </w:r>
                      <w:r w:rsidRPr="00F757C5">
                        <w:rPr>
                          <w:rFonts w:ascii="Times New Roman" w:hAnsi="Times New Roman" w:cs="Times New Roman"/>
                          <w:color w:val="3E5C61" w:themeColor="text1"/>
                        </w:rPr>
                        <w:t>)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7D203F" wp14:editId="42E75FC5">
                <wp:simplePos x="0" y="0"/>
                <wp:positionH relativeFrom="column">
                  <wp:posOffset>1726565</wp:posOffset>
                </wp:positionH>
                <wp:positionV relativeFrom="paragraph">
                  <wp:posOffset>372090</wp:posOffset>
                </wp:positionV>
                <wp:extent cx="2360930" cy="292100"/>
                <wp:effectExtent l="0" t="0" r="0" b="0"/>
                <wp:wrapNone/>
                <wp:docPr id="806273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5682" w14:textId="20841E06" w:rsidR="00F01F1F" w:rsidRPr="00F757C5" w:rsidRDefault="00F757C5" w:rsidP="00F01F1F">
                            <w:pPr>
                              <w:rPr>
                                <w:color w:val="3978B1"/>
                              </w:rPr>
                            </w:pPr>
                            <w:r>
                              <w:rPr>
                                <w:color w:val="3978B1"/>
                              </w:rPr>
                              <w:t>“</w:t>
                            </w:r>
                            <w:r w:rsidR="00F01F1F" w:rsidRPr="00F757C5">
                              <w:rPr>
                                <w:color w:val="3978B1"/>
                              </w:rPr>
                              <w:t xml:space="preserve">with respect to </w:t>
                            </w:r>
                            <w:r w:rsidR="00F01F1F" w:rsidRPr="00F757C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978B1"/>
                              </w:rPr>
                              <w:t>x</w:t>
                            </w:r>
                            <w:r>
                              <w:rPr>
                                <w:color w:val="3978B1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203F" id="_x0000_s1027" type="#_x0000_t202" style="position:absolute;left:0;text-align:left;margin-left:135.95pt;margin-top:29.3pt;width:185.9pt;height:23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" filled="f" stroked="f">
                <v:textbox>
                  <w:txbxContent>
                    <w:p w14:paraId="31365682" w14:textId="20841E06" w:rsidR="00F01F1F" w:rsidRPr="00F757C5" w:rsidRDefault="00F757C5" w:rsidP="00F01F1F">
                      <w:pPr>
                        <w:rPr>
                          <w:color w:val="3978B1"/>
                        </w:rPr>
                      </w:pPr>
                      <w:r>
                        <w:rPr>
                          <w:color w:val="3978B1"/>
                        </w:rPr>
                        <w:t>“</w:t>
                      </w:r>
                      <w:r w:rsidR="00F01F1F" w:rsidRPr="00F757C5">
                        <w:rPr>
                          <w:color w:val="3978B1"/>
                        </w:rPr>
                        <w:t xml:space="preserve">with respect to </w:t>
                      </w:r>
                      <w:r w:rsidR="00F01F1F" w:rsidRPr="00F757C5">
                        <w:rPr>
                          <w:rFonts w:ascii="Times New Roman" w:hAnsi="Times New Roman" w:cs="Times New Roman"/>
                          <w:i/>
                          <w:iCs/>
                          <w:color w:val="3978B1"/>
                        </w:rPr>
                        <w:t>x</w:t>
                      </w:r>
                      <w:r>
                        <w:rPr>
                          <w:color w:val="3978B1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7C2DAD">
        <w:t xml:space="preserve">Derivative: </w:t>
      </w:r>
      <w:r w:rsidR="00DB257C" w:rsidRPr="007C2DAD">
        <w:rPr>
          <w:noProof/>
          <w:position w:val="-14"/>
        </w:rPr>
        <w:object w:dxaOrig="1820" w:dyaOrig="400" w14:anchorId="6B414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" style="width:90.85pt;height:19.7pt;mso-width-percent:0;mso-height-percent:0;mso-width-percent:0;mso-height-percent:0" o:ole="">
            <v:imagedata r:id="rId8" o:title=""/>
          </v:shape>
          <o:OLEObject Type="Embed" ProgID="Equation.DSMT4" ShapeID="_x0000_i1043" DrawAspect="Content" ObjectID="_1784101274" r:id="rId9"/>
        </w:object>
      </w:r>
    </w:p>
    <w:p w14:paraId="4AB5C725" w14:textId="7E5203DF" w:rsidR="00505D1C" w:rsidRDefault="00505D1C" w:rsidP="00505D1C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74DE8" wp14:editId="67CB2066">
                <wp:simplePos x="0" y="0"/>
                <wp:positionH relativeFrom="column">
                  <wp:posOffset>2750499</wp:posOffset>
                </wp:positionH>
                <wp:positionV relativeFrom="paragraph">
                  <wp:posOffset>62599</wp:posOffset>
                </wp:positionV>
                <wp:extent cx="755022" cy="263110"/>
                <wp:effectExtent l="38100" t="0" r="26035" b="80010"/>
                <wp:wrapNone/>
                <wp:docPr id="3198549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022" cy="263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72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6.55pt;margin-top:4.95pt;width:59.45pt;height:2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" strokecolor="#3e5c61 [3213]" strokeweight=".5pt">
                <v:stroke endarrow="block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E983E" wp14:editId="23EFAC38">
                <wp:simplePos x="0" y="0"/>
                <wp:positionH relativeFrom="column">
                  <wp:posOffset>1894523</wp:posOffset>
                </wp:positionH>
                <wp:positionV relativeFrom="paragraph">
                  <wp:posOffset>96817</wp:posOffset>
                </wp:positionV>
                <wp:extent cx="87630" cy="186055"/>
                <wp:effectExtent l="7937" t="0" r="15558" b="15557"/>
                <wp:wrapNone/>
                <wp:docPr id="492554053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7630" cy="186055"/>
                        </a:xfrm>
                        <a:prstGeom prst="rightBrace">
                          <a:avLst>
                            <a:gd name="adj1" fmla="val 38576"/>
                            <a:gd name="adj2" fmla="val 50000"/>
                          </a:avLst>
                        </a:prstGeom>
                        <a:ln>
                          <a:solidFill>
                            <a:srgbClr val="3978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0FF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49.2pt;margin-top:7.6pt;width:6.9pt;height:14.65pt;rotation: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" adj="3924" strokecolor="#3978b1" strokeweight=".5pt">
                <v:stroke joinstyle="miter"/>
              </v:shape>
            </w:pict>
          </mc:Fallback>
        </mc:AlternateContent>
      </w:r>
    </w:p>
    <w:p w14:paraId="532BC458" w14:textId="082E968B" w:rsidR="007C2DAD" w:rsidRDefault="00F757C5" w:rsidP="00E74DA7">
      <w:pPr>
        <w:pStyle w:val="ListParagraph"/>
        <w:numPr>
          <w:ilvl w:val="0"/>
          <w:numId w:val="12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440B0E" wp14:editId="5C3229E0">
                <wp:simplePos x="0" y="0"/>
                <wp:positionH relativeFrom="column">
                  <wp:posOffset>298829</wp:posOffset>
                </wp:positionH>
                <wp:positionV relativeFrom="paragraph">
                  <wp:posOffset>281305</wp:posOffset>
                </wp:positionV>
                <wp:extent cx="998883" cy="292100"/>
                <wp:effectExtent l="0" t="0" r="0" b="0"/>
                <wp:wrapNone/>
                <wp:docPr id="766581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83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EC7D2" w14:textId="4E49E71E" w:rsidR="00F01F1F" w:rsidRPr="00F757C5" w:rsidRDefault="00F01F1F" w:rsidP="00F01F1F">
                            <w:pPr>
                              <w:jc w:val="right"/>
                              <w:rPr>
                                <w:i/>
                                <w:iCs/>
                                <w:color w:val="3E5C61" w:themeColor="accent2"/>
                              </w:rPr>
                            </w:pPr>
                            <w:r w:rsidRPr="00F757C5">
                              <w:rPr>
                                <w:i/>
                                <w:iCs/>
                                <w:color w:val="3E5C61" w:themeColor="accent2"/>
                              </w:rPr>
                              <w:t>integral 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0B0E" id="_x0000_s1028" type="#_x0000_t202" style="position:absolute;left:0;text-align:left;margin-left:23.55pt;margin-top:22.15pt;width:78.6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" filled="f" stroked="f">
                <v:textbox>
                  <w:txbxContent>
                    <w:p w14:paraId="6A3EC7D2" w14:textId="4E49E71E" w:rsidR="00F01F1F" w:rsidRPr="00F757C5" w:rsidRDefault="00F01F1F" w:rsidP="00F01F1F">
                      <w:pPr>
                        <w:jc w:val="right"/>
                        <w:rPr>
                          <w:i/>
                          <w:iCs/>
                          <w:color w:val="3E5C61" w:themeColor="accent2"/>
                        </w:rPr>
                      </w:pPr>
                      <w:r w:rsidRPr="00F757C5">
                        <w:rPr>
                          <w:i/>
                          <w:iCs/>
                          <w:color w:val="3E5C61" w:themeColor="accent2"/>
                        </w:rPr>
                        <w:t>integral sign</w:t>
                      </w:r>
                    </w:p>
                  </w:txbxContent>
                </v:textbox>
              </v:shape>
            </w:pict>
          </mc:Fallback>
        </mc:AlternateContent>
      </w:r>
      <w:r w:rsidR="00F01F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9D50C" wp14:editId="584794EE">
                <wp:simplePos x="0" y="0"/>
                <wp:positionH relativeFrom="column">
                  <wp:posOffset>1221487</wp:posOffset>
                </wp:positionH>
                <wp:positionV relativeFrom="paragraph">
                  <wp:posOffset>265897</wp:posOffset>
                </wp:positionV>
                <wp:extent cx="200436" cy="174631"/>
                <wp:effectExtent l="0" t="38100" r="47625" b="34925"/>
                <wp:wrapNone/>
                <wp:docPr id="106311887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36" cy="1746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88F1" id="Straight Arrow Connector 2" o:spid="_x0000_s1026" type="#_x0000_t32" style="position:absolute;margin-left:96.2pt;margin-top:20.95pt;width:15.8pt;height:13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" strokecolor="#3e5c61 [3213]" strokeweight=".5pt">
                <v:stroke endarrow="block" endarrowlength="short" joinstyle="miter"/>
              </v:shape>
            </w:pict>
          </mc:Fallback>
        </mc:AlternateContent>
      </w:r>
      <w:r w:rsidR="00F01F1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57A0EA" wp14:editId="7E879F8A">
                <wp:simplePos x="0" y="0"/>
                <wp:positionH relativeFrom="column">
                  <wp:posOffset>1486773</wp:posOffset>
                </wp:positionH>
                <wp:positionV relativeFrom="paragraph">
                  <wp:posOffset>280382</wp:posOffset>
                </wp:positionV>
                <wp:extent cx="998883" cy="292100"/>
                <wp:effectExtent l="0" t="0" r="0" b="0"/>
                <wp:wrapNone/>
                <wp:docPr id="71796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83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CFC8" w14:textId="4E3F9EF8" w:rsidR="00F01F1F" w:rsidRPr="00F01F1F" w:rsidRDefault="00F01F1F" w:rsidP="00F01F1F">
                            <w:pPr>
                              <w:rPr>
                                <w:i/>
                                <w:iCs/>
                                <w:color w:val="910D28" w:themeColor="accent5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10D28" w:themeColor="accent5"/>
                              </w:rPr>
                              <w:t>integrand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A0EA" id="_x0000_s1029" type="#_x0000_t202" style="position:absolute;left:0;text-align:left;margin-left:117.05pt;margin-top:22.1pt;width:78.6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" filled="f" stroked="f">
                <v:textbox>
                  <w:txbxContent>
                    <w:p w14:paraId="73DACFC8" w14:textId="4E3F9EF8" w:rsidR="00F01F1F" w:rsidRPr="00F01F1F" w:rsidRDefault="00F01F1F" w:rsidP="00F01F1F">
                      <w:pPr>
                        <w:rPr>
                          <w:i/>
                          <w:iCs/>
                          <w:color w:val="910D28" w:themeColor="accent5"/>
                        </w:rPr>
                      </w:pPr>
                      <w:r>
                        <w:rPr>
                          <w:i/>
                          <w:iCs/>
                          <w:color w:val="910D28" w:themeColor="accent5"/>
                        </w:rPr>
                        <w:t>integrand</w:t>
                      </w:r>
                    </w:p>
                  </w:txbxContent>
                </v:textbox>
              </v:shape>
            </w:pict>
          </mc:Fallback>
        </mc:AlternateContent>
      </w:r>
      <w:r w:rsidR="00F01F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2BF7D" wp14:editId="4933FA92">
                <wp:simplePos x="0" y="0"/>
                <wp:positionH relativeFrom="column">
                  <wp:posOffset>1599894</wp:posOffset>
                </wp:positionH>
                <wp:positionV relativeFrom="paragraph">
                  <wp:posOffset>95354</wp:posOffset>
                </wp:positionV>
                <wp:extent cx="132827" cy="361950"/>
                <wp:effectExtent l="0" t="317" r="19367" b="19368"/>
                <wp:wrapNone/>
                <wp:docPr id="1603137144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827" cy="361950"/>
                        </a:xfrm>
                        <a:prstGeom prst="rightBrace">
                          <a:avLst>
                            <a:gd name="adj1" fmla="val 38576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5CC9" id="Right Brace 1" o:spid="_x0000_s1026" type="#_x0000_t88" style="position:absolute;margin-left:126pt;margin-top:7.5pt;width:10.45pt;height:28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" adj="3058" strokecolor="#910d28 [3204]" strokeweight=".5pt">
                <v:stroke joinstyle="miter"/>
              </v:shape>
            </w:pict>
          </mc:Fallback>
        </mc:AlternateContent>
      </w:r>
      <w:r w:rsidR="007C2DAD">
        <w:t xml:space="preserve">Antiderivative: </w:t>
      </w:r>
      <w:r w:rsidR="00DB257C" w:rsidRPr="007B46F7">
        <w:rPr>
          <w:noProof/>
          <w:position w:val="-16"/>
        </w:rPr>
        <w:object w:dxaOrig="2120" w:dyaOrig="440" w14:anchorId="7A3312D9">
          <v:shape id="_x0000_i1042" type="#_x0000_t75" alt="" style="width:106.3pt;height:22.3pt;mso-width-percent:0;mso-height-percent:0;mso-width-percent:0;mso-height-percent:0" o:ole="">
            <v:imagedata r:id="rId10" o:title=""/>
          </v:shape>
          <o:OLEObject Type="Embed" ProgID="Equation.DSMT4" ShapeID="_x0000_i1042" DrawAspect="Content" ObjectID="_1784101275" r:id="rId11"/>
        </w:object>
      </w:r>
    </w:p>
    <w:p w14:paraId="09D59197" w14:textId="77777777" w:rsidR="00505D1C" w:rsidRDefault="00505D1C" w:rsidP="00505D1C"/>
    <w:p w14:paraId="26151FE4" w14:textId="0171E7C8" w:rsidR="007C2DAD" w:rsidRDefault="007C2DAD" w:rsidP="00F757C5">
      <w:pPr>
        <w:pStyle w:val="Heading1"/>
        <w:sectPr w:rsidR="007C2D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Properties of Integrals:</w:t>
      </w:r>
    </w:p>
    <w:p w14:paraId="3B04CF01" w14:textId="71BA8722" w:rsidR="007C2DAD" w:rsidRDefault="00DB257C" w:rsidP="007C2DAD">
      <w:r w:rsidRPr="007B46F7">
        <w:rPr>
          <w:noProof/>
          <w:position w:val="-16"/>
        </w:rPr>
        <w:object w:dxaOrig="2620" w:dyaOrig="440" w14:anchorId="1CC2A181">
          <v:shape id="_x0000_i1041" type="#_x0000_t75" alt="" style="width:131.15pt;height:22.3pt;mso-width-percent:0;mso-height-percent:0;mso-width-percent:0;mso-height-percent:0" o:ole="">
            <v:imagedata r:id="rId18" o:title=""/>
          </v:shape>
          <o:OLEObject Type="Embed" ProgID="Equation.DSMT4" ShapeID="_x0000_i1041" DrawAspect="Content" ObjectID="_1784101276" r:id="rId19"/>
        </w:object>
      </w:r>
    </w:p>
    <w:p w14:paraId="3F0776D5" w14:textId="0ADAC552" w:rsidR="007C2DAD" w:rsidRPr="00F01F1F" w:rsidRDefault="00C01E1C" w:rsidP="00F01F1F">
      <w:pPr>
        <w:pStyle w:val="BodyText"/>
        <w:ind w:left="720"/>
        <w:rPr>
          <w:i/>
          <w:iCs/>
          <w:color w:val="910D28" w:themeColor="accent5"/>
        </w:rPr>
      </w:pPr>
      <w:r>
        <w:rPr>
          <w:i/>
          <w:iCs/>
          <w:color w:val="910D28" w:themeColor="accent5"/>
        </w:rPr>
        <w:t>W</w:t>
      </w:r>
      <w:r w:rsidR="00F01F1F" w:rsidRPr="00F01F1F">
        <w:rPr>
          <w:i/>
          <w:iCs/>
          <w:color w:val="910D28" w:themeColor="accent5"/>
        </w:rPr>
        <w:t>e can factor out</w:t>
      </w:r>
      <w:r w:rsidR="00F01F1F" w:rsidRPr="00F01F1F">
        <w:rPr>
          <w:i/>
          <w:iCs/>
          <w:color w:val="910D28" w:themeColor="accent5"/>
        </w:rPr>
        <w:br/>
      </w:r>
      <w:r w:rsidR="00F01F1F">
        <w:rPr>
          <w:i/>
          <w:iCs/>
          <w:color w:val="910D28" w:themeColor="accent5"/>
        </w:rPr>
        <w:t xml:space="preserve">   </w:t>
      </w:r>
      <w:r w:rsidR="00F01F1F" w:rsidRPr="00F01F1F">
        <w:rPr>
          <w:i/>
          <w:iCs/>
          <w:color w:val="910D28" w:themeColor="accent5"/>
        </w:rPr>
        <w:t>a coefficient</w:t>
      </w:r>
      <w:r>
        <w:rPr>
          <w:i/>
          <w:iCs/>
          <w:color w:val="910D28" w:themeColor="accent5"/>
        </w:rPr>
        <w:t>.</w:t>
      </w:r>
    </w:p>
    <w:p w14:paraId="546A5B11" w14:textId="48808C6F" w:rsidR="007C2DAD" w:rsidRDefault="00DB257C" w:rsidP="007C2DAD">
      <w:pPr>
        <w:pStyle w:val="BodyText"/>
      </w:pPr>
      <w:r w:rsidRPr="007B46F7">
        <w:rPr>
          <w:noProof/>
          <w:position w:val="-16"/>
        </w:rPr>
        <w:object w:dxaOrig="4160" w:dyaOrig="440" w14:anchorId="2B9D317F">
          <v:shape id="_x0000_i1040" type="#_x0000_t75" alt="" style="width:209.15pt;height:22.3pt;mso-width-percent:0;mso-height-percent:0;mso-width-percent:0;mso-height-percent:0" o:ole="">
            <v:imagedata r:id="rId20" o:title=""/>
          </v:shape>
          <o:OLEObject Type="Embed" ProgID="Equation.DSMT4" ShapeID="_x0000_i1040" DrawAspect="Content" ObjectID="_1784101277" r:id="rId21"/>
        </w:object>
      </w:r>
    </w:p>
    <w:p w14:paraId="48AD6C64" w14:textId="21672BB5" w:rsidR="00F01F1F" w:rsidRPr="00F01F1F" w:rsidRDefault="00040F4D" w:rsidP="00F01F1F">
      <w:pPr>
        <w:pStyle w:val="BodyText"/>
        <w:ind w:left="720"/>
        <w:rPr>
          <w:i/>
          <w:iCs/>
          <w:color w:val="910D28" w:themeColor="accent5"/>
        </w:rPr>
      </w:pPr>
      <w:r>
        <w:rPr>
          <w:i/>
          <w:iCs/>
          <w:color w:val="910D28" w:themeColor="accent5"/>
        </w:rPr>
        <w:t>W</w:t>
      </w:r>
      <w:r w:rsidR="00F01F1F" w:rsidRPr="00F01F1F">
        <w:rPr>
          <w:i/>
          <w:iCs/>
          <w:color w:val="910D28" w:themeColor="accent5"/>
        </w:rPr>
        <w:t xml:space="preserve">e can </w:t>
      </w:r>
      <w:r w:rsidR="00F01F1F">
        <w:rPr>
          <w:i/>
          <w:iCs/>
          <w:color w:val="910D28" w:themeColor="accent5"/>
        </w:rPr>
        <w:t>take the derivative</w:t>
      </w:r>
      <w:r w:rsidR="00F01F1F" w:rsidRPr="00F01F1F">
        <w:rPr>
          <w:i/>
          <w:iCs/>
          <w:color w:val="910D28" w:themeColor="accent5"/>
        </w:rPr>
        <w:br/>
      </w:r>
      <w:r w:rsidR="00F01F1F">
        <w:rPr>
          <w:i/>
          <w:iCs/>
          <w:color w:val="910D28" w:themeColor="accent5"/>
        </w:rPr>
        <w:t xml:space="preserve">   of each term</w:t>
      </w:r>
      <w:r>
        <w:rPr>
          <w:i/>
          <w:iCs/>
          <w:color w:val="910D28" w:themeColor="accent5"/>
        </w:rPr>
        <w:t>.</w:t>
      </w:r>
    </w:p>
    <w:p w14:paraId="13752F9E" w14:textId="77777777" w:rsidR="007C2DAD" w:rsidRDefault="007C2DAD" w:rsidP="007B46F7">
      <w:pPr>
        <w:pStyle w:val="Heading1"/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B1FC029" w14:textId="77777777" w:rsidR="00505D1C" w:rsidRDefault="00505D1C" w:rsidP="00505D1C"/>
    <w:p w14:paraId="6F376807" w14:textId="613F0E98" w:rsidR="007B46F7" w:rsidRDefault="007B46F7" w:rsidP="007B46F7">
      <w:pPr>
        <w:pStyle w:val="Heading1"/>
      </w:pPr>
      <w:r>
        <w:t>Pow</w:t>
      </w:r>
      <w:r w:rsidRPr="007B46F7">
        <w:t xml:space="preserve">er </w:t>
      </w:r>
      <w:r>
        <w:t>Rule:</w:t>
      </w:r>
    </w:p>
    <w:p w14:paraId="6F83B31C" w14:textId="77777777" w:rsidR="007B46F7" w:rsidRDefault="007B46F7" w:rsidP="007B46F7">
      <w:pPr>
        <w:sectPr w:rsidR="007B46F7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2DA852" w14:textId="29890244" w:rsidR="007B46F7" w:rsidRDefault="00DB257C" w:rsidP="007B46F7">
      <w:pPr>
        <w:ind w:firstLine="720"/>
      </w:pPr>
      <w:r w:rsidRPr="00F01F1F">
        <w:rPr>
          <w:noProof/>
          <w:position w:val="-24"/>
        </w:rPr>
        <w:object w:dxaOrig="1740" w:dyaOrig="660" w14:anchorId="6A20889F">
          <v:shape id="_x0000_i1039" type="#_x0000_t75" alt="" style="width:88.3pt;height:33.45pt;mso-width-percent:0;mso-height-percent:0;mso-width-percent:0;mso-height-percent:0" o:ole="">
            <v:imagedata r:id="rId22" o:title=""/>
          </v:shape>
          <o:OLEObject Type="Embed" ProgID="Equation.DSMT4" ShapeID="_x0000_i1039" DrawAspect="Content" ObjectID="_1784101278" r:id="rId23"/>
        </w:object>
      </w:r>
    </w:p>
    <w:p w14:paraId="3B9ED964" w14:textId="6296B274" w:rsidR="007B46F7" w:rsidRDefault="00DB257C" w:rsidP="007B46F7">
      <w:pPr>
        <w:ind w:firstLine="720"/>
      </w:pPr>
      <w:r w:rsidRPr="007B46F7">
        <w:rPr>
          <w:noProof/>
          <w:position w:val="-16"/>
        </w:rPr>
        <w:object w:dxaOrig="1300" w:dyaOrig="440" w14:anchorId="187D5603">
          <v:shape id="_x0000_i1038" type="#_x0000_t75" alt="" style="width:65.15pt;height:22.3pt;mso-width-percent:0;mso-height-percent:0;mso-width-percent:0;mso-height-percent:0" o:ole="">
            <v:imagedata r:id="rId24" o:title=""/>
          </v:shape>
          <o:OLEObject Type="Embed" ProgID="Equation.DSMT4" ShapeID="_x0000_i1038" DrawAspect="Content" ObjectID="_1784101279" r:id="rId25"/>
        </w:object>
      </w:r>
    </w:p>
    <w:p w14:paraId="2A7B2B4A" w14:textId="77777777" w:rsidR="007B46F7" w:rsidRDefault="007B46F7" w:rsidP="009D6E8D">
      <w:pPr>
        <w:sectPr w:rsidR="007B46F7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0C3227B" w14:textId="115AAD13" w:rsidR="00E74DA7" w:rsidRPr="00E74DA7" w:rsidRDefault="009C40BA" w:rsidP="00E74DA7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AED6D3" wp14:editId="7C2D19ED">
                <wp:simplePos x="0" y="0"/>
                <wp:positionH relativeFrom="column">
                  <wp:posOffset>3552747</wp:posOffset>
                </wp:positionH>
                <wp:positionV relativeFrom="paragraph">
                  <wp:posOffset>125730</wp:posOffset>
                </wp:positionV>
                <wp:extent cx="2860895" cy="276130"/>
                <wp:effectExtent l="0" t="95250" r="0" b="105410"/>
                <wp:wrapNone/>
                <wp:docPr id="1287643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1363">
                          <a:off x="0" y="0"/>
                          <a:ext cx="2860895" cy="27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ED5C" w14:textId="601E2E8D" w:rsidR="009C40BA" w:rsidRPr="00F757C5" w:rsidRDefault="004B034E" w:rsidP="009C40BA">
                            <w:pPr>
                              <w:pStyle w:val="BodyText"/>
                              <w:rPr>
                                <w:color w:val="3E5C61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10D28" w:themeColor="accent5"/>
                              </w:rPr>
                              <w:t>I</w:t>
                            </w:r>
                            <w:r w:rsidR="009C40BA" w:rsidRPr="009C40BA">
                              <w:rPr>
                                <w:i/>
                                <w:iCs/>
                                <w:color w:val="910D28" w:themeColor="accent5"/>
                              </w:rPr>
                              <w:t xml:space="preserve">ntegrate the function with respect to </w:t>
                            </w:r>
                            <w:r w:rsidR="009C40BA" w:rsidRPr="009C40B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910D28" w:themeColor="accent5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910D28" w:themeColor="accent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ED6D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79.75pt;margin-top:9.9pt;width:225.25pt;height:21.75pt;rotation:-304346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" filled="f" stroked="f">
                <v:textbox>
                  <w:txbxContent>
                    <w:p w14:paraId="5A0AED5C" w14:textId="601E2E8D" w:rsidR="009C40BA" w:rsidRPr="00F757C5" w:rsidRDefault="004B034E" w:rsidP="009C40BA">
                      <w:pPr>
                        <w:pStyle w:val="BodyText"/>
                        <w:rPr>
                          <w:color w:val="3E5C61" w:themeColor="text1"/>
                        </w:rPr>
                      </w:pPr>
                      <w:r>
                        <w:rPr>
                          <w:i/>
                          <w:iCs/>
                          <w:color w:val="910D28" w:themeColor="accent5"/>
                        </w:rPr>
                        <w:t>I</w:t>
                      </w:r>
                      <w:r w:rsidR="009C40BA" w:rsidRPr="009C40BA">
                        <w:rPr>
                          <w:i/>
                          <w:iCs/>
                          <w:color w:val="910D28" w:themeColor="accent5"/>
                        </w:rPr>
                        <w:t xml:space="preserve">ntegrate the function with respect to </w:t>
                      </w:r>
                      <w:r w:rsidR="009C40BA" w:rsidRPr="009C40BA">
                        <w:rPr>
                          <w:rFonts w:ascii="Times New Roman" w:hAnsi="Times New Roman" w:cs="Times New Roman"/>
                          <w:i/>
                          <w:iCs/>
                          <w:color w:val="910D28" w:themeColor="accent5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910D28" w:themeColor="accent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B0EA348" w14:textId="5AFED6DC" w:rsidR="007C2DAD" w:rsidRPr="009C40BA" w:rsidRDefault="007B46F7" w:rsidP="007C2DAD">
      <w:pPr>
        <w:rPr>
          <w:color w:val="910D28" w:themeColor="accent5"/>
        </w:rPr>
        <w:sectPr w:rsidR="007C2DAD" w:rsidRPr="009C40BA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Find the general antiderivative for each of the following.</w:t>
      </w:r>
      <w:r w:rsidR="009C40BA">
        <w:t xml:space="preserve"> </w:t>
      </w:r>
    </w:p>
    <w:p w14:paraId="6431ECE7" w14:textId="706943CB" w:rsidR="007B46F7" w:rsidRDefault="007C2DAD" w:rsidP="007B46F7">
      <w:pPr>
        <w:pStyle w:val="BodyText"/>
      </w:pPr>
      <w:r>
        <w:rPr>
          <w:b/>
          <w:bCs/>
          <w:color w:val="910D28" w:themeColor="accent1"/>
        </w:rPr>
        <w:t>1</w:t>
      </w:r>
      <w:r w:rsidR="007B46F7" w:rsidRPr="007B46F7">
        <w:rPr>
          <w:b/>
          <w:bCs/>
          <w:color w:val="910D28" w:themeColor="accent1"/>
        </w:rPr>
        <w:t>)</w:t>
      </w:r>
      <w:r w:rsidR="007B46F7">
        <w:t xml:space="preserve">   </w:t>
      </w:r>
      <w:r w:rsidR="00DB257C" w:rsidRPr="007C2DAD">
        <w:rPr>
          <w:noProof/>
          <w:position w:val="-14"/>
        </w:rPr>
        <w:object w:dxaOrig="1480" w:dyaOrig="400" w14:anchorId="0F4B7F8F">
          <v:shape id="_x0000_i1037" type="#_x0000_t75" alt="" style="width:75.45pt;height:19.7pt;mso-width-percent:0;mso-height-percent:0;mso-width-percent:0;mso-height-percent:0" o:ole="">
            <v:imagedata r:id="rId26" o:title=""/>
          </v:shape>
          <o:OLEObject Type="Embed" ProgID="Equation.DSMT4" ShapeID="_x0000_i1037" DrawAspect="Content" ObjectID="_1784101280" r:id="rId27"/>
        </w:object>
      </w:r>
    </w:p>
    <w:p w14:paraId="44BE9B52" w14:textId="1C199A6F" w:rsidR="007C2DAD" w:rsidRDefault="00505D1C" w:rsidP="007B46F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77E5B" wp14:editId="0E0EEA4C">
                <wp:simplePos x="0" y="0"/>
                <wp:positionH relativeFrom="column">
                  <wp:posOffset>400467</wp:posOffset>
                </wp:positionH>
                <wp:positionV relativeFrom="paragraph">
                  <wp:posOffset>734014</wp:posOffset>
                </wp:positionV>
                <wp:extent cx="820958" cy="266978"/>
                <wp:effectExtent l="0" t="0" r="17780" b="19050"/>
                <wp:wrapNone/>
                <wp:docPr id="2995362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958" cy="26697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63685" id="Rectangle: Rounded Corners 3" o:spid="_x0000_s1026" style="position:absolute;margin-left:31.55pt;margin-top:57.8pt;width:64.6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" filled="f" strokecolor="#910d28 [3208]" strokeweight="1.5pt">
                <v:stroke joinstyle="miter"/>
              </v:roundrect>
            </w:pict>
          </mc:Fallback>
        </mc:AlternateContent>
      </w:r>
      <w:r w:rsidR="00F757C5">
        <w:t xml:space="preserve">      </w:t>
      </w:r>
      <w:r w:rsidR="00DB257C" w:rsidRPr="00505D1C">
        <w:rPr>
          <w:noProof/>
          <w:position w:val="-64"/>
        </w:rPr>
        <w:object w:dxaOrig="1680" w:dyaOrig="1540" w14:anchorId="27B55A58">
          <v:shape id="_x0000_i1036" type="#_x0000_t75" alt="" style="width:84pt;height:78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84101281" r:id="rId29"/>
        </w:object>
      </w:r>
    </w:p>
    <w:p w14:paraId="7812B6DD" w14:textId="11A88FB0" w:rsidR="007C2DAD" w:rsidRDefault="007C2DAD" w:rsidP="007B46F7">
      <w:pPr>
        <w:pStyle w:val="BodyText"/>
      </w:pPr>
    </w:p>
    <w:p w14:paraId="2B945C38" w14:textId="343ABE0A" w:rsidR="007C2DAD" w:rsidRDefault="007C2DAD" w:rsidP="007C2DAD">
      <w:pPr>
        <w:pStyle w:val="BodyText"/>
      </w:pPr>
      <w:r>
        <w:rPr>
          <w:b/>
          <w:bCs/>
          <w:color w:val="910D28" w:themeColor="accent1"/>
        </w:rPr>
        <w:t>2</w:t>
      </w:r>
      <w:r w:rsidRPr="007B46F7">
        <w:rPr>
          <w:b/>
          <w:bCs/>
          <w:color w:val="910D28" w:themeColor="accent1"/>
        </w:rPr>
        <w:t>)</w:t>
      </w:r>
      <w:r>
        <w:t xml:space="preserve">   </w:t>
      </w:r>
      <w:r w:rsidR="00DB257C" w:rsidRPr="007C2DAD">
        <w:rPr>
          <w:noProof/>
          <w:position w:val="-14"/>
        </w:rPr>
        <w:object w:dxaOrig="1640" w:dyaOrig="400" w14:anchorId="48CDB721">
          <v:shape id="_x0000_i1035" type="#_x0000_t75" alt="" style="width:82.3pt;height:19.7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784101282" r:id="rId31"/>
        </w:object>
      </w:r>
    </w:p>
    <w:p w14:paraId="1707125E" w14:textId="0CE69C99" w:rsidR="007C2DAD" w:rsidRDefault="00505D1C" w:rsidP="007B46F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736B40" wp14:editId="5C571B45">
                <wp:simplePos x="0" y="0"/>
                <wp:positionH relativeFrom="column">
                  <wp:posOffset>407035</wp:posOffset>
                </wp:positionH>
                <wp:positionV relativeFrom="paragraph">
                  <wp:posOffset>743423</wp:posOffset>
                </wp:positionV>
                <wp:extent cx="1004505" cy="396699"/>
                <wp:effectExtent l="0" t="0" r="24765" b="22860"/>
                <wp:wrapNone/>
                <wp:docPr id="148115049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05" cy="39669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6C80F" id="Rectangle: Rounded Corners 3" o:spid="_x0000_s1026" style="position:absolute;margin-left:32.05pt;margin-top:58.55pt;width:79.1pt;height:3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" filled="f" strokecolor="#910d28 [3208]" strokeweight="1.5pt">
                <v:stroke joinstyle="miter"/>
              </v:roundrect>
            </w:pict>
          </mc:Fallback>
        </mc:AlternateContent>
      </w:r>
      <w:r w:rsidR="00F757C5">
        <w:t xml:space="preserve">      </w:t>
      </w:r>
      <w:r w:rsidR="00DB257C" w:rsidRPr="00505D1C">
        <w:rPr>
          <w:noProof/>
          <w:position w:val="-88"/>
        </w:rPr>
        <w:object w:dxaOrig="1860" w:dyaOrig="1780" w14:anchorId="158166A5">
          <v:shape id="_x0000_i1034" type="#_x0000_t75" alt="" style="width:94.3pt;height:89.15pt;mso-width-percent:0;mso-height-percent:0;mso-width-percent:0;mso-height-percent:0" o:ole="">
            <v:imagedata r:id="rId32" o:title=""/>
          </v:shape>
          <o:OLEObject Type="Embed" ProgID="Equation.DSMT4" ShapeID="_x0000_i1034" DrawAspect="Content" ObjectID="_1784101283" r:id="rId33"/>
        </w:object>
      </w:r>
    </w:p>
    <w:p w14:paraId="1B9AAE91" w14:textId="77777777" w:rsidR="007C2DAD" w:rsidRDefault="007C2DAD" w:rsidP="007B46F7">
      <w:pPr>
        <w:pStyle w:val="BodyText"/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D553829" w14:textId="77777777" w:rsidR="007C2DAD" w:rsidRDefault="007C2DAD" w:rsidP="007B46F7">
      <w:pPr>
        <w:pStyle w:val="BodyText"/>
      </w:pPr>
    </w:p>
    <w:p w14:paraId="66FC42BD" w14:textId="77777777" w:rsidR="00505D1C" w:rsidRDefault="00505D1C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484FF118" w14:textId="0426FE73" w:rsidR="007C2DAD" w:rsidRDefault="007C2DAD" w:rsidP="007C2DAD">
      <w:pPr>
        <w:pStyle w:val="Heading1"/>
      </w:pPr>
      <w:r>
        <w:lastRenderedPageBreak/>
        <w:t>Basic Trig Functions:</w:t>
      </w:r>
    </w:p>
    <w:p w14:paraId="3DE0FBA9" w14:textId="77777777" w:rsidR="007C2DAD" w:rsidRDefault="007C2DAD" w:rsidP="007C2DAD">
      <w:pPr>
        <w:sectPr w:rsidR="007C2DAD" w:rsidSect="007C2DAD">
          <w:footerReference w:type="default" r:id="rId3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B236958" w14:textId="7C170794" w:rsidR="007C2DAD" w:rsidRDefault="00DB257C" w:rsidP="007C2DAD">
      <w:pPr>
        <w:ind w:firstLine="720"/>
      </w:pPr>
      <w:r w:rsidRPr="007B46F7">
        <w:rPr>
          <w:noProof/>
          <w:position w:val="-16"/>
        </w:rPr>
        <w:object w:dxaOrig="2180" w:dyaOrig="440" w14:anchorId="03FDE544">
          <v:shape id="_x0000_i1033" type="#_x0000_t75" alt="" style="width:108.85pt;height:22.3pt;mso-width-percent:0;mso-height-percent:0;mso-width-percent:0;mso-height-percent:0" o:ole="">
            <v:imagedata r:id="rId35" o:title=""/>
          </v:shape>
          <o:OLEObject Type="Embed" ProgID="Equation.DSMT4" ShapeID="_x0000_i1033" DrawAspect="Content" ObjectID="_1784101284" r:id="rId36"/>
        </w:object>
      </w:r>
    </w:p>
    <w:p w14:paraId="7E96A6EC" w14:textId="38803074" w:rsidR="007C2DAD" w:rsidRDefault="00DB257C" w:rsidP="00505D1C">
      <w:pPr>
        <w:ind w:firstLine="720"/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7B46F7">
        <w:rPr>
          <w:noProof/>
          <w:position w:val="-16"/>
        </w:rPr>
        <w:object w:dxaOrig="2020" w:dyaOrig="440" w14:anchorId="243441B7">
          <v:shape id="_x0000_i1032" type="#_x0000_t75" alt="" style="width:101.15pt;height:22.3pt;mso-width-percent:0;mso-height-percent:0;mso-width-percent:0;mso-height-percent:0" o:ole="">
            <v:imagedata r:id="rId37" o:title=""/>
          </v:shape>
          <o:OLEObject Type="Embed" ProgID="Equation.DSMT4" ShapeID="_x0000_i1032" DrawAspect="Content" ObjectID="_1784101285" r:id="rId38"/>
        </w:object>
      </w:r>
    </w:p>
    <w:p w14:paraId="748E9C20" w14:textId="729E7EB2" w:rsidR="007C2DAD" w:rsidRDefault="007C2DAD" w:rsidP="007C2DAD"/>
    <w:p w14:paraId="44A52D0F" w14:textId="037912D3" w:rsidR="00D354FF" w:rsidRDefault="007C2DAD" w:rsidP="00D354FF">
      <w:r>
        <w:t>Find the general antiderivative for each of the following.</w:t>
      </w:r>
    </w:p>
    <w:p w14:paraId="791A9BB0" w14:textId="7559FFD7" w:rsidR="009C40BA" w:rsidRDefault="009C40BA" w:rsidP="009C40BA">
      <w:r>
        <w:rPr>
          <w:b/>
          <w:bCs/>
          <w:color w:val="910D28" w:themeColor="accent1"/>
        </w:rPr>
        <w:t>3</w:t>
      </w:r>
      <w:r w:rsidRPr="007B46F7">
        <w:rPr>
          <w:b/>
          <w:bCs/>
          <w:color w:val="910D28" w:themeColor="accent1"/>
        </w:rPr>
        <w:t>)</w:t>
      </w:r>
      <w:r>
        <w:t xml:space="preserve">   </w:t>
      </w:r>
      <w:r w:rsidR="00DB257C" w:rsidRPr="007C2DAD">
        <w:rPr>
          <w:noProof/>
          <w:position w:val="-14"/>
        </w:rPr>
        <w:object w:dxaOrig="1780" w:dyaOrig="420" w14:anchorId="696F97AC">
          <v:shape id="_x0000_i1031" type="#_x0000_t75" alt="" style="width:89.15pt;height:22.3pt;mso-width-percent:0;mso-height-percent:0;mso-width-percent:0;mso-height-percent:0" o:ole="">
            <v:imagedata r:id="rId39" o:title=""/>
          </v:shape>
          <o:OLEObject Type="Embed" ProgID="Equation.DSMT4" ShapeID="_x0000_i1031" DrawAspect="Content" ObjectID="_1784101286" r:id="rId40"/>
        </w:object>
      </w:r>
    </w:p>
    <w:p w14:paraId="5214ED79" w14:textId="4DD687AE" w:rsidR="007C2DAD" w:rsidRDefault="009C40BA" w:rsidP="007C2DA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96DCD" wp14:editId="4FB4275E">
                <wp:simplePos x="0" y="0"/>
                <wp:positionH relativeFrom="column">
                  <wp:posOffset>2474595</wp:posOffset>
                </wp:positionH>
                <wp:positionV relativeFrom="paragraph">
                  <wp:posOffset>100330</wp:posOffset>
                </wp:positionV>
                <wp:extent cx="1065791" cy="450454"/>
                <wp:effectExtent l="0" t="0" r="20320" b="26035"/>
                <wp:wrapNone/>
                <wp:docPr id="12990995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91" cy="45045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75E6F" id="Rectangle: Rounded Corners 3" o:spid="_x0000_s1026" style="position:absolute;margin-left:194.85pt;margin-top:7.9pt;width:83.9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" filled="f" strokecolor="#910d28 [3208]" strokeweight="1.5pt">
                <v:stroke joinstyle="miter"/>
              </v:roundrect>
            </w:pict>
          </mc:Fallback>
        </mc:AlternateContent>
      </w:r>
      <w:r w:rsidR="00DB257C" w:rsidRPr="009C40BA">
        <w:rPr>
          <w:noProof/>
          <w:position w:val="-60"/>
        </w:rPr>
        <w:object w:dxaOrig="5500" w:dyaOrig="1180" w14:anchorId="08B3975B">
          <v:shape id="_x0000_i1030" type="#_x0000_t75" alt="" style="width:275.15pt;height:59.15pt;mso-width-percent:0;mso-height-percent:0;mso-width-percent:0;mso-height-percent:0" o:ole="">
            <v:imagedata r:id="rId41" o:title=""/>
          </v:shape>
          <o:OLEObject Type="Embed" ProgID="Equation.DSMT4" ShapeID="_x0000_i1030" DrawAspect="Content" ObjectID="_1784101287" r:id="rId42"/>
        </w:object>
      </w:r>
    </w:p>
    <w:p w14:paraId="5D8F0F2E" w14:textId="6C6E59F7" w:rsidR="00D354FF" w:rsidRDefault="00D354FF" w:rsidP="00D354FF">
      <w:pPr>
        <w:pStyle w:val="Heading1"/>
      </w:pPr>
      <w:r>
        <w:t>Anti-Chain</w:t>
      </w:r>
      <w:r w:rsidRPr="007B46F7">
        <w:t xml:space="preserve"> </w:t>
      </w:r>
      <w:r>
        <w:t>Rule:</w:t>
      </w:r>
    </w:p>
    <w:p w14:paraId="54463DC4" w14:textId="77777777" w:rsidR="00D354FF" w:rsidRDefault="00D354FF" w:rsidP="00D354FF">
      <w:pPr>
        <w:sectPr w:rsidR="00D354FF" w:rsidSect="00D354F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701720E" w14:textId="26A1C02A" w:rsidR="00D354FF" w:rsidRDefault="00DB257C" w:rsidP="009C40BA">
      <w:pPr>
        <w:ind w:firstLine="720"/>
      </w:pPr>
      <w:r w:rsidRPr="00D21012">
        <w:rPr>
          <w:noProof/>
          <w:position w:val="-16"/>
        </w:rPr>
        <w:object w:dxaOrig="3519" w:dyaOrig="440" w14:anchorId="6B40D106">
          <v:shape id="_x0000_i1029" type="#_x0000_t75" alt="" style="width:175.7pt;height:22.3pt;mso-width-percent:0;mso-height-percent:0;mso-width-percent:0;mso-height-percent:0" o:ole="">
            <v:imagedata r:id="rId43" o:title=""/>
          </v:shape>
          <o:OLEObject Type="Embed" ProgID="Equation.DSMT4" ShapeID="_x0000_i1029" DrawAspect="Content" ObjectID="_1784101288" r:id="rId44"/>
        </w:object>
      </w:r>
    </w:p>
    <w:p w14:paraId="089FCD36" w14:textId="77777777" w:rsidR="00D354FF" w:rsidRDefault="00D354FF" w:rsidP="00D354FF"/>
    <w:p w14:paraId="68020DCB" w14:textId="7B226FCE" w:rsidR="009C40BA" w:rsidRDefault="009C40BA" w:rsidP="009C40B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805C3" wp14:editId="4EB71099">
                <wp:simplePos x="0" y="0"/>
                <wp:positionH relativeFrom="column">
                  <wp:posOffset>1266681</wp:posOffset>
                </wp:positionH>
                <wp:positionV relativeFrom="paragraph">
                  <wp:posOffset>256735</wp:posOffset>
                </wp:positionV>
                <wp:extent cx="1018515" cy="461727"/>
                <wp:effectExtent l="0" t="0" r="10795" b="14605"/>
                <wp:wrapNone/>
                <wp:docPr id="415789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15" cy="46172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C7869" id="Rectangle: Rounded Corners 3" o:spid="_x0000_s1026" style="position:absolute;margin-left:99.75pt;margin-top:20.2pt;width:80.2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" filled="f" strokecolor="#910d28 [3208]" strokeweight="1.5pt">
                <v:stroke joinstyle="miter"/>
              </v:roundrect>
            </w:pict>
          </mc:Fallback>
        </mc:AlternateContent>
      </w:r>
      <w:r w:rsidR="00D354FF">
        <w:t>Evaluate each indefinite integral.</w:t>
      </w:r>
    </w:p>
    <w:p w14:paraId="3A0A0478" w14:textId="45C401E7" w:rsidR="00D354FF" w:rsidRDefault="00E74DA7" w:rsidP="009C40BA">
      <w:r>
        <w:rPr>
          <w:b/>
          <w:bCs/>
          <w:color w:val="910D28" w:themeColor="accent1"/>
        </w:rPr>
        <w:t>4</w:t>
      </w:r>
      <w:r w:rsidR="00D354FF" w:rsidRPr="007B46F7">
        <w:rPr>
          <w:b/>
          <w:bCs/>
          <w:color w:val="910D28" w:themeColor="accent1"/>
        </w:rPr>
        <w:t>)</w:t>
      </w:r>
      <w:r w:rsidR="00D354FF">
        <w:t xml:space="preserve">   </w:t>
      </w:r>
      <w:r w:rsidR="00DB257C" w:rsidRPr="009C40BA">
        <w:rPr>
          <w:noProof/>
          <w:position w:val="-24"/>
        </w:rPr>
        <w:object w:dxaOrig="3140" w:dyaOrig="620" w14:anchorId="43AD7079">
          <v:shape id="_x0000_i1028" type="#_x0000_t75" alt="" style="width:156.85pt;height:31.7pt;mso-width-percent:0;mso-height-percent:0;mso-width-percent:0;mso-height-percent:0" o:ole="">
            <v:imagedata r:id="rId45" o:title=""/>
          </v:shape>
          <o:OLEObject Type="Embed" ProgID="Equation.DSMT4" ShapeID="_x0000_i1028" DrawAspect="Content" ObjectID="_1784101289" r:id="rId46"/>
        </w:object>
      </w:r>
    </w:p>
    <w:p w14:paraId="10BF4D60" w14:textId="59ABC3A5" w:rsidR="009C40BA" w:rsidRDefault="00C02B8F" w:rsidP="009C40BA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8EA976" wp14:editId="59AF9CE6">
                <wp:simplePos x="0" y="0"/>
                <wp:positionH relativeFrom="column">
                  <wp:posOffset>-556895</wp:posOffset>
                </wp:positionH>
                <wp:positionV relativeFrom="paragraph">
                  <wp:posOffset>401955</wp:posOffset>
                </wp:positionV>
                <wp:extent cx="738505" cy="971550"/>
                <wp:effectExtent l="0" t="0" r="23495" b="19050"/>
                <wp:wrapNone/>
                <wp:docPr id="2040253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971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3978B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A0A99" w14:textId="35A742EB" w:rsidR="00530446" w:rsidRPr="00530446" w:rsidRDefault="00530446" w:rsidP="00530446">
                            <w:pPr>
                              <w:jc w:val="center"/>
                              <w:rPr>
                                <w:i/>
                                <w:iCs/>
                                <w:color w:val="3978B1"/>
                              </w:rPr>
                            </w:pPr>
                            <w:r w:rsidRPr="00530446">
                              <w:rPr>
                                <w:i/>
                                <w:iCs/>
                                <w:color w:val="3978B1"/>
                              </w:rPr>
                              <w:t xml:space="preserve">Let </w:t>
                            </w:r>
                            <w:r w:rsidRPr="0053044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978B1"/>
                              </w:rPr>
                              <w:t>u</w:t>
                            </w:r>
                            <w:r w:rsidRPr="00530446">
                              <w:rPr>
                                <w:i/>
                                <w:iCs/>
                                <w:color w:val="3978B1"/>
                              </w:rPr>
                              <w:t xml:space="preserve"> be what is raised to a power.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A976" id="_x0000_s1031" type="#_x0000_t202" style="position:absolute;margin-left:-43.85pt;margin-top:31.65pt;width:58.15pt;height:7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" fillcolor="white [3201]" strokecolor="#3978b1" strokeweight="1pt">
                <v:textbox>
                  <w:txbxContent>
                    <w:p w14:paraId="280A0A99" w14:textId="35A742EB" w:rsidR="00530446" w:rsidRPr="00530446" w:rsidRDefault="00530446" w:rsidP="00530446">
                      <w:pPr>
                        <w:jc w:val="center"/>
                        <w:rPr>
                          <w:i/>
                          <w:iCs/>
                          <w:color w:val="3978B1"/>
                        </w:rPr>
                      </w:pPr>
                      <w:r w:rsidRPr="00530446">
                        <w:rPr>
                          <w:i/>
                          <w:iCs/>
                          <w:color w:val="3978B1"/>
                        </w:rPr>
                        <w:t xml:space="preserve">Let </w:t>
                      </w:r>
                      <w:r w:rsidRPr="00530446">
                        <w:rPr>
                          <w:rFonts w:ascii="Times New Roman" w:hAnsi="Times New Roman" w:cs="Times New Roman"/>
                          <w:i/>
                          <w:iCs/>
                          <w:color w:val="3978B1"/>
                        </w:rPr>
                        <w:t>u</w:t>
                      </w:r>
                      <w:r w:rsidRPr="00530446">
                        <w:rPr>
                          <w:i/>
                          <w:iCs/>
                          <w:color w:val="3978B1"/>
                        </w:rPr>
                        <w:t xml:space="preserve"> be what is raised to a power.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765C6" wp14:editId="67379081">
                <wp:simplePos x="0" y="0"/>
                <wp:positionH relativeFrom="column">
                  <wp:posOffset>-193040</wp:posOffset>
                </wp:positionH>
                <wp:positionV relativeFrom="paragraph">
                  <wp:posOffset>208993</wp:posOffset>
                </wp:positionV>
                <wp:extent cx="375920" cy="192405"/>
                <wp:effectExtent l="0" t="38100" r="62230" b="36195"/>
                <wp:wrapNone/>
                <wp:docPr id="178906378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920" cy="192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3978B1"/>
                          </a:solidFill>
                          <a:tailEnd type="triangle" w="med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72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5.2pt;margin-top:16.45pt;width:29.6pt;height:15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" strokecolor="#3978b1" strokeweight="1pt">
                <v:stroke endarrow="block" endarrowlength="short" joinstyle="miter"/>
              </v:shape>
            </w:pict>
          </mc:Fallback>
        </mc:AlternateContent>
      </w:r>
      <w:r w:rsidR="009C40BA">
        <w:t xml:space="preserve">      </w:t>
      </w:r>
      <w:r w:rsidR="00DB257C" w:rsidRPr="00C02B8F">
        <w:rPr>
          <w:noProof/>
          <w:position w:val="-76"/>
        </w:rPr>
        <w:object w:dxaOrig="2040" w:dyaOrig="1640" w14:anchorId="37F0176C">
          <v:shape id="_x0000_i1027" type="#_x0000_t75" alt="" style="width:102pt;height:82.3pt;mso-width-percent:0;mso-height-percent:0;mso-width-percent:0;mso-height-percent:0" o:ole="">
            <v:imagedata r:id="rId47" o:title=""/>
          </v:shape>
          <o:OLEObject Type="Embed" ProgID="Equation.DSMT4" ShapeID="_x0000_i1027" DrawAspect="Content" ObjectID="_1784101290" r:id="rId48"/>
        </w:object>
      </w:r>
    </w:p>
    <w:p w14:paraId="7BF97668" w14:textId="1166CDD3" w:rsidR="00D354FF" w:rsidRDefault="00D354FF" w:rsidP="00D354FF">
      <w:pPr>
        <w:pStyle w:val="BodyText"/>
      </w:pPr>
    </w:p>
    <w:p w14:paraId="2C406DD7" w14:textId="205F3C71" w:rsidR="00D354FF" w:rsidRDefault="00530446" w:rsidP="00D354F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F88FD" wp14:editId="2EAD1F97">
                <wp:simplePos x="0" y="0"/>
                <wp:positionH relativeFrom="column">
                  <wp:posOffset>1760773</wp:posOffset>
                </wp:positionH>
                <wp:positionV relativeFrom="paragraph">
                  <wp:posOffset>283210</wp:posOffset>
                </wp:positionV>
                <wp:extent cx="1158843" cy="461645"/>
                <wp:effectExtent l="0" t="0" r="22860" b="14605"/>
                <wp:wrapNone/>
                <wp:docPr id="20408565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43" cy="4616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C30D9" id="Rectangle: Rounded Corners 3" o:spid="_x0000_s1026" style="position:absolute;margin-left:138.65pt;margin-top:22.3pt;width:91.25pt;height: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" filled="f" strokecolor="#910d28 [3208]" strokeweight="1.5pt">
                <v:stroke joinstyle="miter"/>
              </v:roundrect>
            </w:pict>
          </mc:Fallback>
        </mc:AlternateContent>
      </w:r>
    </w:p>
    <w:p w14:paraId="3EC2A6E6" w14:textId="662FCB8F" w:rsidR="00D354FF" w:rsidRDefault="00E74DA7" w:rsidP="00D354FF">
      <w:pPr>
        <w:pStyle w:val="BodyText"/>
      </w:pPr>
      <w:r>
        <w:rPr>
          <w:b/>
          <w:bCs/>
          <w:color w:val="910D28" w:themeColor="accent1"/>
        </w:rPr>
        <w:t>5</w:t>
      </w:r>
      <w:r w:rsidR="00D354FF" w:rsidRPr="007B46F7">
        <w:rPr>
          <w:b/>
          <w:bCs/>
          <w:color w:val="910D28" w:themeColor="accent1"/>
        </w:rPr>
        <w:t>)</w:t>
      </w:r>
      <w:r w:rsidR="00D354FF">
        <w:t xml:space="preserve">   </w:t>
      </w:r>
      <w:r w:rsidR="00DB257C" w:rsidRPr="00530446">
        <w:rPr>
          <w:noProof/>
          <w:position w:val="-24"/>
        </w:rPr>
        <w:object w:dxaOrig="4180" w:dyaOrig="660" w14:anchorId="36C22B7F">
          <v:shape id="_x0000_i1026" type="#_x0000_t75" alt="" style="width:209.15pt;height:33.45pt;mso-width-percent:0;mso-height-percent:0;mso-width-percent:0;mso-height-percent:0" o:ole="">
            <v:imagedata r:id="rId49" o:title=""/>
          </v:shape>
          <o:OLEObject Type="Embed" ProgID="Equation.DSMT4" ShapeID="_x0000_i1026" DrawAspect="Content" ObjectID="_1784101291" r:id="rId50"/>
        </w:object>
      </w:r>
    </w:p>
    <w:p w14:paraId="1E68FB55" w14:textId="09C10BC2" w:rsidR="009C40BA" w:rsidRDefault="009C40BA" w:rsidP="009C40BA">
      <w:pPr>
        <w:pStyle w:val="BodyText"/>
      </w:pPr>
      <w:r>
        <w:t xml:space="preserve">      </w:t>
      </w:r>
      <w:r w:rsidR="00DB257C" w:rsidRPr="00530446">
        <w:rPr>
          <w:noProof/>
          <w:position w:val="-74"/>
        </w:rPr>
        <w:object w:dxaOrig="4459" w:dyaOrig="1600" w14:anchorId="31B0A34C">
          <v:shape id="_x0000_i1025" type="#_x0000_t75" alt="" style="width:222.85pt;height:79.7pt;mso-width-percent:0;mso-height-percent:0;mso-width-percent:0;mso-height-percent:0" o:ole="">
            <v:imagedata r:id="rId51" o:title=""/>
          </v:shape>
          <o:OLEObject Type="Embed" ProgID="Equation.DSMT4" ShapeID="_x0000_i1025" DrawAspect="Content" ObjectID="_1784101292" r:id="rId52"/>
        </w:object>
      </w:r>
    </w:p>
    <w:p w14:paraId="4A07D218" w14:textId="77777777" w:rsidR="00D354FF" w:rsidRDefault="00D354FF" w:rsidP="00D354FF">
      <w:pPr>
        <w:pStyle w:val="BodyText"/>
      </w:pPr>
    </w:p>
    <w:sectPr w:rsidR="00D354FF" w:rsidSect="007B46F7">
      <w:footerReference w:type="default" r:id="rId5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4703" w14:textId="77777777" w:rsidR="00DB257C" w:rsidRDefault="00DB257C" w:rsidP="00293785">
      <w:pPr>
        <w:spacing w:after="0" w:line="240" w:lineRule="auto"/>
      </w:pPr>
      <w:r>
        <w:separator/>
      </w:r>
    </w:p>
  </w:endnote>
  <w:endnote w:type="continuationSeparator" w:id="0">
    <w:p w14:paraId="20C2ECCE" w14:textId="77777777" w:rsidR="00DB257C" w:rsidRDefault="00DB25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85BA9" w14:textId="77777777" w:rsidR="001325E8" w:rsidRDefault="0013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115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FC3EBE" wp14:editId="4AFFC7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501E3" w14:textId="4ACB72E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00777D14B5D48E9A3A69DD93B29B7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3D2D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3E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1501E3" w14:textId="4ACB72E1" w:rsidR="00293785" w:rsidRDefault="007C3D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00777D14B5D48E9A3A69DD93B29B7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A2E550" wp14:editId="7144163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97403089" name="Picture 2097403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C23F" w14:textId="77777777" w:rsidR="001325E8" w:rsidRDefault="001325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64CA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00D283" wp14:editId="1498B46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1398914" name="Text Box 313989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4C526" w14:textId="5DD68151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8641272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3D2D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0D283" id="_x0000_t202" coordsize="21600,21600" o:spt="202" path="m,l,21600r21600,l21600,xe">
              <v:stroke joinstyle="miter"/>
              <v:path gradientshapeok="t" o:connecttype="rect"/>
            </v:shapetype>
            <v:shape id="Text Box 31398914" o:spid="_x0000_s1033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7614C526" w14:textId="5DD68151" w:rsidR="007C2DAD" w:rsidRDefault="007C3D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8641272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14E5BFD" wp14:editId="762BE10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36135157" name="Picture 236135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7D0F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24EEB7" wp14:editId="08E6994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494860916" name="Text Box 14948609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C8F64" w14:textId="763E07E2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88284205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3D2D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4EEB7" id="_x0000_t202" coordsize="21600,21600" o:spt="202" path="m,l,21600r21600,l21600,xe">
              <v:stroke joinstyle="miter"/>
              <v:path gradientshapeok="t" o:connecttype="rect"/>
            </v:shapetype>
            <v:shape id="Text Box 1494860916" o:spid="_x0000_s1034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248C8F64" w14:textId="763E07E2" w:rsidR="007C2DAD" w:rsidRDefault="007C3D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8828420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119223FD" wp14:editId="2E7B5E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15994744" name="Picture 715994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359D7" w14:textId="77777777" w:rsidR="00DB257C" w:rsidRDefault="00DB257C" w:rsidP="00293785">
      <w:pPr>
        <w:spacing w:after="0" w:line="240" w:lineRule="auto"/>
      </w:pPr>
      <w:r>
        <w:separator/>
      </w:r>
    </w:p>
  </w:footnote>
  <w:footnote w:type="continuationSeparator" w:id="0">
    <w:p w14:paraId="48719275" w14:textId="77777777" w:rsidR="00DB257C" w:rsidRDefault="00DB257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C8CA" w14:textId="77777777" w:rsidR="001325E8" w:rsidRDefault="0013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B1D6" w14:textId="77777777" w:rsidR="001325E8" w:rsidRDefault="0013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E740B" w14:textId="77777777" w:rsidR="001325E8" w:rsidRDefault="0013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96"/>
    <w:multiLevelType w:val="hybridMultilevel"/>
    <w:tmpl w:val="7744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3737">
    <w:abstractNumId w:val="7"/>
  </w:num>
  <w:num w:numId="2" w16cid:durableId="1707175213">
    <w:abstractNumId w:val="8"/>
  </w:num>
  <w:num w:numId="3" w16cid:durableId="1315179189">
    <w:abstractNumId w:val="1"/>
  </w:num>
  <w:num w:numId="4" w16cid:durableId="29260647">
    <w:abstractNumId w:val="3"/>
  </w:num>
  <w:num w:numId="5" w16cid:durableId="2055999816">
    <w:abstractNumId w:val="4"/>
  </w:num>
  <w:num w:numId="6" w16cid:durableId="20670161">
    <w:abstractNumId w:val="6"/>
  </w:num>
  <w:num w:numId="7" w16cid:durableId="1642954056">
    <w:abstractNumId w:val="5"/>
  </w:num>
  <w:num w:numId="8" w16cid:durableId="1099177761">
    <w:abstractNumId w:val="9"/>
  </w:num>
  <w:num w:numId="9" w16cid:durableId="997539996">
    <w:abstractNumId w:val="10"/>
  </w:num>
  <w:num w:numId="10" w16cid:durableId="285232959">
    <w:abstractNumId w:val="11"/>
  </w:num>
  <w:num w:numId="11" w16cid:durableId="1063524496">
    <w:abstractNumId w:val="2"/>
  </w:num>
  <w:num w:numId="12" w16cid:durableId="158113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7"/>
    <w:rsid w:val="0000157B"/>
    <w:rsid w:val="00030D0B"/>
    <w:rsid w:val="0004006F"/>
    <w:rsid w:val="00040F4D"/>
    <w:rsid w:val="00053775"/>
    <w:rsid w:val="0005619A"/>
    <w:rsid w:val="0008589D"/>
    <w:rsid w:val="0011259B"/>
    <w:rsid w:val="00116FDD"/>
    <w:rsid w:val="00125621"/>
    <w:rsid w:val="001325E8"/>
    <w:rsid w:val="0018606E"/>
    <w:rsid w:val="001D0BBF"/>
    <w:rsid w:val="001E1F85"/>
    <w:rsid w:val="001F125D"/>
    <w:rsid w:val="002212F2"/>
    <w:rsid w:val="002345CC"/>
    <w:rsid w:val="00293785"/>
    <w:rsid w:val="002A0218"/>
    <w:rsid w:val="002C0879"/>
    <w:rsid w:val="002C37B4"/>
    <w:rsid w:val="0036040A"/>
    <w:rsid w:val="00397FA9"/>
    <w:rsid w:val="00446C13"/>
    <w:rsid w:val="004A7E5F"/>
    <w:rsid w:val="004B034E"/>
    <w:rsid w:val="004F0D60"/>
    <w:rsid w:val="00505D1C"/>
    <w:rsid w:val="005078B4"/>
    <w:rsid w:val="00530446"/>
    <w:rsid w:val="0053328A"/>
    <w:rsid w:val="00540FC6"/>
    <w:rsid w:val="005511B6"/>
    <w:rsid w:val="00553C98"/>
    <w:rsid w:val="005917CD"/>
    <w:rsid w:val="005A7635"/>
    <w:rsid w:val="00645511"/>
    <w:rsid w:val="00645D7F"/>
    <w:rsid w:val="00656940"/>
    <w:rsid w:val="00665274"/>
    <w:rsid w:val="00666C03"/>
    <w:rsid w:val="00686DAB"/>
    <w:rsid w:val="006B4CC2"/>
    <w:rsid w:val="006E1542"/>
    <w:rsid w:val="007044B2"/>
    <w:rsid w:val="00721EA4"/>
    <w:rsid w:val="0079166B"/>
    <w:rsid w:val="00797CB5"/>
    <w:rsid w:val="007B055F"/>
    <w:rsid w:val="007B46F7"/>
    <w:rsid w:val="007C2DAD"/>
    <w:rsid w:val="007C3D2D"/>
    <w:rsid w:val="007E6F1D"/>
    <w:rsid w:val="008623BD"/>
    <w:rsid w:val="00880013"/>
    <w:rsid w:val="008920A4"/>
    <w:rsid w:val="008E14C8"/>
    <w:rsid w:val="008F5386"/>
    <w:rsid w:val="00913172"/>
    <w:rsid w:val="00930BDB"/>
    <w:rsid w:val="00961083"/>
    <w:rsid w:val="00981E19"/>
    <w:rsid w:val="009B52E4"/>
    <w:rsid w:val="009C40BA"/>
    <w:rsid w:val="009D6E8D"/>
    <w:rsid w:val="00A101E8"/>
    <w:rsid w:val="00A76022"/>
    <w:rsid w:val="00AC349E"/>
    <w:rsid w:val="00B53DEF"/>
    <w:rsid w:val="00B92DBF"/>
    <w:rsid w:val="00BD119F"/>
    <w:rsid w:val="00C01E1C"/>
    <w:rsid w:val="00C02B8F"/>
    <w:rsid w:val="00C73EA1"/>
    <w:rsid w:val="00C74C58"/>
    <w:rsid w:val="00C8524A"/>
    <w:rsid w:val="00CC4F77"/>
    <w:rsid w:val="00CD3CF6"/>
    <w:rsid w:val="00CE336D"/>
    <w:rsid w:val="00D106FF"/>
    <w:rsid w:val="00D21012"/>
    <w:rsid w:val="00D269D8"/>
    <w:rsid w:val="00D354FF"/>
    <w:rsid w:val="00D626EB"/>
    <w:rsid w:val="00D731D5"/>
    <w:rsid w:val="00DB257C"/>
    <w:rsid w:val="00DC7A6D"/>
    <w:rsid w:val="00E74DA7"/>
    <w:rsid w:val="00E96C4C"/>
    <w:rsid w:val="00EA74D2"/>
    <w:rsid w:val="00ED24C8"/>
    <w:rsid w:val="00F01F1F"/>
    <w:rsid w:val="00F377E2"/>
    <w:rsid w:val="00F50748"/>
    <w:rsid w:val="00F72D02"/>
    <w:rsid w:val="00F7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F2532"/>
  <w15:docId w15:val="{F3DAC233-AA41-4218-A272-C56BFDB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354F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oleObject" Target="embeddings/oleObject4.bin"/><Relationship Id="rId34" Type="http://schemas.openxmlformats.org/officeDocument/2006/relationships/footer" Target="footer4.xml"/><Relationship Id="rId42" Type="http://schemas.openxmlformats.org/officeDocument/2006/relationships/oleObject" Target="embeddings/oleObject14.bin"/><Relationship Id="rId47" Type="http://schemas.openxmlformats.org/officeDocument/2006/relationships/image" Target="media/image18.wmf"/><Relationship Id="rId50" Type="http://schemas.openxmlformats.org/officeDocument/2006/relationships/oleObject" Target="embeddings/oleObject18.bin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oleObject" Target="embeddings/oleObject8.bin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7.wmf"/><Relationship Id="rId53" Type="http://schemas.openxmlformats.org/officeDocument/2006/relationships/footer" Target="footer5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17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oleObject" Target="embeddings/oleObject11.bin"/><Relationship Id="rId49" Type="http://schemas.openxmlformats.org/officeDocument/2006/relationships/image" Target="media/image19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0777D14B5D48E9A3A69DD93B29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A26B-B180-4582-B297-8E79949F1258}"/>
      </w:docPartPr>
      <w:docPartBody>
        <w:p w:rsidR="00E34424" w:rsidRDefault="00E34424" w:rsidP="00E34424">
          <w:pPr>
            <w:pStyle w:val="C00777D14B5D48E9A3A69DD93B29B7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24"/>
    <w:rsid w:val="00370FE5"/>
    <w:rsid w:val="004A7E5F"/>
    <w:rsid w:val="00651009"/>
    <w:rsid w:val="0079166B"/>
    <w:rsid w:val="008623BD"/>
    <w:rsid w:val="00B53DEF"/>
    <w:rsid w:val="00D731D5"/>
    <w:rsid w:val="00E34424"/>
    <w:rsid w:val="00E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424"/>
    <w:rPr>
      <w:color w:val="808080"/>
    </w:rPr>
  </w:style>
  <w:style w:type="paragraph" w:customStyle="1" w:styleId="C00777D14B5D48E9A3A69DD93B29B708">
    <w:name w:val="C00777D14B5D48E9A3A69DD93B29B708"/>
    <w:rsid w:val="00E3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2</Pages>
  <Words>148</Words>
  <Characters>839</Characters>
  <Application>Microsoft Office Word</Application>
  <DocSecurity>0</DocSecurity>
  <Lines>139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2024-08-02T16:47:00Z</dcterms:created>
  <dcterms:modified xsi:type="dcterms:W3CDTF">2024-08-02T16:48:00Z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