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B05405" w14:textId="0702D9AF" w:rsidR="00446C13" w:rsidRPr="00933CF8" w:rsidRDefault="00BB7878" w:rsidP="00DC7A6D">
      <w:pPr>
        <w:pStyle w:val="Title"/>
      </w:pPr>
      <w:r w:rsidRPr="00933CF8">
        <w:t xml:space="preserve">Applying </w:t>
      </w:r>
      <w:r w:rsidR="00933CF8">
        <w:t>Amendments</w:t>
      </w:r>
    </w:p>
    <w:p w14:paraId="149449DE" w14:textId="1A11FF5C" w:rsidR="009D6E8D" w:rsidRPr="00933CF8" w:rsidRDefault="00AE4075" w:rsidP="009D6E8D">
      <w:r>
        <w:t xml:space="preserve">Read each statement then write the number of the amendment that statement represents. Explain your answer in one or more complete sentences. </w:t>
      </w:r>
    </w:p>
    <w:p w14:paraId="131B4B80" w14:textId="77777777" w:rsidR="00933CF8" w:rsidRPr="00933CF8" w:rsidRDefault="00933CF8" w:rsidP="00933CF8">
      <w:pPr>
        <w:pStyle w:val="BodyText"/>
      </w:pPr>
    </w:p>
    <w:p w14:paraId="17E27B7B" w14:textId="3C2F7E54" w:rsidR="009D6E8D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1)</w:t>
      </w:r>
      <w:r w:rsidRPr="00933CF8">
        <w:t xml:space="preserve"> The police must present a search warrant before they enter Allie’s house to look for stolen goods.</w:t>
      </w:r>
    </w:p>
    <w:p w14:paraId="0D1734EF" w14:textId="77777777" w:rsidR="00055A16" w:rsidRPr="00933CF8" w:rsidRDefault="00055A16" w:rsidP="00BB7878">
      <w:pPr>
        <w:pStyle w:val="BodyText"/>
        <w:ind w:left="1080" w:hanging="1080"/>
      </w:pPr>
    </w:p>
    <w:p w14:paraId="11754596" w14:textId="4E56612E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2)</w:t>
      </w:r>
      <w:r w:rsidRPr="00933CF8">
        <w:t xml:space="preserve"> Katie and Bryan have a right to public education.</w:t>
      </w:r>
    </w:p>
    <w:p w14:paraId="08FEFEB9" w14:textId="77777777" w:rsidR="00055A16" w:rsidRPr="00933CF8" w:rsidRDefault="00055A16" w:rsidP="00BB7878">
      <w:pPr>
        <w:pStyle w:val="BodyText"/>
        <w:ind w:left="1080" w:hanging="1080"/>
      </w:pPr>
    </w:p>
    <w:p w14:paraId="54A01348" w14:textId="03D6CF8E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3)</w:t>
      </w:r>
      <w:r w:rsidRPr="00933CF8">
        <w:t xml:space="preserve"> </w:t>
      </w:r>
      <w:r w:rsidR="00AE4075">
        <w:t xml:space="preserve">Cameron is arrested and he has the right to remain silent. </w:t>
      </w:r>
    </w:p>
    <w:p w14:paraId="6B563C2D" w14:textId="77777777" w:rsidR="00055A16" w:rsidRPr="00933CF8" w:rsidRDefault="00055A16" w:rsidP="00BB7878">
      <w:pPr>
        <w:pStyle w:val="BodyText"/>
        <w:ind w:left="1080" w:hanging="1080"/>
      </w:pPr>
    </w:p>
    <w:p w14:paraId="77453B75" w14:textId="664F7917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4)</w:t>
      </w:r>
      <w:r w:rsidRPr="00933CF8">
        <w:t xml:space="preserve"> Leah, Becca, and Louisa plan to march on Capitol Hill to protest U.S. environmental policies.</w:t>
      </w:r>
    </w:p>
    <w:p w14:paraId="25B4CDCD" w14:textId="77777777" w:rsidR="00055A16" w:rsidRPr="00933CF8" w:rsidRDefault="00055A16" w:rsidP="00BB7878">
      <w:pPr>
        <w:pStyle w:val="BodyText"/>
        <w:ind w:left="1080" w:hanging="1080"/>
      </w:pPr>
    </w:p>
    <w:p w14:paraId="51ACAEE6" w14:textId="5530E31F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5)</w:t>
      </w:r>
      <w:r w:rsidRPr="00933CF8">
        <w:t xml:space="preserve"> Cassie is arrested and is required to appear in court for her trial</w:t>
      </w:r>
      <w:r w:rsidR="00AE4075">
        <w:t>. She cannot afford a lawyer, so the government will provide her with one.</w:t>
      </w:r>
    </w:p>
    <w:p w14:paraId="7657C23D" w14:textId="77777777" w:rsidR="00055A16" w:rsidRPr="00933CF8" w:rsidRDefault="00055A16" w:rsidP="00055A16">
      <w:pPr>
        <w:pStyle w:val="BodyText"/>
      </w:pPr>
    </w:p>
    <w:p w14:paraId="1DE141EC" w14:textId="5EEA1111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6)</w:t>
      </w:r>
      <w:r w:rsidRPr="00933CF8">
        <w:t xml:space="preserve"> Sarah’s dad owns a gun </w:t>
      </w:r>
      <w:r w:rsidR="00AE4075">
        <w:t xml:space="preserve">so he can go hunting every deer season. </w:t>
      </w:r>
    </w:p>
    <w:p w14:paraId="2C54C1EA" w14:textId="77777777" w:rsidR="00055A16" w:rsidRPr="00933CF8" w:rsidRDefault="00055A16" w:rsidP="00055A16">
      <w:pPr>
        <w:pStyle w:val="BodyText"/>
      </w:pPr>
    </w:p>
    <w:p w14:paraId="74F3A36D" w14:textId="4AA00B12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7)</w:t>
      </w:r>
      <w:r w:rsidRPr="00933CF8">
        <w:t xml:space="preserve"> Evan publishes an article criticizing the President’s policies on national security.</w:t>
      </w:r>
    </w:p>
    <w:p w14:paraId="3100B48D" w14:textId="77777777" w:rsidR="00055A16" w:rsidRPr="00933CF8" w:rsidRDefault="00055A16" w:rsidP="00BB7878">
      <w:pPr>
        <w:pStyle w:val="BodyText"/>
        <w:ind w:left="1080" w:hanging="1080"/>
      </w:pPr>
    </w:p>
    <w:p w14:paraId="3B43C619" w14:textId="031B6390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8)</w:t>
      </w:r>
      <w:r w:rsidRPr="00933CF8">
        <w:t xml:space="preserve"> Kristin is accused of a crime and is waiting for her trial to be scheduled.</w:t>
      </w:r>
    </w:p>
    <w:p w14:paraId="10F1D1E2" w14:textId="77777777" w:rsidR="00055A16" w:rsidRPr="00933CF8" w:rsidRDefault="00055A16" w:rsidP="00BB7878">
      <w:pPr>
        <w:pStyle w:val="BodyText"/>
        <w:ind w:left="1080" w:hanging="1080"/>
      </w:pPr>
    </w:p>
    <w:p w14:paraId="224456D9" w14:textId="0097D418" w:rsidR="00BB7878" w:rsidRPr="00933CF8" w:rsidRDefault="00BB7878" w:rsidP="00BB7878">
      <w:pPr>
        <w:pStyle w:val="BodyText"/>
        <w:ind w:left="1080" w:hanging="1080"/>
      </w:pPr>
      <w:r w:rsidRPr="00933CF8">
        <w:t xml:space="preserve">_____    </w:t>
      </w:r>
      <w:r w:rsidRPr="00933CF8">
        <w:rPr>
          <w:b/>
          <w:bCs/>
          <w:color w:val="910D28" w:themeColor="accent1"/>
        </w:rPr>
        <w:t>9)</w:t>
      </w:r>
      <w:r w:rsidRPr="00933CF8">
        <w:t xml:space="preserve"> Certain forms of punishment </w:t>
      </w:r>
      <w:r w:rsidR="00AE4075">
        <w:t xml:space="preserve">are illegal. </w:t>
      </w:r>
    </w:p>
    <w:p w14:paraId="3ACB61A3" w14:textId="77777777" w:rsidR="00055A16" w:rsidRPr="00933CF8" w:rsidRDefault="00055A16" w:rsidP="00BB7878">
      <w:pPr>
        <w:pStyle w:val="BodyText"/>
        <w:ind w:left="1080" w:hanging="1080"/>
      </w:pPr>
    </w:p>
    <w:p w14:paraId="66039B6E" w14:textId="6AF13BF7" w:rsidR="00055A16" w:rsidRDefault="00BB7878" w:rsidP="00BB7878">
      <w:pPr>
        <w:pStyle w:val="BodyText"/>
        <w:ind w:left="1080" w:hanging="1080"/>
      </w:pPr>
      <w:r w:rsidRPr="00933CF8">
        <w:t xml:space="preserve">_____  </w:t>
      </w:r>
      <w:r w:rsidRPr="00933CF8">
        <w:rPr>
          <w:b/>
          <w:bCs/>
          <w:color w:val="910D28" w:themeColor="accent1"/>
        </w:rPr>
        <w:t>10)</w:t>
      </w:r>
      <w:r w:rsidRPr="00933CF8">
        <w:t xml:space="preserve"> Each person who is accused of a crime goes through the same process before the</w:t>
      </w:r>
      <w:r w:rsidR="00AE4075">
        <w:t xml:space="preserve"> court can sentence them to prison.</w:t>
      </w:r>
    </w:p>
    <w:sectPr w:rsidR="00055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C7F4" w14:textId="77777777" w:rsidR="004E34F8" w:rsidRDefault="004E34F8" w:rsidP="00293785">
      <w:pPr>
        <w:spacing w:after="0" w:line="240" w:lineRule="auto"/>
      </w:pPr>
      <w:r>
        <w:separator/>
      </w:r>
    </w:p>
  </w:endnote>
  <w:endnote w:type="continuationSeparator" w:id="0">
    <w:p w14:paraId="7DBFEB83" w14:textId="77777777" w:rsidR="004E34F8" w:rsidRDefault="004E34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C4EF9" w14:textId="77777777" w:rsidR="00535BCB" w:rsidRDefault="00535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C70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E83FB8" wp14:editId="3CE167C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E6350" w14:textId="44802B0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1CBED78F7CC418CBFA71DF4D0BD6B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7878">
                                <w:t>Know Your Rights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83F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0E6350" w14:textId="44802B02" w:rsidR="00293785" w:rsidRDefault="0092126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1CBED78F7CC418CBFA71DF4D0BD6B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B7878">
                          <w:t>Know Your Rights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E58549B" wp14:editId="0DB2811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825" w14:textId="77777777" w:rsidR="00535BCB" w:rsidRDefault="0053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5C95" w14:textId="77777777" w:rsidR="004E34F8" w:rsidRDefault="004E34F8" w:rsidP="00293785">
      <w:pPr>
        <w:spacing w:after="0" w:line="240" w:lineRule="auto"/>
      </w:pPr>
      <w:r>
        <w:separator/>
      </w:r>
    </w:p>
  </w:footnote>
  <w:footnote w:type="continuationSeparator" w:id="0">
    <w:p w14:paraId="3089DE7A" w14:textId="77777777" w:rsidR="004E34F8" w:rsidRDefault="004E34F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B251" w14:textId="77777777" w:rsidR="00535BCB" w:rsidRDefault="00535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8F5F" w14:textId="77777777" w:rsidR="00535BCB" w:rsidRDefault="00535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6141" w14:textId="77777777" w:rsidR="00535BCB" w:rsidRDefault="00535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22052">
    <w:abstractNumId w:val="6"/>
  </w:num>
  <w:num w:numId="2" w16cid:durableId="144013350">
    <w:abstractNumId w:val="7"/>
  </w:num>
  <w:num w:numId="3" w16cid:durableId="1820534702">
    <w:abstractNumId w:val="0"/>
  </w:num>
  <w:num w:numId="4" w16cid:durableId="384988693">
    <w:abstractNumId w:val="2"/>
  </w:num>
  <w:num w:numId="5" w16cid:durableId="1753509173">
    <w:abstractNumId w:val="3"/>
  </w:num>
  <w:num w:numId="6" w16cid:durableId="1695575418">
    <w:abstractNumId w:val="5"/>
  </w:num>
  <w:num w:numId="7" w16cid:durableId="835731964">
    <w:abstractNumId w:val="4"/>
  </w:num>
  <w:num w:numId="8" w16cid:durableId="1397239994">
    <w:abstractNumId w:val="8"/>
  </w:num>
  <w:num w:numId="9" w16cid:durableId="233054122">
    <w:abstractNumId w:val="9"/>
  </w:num>
  <w:num w:numId="10" w16cid:durableId="966668264">
    <w:abstractNumId w:val="10"/>
  </w:num>
  <w:num w:numId="11" w16cid:durableId="90645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8"/>
    <w:rsid w:val="0004006F"/>
    <w:rsid w:val="00053775"/>
    <w:rsid w:val="00055A16"/>
    <w:rsid w:val="0005619A"/>
    <w:rsid w:val="0008589D"/>
    <w:rsid w:val="0011259B"/>
    <w:rsid w:val="00116FDD"/>
    <w:rsid w:val="00125621"/>
    <w:rsid w:val="001A3203"/>
    <w:rsid w:val="001D0BBF"/>
    <w:rsid w:val="001E1F85"/>
    <w:rsid w:val="001F125D"/>
    <w:rsid w:val="002345CC"/>
    <w:rsid w:val="00293785"/>
    <w:rsid w:val="002C0879"/>
    <w:rsid w:val="002C37B4"/>
    <w:rsid w:val="003411AE"/>
    <w:rsid w:val="00346FC7"/>
    <w:rsid w:val="0036040A"/>
    <w:rsid w:val="00397FA9"/>
    <w:rsid w:val="00446C13"/>
    <w:rsid w:val="004E34F8"/>
    <w:rsid w:val="005078B4"/>
    <w:rsid w:val="0053328A"/>
    <w:rsid w:val="00535BCB"/>
    <w:rsid w:val="00540FC6"/>
    <w:rsid w:val="005511B6"/>
    <w:rsid w:val="00553C98"/>
    <w:rsid w:val="005A7635"/>
    <w:rsid w:val="00624DFF"/>
    <w:rsid w:val="00645D7F"/>
    <w:rsid w:val="00656940"/>
    <w:rsid w:val="00665274"/>
    <w:rsid w:val="00666C03"/>
    <w:rsid w:val="00686DAB"/>
    <w:rsid w:val="006B4CC2"/>
    <w:rsid w:val="006E1542"/>
    <w:rsid w:val="00721EA4"/>
    <w:rsid w:val="007914A2"/>
    <w:rsid w:val="00797CB5"/>
    <w:rsid w:val="007B055F"/>
    <w:rsid w:val="007E6F1D"/>
    <w:rsid w:val="00880013"/>
    <w:rsid w:val="008920A4"/>
    <w:rsid w:val="008F5386"/>
    <w:rsid w:val="00913172"/>
    <w:rsid w:val="00921265"/>
    <w:rsid w:val="00931E5B"/>
    <w:rsid w:val="00933CF8"/>
    <w:rsid w:val="00981E19"/>
    <w:rsid w:val="009B52E4"/>
    <w:rsid w:val="009D6E8D"/>
    <w:rsid w:val="00A101E8"/>
    <w:rsid w:val="00AC349E"/>
    <w:rsid w:val="00AE4075"/>
    <w:rsid w:val="00B92DBF"/>
    <w:rsid w:val="00BB7878"/>
    <w:rsid w:val="00BD119F"/>
    <w:rsid w:val="00C73EA1"/>
    <w:rsid w:val="00C8524A"/>
    <w:rsid w:val="00CC4F77"/>
    <w:rsid w:val="00CD3CF6"/>
    <w:rsid w:val="00CD3E6A"/>
    <w:rsid w:val="00CE336D"/>
    <w:rsid w:val="00D106FF"/>
    <w:rsid w:val="00D269D8"/>
    <w:rsid w:val="00D626EB"/>
    <w:rsid w:val="00D96CF0"/>
    <w:rsid w:val="00DC7A6D"/>
    <w:rsid w:val="00DF160E"/>
    <w:rsid w:val="00E90C7A"/>
    <w:rsid w:val="00EA74D2"/>
    <w:rsid w:val="00ED24C8"/>
    <w:rsid w:val="00F377E2"/>
    <w:rsid w:val="00F50748"/>
    <w:rsid w:val="00F53BF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3901"/>
  <w15:docId w15:val="{D76F3C9B-7022-4736-B814-93636D8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CBED78F7CC418CBFA71DF4D0BD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742A-D501-4FBF-89EC-E814D74D5E5C}"/>
      </w:docPartPr>
      <w:docPartBody>
        <w:p w:rsidR="0013522F" w:rsidRDefault="0013522F">
          <w:pPr>
            <w:pStyle w:val="61CBED78F7CC418CBFA71DF4D0BD6B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2F"/>
    <w:rsid w:val="000C1DD3"/>
    <w:rsid w:val="0013522F"/>
    <w:rsid w:val="00346FC7"/>
    <w:rsid w:val="004366EA"/>
    <w:rsid w:val="00931E5B"/>
    <w:rsid w:val="00D96CF0"/>
    <w:rsid w:val="00F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CBED78F7CC418CBFA71DF4D0BD6B51">
    <w:name w:val="61CBED78F7CC418CBFA71DF4D0BD6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Michell</dc:creator>
  <cp:lastModifiedBy>Finley-Combs, Elsa C.</cp:lastModifiedBy>
  <cp:revision>2</cp:revision>
  <cp:lastPrinted>2016-07-14T14:08:00Z</cp:lastPrinted>
  <dcterms:created xsi:type="dcterms:W3CDTF">2024-10-15T20:24:00Z</dcterms:created>
  <dcterms:modified xsi:type="dcterms:W3CDTF">2024-10-15T20:24:00Z</dcterms:modified>
</cp:coreProperties>
</file>