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E64D81" w14:textId="2713E95E" w:rsidR="00446C13" w:rsidRPr="00426439" w:rsidRDefault="005D2895" w:rsidP="00DC7A6D">
      <w:pPr>
        <w:pStyle w:val="Title"/>
      </w:pPr>
      <w:r w:rsidRPr="00426439">
        <w:t>Know Your</w:t>
      </w:r>
      <w:r w:rsidR="004C1019" w:rsidRPr="00426439">
        <w:t xml:space="preserve"> </w:t>
      </w:r>
      <w:r w:rsidRPr="00426439">
        <w:t>Freedoms</w:t>
      </w:r>
    </w:p>
    <w:p w14:paraId="45382A8D" w14:textId="3553194D" w:rsidR="009D6E8D" w:rsidRPr="00426439" w:rsidRDefault="001B15CA" w:rsidP="009D6E8D">
      <w:r w:rsidRPr="00426439">
        <w:t>In your own words, write</w:t>
      </w:r>
      <w:r w:rsidR="00B972DB">
        <w:t xml:space="preserve"> a summary of each amendment</w:t>
      </w:r>
      <w:r w:rsidRPr="00426439">
        <w:t>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1"/>
        <w:gridCol w:w="6919"/>
      </w:tblGrid>
      <w:tr w:rsidR="001B15CA" w:rsidRPr="00426439" w14:paraId="796F70A1" w14:textId="77777777" w:rsidTr="001B15CA">
        <w:trPr>
          <w:cantSplit/>
          <w:tblHeader/>
        </w:trPr>
        <w:tc>
          <w:tcPr>
            <w:tcW w:w="1296" w:type="pct"/>
            <w:shd w:val="clear" w:color="auto" w:fill="3E5C61" w:themeFill="accent2"/>
          </w:tcPr>
          <w:p w14:paraId="058E71F1" w14:textId="4136C1A2" w:rsidR="001B15CA" w:rsidRPr="00426439" w:rsidRDefault="001B15CA" w:rsidP="00FB0949">
            <w:pPr>
              <w:pStyle w:val="TableColumnHeaders"/>
            </w:pPr>
            <w:r w:rsidRPr="00426439">
              <w:t>Amendment Number</w:t>
            </w:r>
          </w:p>
        </w:tc>
        <w:tc>
          <w:tcPr>
            <w:tcW w:w="3704" w:type="pct"/>
            <w:shd w:val="clear" w:color="auto" w:fill="3E5C61" w:themeFill="accent2"/>
          </w:tcPr>
          <w:p w14:paraId="0EEB718A" w14:textId="65DC0E73" w:rsidR="001B15CA" w:rsidRPr="00426439" w:rsidRDefault="001B15CA" w:rsidP="00FB0949">
            <w:pPr>
              <w:pStyle w:val="TableColumnHeaders"/>
            </w:pPr>
            <w:r w:rsidRPr="00426439">
              <w:t>Verbal Summary</w:t>
            </w:r>
          </w:p>
        </w:tc>
      </w:tr>
      <w:tr w:rsidR="001B15CA" w:rsidRPr="00426439" w14:paraId="7C8B80E8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4340C4DA" w14:textId="750844BF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1</w:t>
            </w:r>
          </w:p>
        </w:tc>
        <w:tc>
          <w:tcPr>
            <w:tcW w:w="3704" w:type="pct"/>
          </w:tcPr>
          <w:p w14:paraId="176799FF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141CC504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0EDD4A1B" w14:textId="63E20427" w:rsidR="001B15CA" w:rsidRPr="00426439" w:rsidRDefault="001B15CA" w:rsidP="001B15CA">
            <w:pPr>
              <w:pStyle w:val="RowHeader"/>
              <w:jc w:val="center"/>
              <w:rPr>
                <w:rFonts w:cstheme="minorHAnsi"/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2</w:t>
            </w:r>
          </w:p>
        </w:tc>
        <w:tc>
          <w:tcPr>
            <w:tcW w:w="3704" w:type="pct"/>
          </w:tcPr>
          <w:p w14:paraId="3049A3C7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67FA391E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2EBED504" w14:textId="7DEEDDE9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3</w:t>
            </w:r>
          </w:p>
        </w:tc>
        <w:tc>
          <w:tcPr>
            <w:tcW w:w="3704" w:type="pct"/>
          </w:tcPr>
          <w:p w14:paraId="6B6049C0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30661F75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598F27BF" w14:textId="4FC43259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4</w:t>
            </w:r>
          </w:p>
        </w:tc>
        <w:tc>
          <w:tcPr>
            <w:tcW w:w="3704" w:type="pct"/>
          </w:tcPr>
          <w:p w14:paraId="3F18AB08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288D5794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3FADE61E" w14:textId="34CC602B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5</w:t>
            </w:r>
          </w:p>
        </w:tc>
        <w:tc>
          <w:tcPr>
            <w:tcW w:w="3704" w:type="pct"/>
          </w:tcPr>
          <w:p w14:paraId="7E4B446F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43AC248F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36005B48" w14:textId="1F921150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6</w:t>
            </w:r>
          </w:p>
        </w:tc>
        <w:tc>
          <w:tcPr>
            <w:tcW w:w="3704" w:type="pct"/>
          </w:tcPr>
          <w:p w14:paraId="0399F081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3EC951D8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331B3550" w14:textId="41AEECAD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7</w:t>
            </w:r>
          </w:p>
        </w:tc>
        <w:tc>
          <w:tcPr>
            <w:tcW w:w="3704" w:type="pct"/>
          </w:tcPr>
          <w:p w14:paraId="61380FF7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475B533A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5E08212A" w14:textId="6EBA6EAE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8</w:t>
            </w:r>
          </w:p>
        </w:tc>
        <w:tc>
          <w:tcPr>
            <w:tcW w:w="3704" w:type="pct"/>
          </w:tcPr>
          <w:p w14:paraId="3F2D4921" w14:textId="77777777" w:rsidR="001B15CA" w:rsidRPr="00426439" w:rsidRDefault="001B15CA" w:rsidP="00FB0949">
            <w:pPr>
              <w:pStyle w:val="TableData"/>
            </w:pPr>
          </w:p>
        </w:tc>
      </w:tr>
      <w:tr w:rsidR="001B15CA" w:rsidRPr="00426439" w14:paraId="52FBF395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58018396" w14:textId="0134EE25" w:rsidR="001B15CA" w:rsidRPr="00426439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9</w:t>
            </w:r>
          </w:p>
        </w:tc>
        <w:tc>
          <w:tcPr>
            <w:tcW w:w="3704" w:type="pct"/>
          </w:tcPr>
          <w:p w14:paraId="29984E2E" w14:textId="77777777" w:rsidR="001B15CA" w:rsidRPr="00426439" w:rsidRDefault="001B15CA" w:rsidP="00FB0949">
            <w:pPr>
              <w:pStyle w:val="TableData"/>
            </w:pPr>
          </w:p>
        </w:tc>
      </w:tr>
      <w:tr w:rsidR="001B15CA" w14:paraId="4B89E98C" w14:textId="77777777" w:rsidTr="001B15CA">
        <w:trPr>
          <w:trHeight w:val="720"/>
        </w:trPr>
        <w:tc>
          <w:tcPr>
            <w:tcW w:w="1296" w:type="pct"/>
            <w:vAlign w:val="center"/>
          </w:tcPr>
          <w:p w14:paraId="7813A673" w14:textId="3C6682C5" w:rsidR="001B15CA" w:rsidRPr="001B15CA" w:rsidRDefault="001B15CA" w:rsidP="001B15CA">
            <w:pPr>
              <w:pStyle w:val="RowHeader"/>
              <w:jc w:val="center"/>
              <w:rPr>
                <w:sz w:val="36"/>
                <w:szCs w:val="32"/>
              </w:rPr>
            </w:pPr>
            <w:r w:rsidRPr="00426439">
              <w:rPr>
                <w:sz w:val="36"/>
                <w:szCs w:val="32"/>
              </w:rPr>
              <w:t>10</w:t>
            </w:r>
          </w:p>
        </w:tc>
        <w:tc>
          <w:tcPr>
            <w:tcW w:w="3704" w:type="pct"/>
          </w:tcPr>
          <w:p w14:paraId="14BA5635" w14:textId="77777777" w:rsidR="001B15CA" w:rsidRDefault="001B15CA" w:rsidP="00FB0949">
            <w:pPr>
              <w:pStyle w:val="TableData"/>
            </w:pPr>
          </w:p>
        </w:tc>
      </w:tr>
    </w:tbl>
    <w:p w14:paraId="561FD996" w14:textId="20037F61" w:rsidR="0036040A" w:rsidRPr="0036040A" w:rsidRDefault="0036040A" w:rsidP="001B15CA">
      <w:pPr>
        <w:pStyle w:val="BodyText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8F656" w14:textId="77777777" w:rsidR="00726805" w:rsidRDefault="00726805" w:rsidP="00293785">
      <w:pPr>
        <w:spacing w:after="0" w:line="240" w:lineRule="auto"/>
      </w:pPr>
      <w:r>
        <w:separator/>
      </w:r>
    </w:p>
  </w:endnote>
  <w:endnote w:type="continuationSeparator" w:id="0">
    <w:p w14:paraId="43552387" w14:textId="77777777" w:rsidR="00726805" w:rsidRDefault="0072680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AE3E" w14:textId="77777777" w:rsidR="00B972DB" w:rsidRDefault="00B9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453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77AD01" wp14:editId="1134C77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BD98F" w14:textId="4700019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268B820F48143E4B00F5D2E6B971ED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B15CA">
                                <w:t>Know Your Rights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7AD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E1BD98F" w14:textId="4700019A" w:rsidR="00293785" w:rsidRDefault="005D289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268B820F48143E4B00F5D2E6B971ED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B15CA">
                          <w:t>Know Your Rights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D43037" wp14:editId="574A729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7B75" w14:textId="77777777" w:rsidR="00B972DB" w:rsidRDefault="00B9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2E532" w14:textId="77777777" w:rsidR="00726805" w:rsidRDefault="00726805" w:rsidP="00293785">
      <w:pPr>
        <w:spacing w:after="0" w:line="240" w:lineRule="auto"/>
      </w:pPr>
      <w:r>
        <w:separator/>
      </w:r>
    </w:p>
  </w:footnote>
  <w:footnote w:type="continuationSeparator" w:id="0">
    <w:p w14:paraId="561E64FB" w14:textId="77777777" w:rsidR="00726805" w:rsidRDefault="0072680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C9868" w14:textId="77777777" w:rsidR="00B972DB" w:rsidRDefault="00B9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AD4FB" w14:textId="77777777" w:rsidR="00B972DB" w:rsidRDefault="00B9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E6E4A" w14:textId="77777777" w:rsidR="00B972DB" w:rsidRDefault="00B9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44024">
    <w:abstractNumId w:val="6"/>
  </w:num>
  <w:num w:numId="2" w16cid:durableId="1422918896">
    <w:abstractNumId w:val="7"/>
  </w:num>
  <w:num w:numId="3" w16cid:durableId="1076170448">
    <w:abstractNumId w:val="0"/>
  </w:num>
  <w:num w:numId="4" w16cid:durableId="376978215">
    <w:abstractNumId w:val="2"/>
  </w:num>
  <w:num w:numId="5" w16cid:durableId="496531967">
    <w:abstractNumId w:val="3"/>
  </w:num>
  <w:num w:numId="6" w16cid:durableId="689572890">
    <w:abstractNumId w:val="5"/>
  </w:num>
  <w:num w:numId="7" w16cid:durableId="2090619143">
    <w:abstractNumId w:val="4"/>
  </w:num>
  <w:num w:numId="8" w16cid:durableId="1049259548">
    <w:abstractNumId w:val="8"/>
  </w:num>
  <w:num w:numId="9" w16cid:durableId="560098868">
    <w:abstractNumId w:val="9"/>
  </w:num>
  <w:num w:numId="10" w16cid:durableId="25834704">
    <w:abstractNumId w:val="10"/>
  </w:num>
  <w:num w:numId="11" w16cid:durableId="98095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9"/>
    <w:rsid w:val="0004006F"/>
    <w:rsid w:val="00053775"/>
    <w:rsid w:val="0005619A"/>
    <w:rsid w:val="0008589D"/>
    <w:rsid w:val="0011259B"/>
    <w:rsid w:val="00116FDD"/>
    <w:rsid w:val="00125621"/>
    <w:rsid w:val="001B15CA"/>
    <w:rsid w:val="001D0BBF"/>
    <w:rsid w:val="001E1F85"/>
    <w:rsid w:val="001F125D"/>
    <w:rsid w:val="002345CC"/>
    <w:rsid w:val="00293785"/>
    <w:rsid w:val="002C0879"/>
    <w:rsid w:val="002C37B4"/>
    <w:rsid w:val="00351CFD"/>
    <w:rsid w:val="0036040A"/>
    <w:rsid w:val="00397FA9"/>
    <w:rsid w:val="00426439"/>
    <w:rsid w:val="00446C13"/>
    <w:rsid w:val="004C1019"/>
    <w:rsid w:val="005078B4"/>
    <w:rsid w:val="0053328A"/>
    <w:rsid w:val="00540FC6"/>
    <w:rsid w:val="00545047"/>
    <w:rsid w:val="005511B6"/>
    <w:rsid w:val="00553C98"/>
    <w:rsid w:val="005A7635"/>
    <w:rsid w:val="005D2895"/>
    <w:rsid w:val="00645D7F"/>
    <w:rsid w:val="00656940"/>
    <w:rsid w:val="00665274"/>
    <w:rsid w:val="00666C03"/>
    <w:rsid w:val="00686DAB"/>
    <w:rsid w:val="006B4CC2"/>
    <w:rsid w:val="006E1542"/>
    <w:rsid w:val="00721EA4"/>
    <w:rsid w:val="00726805"/>
    <w:rsid w:val="00797CB5"/>
    <w:rsid w:val="007B055F"/>
    <w:rsid w:val="007E6F1D"/>
    <w:rsid w:val="008466A3"/>
    <w:rsid w:val="00880013"/>
    <w:rsid w:val="008920A4"/>
    <w:rsid w:val="008F5386"/>
    <w:rsid w:val="00913172"/>
    <w:rsid w:val="00981E19"/>
    <w:rsid w:val="009B52E4"/>
    <w:rsid w:val="009D6E8D"/>
    <w:rsid w:val="00A101E8"/>
    <w:rsid w:val="00A261F9"/>
    <w:rsid w:val="00AC349E"/>
    <w:rsid w:val="00B92DBF"/>
    <w:rsid w:val="00B972DB"/>
    <w:rsid w:val="00BD119F"/>
    <w:rsid w:val="00BF3CC5"/>
    <w:rsid w:val="00C34DC2"/>
    <w:rsid w:val="00C57FC7"/>
    <w:rsid w:val="00C6518E"/>
    <w:rsid w:val="00C73EA1"/>
    <w:rsid w:val="00C767D0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53BFD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CD3C5"/>
  <w15:docId w15:val="{94F62F44-5E97-4AF6-8890-4310680E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B15CA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68B820F48143E4B00F5D2E6B971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2D71-A94F-44CC-9FDA-F49CD1DDC3D3}"/>
      </w:docPartPr>
      <w:docPartBody>
        <w:p w:rsidR="00BB0D00" w:rsidRDefault="00BB0D00">
          <w:pPr>
            <w:pStyle w:val="6268B820F48143E4B00F5D2E6B971ED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0"/>
    <w:rsid w:val="0001533D"/>
    <w:rsid w:val="00351CFD"/>
    <w:rsid w:val="008466A3"/>
    <w:rsid w:val="00BB0D00"/>
    <w:rsid w:val="00C767D0"/>
    <w:rsid w:val="00F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68B820F48143E4B00F5D2E6B971ED9">
    <w:name w:val="6268B820F48143E4B00F5D2E6B971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7</TotalTime>
  <Pages>1</Pages>
  <Words>23</Words>
  <Characters>125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Rights</dc:title>
  <dc:creator>Michell</dc:creator>
  <cp:lastModifiedBy>Finley-Combs, Elsa C.</cp:lastModifiedBy>
  <cp:revision>6</cp:revision>
  <cp:lastPrinted>2016-07-14T14:08:00Z</cp:lastPrinted>
  <dcterms:created xsi:type="dcterms:W3CDTF">2024-07-08T17:14:00Z</dcterms:created>
  <dcterms:modified xsi:type="dcterms:W3CDTF">2024-10-03T13:35:00Z</dcterms:modified>
</cp:coreProperties>
</file>