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F7E748" w14:textId="21C3175F" w:rsidR="00446C13" w:rsidRPr="001872E7" w:rsidRDefault="00295E8D" w:rsidP="001872E7">
      <w:pPr>
        <w:pStyle w:val="Title"/>
      </w:pPr>
      <w:r>
        <w:t>Show Me Freedom</w:t>
      </w:r>
    </w:p>
    <w:p w14:paraId="3B707D63" w14:textId="66BA2209" w:rsidR="009D6E8D" w:rsidRDefault="00CF593C" w:rsidP="009D6E8D">
      <w:r>
        <w:t xml:space="preserve">Choose three amendments. </w:t>
      </w:r>
      <w:r w:rsidR="00FF1CE6">
        <w:t>Write the amendment number</w:t>
      </w:r>
      <w:r>
        <w:t>s</w:t>
      </w:r>
      <w:r w:rsidR="00FF1CE6">
        <w:t xml:space="preserve"> in the top row, then draw a visual representation </w:t>
      </w:r>
      <w:r w:rsidR="00E876B8">
        <w:t>of</w:t>
      </w:r>
      <w:r w:rsidR="00FF1CE6">
        <w:t xml:space="preserve"> </w:t>
      </w:r>
      <w:r>
        <w:t>each</w:t>
      </w:r>
      <w:r w:rsidR="00FF1CE6">
        <w:t xml:space="preserve"> amendment in the space provided.</w:t>
      </w:r>
      <w:r w:rsidR="009D6E8D">
        <w:t xml:space="preserve"> 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4"/>
        <w:gridCol w:w="4314"/>
        <w:gridCol w:w="4312"/>
      </w:tblGrid>
      <w:tr w:rsidR="002079C9" w14:paraId="6266D3FD" w14:textId="77777777" w:rsidTr="00FF1CE6">
        <w:trPr>
          <w:cantSplit/>
          <w:tblHeader/>
        </w:trPr>
        <w:tc>
          <w:tcPr>
            <w:tcW w:w="1667" w:type="pct"/>
            <w:shd w:val="clear" w:color="auto" w:fill="E5EFED" w:themeFill="accent3" w:themeFillTint="66"/>
          </w:tcPr>
          <w:p w14:paraId="6D107E89" w14:textId="529E1B81" w:rsidR="002079C9" w:rsidRPr="00FF1CE6" w:rsidRDefault="002079C9" w:rsidP="00FF1CE6">
            <w:pPr>
              <w:pStyle w:val="RowHeader"/>
              <w:jc w:val="center"/>
              <w:rPr>
                <w:color w:val="auto"/>
              </w:rPr>
            </w:pPr>
            <w:r w:rsidRPr="00FF1CE6">
              <w:rPr>
                <w:color w:val="auto"/>
              </w:rPr>
              <w:t xml:space="preserve">Amendment </w:t>
            </w:r>
            <w:r w:rsidR="00FF1CE6" w:rsidRPr="00FF1CE6">
              <w:rPr>
                <w:color w:val="auto"/>
              </w:rPr>
              <w:t>_____</w:t>
            </w:r>
          </w:p>
        </w:tc>
        <w:tc>
          <w:tcPr>
            <w:tcW w:w="1667" w:type="pct"/>
            <w:shd w:val="clear" w:color="auto" w:fill="E5EFED" w:themeFill="accent3" w:themeFillTint="66"/>
          </w:tcPr>
          <w:p w14:paraId="2CD34BF3" w14:textId="7420230F" w:rsidR="002079C9" w:rsidRPr="00FF1CE6" w:rsidRDefault="00FF1CE6" w:rsidP="00FF1CE6">
            <w:pPr>
              <w:pStyle w:val="RowHeader"/>
              <w:jc w:val="center"/>
              <w:rPr>
                <w:color w:val="auto"/>
              </w:rPr>
            </w:pPr>
            <w:r w:rsidRPr="00FF1CE6">
              <w:rPr>
                <w:color w:val="auto"/>
              </w:rPr>
              <w:t>Amendment _____</w:t>
            </w:r>
          </w:p>
        </w:tc>
        <w:tc>
          <w:tcPr>
            <w:tcW w:w="1667" w:type="pct"/>
            <w:shd w:val="clear" w:color="auto" w:fill="E5EFED" w:themeFill="accent3" w:themeFillTint="66"/>
          </w:tcPr>
          <w:p w14:paraId="41157E9F" w14:textId="2BBE89A4" w:rsidR="002079C9" w:rsidRPr="00FF1CE6" w:rsidRDefault="00FF1CE6" w:rsidP="00FF1CE6">
            <w:pPr>
              <w:pStyle w:val="RowHeader"/>
              <w:jc w:val="center"/>
              <w:rPr>
                <w:color w:val="auto"/>
              </w:rPr>
            </w:pPr>
            <w:r w:rsidRPr="00FF1CE6">
              <w:rPr>
                <w:color w:val="auto"/>
              </w:rPr>
              <w:t>Amendment _____</w:t>
            </w:r>
          </w:p>
        </w:tc>
      </w:tr>
      <w:tr w:rsidR="002079C9" w14:paraId="201E80DA" w14:textId="77777777" w:rsidTr="00FF1CE6">
        <w:trPr>
          <w:trHeight w:val="6768"/>
        </w:trPr>
        <w:tc>
          <w:tcPr>
            <w:tcW w:w="1667" w:type="pct"/>
          </w:tcPr>
          <w:p w14:paraId="1DDF6F19" w14:textId="7F631039" w:rsidR="002079C9" w:rsidRPr="002079C9" w:rsidRDefault="002079C9" w:rsidP="00FF1CE6">
            <w:pPr>
              <w:pStyle w:val="TableBody"/>
            </w:pPr>
          </w:p>
        </w:tc>
        <w:tc>
          <w:tcPr>
            <w:tcW w:w="1667" w:type="pct"/>
          </w:tcPr>
          <w:p w14:paraId="1FB5D1EC" w14:textId="77777777" w:rsidR="002079C9" w:rsidRDefault="002079C9" w:rsidP="00FF1CE6">
            <w:pPr>
              <w:pStyle w:val="TableBody"/>
            </w:pPr>
          </w:p>
        </w:tc>
        <w:tc>
          <w:tcPr>
            <w:tcW w:w="1667" w:type="pct"/>
          </w:tcPr>
          <w:p w14:paraId="1D431B49" w14:textId="77777777" w:rsidR="002079C9" w:rsidRDefault="002079C9" w:rsidP="00FB0949">
            <w:pPr>
              <w:pStyle w:val="TableBody"/>
            </w:pPr>
          </w:p>
        </w:tc>
      </w:tr>
    </w:tbl>
    <w:p w14:paraId="7DC14408" w14:textId="77777777" w:rsidR="00895E9E" w:rsidRPr="00895E9E" w:rsidRDefault="00895E9E" w:rsidP="00FF1CE6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754BD" w14:textId="77777777" w:rsidR="00E07F79" w:rsidRDefault="00E07F79" w:rsidP="00293785">
      <w:pPr>
        <w:spacing w:after="0" w:line="240" w:lineRule="auto"/>
      </w:pPr>
      <w:r>
        <w:separator/>
      </w:r>
    </w:p>
  </w:endnote>
  <w:endnote w:type="continuationSeparator" w:id="0">
    <w:p w14:paraId="6B49A16D" w14:textId="77777777" w:rsidR="00E07F79" w:rsidRDefault="00E07F7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37205" w14:textId="77777777" w:rsidR="003E0498" w:rsidRDefault="003E0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3550A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6D7C03" wp14:editId="7D3B4CDD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E577A" w14:textId="2C8B846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02BFE8C125A4DAF9260E5D1C2AB90F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F1CE6">
                                <w:t>Know Your Rights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D7C0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06FE577A" w14:textId="2C8B8466" w:rsidR="00293785" w:rsidRDefault="009418C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02BFE8C125A4DAF9260E5D1C2AB90F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F1CE6">
                          <w:t>Know Your Rights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700A8F4" wp14:editId="1F5E7D6C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D5E31" w14:textId="77777777" w:rsidR="003E0498" w:rsidRDefault="003E0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2C1D5" w14:textId="77777777" w:rsidR="00E07F79" w:rsidRDefault="00E07F79" w:rsidP="00293785">
      <w:pPr>
        <w:spacing w:after="0" w:line="240" w:lineRule="auto"/>
      </w:pPr>
      <w:r>
        <w:separator/>
      </w:r>
    </w:p>
  </w:footnote>
  <w:footnote w:type="continuationSeparator" w:id="0">
    <w:p w14:paraId="21EDD8B3" w14:textId="77777777" w:rsidR="00E07F79" w:rsidRDefault="00E07F7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9B60" w14:textId="77777777" w:rsidR="003E0498" w:rsidRDefault="003E04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DACAD" w14:textId="77777777" w:rsidR="003E0498" w:rsidRDefault="003E04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CFCD0" w14:textId="77777777" w:rsidR="003E0498" w:rsidRDefault="003E04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684941">
    <w:abstractNumId w:val="6"/>
  </w:num>
  <w:num w:numId="2" w16cid:durableId="660424888">
    <w:abstractNumId w:val="7"/>
  </w:num>
  <w:num w:numId="3" w16cid:durableId="1194657844">
    <w:abstractNumId w:val="0"/>
  </w:num>
  <w:num w:numId="4" w16cid:durableId="1051423056">
    <w:abstractNumId w:val="2"/>
  </w:num>
  <w:num w:numId="5" w16cid:durableId="1809399724">
    <w:abstractNumId w:val="3"/>
  </w:num>
  <w:num w:numId="6" w16cid:durableId="931472672">
    <w:abstractNumId w:val="5"/>
  </w:num>
  <w:num w:numId="7" w16cid:durableId="578632971">
    <w:abstractNumId w:val="4"/>
  </w:num>
  <w:num w:numId="8" w16cid:durableId="1251239357">
    <w:abstractNumId w:val="8"/>
  </w:num>
  <w:num w:numId="9" w16cid:durableId="1158769195">
    <w:abstractNumId w:val="9"/>
  </w:num>
  <w:num w:numId="10" w16cid:durableId="74787068">
    <w:abstractNumId w:val="10"/>
  </w:num>
  <w:num w:numId="11" w16cid:durableId="1095974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C9"/>
    <w:rsid w:val="0004006F"/>
    <w:rsid w:val="00053775"/>
    <w:rsid w:val="0005619A"/>
    <w:rsid w:val="000716BE"/>
    <w:rsid w:val="0011259B"/>
    <w:rsid w:val="00116FDD"/>
    <w:rsid w:val="00125621"/>
    <w:rsid w:val="00150F5B"/>
    <w:rsid w:val="001554E7"/>
    <w:rsid w:val="001872E7"/>
    <w:rsid w:val="001C12AA"/>
    <w:rsid w:val="001D0BBF"/>
    <w:rsid w:val="001E1F85"/>
    <w:rsid w:val="001E236D"/>
    <w:rsid w:val="001F125D"/>
    <w:rsid w:val="002079C9"/>
    <w:rsid w:val="002345CC"/>
    <w:rsid w:val="00293785"/>
    <w:rsid w:val="00295E8D"/>
    <w:rsid w:val="002C0879"/>
    <w:rsid w:val="002C37B4"/>
    <w:rsid w:val="00346FC7"/>
    <w:rsid w:val="00351CFD"/>
    <w:rsid w:val="0036040A"/>
    <w:rsid w:val="003E0498"/>
    <w:rsid w:val="00446C13"/>
    <w:rsid w:val="005078B4"/>
    <w:rsid w:val="0053328A"/>
    <w:rsid w:val="00540FC6"/>
    <w:rsid w:val="00645D7F"/>
    <w:rsid w:val="006558D0"/>
    <w:rsid w:val="00656940"/>
    <w:rsid w:val="00666C03"/>
    <w:rsid w:val="00686DAB"/>
    <w:rsid w:val="00696D80"/>
    <w:rsid w:val="006E1542"/>
    <w:rsid w:val="00721EA4"/>
    <w:rsid w:val="007A28B8"/>
    <w:rsid w:val="007B055F"/>
    <w:rsid w:val="007D4DF2"/>
    <w:rsid w:val="008466A3"/>
    <w:rsid w:val="00880013"/>
    <w:rsid w:val="00895E9E"/>
    <w:rsid w:val="008E4D00"/>
    <w:rsid w:val="008F5386"/>
    <w:rsid w:val="00913172"/>
    <w:rsid w:val="009418C6"/>
    <w:rsid w:val="00981E19"/>
    <w:rsid w:val="009B52E4"/>
    <w:rsid w:val="009C5132"/>
    <w:rsid w:val="009D6E8D"/>
    <w:rsid w:val="00A101E8"/>
    <w:rsid w:val="00A471FD"/>
    <w:rsid w:val="00AC349E"/>
    <w:rsid w:val="00AC75FD"/>
    <w:rsid w:val="00B92DBF"/>
    <w:rsid w:val="00BD119F"/>
    <w:rsid w:val="00C15AA1"/>
    <w:rsid w:val="00C73EA1"/>
    <w:rsid w:val="00C950F8"/>
    <w:rsid w:val="00CB27A0"/>
    <w:rsid w:val="00CC4F77"/>
    <w:rsid w:val="00CD3CF6"/>
    <w:rsid w:val="00CE317F"/>
    <w:rsid w:val="00CE336D"/>
    <w:rsid w:val="00CF593C"/>
    <w:rsid w:val="00D106FF"/>
    <w:rsid w:val="00D626EB"/>
    <w:rsid w:val="00DC5A3C"/>
    <w:rsid w:val="00E07F79"/>
    <w:rsid w:val="00E82336"/>
    <w:rsid w:val="00E876B8"/>
    <w:rsid w:val="00E97B5C"/>
    <w:rsid w:val="00ED24C8"/>
    <w:rsid w:val="00EE3A34"/>
    <w:rsid w:val="00F22176"/>
    <w:rsid w:val="00F377E2"/>
    <w:rsid w:val="00F50748"/>
    <w:rsid w:val="00F72D02"/>
    <w:rsid w:val="00F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A6D38"/>
  <w15:docId w15:val="{4340136C-3E47-4A47-B429-6E6A271D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2079C9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02BFE8C125A4DAF9260E5D1C2AB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9D058-0F19-4B65-ADD9-E3CACC3B8BEA}"/>
      </w:docPartPr>
      <w:docPartBody>
        <w:p w:rsidR="00931A20" w:rsidRDefault="00931A20">
          <w:pPr>
            <w:pStyle w:val="802BFE8C125A4DAF9260E5D1C2AB90F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20"/>
    <w:rsid w:val="00346FC7"/>
    <w:rsid w:val="00351CFD"/>
    <w:rsid w:val="004F65F5"/>
    <w:rsid w:val="006558D0"/>
    <w:rsid w:val="008466A3"/>
    <w:rsid w:val="00931A20"/>
    <w:rsid w:val="00BC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02BFE8C125A4DAF9260E5D1C2AB90FA">
    <w:name w:val="802BFE8C125A4DAF9260E5D1C2AB9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2</TotalTime>
  <Pages>1</Pages>
  <Words>34</Words>
  <Characters>181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Rights</dc:title>
  <dc:creator>Michell</dc:creator>
  <cp:lastModifiedBy>Finley-Combs, Elsa C.</cp:lastModifiedBy>
  <cp:revision>3</cp:revision>
  <cp:lastPrinted>2016-07-14T14:08:00Z</cp:lastPrinted>
  <dcterms:created xsi:type="dcterms:W3CDTF">2024-10-02T17:54:00Z</dcterms:created>
  <dcterms:modified xsi:type="dcterms:W3CDTF">2024-10-02T21:39:00Z</dcterms:modified>
</cp:coreProperties>
</file>