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24467C9" w14:textId="177BA744" w:rsidR="00446C13" w:rsidRPr="006B326C" w:rsidRDefault="006B326C" w:rsidP="001872E7">
      <w:pPr>
        <w:pStyle w:val="Title"/>
        <w:rPr>
          <w:lang w:val="es-ES"/>
        </w:rPr>
      </w:pPr>
      <w:r>
        <w:rPr>
          <w:bCs/>
          <w:lang w:val="es"/>
        </w:rPr>
        <w:t>Causas y efectos</w:t>
      </w:r>
    </w:p>
    <w:p w14:paraId="749E3B02" w14:textId="1FB00C8D" w:rsidR="004733F7" w:rsidRDefault="006B326C" w:rsidP="004733F7">
      <w:pPr>
        <w:pStyle w:val="BodyText"/>
      </w:pPr>
      <w:r w:rsidRPr="006B326C">
        <w:rPr>
          <w:lang w:val="es-ES"/>
        </w:rPr>
        <w:t xml:space="preserve">Luego de leer el </w:t>
      </w:r>
      <w:r w:rsidRPr="00F85377">
        <w:rPr>
          <w:lang w:val="es-ES"/>
        </w:rPr>
        <w:t xml:space="preserve">artículo "Desertificación en el Sahel", identifica </w:t>
      </w:r>
      <w:r w:rsidR="00F85377">
        <w:rPr>
          <w:lang w:val="es-ES"/>
        </w:rPr>
        <w:t>al menos</w:t>
      </w:r>
      <w:r w:rsidRPr="00F85377">
        <w:rPr>
          <w:lang w:val="es-ES"/>
        </w:rPr>
        <w:t xml:space="preserve"> 3 causas de la desertificación y </w:t>
      </w:r>
      <w:r w:rsidR="004733F7" w:rsidRPr="00F85377">
        <w:rPr>
          <w:lang w:val="es-ES"/>
        </w:rPr>
        <w:t>a</w:t>
      </w:r>
      <w:r w:rsidR="00F85377">
        <w:rPr>
          <w:lang w:val="es-ES"/>
        </w:rPr>
        <w:t>l menos</w:t>
      </w:r>
      <w:r w:rsidR="004733F7" w:rsidRPr="00F85377">
        <w:rPr>
          <w:lang w:val="es-ES"/>
        </w:rPr>
        <w:t xml:space="preserve"> </w:t>
      </w:r>
      <w:r w:rsidRPr="00F85377">
        <w:rPr>
          <w:lang w:val="es-ES"/>
        </w:rPr>
        <w:t xml:space="preserve">3 efectos de esta. </w:t>
      </w:r>
      <w:proofErr w:type="spellStart"/>
      <w:r w:rsidRPr="00F85377">
        <w:t>Anota</w:t>
      </w:r>
      <w:proofErr w:type="spellEnd"/>
      <w:r w:rsidRPr="00F85377">
        <w:t xml:space="preserve"> </w:t>
      </w:r>
      <w:r w:rsidR="00F85377">
        <w:t xml:space="preserve">las </w:t>
      </w:r>
      <w:proofErr w:type="spellStart"/>
      <w:r w:rsidR="00F85377">
        <w:t>causas</w:t>
      </w:r>
      <w:proofErr w:type="spellEnd"/>
      <w:r w:rsidR="00F85377">
        <w:t xml:space="preserve"> </w:t>
      </w:r>
      <w:proofErr w:type="spellStart"/>
      <w:r w:rsidR="00F85377">
        <w:t>arriba</w:t>
      </w:r>
      <w:proofErr w:type="spellEnd"/>
      <w:r w:rsidR="00F85377">
        <w:t xml:space="preserve"> y </w:t>
      </w:r>
      <w:proofErr w:type="spellStart"/>
      <w:r w:rsidR="00F85377">
        <w:t>los</w:t>
      </w:r>
      <w:proofErr w:type="spellEnd"/>
      <w:r w:rsidR="00F85377">
        <w:t xml:space="preserve"> </w:t>
      </w:r>
      <w:proofErr w:type="spellStart"/>
      <w:r w:rsidR="00F85377">
        <w:t>efectos</w:t>
      </w:r>
      <w:proofErr w:type="spellEnd"/>
      <w:r w:rsidR="00F85377">
        <w:t xml:space="preserve"> </w:t>
      </w:r>
      <w:proofErr w:type="spellStart"/>
      <w:r w:rsidR="00F85377">
        <w:t>abajo</w:t>
      </w:r>
      <w:proofErr w:type="spellEnd"/>
      <w:r w:rsidR="00F85377">
        <w:t xml:space="preserve"> la palabra</w:t>
      </w:r>
      <w:r w:rsidR="004733F7" w:rsidRPr="00F85377">
        <w:t xml:space="preserve"> “desertification.”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4733F7" w14:paraId="4586DBB0" w14:textId="77777777" w:rsidTr="004733F7">
        <w:trPr>
          <w:trHeight w:val="7488"/>
        </w:trPr>
        <w:tc>
          <w:tcPr>
            <w:tcW w:w="1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CEB2C" w14:textId="7013A401" w:rsidR="004733F7" w:rsidRDefault="004733F7" w:rsidP="004733F7">
            <w:pPr>
              <w:pStyle w:val="BodyText"/>
              <w:jc w:val="center"/>
            </w:pPr>
            <w:r>
              <w:rPr>
                <w:noProof/>
              </w:rPr>
              <w:drawing>
                <wp:inline distT="0" distB="0" distL="0" distR="0" wp14:anchorId="1DA775CD" wp14:editId="05A65B1F">
                  <wp:extent cx="8046720" cy="1243641"/>
                  <wp:effectExtent l="0" t="0" r="0" b="0"/>
                  <wp:docPr id="207745947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6720" cy="1243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B47B0A" w14:textId="72365457" w:rsidR="00C13A76" w:rsidRPr="006B326C" w:rsidRDefault="00C13A76" w:rsidP="004733F7">
      <w:pPr>
        <w:rPr>
          <w:lang w:val="es-ES"/>
        </w:rPr>
      </w:pPr>
    </w:p>
    <w:sectPr w:rsidR="00C13A76" w:rsidRPr="006B326C" w:rsidSect="008E4D00">
      <w:footerReference w:type="default" r:id="rId12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575AD" w14:textId="77777777" w:rsidR="00AC6FA6" w:rsidRDefault="00AC6FA6" w:rsidP="00293785">
      <w:pPr>
        <w:spacing w:after="0" w:line="240" w:lineRule="auto"/>
      </w:pPr>
      <w:r>
        <w:separator/>
      </w:r>
    </w:p>
  </w:endnote>
  <w:endnote w:type="continuationSeparator" w:id="0">
    <w:p w14:paraId="71C91FE5" w14:textId="77777777" w:rsidR="00AC6FA6" w:rsidRDefault="00AC6FA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8D832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AF2E6E" wp14:editId="7C94EF2D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65F139" w14:textId="5392925B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5BD6607A582B4BE1B647407EC094392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C13A76">
                                <w:t>Africa’s Great Green Wall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AF2E6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2065F139" w14:textId="5392925B" w:rsidR="00293785" w:rsidRDefault="006B326C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5BD6607A582B4BE1B647407EC094392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13A76">
                          <w:t>Africa’s Great Green Wall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78A87A8B" wp14:editId="72722798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9B2E5" w14:textId="77777777" w:rsidR="00AC6FA6" w:rsidRDefault="00AC6FA6" w:rsidP="00293785">
      <w:pPr>
        <w:spacing w:after="0" w:line="240" w:lineRule="auto"/>
      </w:pPr>
      <w:r>
        <w:separator/>
      </w:r>
    </w:p>
  </w:footnote>
  <w:footnote w:type="continuationSeparator" w:id="0">
    <w:p w14:paraId="21285804" w14:textId="77777777" w:rsidR="00AC6FA6" w:rsidRDefault="00AC6FA6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488756">
    <w:abstractNumId w:val="6"/>
  </w:num>
  <w:num w:numId="2" w16cid:durableId="971525058">
    <w:abstractNumId w:val="7"/>
  </w:num>
  <w:num w:numId="3" w16cid:durableId="164440562">
    <w:abstractNumId w:val="0"/>
  </w:num>
  <w:num w:numId="4" w16cid:durableId="1501894121">
    <w:abstractNumId w:val="2"/>
  </w:num>
  <w:num w:numId="5" w16cid:durableId="188765050">
    <w:abstractNumId w:val="3"/>
  </w:num>
  <w:num w:numId="6" w16cid:durableId="462500616">
    <w:abstractNumId w:val="5"/>
  </w:num>
  <w:num w:numId="7" w16cid:durableId="235363789">
    <w:abstractNumId w:val="4"/>
  </w:num>
  <w:num w:numId="8" w16cid:durableId="761798016">
    <w:abstractNumId w:val="8"/>
  </w:num>
  <w:num w:numId="9" w16cid:durableId="333730305">
    <w:abstractNumId w:val="9"/>
  </w:num>
  <w:num w:numId="10" w16cid:durableId="829829651">
    <w:abstractNumId w:val="10"/>
  </w:num>
  <w:num w:numId="11" w16cid:durableId="633684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76"/>
    <w:rsid w:val="0004006F"/>
    <w:rsid w:val="00053775"/>
    <w:rsid w:val="0005619A"/>
    <w:rsid w:val="000716BE"/>
    <w:rsid w:val="000F06F4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4733F7"/>
    <w:rsid w:val="005078B4"/>
    <w:rsid w:val="0053328A"/>
    <w:rsid w:val="00540FC6"/>
    <w:rsid w:val="00645D7F"/>
    <w:rsid w:val="00656940"/>
    <w:rsid w:val="00666C03"/>
    <w:rsid w:val="00686DAB"/>
    <w:rsid w:val="00696D80"/>
    <w:rsid w:val="006B326C"/>
    <w:rsid w:val="006E1542"/>
    <w:rsid w:val="00721EA4"/>
    <w:rsid w:val="00767196"/>
    <w:rsid w:val="007A436D"/>
    <w:rsid w:val="007B055F"/>
    <w:rsid w:val="007D4DF2"/>
    <w:rsid w:val="00880013"/>
    <w:rsid w:val="00895E9E"/>
    <w:rsid w:val="008E4D00"/>
    <w:rsid w:val="008F5386"/>
    <w:rsid w:val="00913172"/>
    <w:rsid w:val="009478B6"/>
    <w:rsid w:val="00981E19"/>
    <w:rsid w:val="009B52E4"/>
    <w:rsid w:val="009C5132"/>
    <w:rsid w:val="009D6E8D"/>
    <w:rsid w:val="00A101E8"/>
    <w:rsid w:val="00A471FD"/>
    <w:rsid w:val="00A66FDA"/>
    <w:rsid w:val="00AC349E"/>
    <w:rsid w:val="00AC6FA6"/>
    <w:rsid w:val="00AC75FD"/>
    <w:rsid w:val="00AE7969"/>
    <w:rsid w:val="00B92DBF"/>
    <w:rsid w:val="00BD119F"/>
    <w:rsid w:val="00C13A76"/>
    <w:rsid w:val="00C73EA1"/>
    <w:rsid w:val="00CB27A0"/>
    <w:rsid w:val="00CC2681"/>
    <w:rsid w:val="00CC4F77"/>
    <w:rsid w:val="00CD3CF6"/>
    <w:rsid w:val="00CE317F"/>
    <w:rsid w:val="00CE336D"/>
    <w:rsid w:val="00CF1F43"/>
    <w:rsid w:val="00D106FF"/>
    <w:rsid w:val="00D261E9"/>
    <w:rsid w:val="00D626EB"/>
    <w:rsid w:val="00E97B5C"/>
    <w:rsid w:val="00EB3F30"/>
    <w:rsid w:val="00ED24C8"/>
    <w:rsid w:val="00EE3A34"/>
    <w:rsid w:val="00F377E2"/>
    <w:rsid w:val="00F50748"/>
    <w:rsid w:val="00F72D02"/>
    <w:rsid w:val="00F85377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6B1AA"/>
  <w15:docId w15:val="{7DC79C7C-ED14-477F-81FE-D6C54718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ke0002\Documents\Custom%20Office%20Templates\Horizontal%20LEARN%20Attachment%20with%20Instructions&#8212;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BD6607A582B4BE1B647407EC0943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68345-588B-4F49-8220-1598800676E5}"/>
      </w:docPartPr>
      <w:docPartBody>
        <w:p w:rsidR="002B2D8E" w:rsidRDefault="002B2D8E">
          <w:pPr>
            <w:pStyle w:val="5BD6607A582B4BE1B647407EC094392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D8E"/>
    <w:rsid w:val="00044BDC"/>
    <w:rsid w:val="000F06F4"/>
    <w:rsid w:val="002B2D8E"/>
    <w:rsid w:val="0059205A"/>
    <w:rsid w:val="00767196"/>
    <w:rsid w:val="00A66FDA"/>
    <w:rsid w:val="00CC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BD6607A582B4BE1B647407EC0943925">
    <w:name w:val="5BD6607A582B4BE1B647407EC09439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0933EE-8529-446E-BAD4-2F489C66D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06D018-0823-4659-A940-D9C5E838B26A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customXml/itemProps3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F79E2F-8A4F-4C82-BCD4-10B94564DA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Instructions—Template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LEARN Horizontal Attachment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Africa’s Great Green Wall</dc:title>
  <dc:creator>Eike, Michell L.</dc:creator>
  <cp:lastModifiedBy>McLeod Porter, Delma</cp:lastModifiedBy>
  <cp:revision>2</cp:revision>
  <cp:lastPrinted>2016-07-14T14:08:00Z</cp:lastPrinted>
  <dcterms:created xsi:type="dcterms:W3CDTF">2025-09-03T12:36:00Z</dcterms:created>
  <dcterms:modified xsi:type="dcterms:W3CDTF">2025-09-03T12:36:00Z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