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263E1" w14:textId="77E0C25C" w:rsidR="00895E9E" w:rsidRPr="00895E9E" w:rsidRDefault="003A347D" w:rsidP="003A347D">
      <w:pPr>
        <w:pStyle w:val="Title"/>
      </w:pPr>
      <w:r>
        <w:t>Desertification Think-Pair-Share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3930"/>
        <w:gridCol w:w="3930"/>
        <w:gridCol w:w="3930"/>
      </w:tblGrid>
      <w:tr w:rsidR="00895E9E" w14:paraId="3F620A04" w14:textId="77777777" w:rsidTr="00A21CD9">
        <w:trPr>
          <w:cantSplit/>
          <w:trHeight w:val="494"/>
          <w:tblHeader/>
        </w:trPr>
        <w:tc>
          <w:tcPr>
            <w:tcW w:w="2150" w:type="dxa"/>
            <w:shd w:val="clear" w:color="auto" w:fill="3E5C61" w:themeFill="accent2"/>
          </w:tcPr>
          <w:p w14:paraId="051E8403" w14:textId="5D94D10B" w:rsidR="00895E9E" w:rsidRPr="0053328A" w:rsidRDefault="00895E9E" w:rsidP="00DF2D52">
            <w:pPr>
              <w:pStyle w:val="TableColumnHeaders"/>
            </w:pPr>
          </w:p>
        </w:tc>
        <w:tc>
          <w:tcPr>
            <w:tcW w:w="3930" w:type="dxa"/>
            <w:shd w:val="clear" w:color="auto" w:fill="3E5C61" w:themeFill="accent2"/>
          </w:tcPr>
          <w:p w14:paraId="7EBB0F53" w14:textId="7E76E785" w:rsidR="00895E9E" w:rsidRPr="0053328A" w:rsidRDefault="003A347D" w:rsidP="00DF2D52">
            <w:pPr>
              <w:pStyle w:val="TableColumnHeaders"/>
            </w:pPr>
            <w:r>
              <w:t>Think</w:t>
            </w:r>
          </w:p>
        </w:tc>
        <w:tc>
          <w:tcPr>
            <w:tcW w:w="3930" w:type="dxa"/>
            <w:shd w:val="clear" w:color="auto" w:fill="3E5C61" w:themeFill="accent2"/>
          </w:tcPr>
          <w:p w14:paraId="6947D1BF" w14:textId="5CB7A53B" w:rsidR="00895E9E" w:rsidRPr="0053328A" w:rsidRDefault="003A347D" w:rsidP="00DF2D52">
            <w:pPr>
              <w:pStyle w:val="TableColumnHeaders"/>
            </w:pPr>
            <w:r>
              <w:t>Pair</w:t>
            </w:r>
          </w:p>
        </w:tc>
        <w:tc>
          <w:tcPr>
            <w:tcW w:w="3930" w:type="dxa"/>
            <w:shd w:val="clear" w:color="auto" w:fill="3E5C61" w:themeFill="accent2"/>
          </w:tcPr>
          <w:p w14:paraId="03466A20" w14:textId="3897F3E2" w:rsidR="00895E9E" w:rsidRPr="0053328A" w:rsidRDefault="003A347D" w:rsidP="00DF2D52">
            <w:pPr>
              <w:pStyle w:val="TableColumnHeaders"/>
            </w:pPr>
            <w:r>
              <w:t>Share</w:t>
            </w:r>
          </w:p>
        </w:tc>
      </w:tr>
      <w:tr w:rsidR="00895E9E" w14:paraId="799F5A30" w14:textId="77777777" w:rsidTr="00A21CD9">
        <w:trPr>
          <w:trHeight w:val="2562"/>
        </w:trPr>
        <w:tc>
          <w:tcPr>
            <w:tcW w:w="2150" w:type="dxa"/>
          </w:tcPr>
          <w:p w14:paraId="2F2724BB" w14:textId="0DD1CB1A" w:rsidR="00895E9E" w:rsidRDefault="003A347D" w:rsidP="003A347D">
            <w:pPr>
              <w:pStyle w:val="Heading1"/>
              <w:numPr>
                <w:ilvl w:val="0"/>
                <w:numId w:val="12"/>
              </w:numPr>
            </w:pPr>
            <w:r>
              <w:t>What might the various colors on the map represent?</w:t>
            </w:r>
          </w:p>
        </w:tc>
        <w:tc>
          <w:tcPr>
            <w:tcW w:w="3930" w:type="dxa"/>
          </w:tcPr>
          <w:p w14:paraId="0BB8EC49" w14:textId="77777777" w:rsidR="00895E9E" w:rsidRDefault="00895E9E" w:rsidP="00DF2D52"/>
        </w:tc>
        <w:tc>
          <w:tcPr>
            <w:tcW w:w="3930" w:type="dxa"/>
          </w:tcPr>
          <w:p w14:paraId="504D5189" w14:textId="77777777" w:rsidR="00895E9E" w:rsidRDefault="00895E9E" w:rsidP="00DF2D52"/>
        </w:tc>
        <w:tc>
          <w:tcPr>
            <w:tcW w:w="3930" w:type="dxa"/>
          </w:tcPr>
          <w:p w14:paraId="413DC445" w14:textId="77777777" w:rsidR="00895E9E" w:rsidRDefault="00895E9E" w:rsidP="00DF2D52"/>
        </w:tc>
      </w:tr>
      <w:tr w:rsidR="003A347D" w14:paraId="753C9930" w14:textId="77777777" w:rsidTr="00A21CD9">
        <w:trPr>
          <w:trHeight w:val="2562"/>
        </w:trPr>
        <w:tc>
          <w:tcPr>
            <w:tcW w:w="2150" w:type="dxa"/>
          </w:tcPr>
          <w:p w14:paraId="73799CA5" w14:textId="6AC6EA79" w:rsidR="003A347D" w:rsidRDefault="003A347D" w:rsidP="003A347D">
            <w:pPr>
              <w:pStyle w:val="Heading1"/>
              <w:numPr>
                <w:ilvl w:val="0"/>
                <w:numId w:val="12"/>
              </w:numPr>
            </w:pPr>
            <w:r>
              <w:t xml:space="preserve">What might the term </w:t>
            </w:r>
            <w:r>
              <w:rPr>
                <w:i/>
                <w:iCs/>
              </w:rPr>
              <w:t>desertification</w:t>
            </w:r>
            <w:r>
              <w:t xml:space="preserve"> mean?</w:t>
            </w:r>
          </w:p>
        </w:tc>
        <w:tc>
          <w:tcPr>
            <w:tcW w:w="3930" w:type="dxa"/>
          </w:tcPr>
          <w:p w14:paraId="1B7B6AF1" w14:textId="77777777" w:rsidR="003A347D" w:rsidRDefault="003A347D" w:rsidP="00DF2D52"/>
        </w:tc>
        <w:tc>
          <w:tcPr>
            <w:tcW w:w="3930" w:type="dxa"/>
          </w:tcPr>
          <w:p w14:paraId="68C262E9" w14:textId="77777777" w:rsidR="003A347D" w:rsidRDefault="003A347D" w:rsidP="00DF2D52"/>
        </w:tc>
        <w:tc>
          <w:tcPr>
            <w:tcW w:w="3930" w:type="dxa"/>
          </w:tcPr>
          <w:p w14:paraId="045969CD" w14:textId="77777777" w:rsidR="003A347D" w:rsidRDefault="003A347D" w:rsidP="00DF2D52"/>
        </w:tc>
      </w:tr>
      <w:tr w:rsidR="00A21CD9" w14:paraId="0524C4F2" w14:textId="77777777" w:rsidTr="0052742E">
        <w:trPr>
          <w:trHeight w:val="2385"/>
        </w:trPr>
        <w:tc>
          <w:tcPr>
            <w:tcW w:w="2150" w:type="dxa"/>
          </w:tcPr>
          <w:p w14:paraId="429F03DE" w14:textId="6EA42099" w:rsidR="00A21CD9" w:rsidRDefault="00A21CD9" w:rsidP="003A347D">
            <w:pPr>
              <w:pStyle w:val="Heading1"/>
              <w:numPr>
                <w:ilvl w:val="0"/>
                <w:numId w:val="12"/>
              </w:numPr>
            </w:pPr>
            <w:r>
              <w:t>Desertification is…</w:t>
            </w:r>
          </w:p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9643D94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459B401D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FF78135" w14:textId="77777777" w:rsidR="00A21CD9" w:rsidRDefault="00A21CD9" w:rsidP="00DF2D52"/>
        </w:tc>
      </w:tr>
    </w:tbl>
    <w:p w14:paraId="2443F421" w14:textId="77777777" w:rsidR="00895E9E" w:rsidRPr="00895E9E" w:rsidRDefault="00895E9E" w:rsidP="00895E9E">
      <w:pPr>
        <w:pStyle w:val="BodyText"/>
      </w:pPr>
    </w:p>
    <w:sectPr w:rsidR="00895E9E" w:rsidRPr="00895E9E" w:rsidSect="003A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F508" w14:textId="77777777" w:rsidR="0048488E" w:rsidRDefault="0048488E" w:rsidP="00293785">
      <w:pPr>
        <w:spacing w:after="0" w:line="240" w:lineRule="auto"/>
      </w:pPr>
      <w:r>
        <w:separator/>
      </w:r>
    </w:p>
  </w:endnote>
  <w:endnote w:type="continuationSeparator" w:id="0">
    <w:p w14:paraId="5B5F665E" w14:textId="77777777" w:rsidR="0048488E" w:rsidRDefault="004848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06E" w14:textId="77777777" w:rsidR="00A21CD9" w:rsidRDefault="00A2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27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7F360" wp14:editId="2A4066F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850" w14:textId="46041F3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DF545A9FE1419D8564F708368B49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D1094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7F3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41B37850" w14:textId="46041F38" w:rsidR="00293785" w:rsidRDefault="00FA56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DF545A9FE1419D8564F708368B49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D1094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3BA06D1" wp14:editId="12A43C8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4384" w14:textId="77777777" w:rsidR="00A21CD9" w:rsidRDefault="00A2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D333" w14:textId="77777777" w:rsidR="0048488E" w:rsidRDefault="0048488E" w:rsidP="00293785">
      <w:pPr>
        <w:spacing w:after="0" w:line="240" w:lineRule="auto"/>
      </w:pPr>
      <w:r>
        <w:separator/>
      </w:r>
    </w:p>
  </w:footnote>
  <w:footnote w:type="continuationSeparator" w:id="0">
    <w:p w14:paraId="51EE4F82" w14:textId="77777777" w:rsidR="0048488E" w:rsidRDefault="0048488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8DA" w14:textId="77777777" w:rsidR="00A21CD9" w:rsidRDefault="00A2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23A" w14:textId="77777777" w:rsidR="00A21CD9" w:rsidRDefault="00A21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B0BA" w14:textId="77777777" w:rsidR="00A21CD9" w:rsidRDefault="00A2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B0D"/>
    <w:multiLevelType w:val="hybridMultilevel"/>
    <w:tmpl w:val="40BAAA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75210">
    <w:abstractNumId w:val="7"/>
  </w:num>
  <w:num w:numId="2" w16cid:durableId="911961711">
    <w:abstractNumId w:val="8"/>
  </w:num>
  <w:num w:numId="3" w16cid:durableId="1647706317">
    <w:abstractNumId w:val="0"/>
  </w:num>
  <w:num w:numId="4" w16cid:durableId="966281029">
    <w:abstractNumId w:val="2"/>
  </w:num>
  <w:num w:numId="5" w16cid:durableId="1897206093">
    <w:abstractNumId w:val="4"/>
  </w:num>
  <w:num w:numId="6" w16cid:durableId="681973562">
    <w:abstractNumId w:val="6"/>
  </w:num>
  <w:num w:numId="7" w16cid:durableId="419639374">
    <w:abstractNumId w:val="5"/>
  </w:num>
  <w:num w:numId="8" w16cid:durableId="2009021297">
    <w:abstractNumId w:val="9"/>
  </w:num>
  <w:num w:numId="9" w16cid:durableId="47800628">
    <w:abstractNumId w:val="10"/>
  </w:num>
  <w:num w:numId="10" w16cid:durableId="1824589494">
    <w:abstractNumId w:val="11"/>
  </w:num>
  <w:num w:numId="11" w16cid:durableId="921842437">
    <w:abstractNumId w:val="1"/>
  </w:num>
  <w:num w:numId="12" w16cid:durableId="146010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5DBF"/>
    <w:rsid w:val="003A347D"/>
    <w:rsid w:val="00446C13"/>
    <w:rsid w:val="0048488E"/>
    <w:rsid w:val="005078B4"/>
    <w:rsid w:val="0052742E"/>
    <w:rsid w:val="0053328A"/>
    <w:rsid w:val="00540FC6"/>
    <w:rsid w:val="005D44BB"/>
    <w:rsid w:val="00632E5A"/>
    <w:rsid w:val="00645D7F"/>
    <w:rsid w:val="00656940"/>
    <w:rsid w:val="00666C03"/>
    <w:rsid w:val="00686DAB"/>
    <w:rsid w:val="00696D80"/>
    <w:rsid w:val="006C496C"/>
    <w:rsid w:val="006E1542"/>
    <w:rsid w:val="00721EA4"/>
    <w:rsid w:val="007B055F"/>
    <w:rsid w:val="00880013"/>
    <w:rsid w:val="00895E9E"/>
    <w:rsid w:val="008D1094"/>
    <w:rsid w:val="008E4D00"/>
    <w:rsid w:val="008F5386"/>
    <w:rsid w:val="0090085A"/>
    <w:rsid w:val="00913172"/>
    <w:rsid w:val="00981E19"/>
    <w:rsid w:val="009B52E4"/>
    <w:rsid w:val="009D6E8D"/>
    <w:rsid w:val="00A101E8"/>
    <w:rsid w:val="00A21CD9"/>
    <w:rsid w:val="00A54253"/>
    <w:rsid w:val="00AC349E"/>
    <w:rsid w:val="00AF4AED"/>
    <w:rsid w:val="00B92DBF"/>
    <w:rsid w:val="00BD119F"/>
    <w:rsid w:val="00C73EA1"/>
    <w:rsid w:val="00C928F4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56BF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11F2"/>
  <w15:docId w15:val="{D65E607B-9446-44E1-ABEC-E9FABBC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DF545A9FE1419D8564F708368B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E9A8-9A6B-4D60-953B-5626444B4C74}"/>
      </w:docPartPr>
      <w:docPartBody>
        <w:p w:rsidR="00E678AD" w:rsidRDefault="00595561">
          <w:pPr>
            <w:pStyle w:val="B5DF545A9FE1419D8564F708368B49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D"/>
    <w:rsid w:val="002102F6"/>
    <w:rsid w:val="00365DBF"/>
    <w:rsid w:val="00595561"/>
    <w:rsid w:val="006976F5"/>
    <w:rsid w:val="009E20DF"/>
    <w:rsid w:val="00E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F545A9FE1419D8564F708368B4909">
    <w:name w:val="B5DF545A9FE1419D8564F708368B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30F-3F7B-3447-9BFF-EE6A326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1</TotalTime>
  <Pages>1</Pages>
  <Words>27</Words>
  <Characters>152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2024-06-18T20:13:00Z</dcterms:created>
  <dcterms:modified xsi:type="dcterms:W3CDTF">2024-06-18T20:13:00Z</dcterms:modified>
  <cp:category/>
</cp:coreProperties>
</file>