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6B175D" w14:textId="4E7CF1A2" w:rsidR="00446C13" w:rsidRDefault="00D57B89" w:rsidP="001872E7">
      <w:pPr>
        <w:pStyle w:val="Title"/>
      </w:pPr>
      <w:r w:rsidRPr="000E23B9">
        <w:t>Exploring</w:t>
      </w:r>
      <w:r>
        <w:t xml:space="preserve"> </w:t>
      </w:r>
      <w:r w:rsidR="001E3D9C" w:rsidRPr="001E3D9C">
        <w:rPr>
          <w:bCs/>
          <w:lang w:val="es-ES"/>
        </w:rPr>
        <w:t>desertificación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3554"/>
        <w:gridCol w:w="3554"/>
        <w:gridCol w:w="3555"/>
      </w:tblGrid>
      <w:tr w:rsidR="001E3D9C" w14:paraId="05EF042B" w14:textId="77777777" w:rsidTr="001E3D9C">
        <w:trPr>
          <w:cantSplit/>
          <w:tblHeader/>
        </w:trPr>
        <w:tc>
          <w:tcPr>
            <w:tcW w:w="1797" w:type="dxa"/>
            <w:shd w:val="clear" w:color="auto" w:fill="3E5C61" w:themeFill="accent2"/>
          </w:tcPr>
          <w:p w14:paraId="54687921" w14:textId="6DA95B42" w:rsidR="001E3D9C" w:rsidRPr="0053328A" w:rsidRDefault="001E3D9C" w:rsidP="001E3D9C">
            <w:pPr>
              <w:pStyle w:val="TableColumnHeaders"/>
            </w:pPr>
          </w:p>
        </w:tc>
        <w:tc>
          <w:tcPr>
            <w:tcW w:w="3554" w:type="dxa"/>
            <w:shd w:val="clear" w:color="auto" w:fill="3E5C61" w:themeFill="accent2"/>
          </w:tcPr>
          <w:p w14:paraId="46FBB6A3" w14:textId="549E92EB" w:rsidR="001E3D9C" w:rsidRPr="0053328A" w:rsidRDefault="001E3D9C" w:rsidP="001E3D9C">
            <w:pPr>
              <w:pStyle w:val="TableColumnHeaders"/>
            </w:pPr>
            <w:r>
              <w:rPr>
                <w:bCs/>
                <w:lang w:val="es-ES"/>
              </w:rPr>
              <w:t>Piensa</w:t>
            </w:r>
          </w:p>
        </w:tc>
        <w:tc>
          <w:tcPr>
            <w:tcW w:w="3554" w:type="dxa"/>
            <w:shd w:val="clear" w:color="auto" w:fill="3E5C61" w:themeFill="accent2"/>
          </w:tcPr>
          <w:p w14:paraId="419A6847" w14:textId="1055A188" w:rsidR="001E3D9C" w:rsidRPr="0053328A" w:rsidRDefault="001E3D9C" w:rsidP="001E3D9C">
            <w:pPr>
              <w:pStyle w:val="TableColumnHeaders"/>
            </w:pPr>
            <w:r>
              <w:rPr>
                <w:bCs/>
                <w:lang w:val="es-ES"/>
              </w:rPr>
              <w:t>Agrúpate</w:t>
            </w:r>
          </w:p>
        </w:tc>
        <w:tc>
          <w:tcPr>
            <w:tcW w:w="3555" w:type="dxa"/>
            <w:shd w:val="clear" w:color="auto" w:fill="3E5C61" w:themeFill="accent2"/>
          </w:tcPr>
          <w:p w14:paraId="5B9F3632" w14:textId="09BC1758" w:rsidR="001E3D9C" w:rsidRPr="0053328A" w:rsidRDefault="001E3D9C" w:rsidP="001E3D9C">
            <w:pPr>
              <w:pStyle w:val="TableColumnHeaders"/>
            </w:pPr>
            <w:r>
              <w:rPr>
                <w:bCs/>
                <w:lang w:val="es-ES"/>
              </w:rPr>
              <w:t>Comparte</w:t>
            </w:r>
          </w:p>
        </w:tc>
      </w:tr>
      <w:tr w:rsidR="00D57B89" w:rsidRPr="001E3D9C" w14:paraId="416BD53F" w14:textId="77777777" w:rsidTr="001E3D9C">
        <w:trPr>
          <w:trHeight w:val="2448"/>
        </w:trPr>
        <w:tc>
          <w:tcPr>
            <w:tcW w:w="1797" w:type="dxa"/>
            <w:vAlign w:val="center"/>
          </w:tcPr>
          <w:p w14:paraId="3D7F9D98" w14:textId="32D6BCF8" w:rsidR="00D57B89" w:rsidRPr="001E3D9C" w:rsidRDefault="001E3D9C" w:rsidP="00735F31">
            <w:pPr>
              <w:pStyle w:val="RowHeader"/>
              <w:jc w:val="center"/>
              <w:rPr>
                <w:lang w:val="es-ES"/>
              </w:rPr>
            </w:pPr>
            <w:r w:rsidRPr="001E3D9C">
              <w:rPr>
                <w:bCs/>
                <w:lang w:val="es-ES"/>
              </w:rPr>
              <w:t>¿Qué pueden representar los distintos colores en el mapa?</w:t>
            </w:r>
          </w:p>
        </w:tc>
        <w:tc>
          <w:tcPr>
            <w:tcW w:w="3554" w:type="dxa"/>
            <w:vAlign w:val="center"/>
          </w:tcPr>
          <w:p w14:paraId="63CD9DFE" w14:textId="77777777" w:rsidR="00D57B89" w:rsidRPr="001E3D9C" w:rsidRDefault="00D57B89" w:rsidP="00D57B89">
            <w:pPr>
              <w:pStyle w:val="TableBody"/>
              <w:rPr>
                <w:lang w:val="es-ES"/>
              </w:rPr>
            </w:pPr>
          </w:p>
        </w:tc>
        <w:tc>
          <w:tcPr>
            <w:tcW w:w="3554" w:type="dxa"/>
            <w:vAlign w:val="center"/>
          </w:tcPr>
          <w:p w14:paraId="623307F1" w14:textId="77777777" w:rsidR="00D57B89" w:rsidRPr="001E3D9C" w:rsidRDefault="00D57B89" w:rsidP="00D57B89">
            <w:pPr>
              <w:pStyle w:val="TableBody"/>
              <w:rPr>
                <w:lang w:val="es-ES"/>
              </w:rPr>
            </w:pPr>
          </w:p>
        </w:tc>
        <w:tc>
          <w:tcPr>
            <w:tcW w:w="3555" w:type="dxa"/>
            <w:vAlign w:val="center"/>
          </w:tcPr>
          <w:p w14:paraId="5AC48D41" w14:textId="77777777" w:rsidR="00D57B89" w:rsidRPr="001E3D9C" w:rsidRDefault="00D57B89" w:rsidP="00D57B89">
            <w:pPr>
              <w:pStyle w:val="TableBody"/>
              <w:rPr>
                <w:lang w:val="es-ES"/>
              </w:rPr>
            </w:pPr>
          </w:p>
        </w:tc>
      </w:tr>
      <w:tr w:rsidR="00D57B89" w:rsidRPr="001E3D9C" w14:paraId="57A9DA7B" w14:textId="77777777" w:rsidTr="001E3D9C">
        <w:trPr>
          <w:trHeight w:val="2448"/>
        </w:trPr>
        <w:tc>
          <w:tcPr>
            <w:tcW w:w="1797" w:type="dxa"/>
            <w:vAlign w:val="center"/>
          </w:tcPr>
          <w:p w14:paraId="60E0BB89" w14:textId="14D567FC" w:rsidR="00D57B89" w:rsidRPr="001E3D9C" w:rsidRDefault="001E3D9C" w:rsidP="00735F31">
            <w:pPr>
              <w:pStyle w:val="RowHeader"/>
              <w:jc w:val="center"/>
              <w:rPr>
                <w:lang w:val="es-ES"/>
              </w:rPr>
            </w:pPr>
            <w:r w:rsidRPr="001E3D9C">
              <w:rPr>
                <w:bCs/>
                <w:lang w:val="es-ES"/>
              </w:rPr>
              <w:t xml:space="preserve">¿Qué puede significar el término </w:t>
            </w:r>
            <w:r w:rsidRPr="001E3D9C">
              <w:rPr>
                <w:bCs/>
                <w:i/>
                <w:iCs/>
                <w:lang w:val="es-ES"/>
              </w:rPr>
              <w:t>desertificación</w:t>
            </w:r>
            <w:r w:rsidRPr="001E3D9C">
              <w:rPr>
                <w:bCs/>
                <w:lang w:val="es-ES"/>
              </w:rPr>
              <w:t>?</w:t>
            </w:r>
          </w:p>
        </w:tc>
        <w:tc>
          <w:tcPr>
            <w:tcW w:w="3554" w:type="dxa"/>
            <w:vAlign w:val="center"/>
          </w:tcPr>
          <w:p w14:paraId="288754F5" w14:textId="77777777" w:rsidR="00D57B89" w:rsidRPr="001E3D9C" w:rsidRDefault="00D57B89" w:rsidP="00D57B89">
            <w:pPr>
              <w:pStyle w:val="TableBody"/>
              <w:rPr>
                <w:lang w:val="es-ES"/>
              </w:rPr>
            </w:pPr>
          </w:p>
        </w:tc>
        <w:tc>
          <w:tcPr>
            <w:tcW w:w="3554" w:type="dxa"/>
            <w:vAlign w:val="center"/>
          </w:tcPr>
          <w:p w14:paraId="6AD2FAD7" w14:textId="77777777" w:rsidR="00D57B89" w:rsidRPr="001E3D9C" w:rsidRDefault="00D57B89" w:rsidP="00D57B89">
            <w:pPr>
              <w:pStyle w:val="TableBody"/>
              <w:rPr>
                <w:lang w:val="es-ES"/>
              </w:rPr>
            </w:pPr>
          </w:p>
        </w:tc>
        <w:tc>
          <w:tcPr>
            <w:tcW w:w="3555" w:type="dxa"/>
            <w:vAlign w:val="center"/>
          </w:tcPr>
          <w:p w14:paraId="3AEE0104" w14:textId="77777777" w:rsidR="00D57B89" w:rsidRPr="001E3D9C" w:rsidRDefault="00D57B89" w:rsidP="00D57B89">
            <w:pPr>
              <w:pStyle w:val="TableBody"/>
              <w:rPr>
                <w:lang w:val="es-ES"/>
              </w:rPr>
            </w:pPr>
          </w:p>
        </w:tc>
      </w:tr>
    </w:tbl>
    <w:p w14:paraId="7F7C08BF" w14:textId="77777777" w:rsidR="00D57B89" w:rsidRPr="001E3D9C" w:rsidRDefault="00D57B89" w:rsidP="009D6E8D">
      <w:pPr>
        <w:rPr>
          <w:lang w:val="es-ES"/>
        </w:rPr>
      </w:pPr>
    </w:p>
    <w:p w14:paraId="27671C8E" w14:textId="5C5C2671" w:rsidR="00D57B89" w:rsidRPr="00D57B89" w:rsidRDefault="001E3D9C" w:rsidP="001E3D9C">
      <w:pPr>
        <w:pStyle w:val="Heading1"/>
      </w:pPr>
      <w:r w:rsidRPr="001E3D9C">
        <w:rPr>
          <w:bCs/>
          <w:lang w:val="es-ES"/>
        </w:rPr>
        <w:t>La desertificación es...</w:t>
      </w:r>
    </w:p>
    <w:sectPr w:rsidR="00D57B89" w:rsidRPr="00D57B89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E2B7" w14:textId="77777777" w:rsidR="00F05F4D" w:rsidRDefault="00F05F4D" w:rsidP="00293785">
      <w:pPr>
        <w:spacing w:after="0" w:line="240" w:lineRule="auto"/>
      </w:pPr>
      <w:r>
        <w:separator/>
      </w:r>
    </w:p>
  </w:endnote>
  <w:endnote w:type="continuationSeparator" w:id="0">
    <w:p w14:paraId="7C39EBD3" w14:textId="77777777" w:rsidR="00F05F4D" w:rsidRDefault="00F05F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CA5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5BE9D3" wp14:editId="022608D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9DE17" w14:textId="7316425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8A62E2C7AC246B1A46432A9526F234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7B89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E9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5089DE17" w14:textId="7316425A" w:rsidR="00293785" w:rsidRDefault="00D57B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8A62E2C7AC246B1A46432A9526F234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2CE025" wp14:editId="3C9F90F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5DA3" w14:textId="77777777" w:rsidR="00F05F4D" w:rsidRDefault="00F05F4D" w:rsidP="00293785">
      <w:pPr>
        <w:spacing w:after="0" w:line="240" w:lineRule="auto"/>
      </w:pPr>
      <w:r>
        <w:separator/>
      </w:r>
    </w:p>
  </w:footnote>
  <w:footnote w:type="continuationSeparator" w:id="0">
    <w:p w14:paraId="20B23503" w14:textId="77777777" w:rsidR="00F05F4D" w:rsidRDefault="00F05F4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9"/>
    <w:rsid w:val="0004006F"/>
    <w:rsid w:val="00053775"/>
    <w:rsid w:val="0005619A"/>
    <w:rsid w:val="000716BE"/>
    <w:rsid w:val="000E23B9"/>
    <w:rsid w:val="0011259B"/>
    <w:rsid w:val="00116FDD"/>
    <w:rsid w:val="00125621"/>
    <w:rsid w:val="001872E7"/>
    <w:rsid w:val="001C12AA"/>
    <w:rsid w:val="001D0BBF"/>
    <w:rsid w:val="001E1F85"/>
    <w:rsid w:val="001E236D"/>
    <w:rsid w:val="001E3D9C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B79EB"/>
    <w:rsid w:val="00645D7F"/>
    <w:rsid w:val="00656940"/>
    <w:rsid w:val="00666C03"/>
    <w:rsid w:val="00686DAB"/>
    <w:rsid w:val="00696D80"/>
    <w:rsid w:val="006E1542"/>
    <w:rsid w:val="00721EA4"/>
    <w:rsid w:val="00735F31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57B89"/>
    <w:rsid w:val="00D626EB"/>
    <w:rsid w:val="00E44188"/>
    <w:rsid w:val="00E92501"/>
    <w:rsid w:val="00E93F98"/>
    <w:rsid w:val="00E97B5C"/>
    <w:rsid w:val="00ED24C8"/>
    <w:rsid w:val="00EE3A34"/>
    <w:rsid w:val="00F05F4D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89671"/>
  <w15:docId w15:val="{B88156F0-F9B2-4E3C-8535-B7E18EB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A62E2C7AC246B1A46432A9526F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E287-7778-462A-B919-D8FBBEBA0CF1}"/>
      </w:docPartPr>
      <w:docPartBody>
        <w:p w:rsidR="00944C8F" w:rsidRDefault="00944C8F">
          <w:pPr>
            <w:pStyle w:val="38A62E2C7AC246B1A46432A9526F234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8F"/>
    <w:rsid w:val="005B79EB"/>
    <w:rsid w:val="00944C8F"/>
    <w:rsid w:val="00D16DF6"/>
    <w:rsid w:val="00E44188"/>
    <w:rsid w:val="00E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A62E2C7AC246B1A46432A9526F2341">
    <w:name w:val="38A62E2C7AC246B1A46432A9526F2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2016-07-14T14:08:00Z</cp:lastPrinted>
  <dcterms:created xsi:type="dcterms:W3CDTF">2025-08-06T13:44:00Z</dcterms:created>
  <dcterms:modified xsi:type="dcterms:W3CDTF">2025-08-06T13:44:00Z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