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6B175D" w14:textId="4E7CF1A2" w:rsidR="00446C13" w:rsidRDefault="00D57B89" w:rsidP="001872E7">
      <w:pPr>
        <w:pStyle w:val="Title"/>
      </w:pPr>
      <w:r w:rsidRPr="000E23B9">
        <w:t>Exploring</w:t>
      </w:r>
      <w:r>
        <w:t xml:space="preserve"> </w:t>
      </w:r>
      <w:r w:rsidR="001E3D9C" w:rsidRPr="001E3D9C">
        <w:rPr>
          <w:bCs/>
          <w:lang w:val="es-ES"/>
        </w:rPr>
        <w:t>desertificación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7"/>
        <w:gridCol w:w="3554"/>
        <w:gridCol w:w="3554"/>
        <w:gridCol w:w="3555"/>
      </w:tblGrid>
      <w:tr w:rsidR="001E3D9C" w14:paraId="05EF042B" w14:textId="77777777" w:rsidTr="001E3D9C">
        <w:trPr>
          <w:cantSplit/>
          <w:tblHeader/>
        </w:trPr>
        <w:tc>
          <w:tcPr>
            <w:tcW w:w="1797" w:type="dxa"/>
            <w:shd w:val="clear" w:color="auto" w:fill="3E5C61" w:themeFill="accent2"/>
          </w:tcPr>
          <w:p w14:paraId="54687921" w14:textId="6DA95B42" w:rsidR="001E3D9C" w:rsidRPr="0053328A" w:rsidRDefault="001E3D9C" w:rsidP="001E3D9C">
            <w:pPr>
              <w:pStyle w:val="TableColumnHeaders"/>
            </w:pPr>
          </w:p>
        </w:tc>
        <w:tc>
          <w:tcPr>
            <w:tcW w:w="3554" w:type="dxa"/>
            <w:shd w:val="clear" w:color="auto" w:fill="3E5C61" w:themeFill="accent2"/>
          </w:tcPr>
          <w:p w14:paraId="46FBB6A3" w14:textId="549E92EB" w:rsidR="001E3D9C" w:rsidRPr="0053328A" w:rsidRDefault="001E3D9C" w:rsidP="001E3D9C">
            <w:pPr>
              <w:pStyle w:val="TableColumnHeaders"/>
            </w:pPr>
            <w:r>
              <w:rPr>
                <w:bCs/>
                <w:lang w:val="es-ES"/>
              </w:rPr>
              <w:t>Piensa</w:t>
            </w:r>
          </w:p>
        </w:tc>
        <w:tc>
          <w:tcPr>
            <w:tcW w:w="3554" w:type="dxa"/>
            <w:shd w:val="clear" w:color="auto" w:fill="3E5C61" w:themeFill="accent2"/>
          </w:tcPr>
          <w:p w14:paraId="419A6847" w14:textId="1055A188" w:rsidR="001E3D9C" w:rsidRPr="0053328A" w:rsidRDefault="001E3D9C" w:rsidP="001E3D9C">
            <w:pPr>
              <w:pStyle w:val="TableColumnHeaders"/>
            </w:pPr>
            <w:r>
              <w:rPr>
                <w:bCs/>
                <w:lang w:val="es-ES"/>
              </w:rPr>
              <w:t>Agrúpate</w:t>
            </w:r>
          </w:p>
        </w:tc>
        <w:tc>
          <w:tcPr>
            <w:tcW w:w="3555" w:type="dxa"/>
            <w:shd w:val="clear" w:color="auto" w:fill="3E5C61" w:themeFill="accent2"/>
          </w:tcPr>
          <w:p w14:paraId="5B9F3632" w14:textId="09BC1758" w:rsidR="001E3D9C" w:rsidRPr="0053328A" w:rsidRDefault="001E3D9C" w:rsidP="001E3D9C">
            <w:pPr>
              <w:pStyle w:val="TableColumnHeaders"/>
            </w:pPr>
            <w:r>
              <w:rPr>
                <w:bCs/>
                <w:lang w:val="es-ES"/>
              </w:rPr>
              <w:t>Comparte</w:t>
            </w:r>
          </w:p>
        </w:tc>
      </w:tr>
      <w:tr w:rsidR="00D57B89" w:rsidRPr="001E3D9C" w14:paraId="416BD53F" w14:textId="77777777" w:rsidTr="001E3D9C">
        <w:trPr>
          <w:trHeight w:val="2448"/>
        </w:trPr>
        <w:tc>
          <w:tcPr>
            <w:tcW w:w="1797" w:type="dxa"/>
            <w:vAlign w:val="center"/>
          </w:tcPr>
          <w:p w14:paraId="3D7F9D98" w14:textId="32D6BCF8" w:rsidR="00D57B89" w:rsidRPr="001E3D9C" w:rsidRDefault="001E3D9C" w:rsidP="00735F31">
            <w:pPr>
              <w:pStyle w:val="RowHeader"/>
              <w:jc w:val="center"/>
              <w:rPr>
                <w:lang w:val="es-ES"/>
              </w:rPr>
            </w:pPr>
            <w:r w:rsidRPr="001E3D9C">
              <w:rPr>
                <w:bCs/>
                <w:lang w:val="es-ES"/>
              </w:rPr>
              <w:t>¿Qué pueden representar los distintos colores en el mapa?</w:t>
            </w:r>
          </w:p>
        </w:tc>
        <w:tc>
          <w:tcPr>
            <w:tcW w:w="3554" w:type="dxa"/>
            <w:vAlign w:val="center"/>
          </w:tcPr>
          <w:p w14:paraId="63CD9DFE" w14:textId="77777777" w:rsidR="00D57B89" w:rsidRPr="001E3D9C" w:rsidRDefault="00D57B89" w:rsidP="00D57B89">
            <w:pPr>
              <w:pStyle w:val="TableBody"/>
              <w:rPr>
                <w:lang w:val="es-ES"/>
              </w:rPr>
            </w:pPr>
          </w:p>
        </w:tc>
        <w:tc>
          <w:tcPr>
            <w:tcW w:w="3554" w:type="dxa"/>
            <w:vAlign w:val="center"/>
          </w:tcPr>
          <w:p w14:paraId="623307F1" w14:textId="77777777" w:rsidR="00D57B89" w:rsidRPr="001E3D9C" w:rsidRDefault="00D57B89" w:rsidP="00D57B89">
            <w:pPr>
              <w:pStyle w:val="TableBody"/>
              <w:rPr>
                <w:lang w:val="es-ES"/>
              </w:rPr>
            </w:pPr>
          </w:p>
        </w:tc>
        <w:tc>
          <w:tcPr>
            <w:tcW w:w="3555" w:type="dxa"/>
            <w:vAlign w:val="center"/>
          </w:tcPr>
          <w:p w14:paraId="5AC48D41" w14:textId="77777777" w:rsidR="00D57B89" w:rsidRPr="001E3D9C" w:rsidRDefault="00D57B89" w:rsidP="00D57B89">
            <w:pPr>
              <w:pStyle w:val="TableBody"/>
              <w:rPr>
                <w:lang w:val="es-ES"/>
              </w:rPr>
            </w:pPr>
          </w:p>
        </w:tc>
      </w:tr>
      <w:tr w:rsidR="00D57B89" w:rsidRPr="001E3D9C" w14:paraId="57A9DA7B" w14:textId="77777777" w:rsidTr="001E3D9C">
        <w:trPr>
          <w:trHeight w:val="2448"/>
        </w:trPr>
        <w:tc>
          <w:tcPr>
            <w:tcW w:w="1797" w:type="dxa"/>
            <w:vAlign w:val="center"/>
          </w:tcPr>
          <w:p w14:paraId="60E0BB89" w14:textId="14D567FC" w:rsidR="00D57B89" w:rsidRPr="001E3D9C" w:rsidRDefault="001E3D9C" w:rsidP="00735F31">
            <w:pPr>
              <w:pStyle w:val="RowHeader"/>
              <w:jc w:val="center"/>
              <w:rPr>
                <w:lang w:val="es-ES"/>
              </w:rPr>
            </w:pPr>
            <w:r w:rsidRPr="001E3D9C">
              <w:rPr>
                <w:bCs/>
                <w:lang w:val="es-ES"/>
              </w:rPr>
              <w:t xml:space="preserve">¿Qué puede significar el término </w:t>
            </w:r>
            <w:r w:rsidRPr="001E3D9C">
              <w:rPr>
                <w:bCs/>
                <w:i/>
                <w:iCs/>
                <w:lang w:val="es-ES"/>
              </w:rPr>
              <w:t>desertificación</w:t>
            </w:r>
            <w:r w:rsidRPr="001E3D9C">
              <w:rPr>
                <w:bCs/>
                <w:lang w:val="es-ES"/>
              </w:rPr>
              <w:t>?</w:t>
            </w:r>
          </w:p>
        </w:tc>
        <w:tc>
          <w:tcPr>
            <w:tcW w:w="3554" w:type="dxa"/>
            <w:vAlign w:val="center"/>
          </w:tcPr>
          <w:p w14:paraId="288754F5" w14:textId="77777777" w:rsidR="00D57B89" w:rsidRPr="001E3D9C" w:rsidRDefault="00D57B89" w:rsidP="00D57B89">
            <w:pPr>
              <w:pStyle w:val="TableBody"/>
              <w:rPr>
                <w:lang w:val="es-ES"/>
              </w:rPr>
            </w:pPr>
          </w:p>
        </w:tc>
        <w:tc>
          <w:tcPr>
            <w:tcW w:w="3554" w:type="dxa"/>
            <w:vAlign w:val="center"/>
          </w:tcPr>
          <w:p w14:paraId="6AD2FAD7" w14:textId="77777777" w:rsidR="00D57B89" w:rsidRPr="001E3D9C" w:rsidRDefault="00D57B89" w:rsidP="00D57B89">
            <w:pPr>
              <w:pStyle w:val="TableBody"/>
              <w:rPr>
                <w:lang w:val="es-ES"/>
              </w:rPr>
            </w:pPr>
          </w:p>
        </w:tc>
        <w:tc>
          <w:tcPr>
            <w:tcW w:w="3555" w:type="dxa"/>
            <w:vAlign w:val="center"/>
          </w:tcPr>
          <w:p w14:paraId="3AEE0104" w14:textId="77777777" w:rsidR="00D57B89" w:rsidRPr="001E3D9C" w:rsidRDefault="00D57B89" w:rsidP="00D57B89">
            <w:pPr>
              <w:pStyle w:val="TableBody"/>
              <w:rPr>
                <w:lang w:val="es-ES"/>
              </w:rPr>
            </w:pPr>
          </w:p>
        </w:tc>
      </w:tr>
    </w:tbl>
    <w:p w14:paraId="7F7C08BF" w14:textId="77777777" w:rsidR="00D57B89" w:rsidRPr="001E3D9C" w:rsidRDefault="00D57B89" w:rsidP="009D6E8D">
      <w:pPr>
        <w:rPr>
          <w:lang w:val="es-ES"/>
        </w:rPr>
      </w:pPr>
    </w:p>
    <w:p w14:paraId="27671C8E" w14:textId="5C5C2671" w:rsidR="00D57B89" w:rsidRPr="00D57B89" w:rsidRDefault="001E3D9C" w:rsidP="001E3D9C">
      <w:pPr>
        <w:pStyle w:val="Heading1"/>
      </w:pPr>
      <w:r w:rsidRPr="001E3D9C">
        <w:rPr>
          <w:bCs/>
          <w:lang w:val="es-ES"/>
        </w:rPr>
        <w:t>La desertificación es...</w:t>
      </w:r>
    </w:p>
    <w:sectPr w:rsidR="00D57B89" w:rsidRPr="00D57B89" w:rsidSect="008E4D00">
      <w:foot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E2B7" w14:textId="77777777" w:rsidR="00F05F4D" w:rsidRDefault="00F05F4D" w:rsidP="00293785">
      <w:pPr>
        <w:spacing w:after="0" w:line="240" w:lineRule="auto"/>
      </w:pPr>
      <w:r>
        <w:separator/>
      </w:r>
    </w:p>
  </w:endnote>
  <w:endnote w:type="continuationSeparator" w:id="0">
    <w:p w14:paraId="7C39EBD3" w14:textId="77777777" w:rsidR="00F05F4D" w:rsidRDefault="00F05F4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CA5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5BE9D3" wp14:editId="022608D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9DE17" w14:textId="7316425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8A62E2C7AC246B1A46432A9526F234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57B89">
                                <w:t>Africa’s Great Green Wall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BE9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5089DE17" w14:textId="7316425A" w:rsidR="00293785" w:rsidRDefault="00D57B8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8A62E2C7AC246B1A46432A9526F234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Africa’s Great Green Wall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82CE025" wp14:editId="3C9F90F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5DA3" w14:textId="77777777" w:rsidR="00F05F4D" w:rsidRDefault="00F05F4D" w:rsidP="00293785">
      <w:pPr>
        <w:spacing w:after="0" w:line="240" w:lineRule="auto"/>
      </w:pPr>
      <w:r>
        <w:separator/>
      </w:r>
    </w:p>
  </w:footnote>
  <w:footnote w:type="continuationSeparator" w:id="0">
    <w:p w14:paraId="20B23503" w14:textId="77777777" w:rsidR="00F05F4D" w:rsidRDefault="00F05F4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88756">
    <w:abstractNumId w:val="6"/>
  </w:num>
  <w:num w:numId="2" w16cid:durableId="971525058">
    <w:abstractNumId w:val="7"/>
  </w:num>
  <w:num w:numId="3" w16cid:durableId="164440562">
    <w:abstractNumId w:val="0"/>
  </w:num>
  <w:num w:numId="4" w16cid:durableId="1501894121">
    <w:abstractNumId w:val="2"/>
  </w:num>
  <w:num w:numId="5" w16cid:durableId="188765050">
    <w:abstractNumId w:val="3"/>
  </w:num>
  <w:num w:numId="6" w16cid:durableId="462500616">
    <w:abstractNumId w:val="5"/>
  </w:num>
  <w:num w:numId="7" w16cid:durableId="235363789">
    <w:abstractNumId w:val="4"/>
  </w:num>
  <w:num w:numId="8" w16cid:durableId="761798016">
    <w:abstractNumId w:val="8"/>
  </w:num>
  <w:num w:numId="9" w16cid:durableId="333730305">
    <w:abstractNumId w:val="9"/>
  </w:num>
  <w:num w:numId="10" w16cid:durableId="829829651">
    <w:abstractNumId w:val="10"/>
  </w:num>
  <w:num w:numId="11" w16cid:durableId="63368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89"/>
    <w:rsid w:val="0004006F"/>
    <w:rsid w:val="00053775"/>
    <w:rsid w:val="0005619A"/>
    <w:rsid w:val="000716BE"/>
    <w:rsid w:val="000E23B9"/>
    <w:rsid w:val="0011259B"/>
    <w:rsid w:val="00116FDD"/>
    <w:rsid w:val="00125621"/>
    <w:rsid w:val="001872E7"/>
    <w:rsid w:val="001C12AA"/>
    <w:rsid w:val="001D0BBF"/>
    <w:rsid w:val="001E1F85"/>
    <w:rsid w:val="001E236D"/>
    <w:rsid w:val="001E3D9C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B79EB"/>
    <w:rsid w:val="00645D7F"/>
    <w:rsid w:val="00656940"/>
    <w:rsid w:val="00666C03"/>
    <w:rsid w:val="00686DAB"/>
    <w:rsid w:val="00696D80"/>
    <w:rsid w:val="006E1542"/>
    <w:rsid w:val="00721EA4"/>
    <w:rsid w:val="00735F31"/>
    <w:rsid w:val="007A436D"/>
    <w:rsid w:val="007B055F"/>
    <w:rsid w:val="007D4DF2"/>
    <w:rsid w:val="00880013"/>
    <w:rsid w:val="00895E9E"/>
    <w:rsid w:val="008E4D00"/>
    <w:rsid w:val="008F5386"/>
    <w:rsid w:val="00913172"/>
    <w:rsid w:val="009478B6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261E9"/>
    <w:rsid w:val="00D57B89"/>
    <w:rsid w:val="00D626EB"/>
    <w:rsid w:val="00E44188"/>
    <w:rsid w:val="00E92501"/>
    <w:rsid w:val="00E93F98"/>
    <w:rsid w:val="00E97B5C"/>
    <w:rsid w:val="00ED24C8"/>
    <w:rsid w:val="00EE3A34"/>
    <w:rsid w:val="00F05F4D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89671"/>
  <w15:docId w15:val="{B88156F0-F9B2-4E3C-8535-B7E18EBE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A62E2C7AC246B1A46432A9526F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E287-7778-462A-B919-D8FBBEBA0CF1}"/>
      </w:docPartPr>
      <w:docPartBody>
        <w:p w:rsidR="00944C8F" w:rsidRDefault="00944C8F">
          <w:pPr>
            <w:pStyle w:val="38A62E2C7AC246B1A46432A9526F234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8F"/>
    <w:rsid w:val="005B79EB"/>
    <w:rsid w:val="00944C8F"/>
    <w:rsid w:val="00D16DF6"/>
    <w:rsid w:val="00E44188"/>
    <w:rsid w:val="00E9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A62E2C7AC246B1A46432A9526F2341">
    <w:name w:val="38A62E2C7AC246B1A46432A9526F2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Props1.xml><?xml version="1.0" encoding="utf-8"?>
<ds:datastoreItem xmlns:ds="http://schemas.openxmlformats.org/officeDocument/2006/customXml" ds:itemID="{7A0933EE-8529-446E-BAD4-2F489C66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79E2F-8A4F-4C82-BCD4-10B94564D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06D018-0823-4659-A940-D9C5E838B26A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Instructions—Template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Africa’s Great Green Wall</dc:title>
  <dc:creator>Eike, Michell L.</dc:creator>
  <cp:lastModifiedBy>McLeod Porter, Delma</cp:lastModifiedBy>
  <cp:revision>2</cp:revision>
  <cp:lastPrinted>2016-07-14T14:08:00Z</cp:lastPrinted>
  <dcterms:created xsi:type="dcterms:W3CDTF">2025-08-06T13:44:00Z</dcterms:created>
  <dcterms:modified xsi:type="dcterms:W3CDTF">2025-08-06T13:44:00Z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