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6B175D" w14:textId="62DDAFAD" w:rsidR="00446C13" w:rsidRDefault="00D57B89" w:rsidP="001872E7">
      <w:pPr>
        <w:pStyle w:val="Title"/>
      </w:pPr>
      <w:r>
        <w:t>Exploring Desertification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0"/>
        <w:gridCol w:w="3554"/>
        <w:gridCol w:w="3554"/>
        <w:gridCol w:w="3555"/>
      </w:tblGrid>
      <w:tr w:rsidR="00D57B89" w14:paraId="05EF042B" w14:textId="77777777" w:rsidTr="00735F31">
        <w:trPr>
          <w:cantSplit/>
          <w:tblHeader/>
        </w:trPr>
        <w:tc>
          <w:tcPr>
            <w:tcW w:w="1790" w:type="dxa"/>
            <w:shd w:val="clear" w:color="auto" w:fill="3E5C61" w:themeFill="accent2"/>
          </w:tcPr>
          <w:p w14:paraId="54687921" w14:textId="6DA95B42" w:rsidR="00D57B89" w:rsidRPr="0053328A" w:rsidRDefault="00D57B89" w:rsidP="00FF5CD3">
            <w:pPr>
              <w:pStyle w:val="TableColumnHeaders"/>
            </w:pPr>
          </w:p>
        </w:tc>
        <w:tc>
          <w:tcPr>
            <w:tcW w:w="3554" w:type="dxa"/>
            <w:shd w:val="clear" w:color="auto" w:fill="3E5C61" w:themeFill="accent2"/>
          </w:tcPr>
          <w:p w14:paraId="46FBB6A3" w14:textId="7200650B" w:rsidR="00D57B89" w:rsidRPr="0053328A" w:rsidRDefault="00D57B89" w:rsidP="00FF5CD3">
            <w:pPr>
              <w:pStyle w:val="TableColumnHeaders"/>
            </w:pPr>
            <w:r>
              <w:t>Think</w:t>
            </w:r>
          </w:p>
        </w:tc>
        <w:tc>
          <w:tcPr>
            <w:tcW w:w="3554" w:type="dxa"/>
            <w:shd w:val="clear" w:color="auto" w:fill="3E5C61" w:themeFill="accent2"/>
          </w:tcPr>
          <w:p w14:paraId="419A6847" w14:textId="1A033256" w:rsidR="00D57B89" w:rsidRPr="0053328A" w:rsidRDefault="00D57B89" w:rsidP="00FF5CD3">
            <w:pPr>
              <w:pStyle w:val="TableColumnHeaders"/>
            </w:pPr>
            <w:r>
              <w:t>Pair</w:t>
            </w:r>
          </w:p>
        </w:tc>
        <w:tc>
          <w:tcPr>
            <w:tcW w:w="3555" w:type="dxa"/>
            <w:shd w:val="clear" w:color="auto" w:fill="3E5C61" w:themeFill="accent2"/>
          </w:tcPr>
          <w:p w14:paraId="5B9F3632" w14:textId="565A16B7" w:rsidR="00D57B89" w:rsidRPr="0053328A" w:rsidRDefault="00D57B89" w:rsidP="00FF5CD3">
            <w:pPr>
              <w:pStyle w:val="TableColumnHeaders"/>
            </w:pPr>
            <w:r>
              <w:t>Share</w:t>
            </w:r>
          </w:p>
        </w:tc>
      </w:tr>
      <w:tr w:rsidR="00D57B89" w14:paraId="416BD53F" w14:textId="77777777" w:rsidTr="00735F31">
        <w:trPr>
          <w:trHeight w:val="2448"/>
        </w:trPr>
        <w:tc>
          <w:tcPr>
            <w:tcW w:w="1790" w:type="dxa"/>
            <w:vAlign w:val="center"/>
          </w:tcPr>
          <w:p w14:paraId="3D7F9D98" w14:textId="58EFF2D7" w:rsidR="00D57B89" w:rsidRDefault="00D57B89" w:rsidP="00735F31">
            <w:pPr>
              <w:pStyle w:val="RowHeader"/>
              <w:jc w:val="center"/>
            </w:pPr>
            <w:r>
              <w:t>What might the various colors on the map represent?</w:t>
            </w:r>
          </w:p>
        </w:tc>
        <w:tc>
          <w:tcPr>
            <w:tcW w:w="3554" w:type="dxa"/>
            <w:vAlign w:val="center"/>
          </w:tcPr>
          <w:p w14:paraId="63CD9DFE" w14:textId="77777777" w:rsidR="00D57B89" w:rsidRDefault="00D57B89" w:rsidP="00D57B89">
            <w:pPr>
              <w:pStyle w:val="TableBody"/>
            </w:pPr>
          </w:p>
        </w:tc>
        <w:tc>
          <w:tcPr>
            <w:tcW w:w="3554" w:type="dxa"/>
            <w:vAlign w:val="center"/>
          </w:tcPr>
          <w:p w14:paraId="623307F1" w14:textId="77777777" w:rsidR="00D57B89" w:rsidRDefault="00D57B89" w:rsidP="00D57B89">
            <w:pPr>
              <w:pStyle w:val="TableBody"/>
            </w:pPr>
          </w:p>
        </w:tc>
        <w:tc>
          <w:tcPr>
            <w:tcW w:w="3555" w:type="dxa"/>
            <w:vAlign w:val="center"/>
          </w:tcPr>
          <w:p w14:paraId="5AC48D41" w14:textId="77777777" w:rsidR="00D57B89" w:rsidRDefault="00D57B89" w:rsidP="00D57B89">
            <w:pPr>
              <w:pStyle w:val="TableBody"/>
            </w:pPr>
          </w:p>
        </w:tc>
      </w:tr>
      <w:tr w:rsidR="00D57B89" w14:paraId="57A9DA7B" w14:textId="77777777" w:rsidTr="00735F31">
        <w:trPr>
          <w:trHeight w:val="2448"/>
        </w:trPr>
        <w:tc>
          <w:tcPr>
            <w:tcW w:w="1790" w:type="dxa"/>
            <w:vAlign w:val="center"/>
          </w:tcPr>
          <w:p w14:paraId="60E0BB89" w14:textId="44BB2449" w:rsidR="00D57B89" w:rsidRDefault="00D57B89" w:rsidP="00735F31">
            <w:pPr>
              <w:pStyle w:val="RowHeader"/>
              <w:jc w:val="center"/>
            </w:pPr>
            <w:r>
              <w:t xml:space="preserve">What might the term </w:t>
            </w:r>
            <w:r w:rsidRPr="00D57B89">
              <w:rPr>
                <w:i/>
                <w:iCs/>
              </w:rPr>
              <w:t>desertification</w:t>
            </w:r>
            <w:r>
              <w:t xml:space="preserve"> mean?</w:t>
            </w:r>
          </w:p>
        </w:tc>
        <w:tc>
          <w:tcPr>
            <w:tcW w:w="3554" w:type="dxa"/>
            <w:vAlign w:val="center"/>
          </w:tcPr>
          <w:p w14:paraId="288754F5" w14:textId="77777777" w:rsidR="00D57B89" w:rsidRDefault="00D57B89" w:rsidP="00D57B89">
            <w:pPr>
              <w:pStyle w:val="TableBody"/>
            </w:pPr>
          </w:p>
        </w:tc>
        <w:tc>
          <w:tcPr>
            <w:tcW w:w="3554" w:type="dxa"/>
            <w:vAlign w:val="center"/>
          </w:tcPr>
          <w:p w14:paraId="6AD2FAD7" w14:textId="77777777" w:rsidR="00D57B89" w:rsidRDefault="00D57B89" w:rsidP="00D57B89">
            <w:pPr>
              <w:pStyle w:val="TableBody"/>
            </w:pPr>
          </w:p>
        </w:tc>
        <w:tc>
          <w:tcPr>
            <w:tcW w:w="3555" w:type="dxa"/>
            <w:vAlign w:val="center"/>
          </w:tcPr>
          <w:p w14:paraId="3AEE0104" w14:textId="77777777" w:rsidR="00D57B89" w:rsidRDefault="00D57B89" w:rsidP="00D57B89">
            <w:pPr>
              <w:pStyle w:val="TableBody"/>
            </w:pPr>
          </w:p>
        </w:tc>
      </w:tr>
    </w:tbl>
    <w:p w14:paraId="7F7C08BF" w14:textId="77777777" w:rsidR="00D57B89" w:rsidRDefault="00D57B89" w:rsidP="009D6E8D"/>
    <w:p w14:paraId="27671C8E" w14:textId="7F8DA3D3" w:rsidR="00D57B89" w:rsidRPr="00D57B89" w:rsidRDefault="00D57B89" w:rsidP="00D57B89">
      <w:pPr>
        <w:pStyle w:val="Heading1"/>
      </w:pPr>
      <w:r>
        <w:t>Desertification is …</w:t>
      </w:r>
    </w:p>
    <w:sectPr w:rsidR="00D57B89" w:rsidRPr="00D57B89" w:rsidSect="008E4D00">
      <w:footerReference w:type="default" r:id="rId11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F2B1" w14:textId="77777777" w:rsidR="005D54E7" w:rsidRDefault="005D54E7" w:rsidP="00293785">
      <w:pPr>
        <w:spacing w:after="0" w:line="240" w:lineRule="auto"/>
      </w:pPr>
      <w:r>
        <w:separator/>
      </w:r>
    </w:p>
  </w:endnote>
  <w:endnote w:type="continuationSeparator" w:id="0">
    <w:p w14:paraId="4605BC63" w14:textId="77777777" w:rsidR="005D54E7" w:rsidRDefault="005D54E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CA59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5BE9D3" wp14:editId="022608D1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89DE17" w14:textId="7316425A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38A62E2C7AC246B1A46432A9526F234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57B89">
                                <w:t>Africa’s Great Green Wall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BE9D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5089DE17" w14:textId="7316425A" w:rsidR="00293785" w:rsidRDefault="00D57B8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38A62E2C7AC246B1A46432A9526F234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Africa’s Great Green Wall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082CE025" wp14:editId="3C9F90FC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AF26" w14:textId="77777777" w:rsidR="005D54E7" w:rsidRDefault="005D54E7" w:rsidP="00293785">
      <w:pPr>
        <w:spacing w:after="0" w:line="240" w:lineRule="auto"/>
      </w:pPr>
      <w:r>
        <w:separator/>
      </w:r>
    </w:p>
  </w:footnote>
  <w:footnote w:type="continuationSeparator" w:id="0">
    <w:p w14:paraId="1C4471D2" w14:textId="77777777" w:rsidR="005D54E7" w:rsidRDefault="005D54E7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488756">
    <w:abstractNumId w:val="6"/>
  </w:num>
  <w:num w:numId="2" w16cid:durableId="971525058">
    <w:abstractNumId w:val="7"/>
  </w:num>
  <w:num w:numId="3" w16cid:durableId="164440562">
    <w:abstractNumId w:val="0"/>
  </w:num>
  <w:num w:numId="4" w16cid:durableId="1501894121">
    <w:abstractNumId w:val="2"/>
  </w:num>
  <w:num w:numId="5" w16cid:durableId="188765050">
    <w:abstractNumId w:val="3"/>
  </w:num>
  <w:num w:numId="6" w16cid:durableId="462500616">
    <w:abstractNumId w:val="5"/>
  </w:num>
  <w:num w:numId="7" w16cid:durableId="235363789">
    <w:abstractNumId w:val="4"/>
  </w:num>
  <w:num w:numId="8" w16cid:durableId="761798016">
    <w:abstractNumId w:val="8"/>
  </w:num>
  <w:num w:numId="9" w16cid:durableId="333730305">
    <w:abstractNumId w:val="9"/>
  </w:num>
  <w:num w:numId="10" w16cid:durableId="829829651">
    <w:abstractNumId w:val="10"/>
  </w:num>
  <w:num w:numId="11" w16cid:durableId="63368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89"/>
    <w:rsid w:val="0004006F"/>
    <w:rsid w:val="00053775"/>
    <w:rsid w:val="0005619A"/>
    <w:rsid w:val="000716BE"/>
    <w:rsid w:val="000F543D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A5061"/>
    <w:rsid w:val="005B79EB"/>
    <w:rsid w:val="005D54E7"/>
    <w:rsid w:val="00645D7F"/>
    <w:rsid w:val="00656940"/>
    <w:rsid w:val="00666C03"/>
    <w:rsid w:val="00686DAB"/>
    <w:rsid w:val="00696D80"/>
    <w:rsid w:val="006E1542"/>
    <w:rsid w:val="00721EA4"/>
    <w:rsid w:val="00735F31"/>
    <w:rsid w:val="007A436D"/>
    <w:rsid w:val="007B055F"/>
    <w:rsid w:val="007D4DF2"/>
    <w:rsid w:val="00880013"/>
    <w:rsid w:val="00895E9E"/>
    <w:rsid w:val="008E4D00"/>
    <w:rsid w:val="008F5386"/>
    <w:rsid w:val="00913172"/>
    <w:rsid w:val="009478B6"/>
    <w:rsid w:val="00981E19"/>
    <w:rsid w:val="009B52E4"/>
    <w:rsid w:val="009C5132"/>
    <w:rsid w:val="009D6E8D"/>
    <w:rsid w:val="00A101E8"/>
    <w:rsid w:val="00A471FD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261E9"/>
    <w:rsid w:val="00D57B89"/>
    <w:rsid w:val="00D626EB"/>
    <w:rsid w:val="00E44188"/>
    <w:rsid w:val="00E97B5C"/>
    <w:rsid w:val="00ED24C8"/>
    <w:rsid w:val="00EE3A34"/>
    <w:rsid w:val="00F377E2"/>
    <w:rsid w:val="00F50748"/>
    <w:rsid w:val="00F72D02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89671"/>
  <w15:docId w15:val="{B88156F0-F9B2-4E3C-8535-B7E18EBE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Horizontal%20LEARN%20Attachment%20with%20Instructions&#8212;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A62E2C7AC246B1A46432A9526F2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BE287-7778-462A-B919-D8FBBEBA0CF1}"/>
      </w:docPartPr>
      <w:docPartBody>
        <w:p w:rsidR="00944C8F" w:rsidRDefault="00944C8F">
          <w:pPr>
            <w:pStyle w:val="38A62E2C7AC246B1A46432A9526F234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8F"/>
    <w:rsid w:val="000F543D"/>
    <w:rsid w:val="005B79EB"/>
    <w:rsid w:val="00725D2C"/>
    <w:rsid w:val="00944C8F"/>
    <w:rsid w:val="00E4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8A62E2C7AC246B1A46432A9526F2341">
    <w:name w:val="38A62E2C7AC246B1A46432A9526F23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Props1.xml><?xml version="1.0" encoding="utf-8"?>
<ds:datastoreItem xmlns:ds="http://schemas.openxmlformats.org/officeDocument/2006/customXml" ds:itemID="{7A0933EE-8529-446E-BAD4-2F489C66D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F79E2F-8A4F-4C82-BCD4-10B94564DA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06D018-0823-4659-A940-D9C5E838B26A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Instructions—Template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Africa’s Great Green Wall</dc:title>
  <dc:creator>Eike, Michell L.</dc:creator>
  <cp:lastModifiedBy>McLeod Porter, Delma</cp:lastModifiedBy>
  <cp:revision>2</cp:revision>
  <cp:lastPrinted>2016-07-14T14:08:00Z</cp:lastPrinted>
  <dcterms:created xsi:type="dcterms:W3CDTF">2025-08-06T13:42:00Z</dcterms:created>
  <dcterms:modified xsi:type="dcterms:W3CDTF">2025-08-06T13:42:00Z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