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0E8BBE" w14:textId="10F684B3" w:rsidR="00446C13" w:rsidRPr="00715F5A" w:rsidRDefault="00715F5A" w:rsidP="00DC7A6D">
      <w:pPr>
        <w:pStyle w:val="Title"/>
        <w:rPr>
          <w:lang w:val="es-ES"/>
        </w:rPr>
      </w:pPr>
      <w:r>
        <w:rPr>
          <w:bCs/>
          <w:lang w:val="es"/>
        </w:rPr>
        <w:t>Diario del paseo de la galería</w:t>
      </w:r>
    </w:p>
    <w:p w14:paraId="6B13B96F" w14:textId="51AA48AA" w:rsidR="009D6E8D" w:rsidRPr="00715F5A" w:rsidRDefault="00715F5A" w:rsidP="00715F5A">
      <w:pPr>
        <w:rPr>
          <w:lang w:val="es-ES"/>
        </w:rPr>
      </w:pPr>
      <w:r w:rsidRPr="00715F5A">
        <w:rPr>
          <w:lang w:val="es-ES"/>
        </w:rPr>
        <w:t xml:space="preserve">¿Qué relación tiene la foto con la desertificación en el Sahel?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oraciones</w:t>
      </w:r>
      <w:proofErr w:type="spellEnd"/>
      <w:r>
        <w:t xml:space="preserve"> </w:t>
      </w:r>
      <w:proofErr w:type="spellStart"/>
      <w:r>
        <w:t>completas</w:t>
      </w:r>
      <w:proofErr w:type="spellEnd"/>
      <w: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8001"/>
      </w:tblGrid>
      <w:tr w:rsidR="00134BC5" w14:paraId="4C86FA24" w14:textId="77777777" w:rsidTr="00134BC5">
        <w:trPr>
          <w:cantSplit/>
          <w:tblHeader/>
        </w:trPr>
        <w:tc>
          <w:tcPr>
            <w:tcW w:w="717" w:type="pct"/>
            <w:shd w:val="clear" w:color="auto" w:fill="3E5C61" w:themeFill="accent2"/>
            <w:vAlign w:val="center"/>
          </w:tcPr>
          <w:p w14:paraId="7A5CA78C" w14:textId="76D5D041" w:rsidR="00134BC5" w:rsidRPr="0053328A" w:rsidRDefault="00715F5A" w:rsidP="00134BC5">
            <w:pPr>
              <w:pStyle w:val="TableColumnHeaders"/>
            </w:pPr>
            <w:r>
              <w:t>F</w:t>
            </w:r>
            <w:r w:rsidR="00134BC5">
              <w:t xml:space="preserve">oto </w:t>
            </w:r>
            <w:proofErr w:type="gramStart"/>
            <w:r w:rsidRPr="006E0FEB">
              <w:rPr>
                <w:bCs/>
                <w:szCs w:val="24"/>
                <w:lang w:val="es"/>
              </w:rPr>
              <w:t>n.º</w:t>
            </w:r>
            <w:proofErr w:type="gramEnd"/>
          </w:p>
        </w:tc>
        <w:tc>
          <w:tcPr>
            <w:tcW w:w="4283" w:type="pct"/>
            <w:shd w:val="clear" w:color="auto" w:fill="3E5C61" w:themeFill="accent2"/>
          </w:tcPr>
          <w:p w14:paraId="4F9490EE" w14:textId="53CB0A33" w:rsidR="00134BC5" w:rsidRPr="0053328A" w:rsidRDefault="00802C50" w:rsidP="00802C50">
            <w:pPr>
              <w:pStyle w:val="TableColumnHeaders"/>
            </w:pPr>
            <w:r>
              <w:rPr>
                <w:lang w:val="es-ES"/>
              </w:rPr>
              <w:t>E</w:t>
            </w:r>
            <w:r w:rsidRPr="00802C50">
              <w:rPr>
                <w:lang w:val="es-ES"/>
              </w:rPr>
              <w:t>xplicación</w:t>
            </w:r>
          </w:p>
        </w:tc>
      </w:tr>
      <w:tr w:rsidR="00715F5A" w14:paraId="722496E5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71370A9F" w14:textId="77DBC9B7" w:rsidR="00715F5A" w:rsidRDefault="00715F5A" w:rsidP="00715F5A">
            <w:pPr>
              <w:pStyle w:val="RowHeader"/>
              <w:jc w:val="center"/>
            </w:pPr>
            <w:r w:rsidRPr="006E0FEB">
              <w:rPr>
                <w:bCs/>
                <w:szCs w:val="24"/>
                <w:lang w:val="es"/>
              </w:rPr>
              <w:t>Foto n.º 1</w:t>
            </w:r>
          </w:p>
        </w:tc>
        <w:tc>
          <w:tcPr>
            <w:tcW w:w="4283" w:type="pct"/>
            <w:vAlign w:val="center"/>
          </w:tcPr>
          <w:p w14:paraId="679F63E7" w14:textId="7EE0BF8A" w:rsidR="00715F5A" w:rsidRDefault="00715F5A" w:rsidP="00715F5A">
            <w:pPr>
              <w:pStyle w:val="TableData"/>
            </w:pPr>
          </w:p>
        </w:tc>
      </w:tr>
      <w:tr w:rsidR="00715F5A" w14:paraId="181B535A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00BDD458" w14:textId="4FD9ACA0" w:rsidR="00715F5A" w:rsidRPr="006B4CC2" w:rsidRDefault="00715F5A" w:rsidP="00715F5A">
            <w:pPr>
              <w:pStyle w:val="RowHeader"/>
              <w:jc w:val="center"/>
              <w:rPr>
                <w:rFonts w:cstheme="minorHAnsi"/>
              </w:rPr>
            </w:pPr>
            <w:r w:rsidRPr="006E0FEB">
              <w:rPr>
                <w:bCs/>
                <w:szCs w:val="24"/>
                <w:lang w:val="es"/>
              </w:rPr>
              <w:t>Foto n.º 2</w:t>
            </w:r>
          </w:p>
        </w:tc>
        <w:tc>
          <w:tcPr>
            <w:tcW w:w="4283" w:type="pct"/>
            <w:vAlign w:val="center"/>
          </w:tcPr>
          <w:p w14:paraId="0D87DEE8" w14:textId="77777777" w:rsidR="00715F5A" w:rsidRDefault="00715F5A" w:rsidP="00715F5A">
            <w:pPr>
              <w:pStyle w:val="TableData"/>
            </w:pPr>
          </w:p>
        </w:tc>
      </w:tr>
      <w:tr w:rsidR="00715F5A" w14:paraId="2A9723B8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6B5955DC" w14:textId="2C188241" w:rsidR="00715F5A" w:rsidRDefault="00715F5A" w:rsidP="00715F5A">
            <w:pPr>
              <w:pStyle w:val="RowHeader"/>
              <w:jc w:val="center"/>
            </w:pPr>
            <w:r w:rsidRPr="006E0FEB">
              <w:rPr>
                <w:bCs/>
                <w:szCs w:val="24"/>
                <w:lang w:val="es"/>
              </w:rPr>
              <w:t>Foto n.º 3</w:t>
            </w:r>
          </w:p>
        </w:tc>
        <w:tc>
          <w:tcPr>
            <w:tcW w:w="4283" w:type="pct"/>
            <w:vAlign w:val="center"/>
          </w:tcPr>
          <w:p w14:paraId="5D3FB6EB" w14:textId="77777777" w:rsidR="00715F5A" w:rsidRDefault="00715F5A" w:rsidP="00715F5A">
            <w:pPr>
              <w:pStyle w:val="TableData"/>
            </w:pPr>
          </w:p>
        </w:tc>
      </w:tr>
      <w:tr w:rsidR="00715F5A" w14:paraId="1DB93976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79381615" w14:textId="7DF00F1C" w:rsidR="00715F5A" w:rsidRDefault="00715F5A" w:rsidP="00715F5A">
            <w:pPr>
              <w:pStyle w:val="RowHeader"/>
              <w:jc w:val="center"/>
            </w:pPr>
            <w:r w:rsidRPr="006E0FEB">
              <w:rPr>
                <w:bCs/>
                <w:szCs w:val="24"/>
                <w:lang w:val="es"/>
              </w:rPr>
              <w:t>Foto n.º 4</w:t>
            </w:r>
          </w:p>
        </w:tc>
        <w:tc>
          <w:tcPr>
            <w:tcW w:w="4283" w:type="pct"/>
            <w:vAlign w:val="center"/>
          </w:tcPr>
          <w:p w14:paraId="77B42F4B" w14:textId="77777777" w:rsidR="00715F5A" w:rsidRDefault="00715F5A" w:rsidP="00715F5A">
            <w:pPr>
              <w:pStyle w:val="TableData"/>
            </w:pPr>
          </w:p>
        </w:tc>
      </w:tr>
      <w:tr w:rsidR="00715F5A" w14:paraId="26AE2D6B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2938470D" w14:textId="4824CA5A" w:rsidR="00715F5A" w:rsidRDefault="00715F5A" w:rsidP="00715F5A">
            <w:pPr>
              <w:pStyle w:val="RowHeader"/>
              <w:jc w:val="center"/>
            </w:pPr>
            <w:r w:rsidRPr="006E0FEB">
              <w:rPr>
                <w:bCs/>
                <w:szCs w:val="24"/>
                <w:lang w:val="es"/>
              </w:rPr>
              <w:t>Foto n.º 5</w:t>
            </w:r>
          </w:p>
        </w:tc>
        <w:tc>
          <w:tcPr>
            <w:tcW w:w="4283" w:type="pct"/>
            <w:vAlign w:val="center"/>
          </w:tcPr>
          <w:p w14:paraId="6F0A7504" w14:textId="77777777" w:rsidR="00715F5A" w:rsidRDefault="00715F5A" w:rsidP="00715F5A">
            <w:pPr>
              <w:pStyle w:val="TableData"/>
            </w:pPr>
          </w:p>
        </w:tc>
      </w:tr>
      <w:tr w:rsidR="00715F5A" w14:paraId="17515128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02600CAF" w14:textId="5EA3C6A6" w:rsidR="00715F5A" w:rsidRDefault="00715F5A" w:rsidP="00715F5A">
            <w:pPr>
              <w:pStyle w:val="RowHeader"/>
              <w:jc w:val="center"/>
            </w:pPr>
            <w:r w:rsidRPr="006E0FEB">
              <w:rPr>
                <w:bCs/>
                <w:szCs w:val="24"/>
                <w:lang w:val="es"/>
              </w:rPr>
              <w:t>Foto n.º 6</w:t>
            </w:r>
          </w:p>
        </w:tc>
        <w:tc>
          <w:tcPr>
            <w:tcW w:w="4283" w:type="pct"/>
            <w:vAlign w:val="center"/>
          </w:tcPr>
          <w:p w14:paraId="39D3393E" w14:textId="77777777" w:rsidR="00715F5A" w:rsidRDefault="00715F5A" w:rsidP="00715F5A">
            <w:pPr>
              <w:pStyle w:val="TableData"/>
            </w:pPr>
          </w:p>
        </w:tc>
      </w:tr>
    </w:tbl>
    <w:p w14:paraId="56795615" w14:textId="4E894993" w:rsidR="0036040A" w:rsidRPr="0036040A" w:rsidRDefault="0036040A" w:rsidP="00134BC5">
      <w:pPr>
        <w:pStyle w:val="BodyText"/>
      </w:pPr>
    </w:p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40346" w14:textId="77777777" w:rsidR="00932FF1" w:rsidRDefault="00932FF1" w:rsidP="00293785">
      <w:pPr>
        <w:spacing w:after="0" w:line="240" w:lineRule="auto"/>
      </w:pPr>
      <w:r>
        <w:separator/>
      </w:r>
    </w:p>
  </w:endnote>
  <w:endnote w:type="continuationSeparator" w:id="0">
    <w:p w14:paraId="1600FB82" w14:textId="77777777" w:rsidR="00932FF1" w:rsidRDefault="00932FF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93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90C322" wp14:editId="259AC9A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E52C6" w14:textId="277EFAD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A0EB8C3670043C3ABF4D1AB8D86DA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4BC5">
                                <w:t>Africa’s 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0C3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28E52C6" w14:textId="277EFADC" w:rsidR="00293785" w:rsidRDefault="00CC2BA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A0EB8C3670043C3ABF4D1AB8D86DA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34BC5">
                          <w:t>Africa’s 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366DB2" wp14:editId="491B2CB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C117" w14:textId="77777777" w:rsidR="00932FF1" w:rsidRDefault="00932FF1" w:rsidP="00293785">
      <w:pPr>
        <w:spacing w:after="0" w:line="240" w:lineRule="auto"/>
      </w:pPr>
      <w:r>
        <w:separator/>
      </w:r>
    </w:p>
  </w:footnote>
  <w:footnote w:type="continuationSeparator" w:id="0">
    <w:p w14:paraId="74A68469" w14:textId="77777777" w:rsidR="00932FF1" w:rsidRDefault="00932FF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C5"/>
    <w:rsid w:val="0004006F"/>
    <w:rsid w:val="00053775"/>
    <w:rsid w:val="0005619A"/>
    <w:rsid w:val="0008589D"/>
    <w:rsid w:val="0011259B"/>
    <w:rsid w:val="00116FDD"/>
    <w:rsid w:val="00125621"/>
    <w:rsid w:val="00134BC5"/>
    <w:rsid w:val="001D0BBF"/>
    <w:rsid w:val="001E1F85"/>
    <w:rsid w:val="001F125D"/>
    <w:rsid w:val="002345CC"/>
    <w:rsid w:val="00293785"/>
    <w:rsid w:val="002C0879"/>
    <w:rsid w:val="002C37B4"/>
    <w:rsid w:val="002D5CA3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F3C10"/>
    <w:rsid w:val="00645D7F"/>
    <w:rsid w:val="00656940"/>
    <w:rsid w:val="00665274"/>
    <w:rsid w:val="00666C03"/>
    <w:rsid w:val="00686DAB"/>
    <w:rsid w:val="006B4CC2"/>
    <w:rsid w:val="006E1542"/>
    <w:rsid w:val="00715F5A"/>
    <w:rsid w:val="00721EA4"/>
    <w:rsid w:val="00767196"/>
    <w:rsid w:val="00797CB5"/>
    <w:rsid w:val="007B055F"/>
    <w:rsid w:val="007E6F1D"/>
    <w:rsid w:val="00802C50"/>
    <w:rsid w:val="00853A79"/>
    <w:rsid w:val="00864315"/>
    <w:rsid w:val="00880013"/>
    <w:rsid w:val="008920A4"/>
    <w:rsid w:val="008F5386"/>
    <w:rsid w:val="00913172"/>
    <w:rsid w:val="00932FF1"/>
    <w:rsid w:val="00981E19"/>
    <w:rsid w:val="009B52E4"/>
    <w:rsid w:val="009D6E8D"/>
    <w:rsid w:val="00A101E8"/>
    <w:rsid w:val="00AC349E"/>
    <w:rsid w:val="00B30AF0"/>
    <w:rsid w:val="00B92DBF"/>
    <w:rsid w:val="00BD119F"/>
    <w:rsid w:val="00C73EA1"/>
    <w:rsid w:val="00C8524A"/>
    <w:rsid w:val="00CC4F77"/>
    <w:rsid w:val="00CD3CF6"/>
    <w:rsid w:val="00CE336D"/>
    <w:rsid w:val="00D106FF"/>
    <w:rsid w:val="00D2355C"/>
    <w:rsid w:val="00D269D8"/>
    <w:rsid w:val="00D626EB"/>
    <w:rsid w:val="00DC7A6D"/>
    <w:rsid w:val="00EA74D2"/>
    <w:rsid w:val="00ED24C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97474"/>
  <w15:docId w15:val="{37E0746A-B6D1-41A2-BBFA-D74AC400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34BC5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34BC5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2C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2C5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0EB8C3670043C3ABF4D1AB8D86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9F5D-DCB1-4274-BCC3-68B764607A21}"/>
      </w:docPartPr>
      <w:docPartBody>
        <w:p w:rsidR="00E90621" w:rsidRDefault="00E90621">
          <w:pPr>
            <w:pStyle w:val="2A0EB8C3670043C3ABF4D1AB8D86DA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21"/>
    <w:rsid w:val="002D5CA3"/>
    <w:rsid w:val="00767196"/>
    <w:rsid w:val="00823DBD"/>
    <w:rsid w:val="00E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0EB8C3670043C3ABF4D1AB8D86DA66">
    <w:name w:val="2A0EB8C3670043C3ABF4D1AB8D86D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creator>Eike, Michell L.</dc:creator>
  <cp:lastModifiedBy>McLeod Porter, Delma</cp:lastModifiedBy>
  <cp:revision>2</cp:revision>
  <cp:lastPrinted>2016-07-14T14:08:00Z</cp:lastPrinted>
  <dcterms:created xsi:type="dcterms:W3CDTF">2025-08-06T14:54:00Z</dcterms:created>
  <dcterms:modified xsi:type="dcterms:W3CDTF">2025-08-06T14:54:00Z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