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0E8BBE" w14:textId="079DDF39" w:rsidR="00446C13" w:rsidRPr="00DC7A6D" w:rsidRDefault="00134BC5" w:rsidP="00DC7A6D">
      <w:pPr>
        <w:pStyle w:val="Title"/>
      </w:pPr>
      <w:r>
        <w:t>Gallery Walk Journal</w:t>
      </w:r>
    </w:p>
    <w:p w14:paraId="6B13B96F" w14:textId="1083AD8D" w:rsidR="009D6E8D" w:rsidRDefault="00134BC5" w:rsidP="009D6E8D">
      <w:r>
        <w:t>How does the photo relate to the desertification in the Sahel? Explain using complete sentences.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8001"/>
      </w:tblGrid>
      <w:tr w:rsidR="00134BC5" w14:paraId="4C86FA24" w14:textId="77777777" w:rsidTr="00134BC5">
        <w:trPr>
          <w:cantSplit/>
          <w:tblHeader/>
        </w:trPr>
        <w:tc>
          <w:tcPr>
            <w:tcW w:w="717" w:type="pct"/>
            <w:shd w:val="clear" w:color="auto" w:fill="3E5C61" w:themeFill="accent2"/>
            <w:vAlign w:val="center"/>
          </w:tcPr>
          <w:p w14:paraId="7A5CA78C" w14:textId="2097C188" w:rsidR="00134BC5" w:rsidRPr="0053328A" w:rsidRDefault="00134BC5" w:rsidP="00134BC5">
            <w:pPr>
              <w:pStyle w:val="TableColumnHeaders"/>
            </w:pPr>
            <w:r>
              <w:t>Photo #</w:t>
            </w:r>
          </w:p>
        </w:tc>
        <w:tc>
          <w:tcPr>
            <w:tcW w:w="4283" w:type="pct"/>
            <w:shd w:val="clear" w:color="auto" w:fill="3E5C61" w:themeFill="accent2"/>
          </w:tcPr>
          <w:p w14:paraId="4F9490EE" w14:textId="45787247" w:rsidR="00134BC5" w:rsidRPr="0053328A" w:rsidRDefault="00134BC5" w:rsidP="00134BC5">
            <w:pPr>
              <w:pStyle w:val="TableColumnHeaders"/>
            </w:pPr>
            <w:r>
              <w:t>Explanation</w:t>
            </w:r>
          </w:p>
        </w:tc>
      </w:tr>
      <w:tr w:rsidR="00134BC5" w14:paraId="722496E5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71370A9F" w14:textId="550E8573" w:rsidR="00134BC5" w:rsidRDefault="00134BC5" w:rsidP="00134BC5">
            <w:pPr>
              <w:pStyle w:val="RowHeader"/>
              <w:jc w:val="center"/>
            </w:pPr>
            <w:r>
              <w:t>Photo #1</w:t>
            </w:r>
          </w:p>
        </w:tc>
        <w:tc>
          <w:tcPr>
            <w:tcW w:w="4283" w:type="pct"/>
            <w:vAlign w:val="center"/>
          </w:tcPr>
          <w:p w14:paraId="679F63E7" w14:textId="7EE0BF8A" w:rsidR="00134BC5" w:rsidRDefault="00134BC5" w:rsidP="00134BC5">
            <w:pPr>
              <w:pStyle w:val="TableData"/>
            </w:pPr>
          </w:p>
        </w:tc>
      </w:tr>
      <w:tr w:rsidR="00134BC5" w14:paraId="181B535A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00BDD458" w14:textId="6838AF50" w:rsidR="00134BC5" w:rsidRPr="006B4CC2" w:rsidRDefault="00134BC5" w:rsidP="00134BC5">
            <w:pPr>
              <w:pStyle w:val="RowHeader"/>
              <w:jc w:val="center"/>
              <w:rPr>
                <w:rFonts w:cstheme="minorHAnsi"/>
              </w:rPr>
            </w:pPr>
            <w:r w:rsidRPr="00024789">
              <w:t>Photo #</w:t>
            </w:r>
            <w:r>
              <w:t>2</w:t>
            </w:r>
          </w:p>
        </w:tc>
        <w:tc>
          <w:tcPr>
            <w:tcW w:w="4283" w:type="pct"/>
            <w:vAlign w:val="center"/>
          </w:tcPr>
          <w:p w14:paraId="0D87DEE8" w14:textId="77777777" w:rsidR="00134BC5" w:rsidRDefault="00134BC5" w:rsidP="00134BC5">
            <w:pPr>
              <w:pStyle w:val="TableData"/>
            </w:pPr>
          </w:p>
        </w:tc>
      </w:tr>
      <w:tr w:rsidR="00134BC5" w14:paraId="2A9723B8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6B5955DC" w14:textId="64E3AF9A" w:rsidR="00134BC5" w:rsidRDefault="00134BC5" w:rsidP="00134BC5">
            <w:pPr>
              <w:pStyle w:val="RowHeader"/>
              <w:jc w:val="center"/>
            </w:pPr>
            <w:r w:rsidRPr="00024789">
              <w:t>Photo #</w:t>
            </w:r>
            <w:r>
              <w:t>3</w:t>
            </w:r>
          </w:p>
        </w:tc>
        <w:tc>
          <w:tcPr>
            <w:tcW w:w="4283" w:type="pct"/>
            <w:vAlign w:val="center"/>
          </w:tcPr>
          <w:p w14:paraId="5D3FB6EB" w14:textId="77777777" w:rsidR="00134BC5" w:rsidRDefault="00134BC5" w:rsidP="00134BC5">
            <w:pPr>
              <w:pStyle w:val="TableData"/>
            </w:pPr>
          </w:p>
        </w:tc>
      </w:tr>
      <w:tr w:rsidR="00134BC5" w14:paraId="1DB93976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79381615" w14:textId="2DE45F1B" w:rsidR="00134BC5" w:rsidRDefault="00134BC5" w:rsidP="00134BC5">
            <w:pPr>
              <w:pStyle w:val="RowHeader"/>
              <w:jc w:val="center"/>
            </w:pPr>
            <w:r w:rsidRPr="00024789">
              <w:t>Photo #</w:t>
            </w:r>
            <w:r>
              <w:t>4</w:t>
            </w:r>
          </w:p>
        </w:tc>
        <w:tc>
          <w:tcPr>
            <w:tcW w:w="4283" w:type="pct"/>
            <w:vAlign w:val="center"/>
          </w:tcPr>
          <w:p w14:paraId="77B42F4B" w14:textId="77777777" w:rsidR="00134BC5" w:rsidRDefault="00134BC5" w:rsidP="00134BC5">
            <w:pPr>
              <w:pStyle w:val="TableData"/>
            </w:pPr>
          </w:p>
        </w:tc>
      </w:tr>
      <w:tr w:rsidR="00134BC5" w14:paraId="26AE2D6B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2938470D" w14:textId="419C5670" w:rsidR="00134BC5" w:rsidRDefault="00134BC5" w:rsidP="00134BC5">
            <w:pPr>
              <w:pStyle w:val="RowHeader"/>
              <w:jc w:val="center"/>
            </w:pPr>
            <w:r w:rsidRPr="00024789">
              <w:t>Photo #</w:t>
            </w:r>
            <w:r>
              <w:t>5</w:t>
            </w:r>
          </w:p>
        </w:tc>
        <w:tc>
          <w:tcPr>
            <w:tcW w:w="4283" w:type="pct"/>
            <w:vAlign w:val="center"/>
          </w:tcPr>
          <w:p w14:paraId="6F0A7504" w14:textId="77777777" w:rsidR="00134BC5" w:rsidRDefault="00134BC5" w:rsidP="00134BC5">
            <w:pPr>
              <w:pStyle w:val="TableData"/>
            </w:pPr>
          </w:p>
        </w:tc>
      </w:tr>
      <w:tr w:rsidR="00134BC5" w14:paraId="17515128" w14:textId="77777777" w:rsidTr="00134BC5">
        <w:trPr>
          <w:trHeight w:val="1440"/>
        </w:trPr>
        <w:tc>
          <w:tcPr>
            <w:tcW w:w="717" w:type="pct"/>
            <w:vAlign w:val="center"/>
          </w:tcPr>
          <w:p w14:paraId="02600CAF" w14:textId="74370C53" w:rsidR="00134BC5" w:rsidRDefault="00134BC5" w:rsidP="00134BC5">
            <w:pPr>
              <w:pStyle w:val="RowHeader"/>
              <w:jc w:val="center"/>
            </w:pPr>
            <w:r w:rsidRPr="00024789">
              <w:t>Photo #</w:t>
            </w:r>
            <w:r>
              <w:t>6</w:t>
            </w:r>
          </w:p>
        </w:tc>
        <w:tc>
          <w:tcPr>
            <w:tcW w:w="4283" w:type="pct"/>
            <w:vAlign w:val="center"/>
          </w:tcPr>
          <w:p w14:paraId="39D3393E" w14:textId="77777777" w:rsidR="00134BC5" w:rsidRDefault="00134BC5" w:rsidP="00134BC5">
            <w:pPr>
              <w:pStyle w:val="TableData"/>
            </w:pPr>
          </w:p>
        </w:tc>
      </w:tr>
    </w:tbl>
    <w:p w14:paraId="56795615" w14:textId="4E894993" w:rsidR="0036040A" w:rsidRPr="0036040A" w:rsidRDefault="0036040A" w:rsidP="00134BC5">
      <w:pPr>
        <w:pStyle w:val="BodyText"/>
      </w:pPr>
    </w:p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277B" w14:textId="77777777" w:rsidR="00770B8B" w:rsidRDefault="00770B8B" w:rsidP="00293785">
      <w:pPr>
        <w:spacing w:after="0" w:line="240" w:lineRule="auto"/>
      </w:pPr>
      <w:r>
        <w:separator/>
      </w:r>
    </w:p>
  </w:endnote>
  <w:endnote w:type="continuationSeparator" w:id="0">
    <w:p w14:paraId="527899A3" w14:textId="77777777" w:rsidR="00770B8B" w:rsidRDefault="00770B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3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90C322" wp14:editId="259AC9A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E52C6" w14:textId="277EFAD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0EB8C3670043C3ABF4D1AB8D86DA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4BC5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0C3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28E52C6" w14:textId="277EFADC" w:rsidR="00293785" w:rsidRDefault="00134B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0EB8C3670043C3ABF4D1AB8D86DA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366DB2" wp14:editId="491B2CB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5B8E" w14:textId="77777777" w:rsidR="00770B8B" w:rsidRDefault="00770B8B" w:rsidP="00293785">
      <w:pPr>
        <w:spacing w:after="0" w:line="240" w:lineRule="auto"/>
      </w:pPr>
      <w:r>
        <w:separator/>
      </w:r>
    </w:p>
  </w:footnote>
  <w:footnote w:type="continuationSeparator" w:id="0">
    <w:p w14:paraId="44081EF9" w14:textId="77777777" w:rsidR="00770B8B" w:rsidRDefault="00770B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5"/>
    <w:rsid w:val="0004006F"/>
    <w:rsid w:val="00053775"/>
    <w:rsid w:val="0005619A"/>
    <w:rsid w:val="0008589D"/>
    <w:rsid w:val="0011259B"/>
    <w:rsid w:val="00116FDD"/>
    <w:rsid w:val="00125621"/>
    <w:rsid w:val="00134BC5"/>
    <w:rsid w:val="001D0BBF"/>
    <w:rsid w:val="001E1F85"/>
    <w:rsid w:val="001F125D"/>
    <w:rsid w:val="002345CC"/>
    <w:rsid w:val="00293785"/>
    <w:rsid w:val="002C0879"/>
    <w:rsid w:val="002C37B4"/>
    <w:rsid w:val="002D5CA3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7196"/>
    <w:rsid w:val="00770B8B"/>
    <w:rsid w:val="00797CB5"/>
    <w:rsid w:val="007B055F"/>
    <w:rsid w:val="007E6F1D"/>
    <w:rsid w:val="00864315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0AF0"/>
    <w:rsid w:val="00B92DBF"/>
    <w:rsid w:val="00BA4326"/>
    <w:rsid w:val="00BD119F"/>
    <w:rsid w:val="00C73EA1"/>
    <w:rsid w:val="00C8524A"/>
    <w:rsid w:val="00CC4F77"/>
    <w:rsid w:val="00CD3CF6"/>
    <w:rsid w:val="00CE336D"/>
    <w:rsid w:val="00D106FF"/>
    <w:rsid w:val="00D2355C"/>
    <w:rsid w:val="00D269D8"/>
    <w:rsid w:val="00D626EB"/>
    <w:rsid w:val="00DC7A6D"/>
    <w:rsid w:val="00EA74D2"/>
    <w:rsid w:val="00ED24C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7474"/>
  <w15:docId w15:val="{37E0746A-B6D1-41A2-BBFA-D74AC400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34BC5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34BC5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0EB8C3670043C3ABF4D1AB8D86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9F5D-DCB1-4274-BCC3-68B764607A21}"/>
      </w:docPartPr>
      <w:docPartBody>
        <w:p w:rsidR="00E90621" w:rsidRDefault="00E90621">
          <w:pPr>
            <w:pStyle w:val="2A0EB8C3670043C3ABF4D1AB8D86DA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21"/>
    <w:rsid w:val="002D5CA3"/>
    <w:rsid w:val="00767196"/>
    <w:rsid w:val="009730C6"/>
    <w:rsid w:val="00E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0EB8C3670043C3ABF4D1AB8D86DA66">
    <w:name w:val="2A0EB8C3670043C3ABF4D1AB8D86D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2025-08-06T14:00:00Z</dcterms:created>
  <dcterms:modified xsi:type="dcterms:W3CDTF">2025-08-06T14:00:00Z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