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0E8BBE" w14:textId="079DDF39" w:rsidR="00446C13" w:rsidRPr="00DC7A6D" w:rsidRDefault="00134BC5" w:rsidP="00DC7A6D">
      <w:pPr>
        <w:pStyle w:val="Title"/>
      </w:pPr>
      <w:r>
        <w:t>Gallery Walk Journal</w:t>
      </w:r>
    </w:p>
    <w:p w14:paraId="6B13B96F" w14:textId="1083AD8D" w:rsidR="009D6E8D" w:rsidRDefault="00134BC5" w:rsidP="009D6E8D">
      <w:r>
        <w:t>How does the photo relate to the desertification in the Sahel? Explain using complete sentences.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39"/>
        <w:gridCol w:w="8001"/>
      </w:tblGrid>
      <w:tr w:rsidR="00134BC5" w14:paraId="4C86FA24" w14:textId="77777777" w:rsidTr="00134BC5">
        <w:trPr>
          <w:cantSplit/>
          <w:tblHeader/>
        </w:trPr>
        <w:tc>
          <w:tcPr>
            <w:tcW w:w="717" w:type="pct"/>
            <w:shd w:val="clear" w:color="auto" w:fill="3E5C61" w:themeFill="accent2"/>
            <w:vAlign w:val="center"/>
          </w:tcPr>
          <w:p w14:paraId="7A5CA78C" w14:textId="2097C188" w:rsidR="00134BC5" w:rsidRPr="0053328A" w:rsidRDefault="00134BC5" w:rsidP="00134BC5">
            <w:pPr>
              <w:pStyle w:val="TableColumnHeaders"/>
            </w:pPr>
            <w:r>
              <w:t>Photo #</w:t>
            </w:r>
          </w:p>
        </w:tc>
        <w:tc>
          <w:tcPr>
            <w:tcW w:w="4283" w:type="pct"/>
            <w:shd w:val="clear" w:color="auto" w:fill="3E5C61" w:themeFill="accent2"/>
          </w:tcPr>
          <w:p w14:paraId="4F9490EE" w14:textId="45787247" w:rsidR="00134BC5" w:rsidRPr="0053328A" w:rsidRDefault="00134BC5" w:rsidP="00134BC5">
            <w:pPr>
              <w:pStyle w:val="TableColumnHeaders"/>
            </w:pPr>
            <w:r>
              <w:t>Explanation</w:t>
            </w:r>
          </w:p>
        </w:tc>
      </w:tr>
      <w:tr w:rsidR="00134BC5" w14:paraId="722496E5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71370A9F" w14:textId="550E8573" w:rsidR="00134BC5" w:rsidRDefault="00134BC5" w:rsidP="00134BC5">
            <w:pPr>
              <w:pStyle w:val="RowHeader"/>
              <w:jc w:val="center"/>
            </w:pPr>
            <w:r>
              <w:t>Photo #1</w:t>
            </w:r>
          </w:p>
        </w:tc>
        <w:tc>
          <w:tcPr>
            <w:tcW w:w="4283" w:type="pct"/>
            <w:vAlign w:val="center"/>
          </w:tcPr>
          <w:p w14:paraId="679F63E7" w14:textId="7EE0BF8A" w:rsidR="00134BC5" w:rsidRDefault="00134BC5" w:rsidP="00134BC5">
            <w:pPr>
              <w:pStyle w:val="TableData"/>
            </w:pPr>
          </w:p>
        </w:tc>
      </w:tr>
      <w:tr w:rsidR="00134BC5" w14:paraId="181B535A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00BDD458" w14:textId="6838AF50" w:rsidR="00134BC5" w:rsidRPr="006B4CC2" w:rsidRDefault="00134BC5" w:rsidP="00134BC5">
            <w:pPr>
              <w:pStyle w:val="RowHeader"/>
              <w:jc w:val="center"/>
              <w:rPr>
                <w:rFonts w:cstheme="minorHAnsi"/>
              </w:rPr>
            </w:pPr>
            <w:r w:rsidRPr="00024789">
              <w:t>Photo #</w:t>
            </w:r>
            <w:r>
              <w:t>2</w:t>
            </w:r>
          </w:p>
        </w:tc>
        <w:tc>
          <w:tcPr>
            <w:tcW w:w="4283" w:type="pct"/>
            <w:vAlign w:val="center"/>
          </w:tcPr>
          <w:p w14:paraId="0D87DEE8" w14:textId="77777777" w:rsidR="00134BC5" w:rsidRDefault="00134BC5" w:rsidP="00134BC5">
            <w:pPr>
              <w:pStyle w:val="TableData"/>
            </w:pPr>
          </w:p>
        </w:tc>
      </w:tr>
      <w:tr w:rsidR="00134BC5" w14:paraId="2A9723B8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6B5955DC" w14:textId="64E3AF9A" w:rsidR="00134BC5" w:rsidRDefault="00134BC5" w:rsidP="00134BC5">
            <w:pPr>
              <w:pStyle w:val="RowHeader"/>
              <w:jc w:val="center"/>
            </w:pPr>
            <w:r w:rsidRPr="00024789">
              <w:t>Photo #</w:t>
            </w:r>
            <w:r>
              <w:t>3</w:t>
            </w:r>
          </w:p>
        </w:tc>
        <w:tc>
          <w:tcPr>
            <w:tcW w:w="4283" w:type="pct"/>
            <w:vAlign w:val="center"/>
          </w:tcPr>
          <w:p w14:paraId="5D3FB6EB" w14:textId="77777777" w:rsidR="00134BC5" w:rsidRDefault="00134BC5" w:rsidP="00134BC5">
            <w:pPr>
              <w:pStyle w:val="TableData"/>
            </w:pPr>
          </w:p>
        </w:tc>
      </w:tr>
      <w:tr w:rsidR="00134BC5" w14:paraId="1DB93976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79381615" w14:textId="2DE45F1B" w:rsidR="00134BC5" w:rsidRDefault="00134BC5" w:rsidP="00134BC5">
            <w:pPr>
              <w:pStyle w:val="RowHeader"/>
              <w:jc w:val="center"/>
            </w:pPr>
            <w:r w:rsidRPr="00024789">
              <w:t>Photo #</w:t>
            </w:r>
            <w:r>
              <w:t>4</w:t>
            </w:r>
          </w:p>
        </w:tc>
        <w:tc>
          <w:tcPr>
            <w:tcW w:w="4283" w:type="pct"/>
            <w:vAlign w:val="center"/>
          </w:tcPr>
          <w:p w14:paraId="77B42F4B" w14:textId="77777777" w:rsidR="00134BC5" w:rsidRDefault="00134BC5" w:rsidP="00134BC5">
            <w:pPr>
              <w:pStyle w:val="TableData"/>
            </w:pPr>
          </w:p>
        </w:tc>
      </w:tr>
      <w:tr w:rsidR="00134BC5" w14:paraId="26AE2D6B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2938470D" w14:textId="419C5670" w:rsidR="00134BC5" w:rsidRDefault="00134BC5" w:rsidP="00134BC5">
            <w:pPr>
              <w:pStyle w:val="RowHeader"/>
              <w:jc w:val="center"/>
            </w:pPr>
            <w:r w:rsidRPr="00024789">
              <w:t>Photo #</w:t>
            </w:r>
            <w:r>
              <w:t>5</w:t>
            </w:r>
          </w:p>
        </w:tc>
        <w:tc>
          <w:tcPr>
            <w:tcW w:w="4283" w:type="pct"/>
            <w:vAlign w:val="center"/>
          </w:tcPr>
          <w:p w14:paraId="6F0A7504" w14:textId="77777777" w:rsidR="00134BC5" w:rsidRDefault="00134BC5" w:rsidP="00134BC5">
            <w:pPr>
              <w:pStyle w:val="TableData"/>
            </w:pPr>
          </w:p>
        </w:tc>
      </w:tr>
      <w:tr w:rsidR="00134BC5" w14:paraId="17515128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02600CAF" w14:textId="74370C53" w:rsidR="00134BC5" w:rsidRDefault="00134BC5" w:rsidP="00134BC5">
            <w:pPr>
              <w:pStyle w:val="RowHeader"/>
              <w:jc w:val="center"/>
            </w:pPr>
            <w:r w:rsidRPr="00024789">
              <w:t>Photo #</w:t>
            </w:r>
            <w:r>
              <w:t>6</w:t>
            </w:r>
          </w:p>
        </w:tc>
        <w:tc>
          <w:tcPr>
            <w:tcW w:w="4283" w:type="pct"/>
            <w:vAlign w:val="center"/>
          </w:tcPr>
          <w:p w14:paraId="39D3393E" w14:textId="77777777" w:rsidR="00134BC5" w:rsidRDefault="00134BC5" w:rsidP="00134BC5">
            <w:pPr>
              <w:pStyle w:val="TableData"/>
            </w:pPr>
          </w:p>
        </w:tc>
      </w:tr>
    </w:tbl>
    <w:p w14:paraId="56795615" w14:textId="4E894993" w:rsidR="0036040A" w:rsidRPr="0036040A" w:rsidRDefault="0036040A" w:rsidP="00134BC5">
      <w:pPr>
        <w:pStyle w:val="BodyText"/>
      </w:pPr>
    </w:p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277B" w14:textId="77777777" w:rsidR="00770B8B" w:rsidRDefault="00770B8B" w:rsidP="00293785">
      <w:pPr>
        <w:spacing w:after="0" w:line="240" w:lineRule="auto"/>
      </w:pPr>
      <w:r>
        <w:separator/>
      </w:r>
    </w:p>
  </w:endnote>
  <w:endnote w:type="continuationSeparator" w:id="0">
    <w:p w14:paraId="527899A3" w14:textId="77777777" w:rsidR="00770B8B" w:rsidRDefault="00770B8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937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90C322" wp14:editId="259AC9A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52C6" w14:textId="277EFAD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A0EB8C3670043C3ABF4D1AB8D86DA6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34BC5">
                                <w:t>Africa’s Great Green Wall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0C3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28E52C6" w14:textId="277EFADC" w:rsidR="00293785" w:rsidRDefault="00134BC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A0EB8C3670043C3ABF4D1AB8D86DA6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Africa’s Great Green Wall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E366DB2" wp14:editId="491B2CB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5B8E" w14:textId="77777777" w:rsidR="00770B8B" w:rsidRDefault="00770B8B" w:rsidP="00293785">
      <w:pPr>
        <w:spacing w:after="0" w:line="240" w:lineRule="auto"/>
      </w:pPr>
      <w:r>
        <w:separator/>
      </w:r>
    </w:p>
  </w:footnote>
  <w:footnote w:type="continuationSeparator" w:id="0">
    <w:p w14:paraId="44081EF9" w14:textId="77777777" w:rsidR="00770B8B" w:rsidRDefault="00770B8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529">
    <w:abstractNumId w:val="6"/>
  </w:num>
  <w:num w:numId="2" w16cid:durableId="2030325296">
    <w:abstractNumId w:val="7"/>
  </w:num>
  <w:num w:numId="3" w16cid:durableId="651298065">
    <w:abstractNumId w:val="0"/>
  </w:num>
  <w:num w:numId="4" w16cid:durableId="1861772968">
    <w:abstractNumId w:val="2"/>
  </w:num>
  <w:num w:numId="5" w16cid:durableId="2140174506">
    <w:abstractNumId w:val="3"/>
  </w:num>
  <w:num w:numId="6" w16cid:durableId="917517003">
    <w:abstractNumId w:val="5"/>
  </w:num>
  <w:num w:numId="7" w16cid:durableId="85544357">
    <w:abstractNumId w:val="4"/>
  </w:num>
  <w:num w:numId="8" w16cid:durableId="1655526109">
    <w:abstractNumId w:val="8"/>
  </w:num>
  <w:num w:numId="9" w16cid:durableId="1812477427">
    <w:abstractNumId w:val="9"/>
  </w:num>
  <w:num w:numId="10" w16cid:durableId="37291087">
    <w:abstractNumId w:val="10"/>
  </w:num>
  <w:num w:numId="11" w16cid:durableId="125332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C5"/>
    <w:rsid w:val="0004006F"/>
    <w:rsid w:val="00053775"/>
    <w:rsid w:val="0005619A"/>
    <w:rsid w:val="0008589D"/>
    <w:rsid w:val="0011259B"/>
    <w:rsid w:val="00116FDD"/>
    <w:rsid w:val="00125621"/>
    <w:rsid w:val="00134BC5"/>
    <w:rsid w:val="001D0BBF"/>
    <w:rsid w:val="001E1F85"/>
    <w:rsid w:val="001F125D"/>
    <w:rsid w:val="002345CC"/>
    <w:rsid w:val="00293785"/>
    <w:rsid w:val="002C0879"/>
    <w:rsid w:val="002C37B4"/>
    <w:rsid w:val="002D5CA3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67196"/>
    <w:rsid w:val="00770B8B"/>
    <w:rsid w:val="00797CB5"/>
    <w:rsid w:val="007B055F"/>
    <w:rsid w:val="007E6F1D"/>
    <w:rsid w:val="00864315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0AF0"/>
    <w:rsid w:val="00B92DBF"/>
    <w:rsid w:val="00BA4326"/>
    <w:rsid w:val="00BD119F"/>
    <w:rsid w:val="00C73EA1"/>
    <w:rsid w:val="00C8524A"/>
    <w:rsid w:val="00CC4F77"/>
    <w:rsid w:val="00CD3CF6"/>
    <w:rsid w:val="00CE336D"/>
    <w:rsid w:val="00D106FF"/>
    <w:rsid w:val="00D2355C"/>
    <w:rsid w:val="00D269D8"/>
    <w:rsid w:val="00D626EB"/>
    <w:rsid w:val="00DC7A6D"/>
    <w:rsid w:val="00EA74D2"/>
    <w:rsid w:val="00ED24C8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7474"/>
  <w15:docId w15:val="{37E0746A-B6D1-41A2-BBFA-D74AC400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34BC5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34BC5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0EB8C3670043C3ABF4D1AB8D86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9F5D-DCB1-4274-BCC3-68B764607A21}"/>
      </w:docPartPr>
      <w:docPartBody>
        <w:p w:rsidR="00E90621" w:rsidRDefault="00E90621">
          <w:pPr>
            <w:pStyle w:val="2A0EB8C3670043C3ABF4D1AB8D86DA6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21"/>
    <w:rsid w:val="002D5CA3"/>
    <w:rsid w:val="00767196"/>
    <w:rsid w:val="009730C6"/>
    <w:rsid w:val="00E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0EB8C3670043C3ABF4D1AB8D86DA66">
    <w:name w:val="2A0EB8C3670043C3ABF4D1AB8D86D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Africa’s Great Green Wall</dc:title>
  <dc:creator>Eike, Michell L.</dc:creator>
  <cp:lastModifiedBy>McLeod Porter, Delma</cp:lastModifiedBy>
  <cp:revision>2</cp:revision>
  <cp:lastPrinted>2016-07-14T14:08:00Z</cp:lastPrinted>
  <dcterms:created xsi:type="dcterms:W3CDTF">2025-08-06T14:00:00Z</dcterms:created>
  <dcterms:modified xsi:type="dcterms:W3CDTF">2025-08-06T14:00:00Z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