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3A4842" w14:textId="6170FE9A" w:rsidR="00C73EA1" w:rsidRDefault="00667A98" w:rsidP="00667A98">
      <w:pPr>
        <w:pStyle w:val="Title"/>
      </w:pPr>
      <w:r>
        <w:rPr>
          <w:bCs/>
          <w:lang w:val="es"/>
        </w:rPr>
        <w:t>Plantillas para tuitear</w:t>
      </w:r>
    </w:p>
    <w:p w14:paraId="5AFA18DF" w14:textId="640CC800" w:rsidR="0036040A" w:rsidRDefault="00986346" w:rsidP="00F72D02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FFA558" wp14:editId="2183C4FC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825C5" w14:textId="34DED8D0" w:rsidR="00986346" w:rsidRPr="00986346" w:rsidRDefault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es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FA5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09.35pt;margin-top:54pt;width:31.2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" filled="f" stroked="f" strokeweight=".5pt">
                <v:textbox>
                  <w:txbxContent>
                    <w:p w14:paraId="7ED825C5" w14:textId="34DED8D0" w:rsidR="00986346" w:rsidRPr="00986346" w:rsidRDefault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211DC5" wp14:editId="43EB207C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0EAA" id="Rectangle 11" o:spid="_x0000_s1026" style="position:absolute;margin-left:112.05pt;margin-top:58.1pt;width:200.35pt;height:19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NWPmI+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824AD" wp14:editId="16ED3B98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7D4CE" id="Rectangle 7" o:spid="_x0000_s1026" style="position:absolute;margin-left:112.1pt;margin-top:19.4pt;width:200.35pt;height:3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6ilXnJACAACE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D2DFD" wp14:editId="65CA3797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C02A" id="Rectangle 2" o:spid="_x0000_s1026" style="position:absolute;margin-left:0;margin-top:6.45pt;width:467.3pt;height:261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93AD" wp14:editId="5D0D13A0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C1764" id="Rectangle 4" o:spid="_x0000_s1026" style="position:absolute;margin-left:15.6pt;margin-top:18.7pt;width:69.3pt;height:6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" fillcolor="white [3212]" strokecolor="#7fb0a8 [2406]" strokeweight="1pt"/>
            </w:pict>
          </mc:Fallback>
        </mc:AlternateContent>
      </w:r>
    </w:p>
    <w:p w14:paraId="5961A295" w14:textId="11A70E44" w:rsidR="00986346" w:rsidRPr="00986346" w:rsidRDefault="00986346" w:rsidP="00986346"/>
    <w:p w14:paraId="50DAFBE7" w14:textId="7BFEA568" w:rsidR="00986346" w:rsidRPr="00986346" w:rsidRDefault="00986346" w:rsidP="00986346"/>
    <w:p w14:paraId="731C7479" w14:textId="25AD432A" w:rsidR="00986346" w:rsidRPr="00986346" w:rsidRDefault="00986346" w:rsidP="00986346"/>
    <w:p w14:paraId="02F669D2" w14:textId="42463C4F" w:rsidR="00986346" w:rsidRPr="00986346" w:rsidRDefault="00986346" w:rsidP="00986346"/>
    <w:p w14:paraId="1B848430" w14:textId="45CFD59E" w:rsidR="00986346" w:rsidRPr="00986346" w:rsidRDefault="00986346" w:rsidP="00986346"/>
    <w:p w14:paraId="5142E05F" w14:textId="0DA66B6A" w:rsidR="00986346" w:rsidRPr="00986346" w:rsidRDefault="00986346" w:rsidP="00986346"/>
    <w:p w14:paraId="44737F40" w14:textId="1DE58781" w:rsidR="00986346" w:rsidRPr="00986346" w:rsidRDefault="00986346" w:rsidP="00986346"/>
    <w:p w14:paraId="098C1DC2" w14:textId="5F5E504D" w:rsidR="00986346" w:rsidRPr="00986346" w:rsidRDefault="00986346" w:rsidP="00986346"/>
    <w:p w14:paraId="403B75FC" w14:textId="442A207C" w:rsidR="00986346" w:rsidRPr="00986346" w:rsidRDefault="00986346" w:rsidP="00986346"/>
    <w:p w14:paraId="1F2D0A05" w14:textId="1DE6148C" w:rsidR="00986346" w:rsidRPr="00986346" w:rsidRDefault="00986346" w:rsidP="00986346"/>
    <w:p w14:paraId="1EAEF137" w14:textId="386880DB" w:rsidR="00986346" w:rsidRPr="00986346" w:rsidRDefault="00986346" w:rsidP="00986346"/>
    <w:p w14:paraId="1C241C0A" w14:textId="3054743D" w:rsidR="00986346" w:rsidRDefault="00986346" w:rsidP="00986346"/>
    <w:p w14:paraId="12FE458C" w14:textId="77777777" w:rsidR="00986346" w:rsidRPr="0036040A" w:rsidRDefault="00986346" w:rsidP="00986346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BD8A" wp14:editId="137A1B05">
                <wp:simplePos x="0" y="0"/>
                <wp:positionH relativeFrom="column">
                  <wp:posOffset>1388529</wp:posOffset>
                </wp:positionH>
                <wp:positionV relativeFrom="paragraph">
                  <wp:posOffset>685740</wp:posOffset>
                </wp:positionV>
                <wp:extent cx="396816" cy="37093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16" cy="37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F8B07" w14:textId="77777777" w:rsidR="00986346" w:rsidRPr="00986346" w:rsidRDefault="00986346" w:rsidP="00986346">
                            <w:pPr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8"/>
                                <w:szCs w:val="28"/>
                                <w:lang w:val="es"/>
                              </w:rPr>
                              <w:t>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BD8A" id="Text Box 13" o:spid="_x0000_s1027" type="#_x0000_t202" style="position:absolute;margin-left:109.35pt;margin-top:54pt;width:31.25pt;height:2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" filled="f" stroked="f" strokeweight=".5pt">
                <v:textbox>
                  <w:txbxContent>
                    <w:p w14:paraId="0DBF8B07" w14:textId="77777777" w:rsidR="00986346" w:rsidRPr="00986346" w:rsidRDefault="00986346" w:rsidP="00986346">
                      <w:pPr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bidi w:val="0"/>
                      </w:pPr>
                      <w:r>
                        <w:rPr>
                          <w:color w:val="A6A6A6" w:themeColor="background1" w:themeShade="A6"/>
                          <w:sz w:val="28"/>
                          <w:szCs w:val="28"/>
                          <w:lang w:val="es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@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6B5805" wp14:editId="071CA36B">
                <wp:simplePos x="0" y="0"/>
                <wp:positionH relativeFrom="column">
                  <wp:posOffset>1423299</wp:posOffset>
                </wp:positionH>
                <wp:positionV relativeFrom="paragraph">
                  <wp:posOffset>737870</wp:posOffset>
                </wp:positionV>
                <wp:extent cx="2544445" cy="250118"/>
                <wp:effectExtent l="0" t="0" r="825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2501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0B82E" id="Rectangle 14" o:spid="_x0000_s1026" style="position:absolute;margin-left:112.05pt;margin-top:58.1pt;width:200.35pt;height:19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" fillcolor="white [3212]" stroked="f" strokeweight="1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5ED0D" wp14:editId="0E53F9DF">
                <wp:simplePos x="0" y="0"/>
                <wp:positionH relativeFrom="column">
                  <wp:posOffset>1423358</wp:posOffset>
                </wp:positionH>
                <wp:positionV relativeFrom="paragraph">
                  <wp:posOffset>246296</wp:posOffset>
                </wp:positionV>
                <wp:extent cx="2544445" cy="414068"/>
                <wp:effectExtent l="0" t="0" r="8255" b="50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41406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CCED" id="Rectangle 15" o:spid="_x0000_s1026" style="position:absolute;margin-left:112.1pt;margin-top:19.4pt;width:200.35pt;height:32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" fillcolor="white [3212]" stroked="f" strokeweight="1pt"/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A59416" wp14:editId="592EF30C">
                <wp:simplePos x="0" y="0"/>
                <wp:positionH relativeFrom="margin">
                  <wp:align>left</wp:align>
                </wp:positionH>
                <wp:positionV relativeFrom="paragraph">
                  <wp:posOffset>81843</wp:posOffset>
                </wp:positionV>
                <wp:extent cx="5934962" cy="3321170"/>
                <wp:effectExtent l="0" t="0" r="2794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962" cy="3321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564AB" id="Rectangle 16" o:spid="_x0000_s1026" style="position:absolute;margin-left:0;margin-top:6.45pt;width:467.3pt;height:261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" fillcolor="#e5efed [1302]" strokecolor="#7fb0a8 [2406]" strokeweight="1pt">
                <w10:wrap anchorx="margin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EF224" wp14:editId="190C46AB">
                <wp:simplePos x="0" y="0"/>
                <wp:positionH relativeFrom="column">
                  <wp:posOffset>198408</wp:posOffset>
                </wp:positionH>
                <wp:positionV relativeFrom="paragraph">
                  <wp:posOffset>237670</wp:posOffset>
                </wp:positionV>
                <wp:extent cx="879894" cy="810883"/>
                <wp:effectExtent l="0" t="0" r="1587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894" cy="810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80F1E" id="Rectangle 17" o:spid="_x0000_s1026" style="position:absolute;margin-left:15.6pt;margin-top:18.7pt;width:69.3pt;height:6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" fillcolor="white [3212]" strokecolor="#7fb0a8 [2406]" strokeweight="1pt"/>
            </w:pict>
          </mc:Fallback>
        </mc:AlternateContent>
      </w:r>
    </w:p>
    <w:p w14:paraId="32FC2260" w14:textId="77777777" w:rsidR="00986346" w:rsidRPr="00986346" w:rsidRDefault="00986346" w:rsidP="00986346">
      <w:pPr>
        <w:ind w:firstLine="720"/>
      </w:pPr>
    </w:p>
    <w:sectPr w:rsidR="00986346" w:rsidRPr="009863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5A65" w14:textId="77777777" w:rsidR="008652B0" w:rsidRDefault="008652B0" w:rsidP="00293785">
      <w:pPr>
        <w:spacing w:after="0" w:line="240" w:lineRule="auto"/>
      </w:pPr>
      <w:r>
        <w:separator/>
      </w:r>
    </w:p>
  </w:endnote>
  <w:endnote w:type="continuationSeparator" w:id="0">
    <w:p w14:paraId="4BDD598F" w14:textId="77777777" w:rsidR="008652B0" w:rsidRDefault="008652B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5C2D9" w14:textId="77777777" w:rsidR="00960C11" w:rsidRDefault="00960C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F9F1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1A587B" wp14:editId="49C1578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F3040" w14:textId="7D8EF61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727DAB93C05453DB7B88E06F452FA2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359BB">
                                <w:rPr>
                                  <w:bCs/>
                                  <w:lang w:val="es"/>
                                </w:rPr>
                                <w:t>Why is Africa Building a Great Greeen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A587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" filled="f" stroked="f">
              <v:textbox>
                <w:txbxContent>
                  <w:p w14:paraId="08DF3040" w14:textId="7D8EF61B" w:rsidR="00293785" w:rsidRDefault="00E359BB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727DAB93C05453DB7B88E06F452FA2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is Africa Building a Great Greeen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9479ECD" wp14:editId="6BA3E04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C0EE" w14:textId="77777777" w:rsidR="00960C11" w:rsidRDefault="00960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8A89" w14:textId="77777777" w:rsidR="008652B0" w:rsidRDefault="008652B0" w:rsidP="00293785">
      <w:pPr>
        <w:spacing w:after="0" w:line="240" w:lineRule="auto"/>
      </w:pPr>
      <w:r>
        <w:separator/>
      </w:r>
    </w:p>
  </w:footnote>
  <w:footnote w:type="continuationSeparator" w:id="0">
    <w:p w14:paraId="4835B5E0" w14:textId="77777777" w:rsidR="008652B0" w:rsidRDefault="008652B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2BCB" w14:textId="77777777" w:rsidR="00960C11" w:rsidRDefault="00960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872FE" w14:textId="77777777" w:rsidR="00960C11" w:rsidRDefault="00960C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05A4" w14:textId="77777777" w:rsidR="00960C11" w:rsidRDefault="00960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085279">
    <w:abstractNumId w:val="6"/>
  </w:num>
  <w:num w:numId="2" w16cid:durableId="885532101">
    <w:abstractNumId w:val="7"/>
  </w:num>
  <w:num w:numId="3" w16cid:durableId="1370109548">
    <w:abstractNumId w:val="0"/>
  </w:num>
  <w:num w:numId="4" w16cid:durableId="1777560862">
    <w:abstractNumId w:val="2"/>
  </w:num>
  <w:num w:numId="5" w16cid:durableId="2125297698">
    <w:abstractNumId w:val="3"/>
  </w:num>
  <w:num w:numId="6" w16cid:durableId="738796417">
    <w:abstractNumId w:val="5"/>
  </w:num>
  <w:num w:numId="7" w16cid:durableId="1963414856">
    <w:abstractNumId w:val="4"/>
  </w:num>
  <w:num w:numId="8" w16cid:durableId="103813859">
    <w:abstractNumId w:val="8"/>
  </w:num>
  <w:num w:numId="9" w16cid:durableId="35080244">
    <w:abstractNumId w:val="9"/>
  </w:num>
  <w:num w:numId="10" w16cid:durableId="219632393">
    <w:abstractNumId w:val="10"/>
  </w:num>
  <w:num w:numId="11" w16cid:durableId="1453093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98"/>
    <w:rsid w:val="0004006F"/>
    <w:rsid w:val="00046667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65DBF"/>
    <w:rsid w:val="003811C1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67A98"/>
    <w:rsid w:val="00686DAB"/>
    <w:rsid w:val="006E1542"/>
    <w:rsid w:val="00721EA4"/>
    <w:rsid w:val="007B055F"/>
    <w:rsid w:val="007E6F1D"/>
    <w:rsid w:val="008652B0"/>
    <w:rsid w:val="00880013"/>
    <w:rsid w:val="008920A4"/>
    <w:rsid w:val="008F5386"/>
    <w:rsid w:val="00913172"/>
    <w:rsid w:val="00960C11"/>
    <w:rsid w:val="00981E19"/>
    <w:rsid w:val="00986346"/>
    <w:rsid w:val="009B52E4"/>
    <w:rsid w:val="009D6E8D"/>
    <w:rsid w:val="00A03A15"/>
    <w:rsid w:val="00A101E8"/>
    <w:rsid w:val="00AC349E"/>
    <w:rsid w:val="00B92DBF"/>
    <w:rsid w:val="00BD119F"/>
    <w:rsid w:val="00C66D2D"/>
    <w:rsid w:val="00C73EA1"/>
    <w:rsid w:val="00C8524A"/>
    <w:rsid w:val="00CC4F77"/>
    <w:rsid w:val="00CD3CF6"/>
    <w:rsid w:val="00CE336D"/>
    <w:rsid w:val="00D106FF"/>
    <w:rsid w:val="00D626EB"/>
    <w:rsid w:val="00DC7A6D"/>
    <w:rsid w:val="00E359BB"/>
    <w:rsid w:val="00ED24C8"/>
    <w:rsid w:val="00F377E2"/>
    <w:rsid w:val="00F50748"/>
    <w:rsid w:val="00F5709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6024E"/>
  <w15:docId w15:val="{5921020A-5575-419D-B6EE-45D82DC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27DAB93C05453DB7B88E06F452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766B-AB5D-4A82-9A3A-CCEBE36F4754}"/>
      </w:docPartPr>
      <w:docPartBody>
        <w:p w:rsidR="002704A0" w:rsidRDefault="00E76B31">
          <w:pPr>
            <w:pStyle w:val="2727DAB93C05453DB7B88E06F452FA2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4A0"/>
    <w:rsid w:val="002704A0"/>
    <w:rsid w:val="00365DBF"/>
    <w:rsid w:val="006B00E7"/>
    <w:rsid w:val="00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27DAB93C05453DB7B88E06F452FA2C">
    <w:name w:val="2727DAB93C05453DB7B88E06F452F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5DBC-A068-5A42-85C7-10926439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3</Words>
  <Characters>21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Greeen Wall?</vt:lpstr>
    </vt:vector>
  </TitlesOfParts>
  <Manager/>
  <Company/>
  <LinksUpToDate>false</LinksUpToDate>
  <CharactersWithSpaces>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2024-06-17T21:25:00Z</dcterms:created>
  <dcterms:modified xsi:type="dcterms:W3CDTF">2024-06-17T21:25:00Z</dcterms:modified>
  <cp:category/>
</cp:coreProperties>
</file>