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29D9D9" w14:textId="4676542E" w:rsidR="00446C13" w:rsidRPr="001872E7" w:rsidRDefault="007549DF" w:rsidP="001872E7">
      <w:pPr>
        <w:pStyle w:val="Title"/>
      </w:pPr>
      <w:r>
        <w:t>Coins: Poster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49DF" w14:paraId="2D24338B" w14:textId="77777777" w:rsidTr="00F1381B">
        <w:trPr>
          <w:trHeight w:val="7920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D61B2" w14:textId="7BB2F09B" w:rsidR="007549DF" w:rsidRDefault="00F1381B" w:rsidP="007549D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A7EB66" wp14:editId="5A6A893C">
                  <wp:extent cx="2432304" cy="2432304"/>
                  <wp:effectExtent l="0" t="0" r="6350" b="6350"/>
                  <wp:docPr id="11077629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304" cy="243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C01">
              <w:rPr>
                <w:noProof/>
              </w:rPr>
              <w:drawing>
                <wp:inline distT="0" distB="0" distL="0" distR="0" wp14:anchorId="1AC56E09" wp14:editId="231B0F56">
                  <wp:extent cx="2432304" cy="2432304"/>
                  <wp:effectExtent l="0" t="0" r="6350" b="6350"/>
                  <wp:docPr id="16013452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304" cy="243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09E1B3" w14:textId="25E7C47E" w:rsidR="007549DF" w:rsidRPr="007549DF" w:rsidRDefault="00F1381B" w:rsidP="007549DF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7A78DD02" wp14:editId="2F604859">
                  <wp:extent cx="2432304" cy="2432304"/>
                  <wp:effectExtent l="0" t="0" r="6350" b="6350"/>
                  <wp:docPr id="135699803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304" cy="243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C01">
              <w:rPr>
                <w:noProof/>
              </w:rPr>
              <w:drawing>
                <wp:inline distT="0" distB="0" distL="0" distR="0" wp14:anchorId="4769E220" wp14:editId="4414CE7D">
                  <wp:extent cx="2432304" cy="2432304"/>
                  <wp:effectExtent l="0" t="0" r="6350" b="6350"/>
                  <wp:docPr id="14269896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304" cy="2432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6E387" w14:textId="77777777" w:rsidR="007549DF" w:rsidRDefault="007549DF" w:rsidP="009D6E8D"/>
    <w:p w14:paraId="111D6002" w14:textId="11A638A2" w:rsidR="007549DF" w:rsidRPr="001872E7" w:rsidRDefault="007549DF" w:rsidP="007549DF">
      <w:pPr>
        <w:pStyle w:val="Title"/>
      </w:pPr>
      <w:r>
        <w:lastRenderedPageBreak/>
        <w:t>Coins: Poster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49DF" w14:paraId="70334542" w14:textId="77777777" w:rsidTr="00F1381B">
        <w:trPr>
          <w:trHeight w:val="7920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773D4" w14:textId="0E92655A" w:rsidR="007549DF" w:rsidRPr="007549DF" w:rsidRDefault="007549DF" w:rsidP="0044680D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199563B4" wp14:editId="06FF1AB8">
                  <wp:extent cx="2788920" cy="2784752"/>
                  <wp:effectExtent l="0" t="0" r="0" b="0"/>
                  <wp:docPr id="198457829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2784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02B9B5" w14:textId="77777777" w:rsidR="00895E9E" w:rsidRDefault="00895E9E" w:rsidP="007549DF">
      <w:pPr>
        <w:pStyle w:val="BodyText"/>
      </w:pPr>
    </w:p>
    <w:p w14:paraId="4CDABA39" w14:textId="5A977515" w:rsidR="007549DF" w:rsidRPr="001872E7" w:rsidRDefault="007549DF" w:rsidP="007549DF">
      <w:pPr>
        <w:pStyle w:val="Title"/>
      </w:pPr>
      <w:r>
        <w:lastRenderedPageBreak/>
        <w:t>Coins: Poster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49DF" w14:paraId="589427E4" w14:textId="77777777" w:rsidTr="00F1381B">
        <w:trPr>
          <w:trHeight w:val="7920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700CF" w14:textId="67E21A1F" w:rsidR="007549DF" w:rsidRDefault="007549DF" w:rsidP="0044680D">
            <w:pPr>
              <w:jc w:val="center"/>
            </w:pPr>
          </w:p>
          <w:p w14:paraId="0CD74138" w14:textId="3C09306B" w:rsidR="007549DF" w:rsidRDefault="00F1381B" w:rsidP="0044680D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64E4BD59" wp14:editId="4CC6133D">
                  <wp:extent cx="2057400" cy="2057400"/>
                  <wp:effectExtent l="0" t="0" r="0" b="0"/>
                  <wp:docPr id="12794374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7933D0E" wp14:editId="769A2729">
                  <wp:extent cx="2057400" cy="2057400"/>
                  <wp:effectExtent l="0" t="0" r="0" b="0"/>
                  <wp:docPr id="12622902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6F8D0" w14:textId="054DAFA1" w:rsidR="007549DF" w:rsidRPr="007549DF" w:rsidRDefault="00F1381B" w:rsidP="0044680D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06CCE42D" wp14:editId="7D5A570E">
                  <wp:extent cx="2057400" cy="2057400"/>
                  <wp:effectExtent l="0" t="0" r="0" b="0"/>
                  <wp:docPr id="95213434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057707C" wp14:editId="0582F2FB">
                  <wp:extent cx="2057400" cy="2057400"/>
                  <wp:effectExtent l="0" t="0" r="0" b="0"/>
                  <wp:docPr id="60454050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2BDD6F" w14:textId="77777777" w:rsidR="007549DF" w:rsidRDefault="007549DF" w:rsidP="007549DF">
      <w:pPr>
        <w:pStyle w:val="BodyText"/>
      </w:pPr>
    </w:p>
    <w:p w14:paraId="0A832C14" w14:textId="01BC85D4" w:rsidR="007549DF" w:rsidRPr="001872E7" w:rsidRDefault="007549DF" w:rsidP="007549DF">
      <w:pPr>
        <w:pStyle w:val="Title"/>
      </w:pPr>
      <w:r>
        <w:lastRenderedPageBreak/>
        <w:t>Coins: Poster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7549DF" w14:paraId="3E204280" w14:textId="77777777" w:rsidTr="00F1381B">
        <w:trPr>
          <w:trHeight w:val="7920"/>
        </w:trPr>
        <w:tc>
          <w:tcPr>
            <w:tcW w:w="1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B5BE7" w14:textId="5E6957EF" w:rsidR="007549DF" w:rsidRDefault="00F1381B" w:rsidP="0044680D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4A0CC0F1" wp14:editId="6102359D">
                  <wp:extent cx="2182145" cy="2185416"/>
                  <wp:effectExtent l="0" t="0" r="8890" b="5715"/>
                  <wp:docPr id="173469560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145" cy="218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1C01">
              <w:rPr>
                <w:noProof/>
              </w:rPr>
              <w:drawing>
                <wp:inline distT="0" distB="0" distL="0" distR="0" wp14:anchorId="0A5F455E" wp14:editId="03F4DCF3">
                  <wp:extent cx="2182145" cy="2185416"/>
                  <wp:effectExtent l="0" t="0" r="8890" b="5715"/>
                  <wp:docPr id="24316000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145" cy="218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6E01B" w14:textId="551C34C4" w:rsidR="007549DF" w:rsidRPr="007549DF" w:rsidRDefault="005E1C01" w:rsidP="0044680D">
            <w:pPr>
              <w:pStyle w:val="BodyText"/>
              <w:jc w:val="center"/>
            </w:pPr>
            <w:r>
              <w:rPr>
                <w:noProof/>
              </w:rPr>
              <w:drawing>
                <wp:inline distT="0" distB="0" distL="0" distR="0" wp14:anchorId="62A1DAD9" wp14:editId="7655A559">
                  <wp:extent cx="2182145" cy="2185416"/>
                  <wp:effectExtent l="0" t="0" r="8890" b="5715"/>
                  <wp:docPr id="43125626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145" cy="218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211EC4" wp14:editId="2FA61DB2">
                  <wp:extent cx="2182145" cy="2185416"/>
                  <wp:effectExtent l="0" t="0" r="8890" b="5715"/>
                  <wp:docPr id="7824176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145" cy="218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14F7B" w14:textId="77777777" w:rsidR="007549DF" w:rsidRPr="00895E9E" w:rsidRDefault="007549DF" w:rsidP="007549DF">
      <w:pPr>
        <w:pStyle w:val="BodyText"/>
      </w:pPr>
    </w:p>
    <w:sectPr w:rsidR="007549DF" w:rsidRPr="00895E9E" w:rsidSect="008E4D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EB539" w14:textId="77777777" w:rsidR="00013F09" w:rsidRDefault="00013F09" w:rsidP="00293785">
      <w:pPr>
        <w:spacing w:after="0" w:line="240" w:lineRule="auto"/>
      </w:pPr>
      <w:r>
        <w:separator/>
      </w:r>
    </w:p>
  </w:endnote>
  <w:endnote w:type="continuationSeparator" w:id="0">
    <w:p w14:paraId="31018B4C" w14:textId="77777777" w:rsidR="00013F09" w:rsidRDefault="00013F0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B771" w14:textId="77777777" w:rsidR="007B0B7C" w:rsidRDefault="007B0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3BF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60D56F" wp14:editId="36E8F46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FE62C" w14:textId="7A6EFC8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2FC5E133ECF439E95FC1D1BD157FB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549DF">
                                <w:t>Going Viral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0D5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3CFE62C" w14:textId="7A6EFC8C" w:rsidR="00293785" w:rsidRDefault="00A0337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2FC5E133ECF439E95FC1D1BD157FB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549DF">
                          <w:t>Going Viral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1F47DEA" wp14:editId="3B8F4ED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9FB1D" w14:textId="77777777" w:rsidR="007B0B7C" w:rsidRDefault="007B0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596AF" w14:textId="77777777" w:rsidR="00013F09" w:rsidRDefault="00013F09" w:rsidP="00293785">
      <w:pPr>
        <w:spacing w:after="0" w:line="240" w:lineRule="auto"/>
      </w:pPr>
      <w:r>
        <w:separator/>
      </w:r>
    </w:p>
  </w:footnote>
  <w:footnote w:type="continuationSeparator" w:id="0">
    <w:p w14:paraId="6454AEC6" w14:textId="77777777" w:rsidR="00013F09" w:rsidRDefault="00013F0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ACE5" w14:textId="77777777" w:rsidR="007B0B7C" w:rsidRDefault="007B0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11E73" w14:textId="77777777" w:rsidR="007B0B7C" w:rsidRDefault="007B0B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490A" w14:textId="77777777" w:rsidR="007B0B7C" w:rsidRDefault="007B0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66365">
    <w:abstractNumId w:val="6"/>
  </w:num>
  <w:num w:numId="2" w16cid:durableId="1486513435">
    <w:abstractNumId w:val="7"/>
  </w:num>
  <w:num w:numId="3" w16cid:durableId="27267906">
    <w:abstractNumId w:val="0"/>
  </w:num>
  <w:num w:numId="4" w16cid:durableId="290792464">
    <w:abstractNumId w:val="2"/>
  </w:num>
  <w:num w:numId="5" w16cid:durableId="1804537058">
    <w:abstractNumId w:val="3"/>
  </w:num>
  <w:num w:numId="6" w16cid:durableId="388311527">
    <w:abstractNumId w:val="5"/>
  </w:num>
  <w:num w:numId="7" w16cid:durableId="593245649">
    <w:abstractNumId w:val="4"/>
  </w:num>
  <w:num w:numId="8" w16cid:durableId="1303196585">
    <w:abstractNumId w:val="8"/>
  </w:num>
  <w:num w:numId="9" w16cid:durableId="1228566958">
    <w:abstractNumId w:val="9"/>
  </w:num>
  <w:num w:numId="10" w16cid:durableId="963921282">
    <w:abstractNumId w:val="10"/>
  </w:num>
  <w:num w:numId="11" w16cid:durableId="11930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DF"/>
    <w:rsid w:val="00013F09"/>
    <w:rsid w:val="0004006F"/>
    <w:rsid w:val="00053775"/>
    <w:rsid w:val="0005619A"/>
    <w:rsid w:val="000716BE"/>
    <w:rsid w:val="000A3EB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213BD"/>
    <w:rsid w:val="00446C13"/>
    <w:rsid w:val="005078B4"/>
    <w:rsid w:val="0053328A"/>
    <w:rsid w:val="00540FC6"/>
    <w:rsid w:val="005E1C01"/>
    <w:rsid w:val="00645D7F"/>
    <w:rsid w:val="00656940"/>
    <w:rsid w:val="00666C03"/>
    <w:rsid w:val="00686DAB"/>
    <w:rsid w:val="00696D80"/>
    <w:rsid w:val="006D595D"/>
    <w:rsid w:val="006E1542"/>
    <w:rsid w:val="00721EA4"/>
    <w:rsid w:val="007549DF"/>
    <w:rsid w:val="00775CCB"/>
    <w:rsid w:val="007B055F"/>
    <w:rsid w:val="007B0B7C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02C62"/>
    <w:rsid w:val="00B42BFF"/>
    <w:rsid w:val="00B92DBF"/>
    <w:rsid w:val="00BD119F"/>
    <w:rsid w:val="00C37EF1"/>
    <w:rsid w:val="00C73EA1"/>
    <w:rsid w:val="00CB27A0"/>
    <w:rsid w:val="00CC4F77"/>
    <w:rsid w:val="00CD3CF6"/>
    <w:rsid w:val="00CE317F"/>
    <w:rsid w:val="00CE336D"/>
    <w:rsid w:val="00D106FF"/>
    <w:rsid w:val="00D626EB"/>
    <w:rsid w:val="00E97B5C"/>
    <w:rsid w:val="00ED24C8"/>
    <w:rsid w:val="00EE3A34"/>
    <w:rsid w:val="00F1381B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13E2A"/>
  <w15:docId w15:val="{0E86CAFE-D966-441F-8A65-D2AA0468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7549D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FC5E133ECF439E95FC1D1BD157F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0BA4-BE35-4F81-8B12-BD39F4D62EF6}"/>
      </w:docPartPr>
      <w:docPartBody>
        <w:p w:rsidR="00260451" w:rsidRDefault="00260451">
          <w:pPr>
            <w:pStyle w:val="82FC5E133ECF439E95FC1D1BD157FB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51"/>
    <w:rsid w:val="000A3EBF"/>
    <w:rsid w:val="00260451"/>
    <w:rsid w:val="00381C66"/>
    <w:rsid w:val="006D595D"/>
    <w:rsid w:val="00B4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FC5E133ECF439E95FC1D1BD157FB3B">
    <w:name w:val="82FC5E133ECF439E95FC1D1BD157F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0</TotalTime>
  <Pages>4</Pages>
  <Words>12</Words>
  <Characters>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Going Viral</vt:lpstr>
    </vt:vector>
  </TitlesOfParts>
  <Manager/>
  <Company/>
  <LinksUpToDate>false</LinksUpToDate>
  <CharactersWithSpaces>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Going Viral</dc:title>
  <dc:subject/>
  <dc:creator>K20 Center</dc:creator>
  <cp:keywords/>
  <dc:description/>
  <cp:lastModifiedBy>Gracia, Ann M.</cp:lastModifiedBy>
  <cp:revision>3</cp:revision>
  <cp:lastPrinted>2024-08-12T16:45:00Z</cp:lastPrinted>
  <dcterms:created xsi:type="dcterms:W3CDTF">2024-09-03T15:30:00Z</dcterms:created>
  <dcterms:modified xsi:type="dcterms:W3CDTF">2024-09-03T15:30:00Z</dcterms:modified>
  <cp:category/>
</cp:coreProperties>
</file>