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2251AE" w14:textId="5F81561D" w:rsidR="00446C13" w:rsidRPr="00390409" w:rsidRDefault="00390409" w:rsidP="00DC7A6D">
      <w:pPr>
        <w:pStyle w:val="Title"/>
        <w:rPr>
          <w:lang w:val="es-ES_tradnl"/>
        </w:rPr>
      </w:pPr>
      <w:r>
        <w:rPr>
          <w:lang w:val="es-ES_tradnl"/>
        </w:rPr>
        <w:t>crea el tuyo</w:t>
      </w:r>
    </w:p>
    <w:p w14:paraId="341D53AD" w14:textId="3DAB0867" w:rsidR="002C1670" w:rsidRPr="00390409" w:rsidRDefault="002C1670" w:rsidP="009D6E8D">
      <w:pPr>
        <w:rPr>
          <w:lang w:val="es-ES_tradnl"/>
        </w:rPr>
      </w:pPr>
      <w:r w:rsidRPr="00390409">
        <w:rPr>
          <w:lang w:val="es-ES_tradnl"/>
        </w:rPr>
        <w:t>Us</w:t>
      </w:r>
      <w:r w:rsidR="00EF05F8" w:rsidRPr="00390409">
        <w:rPr>
          <w:lang w:val="es-ES_tradnl"/>
        </w:rPr>
        <w:t>a la guía para crear tu propio post viral.</w:t>
      </w:r>
    </w:p>
    <w:p w14:paraId="7640B261" w14:textId="7AA95197" w:rsidR="001F4DEF" w:rsidRPr="00390409" w:rsidRDefault="0054134A" w:rsidP="001F4DEF">
      <w:pPr>
        <w:pStyle w:val="Heading1"/>
        <w:rPr>
          <w:lang w:val="es-ES_tradnl"/>
        </w:rPr>
      </w:pPr>
      <w:r w:rsidRPr="00390409">
        <w:rPr>
          <w:lang w:val="es-ES_tradnl"/>
        </w:rPr>
        <w:t>Part</w:t>
      </w:r>
      <w:r w:rsidR="00EF05F8" w:rsidRPr="00390409">
        <w:rPr>
          <w:lang w:val="es-ES_tradnl"/>
        </w:rPr>
        <w:t>e</w:t>
      </w:r>
      <w:r w:rsidRPr="00390409">
        <w:rPr>
          <w:lang w:val="es-ES_tradnl"/>
        </w:rPr>
        <w:t xml:space="preserve"> 1: </w:t>
      </w:r>
      <w:r w:rsidR="00EF05F8" w:rsidRPr="00390409">
        <w:rPr>
          <w:lang w:val="es-ES_tradnl"/>
        </w:rPr>
        <w:t>Elige tus variables</w:t>
      </w:r>
    </w:p>
    <w:p w14:paraId="0858CD95" w14:textId="03E7BB62" w:rsidR="002C1670" w:rsidRPr="00390409" w:rsidRDefault="00390409" w:rsidP="001F4DEF">
      <w:pPr>
        <w:pStyle w:val="BodyText"/>
        <w:rPr>
          <w:lang w:val="es-ES_tradnl"/>
        </w:rPr>
      </w:pPr>
      <w:r w:rsidRPr="00390409">
        <w:rPr>
          <w:lang w:val="es-ES"/>
        </w:rPr>
        <w:t xml:space="preserve">¿Cuáles van a ser tus </w:t>
      </w:r>
      <w:r w:rsidR="001F4DEF" w:rsidRPr="00390409">
        <w:rPr>
          <w:lang w:val="es-ES"/>
        </w:rPr>
        <w:t xml:space="preserve">variables? </w:t>
      </w:r>
      <w:r>
        <w:rPr>
          <w:lang w:val="es-ES"/>
        </w:rPr>
        <w:t>¿Cuáles son sus valores</w:t>
      </w:r>
      <w:r w:rsidR="001F4DEF" w:rsidRPr="00390409">
        <w:rPr>
          <w:lang w:val="es-ES_tradnl"/>
        </w:rPr>
        <w:t xml:space="preserve">? </w:t>
      </w:r>
      <w:r>
        <w:rPr>
          <w:lang w:val="es-ES_tradnl"/>
        </w:rPr>
        <w:t xml:space="preserve">Debes tener al menos </w:t>
      </w:r>
      <w:r w:rsidR="001F4DEF" w:rsidRPr="00390409">
        <w:rPr>
          <w:lang w:val="es-ES_tradnl"/>
        </w:rPr>
        <w:t>3.</w:t>
      </w:r>
    </w:p>
    <w:p w14:paraId="07C48170" w14:textId="77777777" w:rsidR="001F4DEF" w:rsidRPr="00390409" w:rsidRDefault="001F4DEF" w:rsidP="001F4DEF">
      <w:pPr>
        <w:pStyle w:val="BodyText"/>
        <w:rPr>
          <w:lang w:val="es-ES_tradnl"/>
        </w:rPr>
      </w:pPr>
    </w:p>
    <w:p w14:paraId="416C89C8" w14:textId="77777777" w:rsidR="001F4DEF" w:rsidRPr="00390409" w:rsidRDefault="001F4DEF" w:rsidP="001F4DEF">
      <w:pPr>
        <w:pStyle w:val="BodyText"/>
        <w:rPr>
          <w:lang w:val="es-ES_tradnl"/>
        </w:rPr>
      </w:pPr>
    </w:p>
    <w:p w14:paraId="0C7B8633" w14:textId="77777777" w:rsidR="001F4DEF" w:rsidRPr="00390409" w:rsidRDefault="001F4DEF" w:rsidP="001F4DEF">
      <w:pPr>
        <w:pStyle w:val="BodyText"/>
        <w:rPr>
          <w:lang w:val="es-ES_tradnl"/>
        </w:rPr>
      </w:pPr>
    </w:p>
    <w:p w14:paraId="6E90AFDD" w14:textId="77777777" w:rsidR="001F4DEF" w:rsidRPr="00390409" w:rsidRDefault="001F4DEF" w:rsidP="001F4DEF">
      <w:pPr>
        <w:pStyle w:val="BodyText"/>
        <w:rPr>
          <w:lang w:val="es-ES_tradnl"/>
        </w:rPr>
      </w:pPr>
    </w:p>
    <w:p w14:paraId="1AF36D57" w14:textId="7909E5FD" w:rsidR="001F4DEF" w:rsidRPr="00390409" w:rsidRDefault="0054134A" w:rsidP="001F4DEF">
      <w:pPr>
        <w:pStyle w:val="Heading1"/>
        <w:rPr>
          <w:lang w:val="es-ES_tradnl"/>
        </w:rPr>
      </w:pPr>
      <w:r w:rsidRPr="00390409">
        <w:rPr>
          <w:lang w:val="es-ES_tradnl"/>
        </w:rPr>
        <w:t>Part</w:t>
      </w:r>
      <w:r w:rsidR="00390409">
        <w:rPr>
          <w:lang w:val="es-ES_tradnl"/>
        </w:rPr>
        <w:t>e</w:t>
      </w:r>
      <w:r w:rsidRPr="00390409">
        <w:rPr>
          <w:lang w:val="es-ES_tradnl"/>
        </w:rPr>
        <w:t xml:space="preserve"> 2: </w:t>
      </w:r>
      <w:r w:rsidR="00390409">
        <w:rPr>
          <w:lang w:val="es-ES_tradnl"/>
        </w:rPr>
        <w:t>Escribe tu post viral</w:t>
      </w:r>
    </w:p>
    <w:p w14:paraId="72E2B7D0" w14:textId="1A79EEB3" w:rsidR="0036040A" w:rsidRPr="00390409" w:rsidRDefault="00390409" w:rsidP="001F4DEF">
      <w:pPr>
        <w:pStyle w:val="BodyText"/>
        <w:rPr>
          <w:lang w:val="es-ES"/>
        </w:rPr>
      </w:pPr>
      <w:r w:rsidRPr="00390409">
        <w:rPr>
          <w:lang w:val="es-ES"/>
        </w:rPr>
        <w:t>Escribe al menos 4 ecuaciones usando tus variables</w:t>
      </w:r>
      <w:r w:rsidR="001F4DEF" w:rsidRPr="00390409">
        <w:rPr>
          <w:lang w:val="es-ES"/>
        </w:rPr>
        <w:t>. Re</w:t>
      </w:r>
      <w:r w:rsidRPr="00390409">
        <w:rPr>
          <w:lang w:val="es-ES"/>
        </w:rPr>
        <w:t xml:space="preserve">cuerda que la última ecuación debe tener tus </w:t>
      </w:r>
      <w:r w:rsidR="001F4DEF" w:rsidRPr="00390409">
        <w:rPr>
          <w:lang w:val="es-ES"/>
        </w:rPr>
        <w:t>variables, opera</w:t>
      </w:r>
      <w:r>
        <w:rPr>
          <w:lang w:val="es-ES"/>
        </w:rPr>
        <w:t>c</w:t>
      </w:r>
      <w:r w:rsidR="001F4DEF" w:rsidRPr="00390409">
        <w:rPr>
          <w:lang w:val="es-ES"/>
        </w:rPr>
        <w:t>ion</w:t>
      </w:r>
      <w:r>
        <w:rPr>
          <w:lang w:val="es-ES"/>
        </w:rPr>
        <w:t>e</w:t>
      </w:r>
      <w:r w:rsidR="001F4DEF" w:rsidRPr="00390409">
        <w:rPr>
          <w:lang w:val="es-ES"/>
        </w:rPr>
        <w:t>s</w:t>
      </w:r>
      <w:r>
        <w:rPr>
          <w:lang w:val="es-ES"/>
        </w:rPr>
        <w:t xml:space="preserve"> y un signo de interrogación, pidiendo ser evaluada</w:t>
      </w:r>
      <w:r w:rsidR="001F4DEF" w:rsidRPr="00390409">
        <w:rPr>
          <w:lang w:val="es-ES"/>
        </w:rPr>
        <w:t>.</w:t>
      </w:r>
    </w:p>
    <w:p w14:paraId="416C6251" w14:textId="77777777" w:rsidR="0054134A" w:rsidRPr="00390409" w:rsidRDefault="0054134A" w:rsidP="0054134A">
      <w:pPr>
        <w:pStyle w:val="BodyText"/>
        <w:rPr>
          <w:lang w:val="es-ES"/>
        </w:rPr>
      </w:pPr>
    </w:p>
    <w:p w14:paraId="7604A499" w14:textId="77777777" w:rsidR="0054134A" w:rsidRPr="00390409" w:rsidRDefault="0054134A" w:rsidP="0054134A">
      <w:pPr>
        <w:pStyle w:val="BodyText"/>
        <w:rPr>
          <w:lang w:val="es-ES"/>
        </w:rPr>
      </w:pPr>
    </w:p>
    <w:p w14:paraId="2B2B865B" w14:textId="77777777" w:rsidR="0054134A" w:rsidRPr="00390409" w:rsidRDefault="0054134A" w:rsidP="0054134A">
      <w:pPr>
        <w:pStyle w:val="BodyText"/>
        <w:rPr>
          <w:lang w:val="es-ES"/>
        </w:rPr>
      </w:pPr>
    </w:p>
    <w:p w14:paraId="3FCE25CE" w14:textId="77777777" w:rsidR="0054134A" w:rsidRPr="00390409" w:rsidRDefault="0054134A" w:rsidP="0054134A">
      <w:pPr>
        <w:pStyle w:val="BodyText"/>
        <w:rPr>
          <w:lang w:val="es-ES"/>
        </w:rPr>
      </w:pPr>
    </w:p>
    <w:p w14:paraId="628D1405" w14:textId="34E9BC8C" w:rsidR="0054134A" w:rsidRPr="00390409" w:rsidRDefault="0054134A" w:rsidP="0054134A">
      <w:pPr>
        <w:pStyle w:val="Heading1"/>
        <w:rPr>
          <w:lang w:val="es-ES_tradnl"/>
        </w:rPr>
      </w:pPr>
      <w:r w:rsidRPr="00390409">
        <w:rPr>
          <w:lang w:val="es-ES_tradnl"/>
        </w:rPr>
        <w:t>Part</w:t>
      </w:r>
      <w:r w:rsidR="00390409">
        <w:rPr>
          <w:lang w:val="es-ES_tradnl"/>
        </w:rPr>
        <w:t>e</w:t>
      </w:r>
      <w:r w:rsidRPr="00390409">
        <w:rPr>
          <w:lang w:val="es-ES_tradnl"/>
        </w:rPr>
        <w:t xml:space="preserve"> 3: Crea</w:t>
      </w:r>
      <w:r w:rsidR="00390409">
        <w:rPr>
          <w:lang w:val="es-ES_tradnl"/>
        </w:rPr>
        <w:t xml:space="preserve"> una clave de respuestas</w:t>
      </w:r>
    </w:p>
    <w:p w14:paraId="1F7E0AAD" w14:textId="77CA579F" w:rsidR="0054134A" w:rsidRPr="00390409" w:rsidRDefault="00390409" w:rsidP="0054134A">
      <w:pPr>
        <w:pStyle w:val="BodyText"/>
        <w:rPr>
          <w:lang w:val="es-ES_tradnl"/>
        </w:rPr>
      </w:pPr>
      <w:r w:rsidRPr="00390409">
        <w:rPr>
          <w:lang w:val="es-ES"/>
        </w:rPr>
        <w:t xml:space="preserve">Resuelve tu propio post viral. Si tu respuesta coincide con lo que </w:t>
      </w:r>
      <w:r w:rsidR="003E1231">
        <w:rPr>
          <w:lang w:val="es-ES"/>
        </w:rPr>
        <w:t xml:space="preserve">escribiste en </w:t>
      </w:r>
      <w:r w:rsidR="0054134A" w:rsidRPr="00390409">
        <w:rPr>
          <w:lang w:val="es-ES_tradnl"/>
        </w:rPr>
        <w:t>Part</w:t>
      </w:r>
      <w:r w:rsidR="003E1231">
        <w:rPr>
          <w:lang w:val="es-ES_tradnl"/>
        </w:rPr>
        <w:t>e</w:t>
      </w:r>
      <w:r w:rsidR="0054134A" w:rsidRPr="00390409">
        <w:rPr>
          <w:lang w:val="es-ES_tradnl"/>
        </w:rPr>
        <w:t xml:space="preserve"> 1, </w:t>
      </w:r>
      <w:r w:rsidR="003E1231">
        <w:rPr>
          <w:lang w:val="es-ES_tradnl"/>
        </w:rPr>
        <w:t>comparte tu post</w:t>
      </w:r>
      <w:r w:rsidR="0054134A" w:rsidRPr="00390409">
        <w:rPr>
          <w:lang w:val="es-ES_tradnl"/>
        </w:rPr>
        <w:t xml:space="preserve"> viral.</w:t>
      </w:r>
    </w:p>
    <w:sectPr w:rsidR="0054134A" w:rsidRPr="00390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319D" w14:textId="77777777" w:rsidR="009E7CD0" w:rsidRDefault="009E7CD0" w:rsidP="00293785">
      <w:pPr>
        <w:spacing w:after="0" w:line="240" w:lineRule="auto"/>
      </w:pPr>
      <w:r>
        <w:separator/>
      </w:r>
    </w:p>
  </w:endnote>
  <w:endnote w:type="continuationSeparator" w:id="0">
    <w:p w14:paraId="2F4F82FA" w14:textId="77777777" w:rsidR="009E7CD0" w:rsidRDefault="009E7CD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082E" w14:textId="77777777" w:rsidR="00B92C95" w:rsidRDefault="00B9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DAE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379E62" wp14:editId="69C3E2D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F8EBD" w14:textId="56081E0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FCC809C9D2B48E2B71EE20B667A31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F4DEF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79E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61F8EBD" w14:textId="56081E0F" w:rsidR="00293785" w:rsidRDefault="000A201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FCC809C9D2B48E2B71EE20B667A31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4DEF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E2A974" wp14:editId="048B7BF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2851" w14:textId="77777777" w:rsidR="00B92C95" w:rsidRDefault="00B9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3C775" w14:textId="77777777" w:rsidR="009E7CD0" w:rsidRDefault="009E7CD0" w:rsidP="00293785">
      <w:pPr>
        <w:spacing w:after="0" w:line="240" w:lineRule="auto"/>
      </w:pPr>
      <w:r>
        <w:separator/>
      </w:r>
    </w:p>
  </w:footnote>
  <w:footnote w:type="continuationSeparator" w:id="0">
    <w:p w14:paraId="14226BE7" w14:textId="77777777" w:rsidR="009E7CD0" w:rsidRDefault="009E7CD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306A" w14:textId="77777777" w:rsidR="00B92C95" w:rsidRDefault="00B9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9E43" w14:textId="77777777" w:rsidR="00B92C95" w:rsidRDefault="00B9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5164" w14:textId="77777777" w:rsidR="00B92C95" w:rsidRDefault="00B9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49639">
    <w:abstractNumId w:val="6"/>
  </w:num>
  <w:num w:numId="2" w16cid:durableId="1005134714">
    <w:abstractNumId w:val="7"/>
  </w:num>
  <w:num w:numId="3" w16cid:durableId="1294680108">
    <w:abstractNumId w:val="0"/>
  </w:num>
  <w:num w:numId="4" w16cid:durableId="1788574396">
    <w:abstractNumId w:val="2"/>
  </w:num>
  <w:num w:numId="5" w16cid:durableId="474377726">
    <w:abstractNumId w:val="3"/>
  </w:num>
  <w:num w:numId="6" w16cid:durableId="426854557">
    <w:abstractNumId w:val="5"/>
  </w:num>
  <w:num w:numId="7" w16cid:durableId="1843618557">
    <w:abstractNumId w:val="4"/>
  </w:num>
  <w:num w:numId="8" w16cid:durableId="493490812">
    <w:abstractNumId w:val="8"/>
  </w:num>
  <w:num w:numId="9" w16cid:durableId="703334994">
    <w:abstractNumId w:val="9"/>
  </w:num>
  <w:num w:numId="10" w16cid:durableId="1061635037">
    <w:abstractNumId w:val="10"/>
  </w:num>
  <w:num w:numId="11" w16cid:durableId="166389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70"/>
    <w:rsid w:val="0004006F"/>
    <w:rsid w:val="00053775"/>
    <w:rsid w:val="0005619A"/>
    <w:rsid w:val="0008589D"/>
    <w:rsid w:val="00093C98"/>
    <w:rsid w:val="000A2012"/>
    <w:rsid w:val="0011259B"/>
    <w:rsid w:val="00116FDD"/>
    <w:rsid w:val="00125621"/>
    <w:rsid w:val="001D0BBF"/>
    <w:rsid w:val="001E1F85"/>
    <w:rsid w:val="001F125D"/>
    <w:rsid w:val="001F4DEF"/>
    <w:rsid w:val="002345CC"/>
    <w:rsid w:val="00251C16"/>
    <w:rsid w:val="00293785"/>
    <w:rsid w:val="002C0879"/>
    <w:rsid w:val="002C1670"/>
    <w:rsid w:val="002C37B4"/>
    <w:rsid w:val="0036040A"/>
    <w:rsid w:val="00390409"/>
    <w:rsid w:val="00397FA9"/>
    <w:rsid w:val="003E1231"/>
    <w:rsid w:val="003F607E"/>
    <w:rsid w:val="0043205A"/>
    <w:rsid w:val="00446C13"/>
    <w:rsid w:val="005078B4"/>
    <w:rsid w:val="0053328A"/>
    <w:rsid w:val="00537448"/>
    <w:rsid w:val="00540FC6"/>
    <w:rsid w:val="0054134A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E7CD0"/>
    <w:rsid w:val="00A101E8"/>
    <w:rsid w:val="00AC349E"/>
    <w:rsid w:val="00B42BFF"/>
    <w:rsid w:val="00B92C95"/>
    <w:rsid w:val="00B92DBF"/>
    <w:rsid w:val="00BC130C"/>
    <w:rsid w:val="00BD119F"/>
    <w:rsid w:val="00C73EA1"/>
    <w:rsid w:val="00C8524A"/>
    <w:rsid w:val="00CC4F77"/>
    <w:rsid w:val="00CD3CF6"/>
    <w:rsid w:val="00CE336D"/>
    <w:rsid w:val="00D106FF"/>
    <w:rsid w:val="00D11964"/>
    <w:rsid w:val="00D269D8"/>
    <w:rsid w:val="00D626EB"/>
    <w:rsid w:val="00DC7A6D"/>
    <w:rsid w:val="00E00A96"/>
    <w:rsid w:val="00EA74D2"/>
    <w:rsid w:val="00ED24C8"/>
    <w:rsid w:val="00EF05F8"/>
    <w:rsid w:val="00F377E2"/>
    <w:rsid w:val="00F50748"/>
    <w:rsid w:val="00F72D02"/>
    <w:rsid w:val="00F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A34A9"/>
  <w15:docId w15:val="{B39BCC97-DB9E-413D-9A55-56B290E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CC809C9D2B48E2B71EE20B667A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F6E5-2EF8-4A30-AB70-C683A239A08B}"/>
      </w:docPartPr>
      <w:docPartBody>
        <w:p w:rsidR="00C94C0D" w:rsidRDefault="00C94C0D">
          <w:pPr>
            <w:pStyle w:val="AFCC809C9D2B48E2B71EE20B667A31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D"/>
    <w:rsid w:val="00251C16"/>
    <w:rsid w:val="003F607E"/>
    <w:rsid w:val="007B62EA"/>
    <w:rsid w:val="00B42BFF"/>
    <w:rsid w:val="00C94C0D"/>
    <w:rsid w:val="00D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CC809C9D2B48E2B71EE20B667A31E5">
    <w:name w:val="AFCC809C9D2B48E2B71EE20B667A3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18</TotalTime>
  <Pages>1</Pages>
  <Words>91</Words>
  <Characters>435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Lopez, Araceli</cp:lastModifiedBy>
  <cp:revision>7</cp:revision>
  <cp:lastPrinted>2016-07-14T14:08:00Z</cp:lastPrinted>
  <dcterms:created xsi:type="dcterms:W3CDTF">2024-09-03T15:29:00Z</dcterms:created>
  <dcterms:modified xsi:type="dcterms:W3CDTF">2024-12-13T17:07:00Z</dcterms:modified>
  <cp:category/>
</cp:coreProperties>
</file>