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B47674F" w14:textId="46B1B818" w:rsidR="00B56166" w:rsidRPr="00D730F4" w:rsidRDefault="00D730F4" w:rsidP="00B56166">
      <w:pPr>
        <w:pStyle w:val="Title"/>
        <w:rPr>
          <w:lang w:val="es-ES_tradnl"/>
        </w:rPr>
      </w:pPr>
      <w:r>
        <w:rPr>
          <w:lang w:val="es-ES_tradnl"/>
        </w:rPr>
        <w:t xml:space="preserve">resolviendo </w:t>
      </w:r>
      <w:r w:rsidR="00B56166" w:rsidRPr="00D730F4">
        <w:rPr>
          <w:lang w:val="es-ES_tradnl"/>
        </w:rPr>
        <w:t>E</w:t>
      </w:r>
      <w:r>
        <w:rPr>
          <w:lang w:val="es-ES_tradnl"/>
        </w:rPr>
        <w:t>c</w:t>
      </w:r>
      <w:r w:rsidR="00B56166" w:rsidRPr="00D730F4">
        <w:rPr>
          <w:lang w:val="es-ES_tradnl"/>
        </w:rPr>
        <w:t>ua</w:t>
      </w:r>
      <w:r>
        <w:rPr>
          <w:lang w:val="es-ES_tradnl"/>
        </w:rPr>
        <w:t>c</w:t>
      </w:r>
      <w:r w:rsidR="00B56166" w:rsidRPr="00D730F4">
        <w:rPr>
          <w:lang w:val="es-ES_tradnl"/>
        </w:rPr>
        <w:t>ion</w:t>
      </w:r>
      <w:r>
        <w:rPr>
          <w:lang w:val="es-ES_tradnl"/>
        </w:rPr>
        <w:t>e</w:t>
      </w:r>
      <w:r w:rsidR="00B56166" w:rsidRPr="00D730F4">
        <w:rPr>
          <w:lang w:val="es-ES_tradnl"/>
        </w:rPr>
        <w:t xml:space="preserve">s: </w:t>
      </w:r>
      <w:r>
        <w:rPr>
          <w:lang w:val="es-ES_tradnl"/>
        </w:rPr>
        <w:t xml:space="preserve">notas </w:t>
      </w:r>
      <w:r w:rsidR="00B56166" w:rsidRPr="00D730F4">
        <w:rPr>
          <w:lang w:val="es-ES_tradnl"/>
        </w:rPr>
        <w:t>Gui</w:t>
      </w:r>
      <w:r>
        <w:rPr>
          <w:lang w:val="es-ES_tradnl"/>
        </w:rPr>
        <w:t>a</w:t>
      </w:r>
      <w:r w:rsidR="00B56166" w:rsidRPr="00D730F4">
        <w:rPr>
          <w:lang w:val="es-ES_tradnl"/>
        </w:rPr>
        <w:t>d</w:t>
      </w:r>
      <w:r>
        <w:rPr>
          <w:lang w:val="es-ES_tradnl"/>
        </w:rPr>
        <w:t>a</w:t>
      </w:r>
      <w:r w:rsidR="00B56166" w:rsidRPr="00D730F4">
        <w:rPr>
          <w:lang w:val="es-ES_tradnl"/>
        </w:rPr>
        <w:t>s</w:t>
      </w:r>
    </w:p>
    <w:p w14:paraId="3D530729" w14:textId="75A52EA0" w:rsidR="00B56166" w:rsidRPr="00D730F4" w:rsidRDefault="00B56166" w:rsidP="00B56166">
      <w:pPr>
        <w:pStyle w:val="Heading1"/>
        <w:rPr>
          <w:lang w:val="es-ES_tradnl"/>
        </w:rPr>
      </w:pPr>
      <w:r w:rsidRPr="00D730F4">
        <w:rPr>
          <w:lang w:val="es-ES_tradnl"/>
        </w:rPr>
        <w:t>Us</w:t>
      </w:r>
      <w:r w:rsidR="006276EA">
        <w:rPr>
          <w:lang w:val="es-ES_tradnl"/>
        </w:rPr>
        <w:t>ando tablas de Hacer/Deshacer</w:t>
      </w:r>
    </w:p>
    <w:p w14:paraId="354671FB" w14:textId="7EBAEB71" w:rsidR="00B56166" w:rsidRPr="006276EA" w:rsidRDefault="00B56166" w:rsidP="00B56166">
      <w:pPr>
        <w:pStyle w:val="BodyText"/>
        <w:rPr>
          <w:lang w:val="es-ES"/>
        </w:rPr>
      </w:pPr>
      <w:r w:rsidRPr="006276EA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1)</w:t>
      </w:r>
      <w:r w:rsidRPr="006276EA">
        <w:rPr>
          <w:lang w:val="es-ES"/>
        </w:rPr>
        <w:t xml:space="preserve">   </w:t>
      </w:r>
      <w:r w:rsidR="006276EA" w:rsidRPr="006276EA">
        <w:rPr>
          <w:lang w:val="es-ES"/>
        </w:rPr>
        <w:t xml:space="preserve">Resuelve </w:t>
      </w:r>
      <w:r w:rsidRPr="006276EA">
        <w:rPr>
          <w:rFonts w:ascii="Times New Roman" w:hAnsi="Times New Roman" w:cs="Times New Roman"/>
          <w:lang w:val="es-ES"/>
        </w:rPr>
        <w:t>4</w:t>
      </w:r>
      <w:r w:rsidRPr="006276EA">
        <w:rPr>
          <w:rFonts w:ascii="Times New Roman" w:hAnsi="Times New Roman" w:cs="Times New Roman"/>
          <w:i/>
          <w:iCs/>
          <w:lang w:val="es-ES"/>
        </w:rPr>
        <w:t>x</w:t>
      </w:r>
      <w:r w:rsidRPr="006276EA">
        <w:rPr>
          <w:rFonts w:ascii="Times New Roman" w:hAnsi="Times New Roman" w:cs="Times New Roman"/>
          <w:lang w:val="es-ES"/>
        </w:rPr>
        <w:t xml:space="preserve"> + 5 = 25</w:t>
      </w:r>
      <w:r w:rsidRPr="006276EA">
        <w:rPr>
          <w:lang w:val="es-ES"/>
        </w:rPr>
        <w:t xml:space="preserve"> </w:t>
      </w:r>
      <w:r w:rsidR="006276EA">
        <w:rPr>
          <w:lang w:val="es-ES"/>
        </w:rPr>
        <w:t>para</w:t>
      </w:r>
      <w:r w:rsidRPr="006276EA">
        <w:rPr>
          <w:lang w:val="es-ES"/>
        </w:rPr>
        <w:t xml:space="preserve"> </w:t>
      </w:r>
      <w:r w:rsidRPr="006276EA">
        <w:rPr>
          <w:rFonts w:ascii="Times New Roman" w:hAnsi="Times New Roman" w:cs="Times New Roman"/>
          <w:i/>
          <w:iCs/>
          <w:lang w:val="es-ES"/>
        </w:rPr>
        <w:t>x</w:t>
      </w:r>
      <w:r w:rsidRPr="006276EA">
        <w:rPr>
          <w:lang w:val="es-ES"/>
        </w:rPr>
        <w:t>.</w:t>
      </w:r>
    </w:p>
    <w:p w14:paraId="6A8F8BF6" w14:textId="77777777" w:rsidR="00B56166" w:rsidRPr="006276EA" w:rsidRDefault="00B56166" w:rsidP="00B56166">
      <w:pPr>
        <w:pStyle w:val="BodyText"/>
        <w:rPr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346E7C"/>
          <w:insideV w:val="single" w:sz="4" w:space="0" w:color="346E7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1440"/>
      </w:tblGrid>
      <w:tr w:rsidR="00B56166" w:rsidRPr="006276EA" w14:paraId="00AAB537" w14:textId="77777777" w:rsidTr="00FA1A35">
        <w:tc>
          <w:tcPr>
            <w:tcW w:w="1440" w:type="dxa"/>
          </w:tcPr>
          <w:p w14:paraId="1FF95E25" w14:textId="77777777" w:rsidR="00B56166" w:rsidRPr="006276EA" w:rsidRDefault="00B56166" w:rsidP="009C3930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1440" w:type="dxa"/>
          </w:tcPr>
          <w:p w14:paraId="3C9D7BFF" w14:textId="77777777" w:rsidR="00B56166" w:rsidRPr="006276EA" w:rsidRDefault="00B56166" w:rsidP="009C3930">
            <w:pPr>
              <w:pStyle w:val="TableData"/>
              <w:jc w:val="center"/>
              <w:rPr>
                <w:lang w:val="es-ES"/>
              </w:rPr>
            </w:pPr>
          </w:p>
        </w:tc>
      </w:tr>
      <w:tr w:rsidR="00B56166" w:rsidRPr="006276EA" w14:paraId="442F8621" w14:textId="77777777" w:rsidTr="00FA1A35">
        <w:tc>
          <w:tcPr>
            <w:tcW w:w="1440" w:type="dxa"/>
          </w:tcPr>
          <w:p w14:paraId="2FF6AEB6" w14:textId="77777777" w:rsidR="00B56166" w:rsidRPr="006276EA" w:rsidRDefault="00B56166" w:rsidP="009C3930">
            <w:pPr>
              <w:pStyle w:val="TableData"/>
              <w:jc w:val="center"/>
              <w:rPr>
                <w:lang w:val="es-ES"/>
              </w:rPr>
            </w:pPr>
          </w:p>
          <w:p w14:paraId="25994AA5" w14:textId="77777777" w:rsidR="00B56166" w:rsidRPr="006276EA" w:rsidRDefault="00B56166" w:rsidP="009C3930">
            <w:pPr>
              <w:pStyle w:val="TableData"/>
              <w:jc w:val="center"/>
              <w:rPr>
                <w:lang w:val="es-ES"/>
              </w:rPr>
            </w:pPr>
          </w:p>
          <w:p w14:paraId="04D168B6" w14:textId="77777777" w:rsidR="00B56166" w:rsidRPr="006276EA" w:rsidRDefault="00B56166" w:rsidP="009C3930">
            <w:pPr>
              <w:pStyle w:val="TableData"/>
              <w:jc w:val="center"/>
              <w:rPr>
                <w:lang w:val="es-ES"/>
              </w:rPr>
            </w:pPr>
          </w:p>
          <w:p w14:paraId="70AAB1E5" w14:textId="77777777" w:rsidR="00B56166" w:rsidRPr="006276EA" w:rsidRDefault="00B56166" w:rsidP="009C3930">
            <w:pPr>
              <w:pStyle w:val="TableData"/>
              <w:jc w:val="center"/>
              <w:rPr>
                <w:lang w:val="es-ES"/>
              </w:rPr>
            </w:pPr>
          </w:p>
          <w:p w14:paraId="5F7780FC" w14:textId="77777777" w:rsidR="00B56166" w:rsidRPr="006276EA" w:rsidRDefault="00B56166" w:rsidP="009C3930">
            <w:pPr>
              <w:pStyle w:val="TableData"/>
              <w:jc w:val="center"/>
              <w:rPr>
                <w:lang w:val="es-ES"/>
              </w:rPr>
            </w:pPr>
          </w:p>
          <w:p w14:paraId="069C1D3D" w14:textId="77777777" w:rsidR="00B56166" w:rsidRPr="006276EA" w:rsidRDefault="00B56166" w:rsidP="009C3930">
            <w:pPr>
              <w:pStyle w:val="TableData"/>
              <w:jc w:val="center"/>
              <w:rPr>
                <w:lang w:val="es-ES"/>
              </w:rPr>
            </w:pPr>
          </w:p>
          <w:p w14:paraId="2E1A70E6" w14:textId="77777777" w:rsidR="00B56166" w:rsidRPr="006276EA" w:rsidRDefault="00B56166" w:rsidP="009C3930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1440" w:type="dxa"/>
          </w:tcPr>
          <w:p w14:paraId="4769E2D3" w14:textId="77777777" w:rsidR="00B56166" w:rsidRPr="006276EA" w:rsidRDefault="00B56166" w:rsidP="009C3930">
            <w:pPr>
              <w:pStyle w:val="TableData"/>
              <w:jc w:val="center"/>
              <w:rPr>
                <w:lang w:val="es-ES"/>
              </w:rPr>
            </w:pPr>
          </w:p>
        </w:tc>
      </w:tr>
    </w:tbl>
    <w:p w14:paraId="6E3972C8" w14:textId="75671440" w:rsidR="00B56166" w:rsidRPr="006276EA" w:rsidRDefault="00A943A0" w:rsidP="00B56166">
      <w:pPr>
        <w:spacing w:line="720" w:lineRule="auto"/>
        <w:rPr>
          <w:lang w:val="es-ES"/>
        </w:rPr>
      </w:pPr>
      <w:r w:rsidRPr="00D730F4">
        <w:rPr>
          <w:noProof/>
          <w:lang w:val="es-ES_tradnl"/>
        </w:rPr>
        <w:drawing>
          <wp:anchor distT="0" distB="0" distL="114300" distR="114300" simplePos="0" relativeHeight="251658240" behindDoc="0" locked="0" layoutInCell="1" allowOverlap="1" wp14:anchorId="5B93B961" wp14:editId="149B8A7A">
            <wp:simplePos x="0" y="0"/>
            <wp:positionH relativeFrom="column">
              <wp:posOffset>4252897</wp:posOffset>
            </wp:positionH>
            <wp:positionV relativeFrom="paragraph">
              <wp:posOffset>543789</wp:posOffset>
            </wp:positionV>
            <wp:extent cx="1589405" cy="376555"/>
            <wp:effectExtent l="0" t="0" r="0" b="4445"/>
            <wp:wrapNone/>
            <wp:docPr id="1894091289" name="Picture 11" descr="A close up of a head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091289" name="Picture 11" descr="A close up of a head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F557D8" w14:textId="18586969" w:rsidR="00B56166" w:rsidRPr="006276EA" w:rsidRDefault="00B56166" w:rsidP="00B56166">
      <w:pPr>
        <w:pStyle w:val="BodyText"/>
        <w:rPr>
          <w:lang w:val="es-ES"/>
        </w:rPr>
      </w:pPr>
      <w:r w:rsidRPr="006276EA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2)</w:t>
      </w:r>
      <w:r w:rsidRPr="006276EA">
        <w:rPr>
          <w:lang w:val="es-ES"/>
        </w:rPr>
        <w:t xml:space="preserve">   </w:t>
      </w:r>
      <w:r w:rsidR="00A943A0" w:rsidRPr="006276EA">
        <w:rPr>
          <w:lang w:val="es-ES"/>
        </w:rPr>
        <w:t>Us</w:t>
      </w:r>
      <w:r w:rsidR="006276EA" w:rsidRPr="006276EA">
        <w:rPr>
          <w:lang w:val="es-ES"/>
        </w:rPr>
        <w:t xml:space="preserve">a las siguientes </w:t>
      </w:r>
      <w:r w:rsidR="00A943A0" w:rsidRPr="006276EA">
        <w:rPr>
          <w:lang w:val="es-ES"/>
        </w:rPr>
        <w:t>e</w:t>
      </w:r>
      <w:r w:rsidR="006276EA" w:rsidRPr="006276EA">
        <w:rPr>
          <w:lang w:val="es-ES"/>
        </w:rPr>
        <w:t>c</w:t>
      </w:r>
      <w:r w:rsidR="00A943A0" w:rsidRPr="006276EA">
        <w:rPr>
          <w:lang w:val="es-ES"/>
        </w:rPr>
        <w:t>ua</w:t>
      </w:r>
      <w:r w:rsidR="006276EA" w:rsidRPr="006276EA">
        <w:rPr>
          <w:lang w:val="es-ES"/>
        </w:rPr>
        <w:t>c</w:t>
      </w:r>
      <w:r w:rsidR="00A943A0" w:rsidRPr="006276EA">
        <w:rPr>
          <w:lang w:val="es-ES"/>
        </w:rPr>
        <w:t>ion</w:t>
      </w:r>
      <w:r w:rsidR="006276EA" w:rsidRPr="006276EA">
        <w:rPr>
          <w:lang w:val="es-ES"/>
        </w:rPr>
        <w:t>e</w:t>
      </w:r>
      <w:r w:rsidR="00A943A0" w:rsidRPr="006276EA">
        <w:rPr>
          <w:lang w:val="es-ES"/>
        </w:rPr>
        <w:t xml:space="preserve">s </w:t>
      </w:r>
      <w:r w:rsidR="006276EA">
        <w:rPr>
          <w:lang w:val="es-ES"/>
        </w:rPr>
        <w:t>para calcular el resultado final de</w:t>
      </w:r>
      <w:r w:rsidR="00A943A0" w:rsidRPr="006276EA">
        <w:rPr>
          <w:lang w:val="es-ES"/>
        </w:rPr>
        <w:t xml:space="preserve">: </w:t>
      </w:r>
    </w:p>
    <w:p w14:paraId="1FFCAC39" w14:textId="77777777" w:rsidR="00A943A0" w:rsidRPr="00D730F4" w:rsidRDefault="00A943A0" w:rsidP="00B56166">
      <w:pPr>
        <w:pStyle w:val="BodyText"/>
        <w:rPr>
          <w:lang w:val="es-ES_tradnl"/>
        </w:rPr>
      </w:pPr>
      <w:r w:rsidRPr="00D730F4">
        <w:rPr>
          <w:noProof/>
          <w:lang w:val="es-ES_tradnl"/>
        </w:rPr>
        <w:drawing>
          <wp:inline distT="0" distB="0" distL="0" distR="0" wp14:anchorId="36694EC6" wp14:editId="1C661E0D">
            <wp:extent cx="1725930" cy="376555"/>
            <wp:effectExtent l="0" t="0" r="7620" b="4445"/>
            <wp:docPr id="195779543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AAAED" w14:textId="77777777" w:rsidR="00A943A0" w:rsidRPr="00D730F4" w:rsidRDefault="00A943A0" w:rsidP="00B56166">
      <w:pPr>
        <w:pStyle w:val="BodyText"/>
        <w:rPr>
          <w:lang w:val="es-ES_tradnl"/>
        </w:rPr>
      </w:pPr>
      <w:r w:rsidRPr="00D730F4">
        <w:rPr>
          <w:noProof/>
          <w:lang w:val="es-ES_tradnl"/>
        </w:rPr>
        <w:drawing>
          <wp:inline distT="0" distB="0" distL="0" distR="0" wp14:anchorId="32BC2AE3" wp14:editId="4BFBF801">
            <wp:extent cx="1677035" cy="376555"/>
            <wp:effectExtent l="0" t="0" r="0" b="4445"/>
            <wp:docPr id="87135166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093D1" w14:textId="77777777" w:rsidR="00A943A0" w:rsidRPr="00D730F4" w:rsidRDefault="00A943A0" w:rsidP="00B56166">
      <w:pPr>
        <w:pStyle w:val="BodyText"/>
        <w:rPr>
          <w:lang w:val="es-ES_tradnl"/>
        </w:rPr>
      </w:pPr>
      <w:r w:rsidRPr="00D730F4">
        <w:rPr>
          <w:noProof/>
          <w:lang w:val="es-ES_tradnl"/>
        </w:rPr>
        <w:drawing>
          <wp:inline distT="0" distB="0" distL="0" distR="0" wp14:anchorId="410FC476" wp14:editId="6F452DD3">
            <wp:extent cx="1897957" cy="376555"/>
            <wp:effectExtent l="0" t="0" r="7620" b="4445"/>
            <wp:docPr id="170359075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590752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957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5F164" w14:textId="77777777" w:rsidR="00A943A0" w:rsidRPr="00D730F4" w:rsidRDefault="00A943A0" w:rsidP="00B56166">
      <w:pPr>
        <w:pStyle w:val="BodyText"/>
        <w:rPr>
          <w:lang w:val="es-ES_tradnl"/>
        </w:rPr>
      </w:pPr>
      <w:r w:rsidRPr="00D730F4">
        <w:rPr>
          <w:noProof/>
          <w:lang w:val="es-ES_tradnl"/>
        </w:rPr>
        <w:drawing>
          <wp:inline distT="0" distB="0" distL="0" distR="0" wp14:anchorId="430990DC" wp14:editId="51F641BF">
            <wp:extent cx="1677035" cy="376555"/>
            <wp:effectExtent l="0" t="0" r="0" b="4445"/>
            <wp:docPr id="189790528" name="Picture 9" descr="A blue headphones with a white stri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90528" name="Picture 9" descr="A blue headphones with a white stri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5FC17" w14:textId="0D2A124C" w:rsidR="00B56166" w:rsidRPr="00D730F4" w:rsidRDefault="00B56166" w:rsidP="00B56166">
      <w:pPr>
        <w:pStyle w:val="BodyText"/>
        <w:rPr>
          <w:lang w:val="es-ES_tradnl"/>
        </w:rPr>
      </w:pPr>
    </w:p>
    <w:sectPr w:rsidR="00B56166" w:rsidRPr="00D730F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2BD0A" w14:textId="77777777" w:rsidR="006817FA" w:rsidRDefault="006817FA" w:rsidP="00293785">
      <w:pPr>
        <w:spacing w:after="0" w:line="240" w:lineRule="auto"/>
      </w:pPr>
      <w:r>
        <w:separator/>
      </w:r>
    </w:p>
  </w:endnote>
  <w:endnote w:type="continuationSeparator" w:id="0">
    <w:p w14:paraId="2CCCF1EA" w14:textId="77777777" w:rsidR="006817FA" w:rsidRDefault="006817F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50255" w14:textId="77777777" w:rsidR="00FA1A35" w:rsidRDefault="00FA1A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81BB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18CA42" wp14:editId="32143D3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8AF22B" w14:textId="02E9143A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436E4DD37AC496F964D585A9E3F62F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DC2727">
                                <w:t>Going Viral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18CA4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B8AF22B" w14:textId="02E9143A" w:rsidR="00293785" w:rsidRDefault="005C0EE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436E4DD37AC496F964D585A9E3F62F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C2727">
                          <w:t>Going Viral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D7C33E7" wp14:editId="30DFFA1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30B3C" w14:textId="77777777" w:rsidR="00FA1A35" w:rsidRDefault="00FA1A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3ECC3" w14:textId="77777777" w:rsidR="006817FA" w:rsidRDefault="006817FA" w:rsidP="00293785">
      <w:pPr>
        <w:spacing w:after="0" w:line="240" w:lineRule="auto"/>
      </w:pPr>
      <w:r>
        <w:separator/>
      </w:r>
    </w:p>
  </w:footnote>
  <w:footnote w:type="continuationSeparator" w:id="0">
    <w:p w14:paraId="04F25E95" w14:textId="77777777" w:rsidR="006817FA" w:rsidRDefault="006817F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A44D0" w14:textId="77777777" w:rsidR="00FA1A35" w:rsidRDefault="00FA1A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C3F16" w14:textId="77777777" w:rsidR="00FA1A35" w:rsidRDefault="00FA1A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66405" w14:textId="77777777" w:rsidR="00FA1A35" w:rsidRDefault="00FA1A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353540">
    <w:abstractNumId w:val="6"/>
  </w:num>
  <w:num w:numId="2" w16cid:durableId="18556070">
    <w:abstractNumId w:val="7"/>
  </w:num>
  <w:num w:numId="3" w16cid:durableId="1637029073">
    <w:abstractNumId w:val="0"/>
  </w:num>
  <w:num w:numId="4" w16cid:durableId="1508867824">
    <w:abstractNumId w:val="2"/>
  </w:num>
  <w:num w:numId="5" w16cid:durableId="116338211">
    <w:abstractNumId w:val="3"/>
  </w:num>
  <w:num w:numId="6" w16cid:durableId="1420833724">
    <w:abstractNumId w:val="5"/>
  </w:num>
  <w:num w:numId="7" w16cid:durableId="1198666607">
    <w:abstractNumId w:val="4"/>
  </w:num>
  <w:num w:numId="8" w16cid:durableId="1125124714">
    <w:abstractNumId w:val="8"/>
  </w:num>
  <w:num w:numId="9" w16cid:durableId="1208108075">
    <w:abstractNumId w:val="9"/>
  </w:num>
  <w:num w:numId="10" w16cid:durableId="920530173">
    <w:abstractNumId w:val="10"/>
  </w:num>
  <w:num w:numId="11" w16cid:durableId="1542552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66"/>
    <w:rsid w:val="00006F6C"/>
    <w:rsid w:val="0004006F"/>
    <w:rsid w:val="00053775"/>
    <w:rsid w:val="0005619A"/>
    <w:rsid w:val="0008589D"/>
    <w:rsid w:val="000D2140"/>
    <w:rsid w:val="0011259B"/>
    <w:rsid w:val="00116FDD"/>
    <w:rsid w:val="00125621"/>
    <w:rsid w:val="001565A3"/>
    <w:rsid w:val="001D0BBF"/>
    <w:rsid w:val="001E1F85"/>
    <w:rsid w:val="001F125D"/>
    <w:rsid w:val="001F33E6"/>
    <w:rsid w:val="002345CC"/>
    <w:rsid w:val="00293785"/>
    <w:rsid w:val="002C0879"/>
    <w:rsid w:val="002C37B4"/>
    <w:rsid w:val="0036040A"/>
    <w:rsid w:val="00397FA9"/>
    <w:rsid w:val="003F607E"/>
    <w:rsid w:val="00446C13"/>
    <w:rsid w:val="00451D67"/>
    <w:rsid w:val="005078B4"/>
    <w:rsid w:val="0053328A"/>
    <w:rsid w:val="00540FC6"/>
    <w:rsid w:val="005511B6"/>
    <w:rsid w:val="00553C98"/>
    <w:rsid w:val="005A7635"/>
    <w:rsid w:val="005C0EED"/>
    <w:rsid w:val="006276EA"/>
    <w:rsid w:val="00645D7F"/>
    <w:rsid w:val="00656940"/>
    <w:rsid w:val="00665274"/>
    <w:rsid w:val="00666C03"/>
    <w:rsid w:val="00676265"/>
    <w:rsid w:val="006817FA"/>
    <w:rsid w:val="00686DAB"/>
    <w:rsid w:val="006B4CC2"/>
    <w:rsid w:val="006B6BCC"/>
    <w:rsid w:val="006E1542"/>
    <w:rsid w:val="00721EA4"/>
    <w:rsid w:val="00763571"/>
    <w:rsid w:val="00797CB5"/>
    <w:rsid w:val="007B055F"/>
    <w:rsid w:val="007E6F1D"/>
    <w:rsid w:val="0081379A"/>
    <w:rsid w:val="00880013"/>
    <w:rsid w:val="008920A4"/>
    <w:rsid w:val="008F5386"/>
    <w:rsid w:val="00913172"/>
    <w:rsid w:val="00981E19"/>
    <w:rsid w:val="009B52E4"/>
    <w:rsid w:val="009D6E8D"/>
    <w:rsid w:val="00A101E8"/>
    <w:rsid w:val="00A943A0"/>
    <w:rsid w:val="00AB3188"/>
    <w:rsid w:val="00AC349E"/>
    <w:rsid w:val="00B42BFF"/>
    <w:rsid w:val="00B56166"/>
    <w:rsid w:val="00B92DBF"/>
    <w:rsid w:val="00BD119F"/>
    <w:rsid w:val="00C14409"/>
    <w:rsid w:val="00C73EA1"/>
    <w:rsid w:val="00C8524A"/>
    <w:rsid w:val="00CC4F77"/>
    <w:rsid w:val="00CD3CF6"/>
    <w:rsid w:val="00CE336D"/>
    <w:rsid w:val="00D106FF"/>
    <w:rsid w:val="00D269D8"/>
    <w:rsid w:val="00D626EB"/>
    <w:rsid w:val="00D730F4"/>
    <w:rsid w:val="00DC2727"/>
    <w:rsid w:val="00DC7A6D"/>
    <w:rsid w:val="00E97E7E"/>
    <w:rsid w:val="00EA74D2"/>
    <w:rsid w:val="00ED24C8"/>
    <w:rsid w:val="00F377E2"/>
    <w:rsid w:val="00F50748"/>
    <w:rsid w:val="00F512C4"/>
    <w:rsid w:val="00F72D02"/>
    <w:rsid w:val="00FA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3FF9E"/>
  <w15:docId w15:val="{CF0D312A-3974-4AA5-B0AF-EC387900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436E4DD37AC496F964D585A9E3F6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DA7D4-F345-4E13-BBF4-9D289DFF6425}"/>
      </w:docPartPr>
      <w:docPartBody>
        <w:p w:rsidR="006E1F93" w:rsidRDefault="006E1F93">
          <w:pPr>
            <w:pStyle w:val="2436E4DD37AC496F964D585A9E3F62F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93"/>
    <w:rsid w:val="001F33E6"/>
    <w:rsid w:val="003F607E"/>
    <w:rsid w:val="0041032A"/>
    <w:rsid w:val="006B6BCC"/>
    <w:rsid w:val="006E1F93"/>
    <w:rsid w:val="00763571"/>
    <w:rsid w:val="00AA011B"/>
    <w:rsid w:val="00AC6AB5"/>
    <w:rsid w:val="00B4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436E4DD37AC496F964D585A9E3F62F5">
    <w:name w:val="2436E4DD37AC496F964D585A9E3F62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3</TotalTime>
  <Pages>1</Pages>
  <Words>38</Words>
  <Characters>163</Characters>
  <Application>Microsoft Office Word</Application>
  <DocSecurity>0</DocSecurity>
  <Lines>81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Going Viral</vt:lpstr>
    </vt:vector>
  </TitlesOfParts>
  <Manager/>
  <Company/>
  <LinksUpToDate>false</LinksUpToDate>
  <CharactersWithSpaces>183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Going Viral</dc:title>
  <dc:subject/>
  <dc:creator>K20 Center</dc:creator>
  <cp:keywords/>
  <dc:description/>
  <cp:lastModifiedBy>Lopez, Araceli</cp:lastModifiedBy>
  <cp:revision>6</cp:revision>
  <cp:lastPrinted>2016-07-14T14:08:00Z</cp:lastPrinted>
  <dcterms:created xsi:type="dcterms:W3CDTF">2024-09-03T15:29:00Z</dcterms:created>
  <dcterms:modified xsi:type="dcterms:W3CDTF">2024-12-13T17:20:00Z</dcterms:modified>
  <cp:category/>
</cp:coreProperties>
</file>