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B47674F" w14:textId="77777777" w:rsidR="00B56166" w:rsidRPr="00DC7A6D" w:rsidRDefault="00B56166" w:rsidP="00B56166">
      <w:pPr>
        <w:pStyle w:val="Title"/>
      </w:pPr>
      <w:r>
        <w:t>Solving Equations</w:t>
      </w:r>
      <w:r w:rsidRPr="002E01FC">
        <w:t>: Guided</w:t>
      </w:r>
      <w:r>
        <w:t xml:space="preserve"> Notes</w:t>
      </w:r>
    </w:p>
    <w:p w14:paraId="3D530729" w14:textId="77777777" w:rsidR="00B56166" w:rsidRDefault="00B56166" w:rsidP="00B56166">
      <w:pPr>
        <w:pStyle w:val="Heading1"/>
      </w:pPr>
      <w:r>
        <w:t>Using Do/Undo Tables</w:t>
      </w:r>
    </w:p>
    <w:p w14:paraId="354671FB" w14:textId="77777777" w:rsidR="00B56166" w:rsidRDefault="00B56166" w:rsidP="00B56166">
      <w:pPr>
        <w:pStyle w:val="BodyText"/>
      </w:pPr>
      <w:r w:rsidRPr="00077C5F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1)</w:t>
      </w:r>
      <w:r w:rsidRPr="00077C5F">
        <w:t xml:space="preserve">   </w:t>
      </w:r>
      <w:r>
        <w:t xml:space="preserve">Solve </w:t>
      </w:r>
      <w:r w:rsidRPr="00133C07">
        <w:rPr>
          <w:rFonts w:ascii="Times New Roman" w:hAnsi="Times New Roman" w:cs="Times New Roman"/>
        </w:rPr>
        <w:t>4</w:t>
      </w:r>
      <w:r w:rsidRPr="00133C07">
        <w:rPr>
          <w:rFonts w:ascii="Times New Roman" w:hAnsi="Times New Roman" w:cs="Times New Roman"/>
          <w:i/>
          <w:iCs/>
        </w:rPr>
        <w:t>x</w:t>
      </w:r>
      <w:r w:rsidRPr="00133C07">
        <w:rPr>
          <w:rFonts w:ascii="Times New Roman" w:hAnsi="Times New Roman" w:cs="Times New Roman"/>
        </w:rPr>
        <w:t xml:space="preserve"> + 5 = 25</w:t>
      </w:r>
      <w:r>
        <w:t xml:space="preserve"> for </w:t>
      </w:r>
      <w:r w:rsidRPr="00133C07">
        <w:rPr>
          <w:rFonts w:ascii="Times New Roman" w:hAnsi="Times New Roman" w:cs="Times New Roman"/>
          <w:i/>
          <w:iCs/>
        </w:rPr>
        <w:t>x</w:t>
      </w:r>
      <w:r>
        <w:t>.</w:t>
      </w:r>
    </w:p>
    <w:p w14:paraId="6A8F8BF6" w14:textId="77777777" w:rsidR="00B56166" w:rsidRPr="00077C5F" w:rsidRDefault="00B56166" w:rsidP="00B56166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46E7C"/>
          <w:insideV w:val="single" w:sz="4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1440"/>
      </w:tblGrid>
      <w:tr w:rsidR="00B56166" w14:paraId="00AAB537" w14:textId="77777777" w:rsidTr="00FA1A35">
        <w:tc>
          <w:tcPr>
            <w:tcW w:w="1440" w:type="dxa"/>
          </w:tcPr>
          <w:p w14:paraId="1FF95E25" w14:textId="77777777" w:rsidR="00B56166" w:rsidRDefault="00B56166" w:rsidP="009C3930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3C9D7BFF" w14:textId="77777777" w:rsidR="00B56166" w:rsidRDefault="00B56166" w:rsidP="009C3930">
            <w:pPr>
              <w:pStyle w:val="TableData"/>
              <w:jc w:val="center"/>
            </w:pPr>
          </w:p>
        </w:tc>
      </w:tr>
      <w:tr w:rsidR="00B56166" w14:paraId="442F8621" w14:textId="77777777" w:rsidTr="00FA1A35">
        <w:tc>
          <w:tcPr>
            <w:tcW w:w="1440" w:type="dxa"/>
          </w:tcPr>
          <w:p w14:paraId="2FF6AEB6" w14:textId="77777777" w:rsidR="00B56166" w:rsidRDefault="00B56166" w:rsidP="009C3930">
            <w:pPr>
              <w:pStyle w:val="TableData"/>
              <w:jc w:val="center"/>
            </w:pPr>
          </w:p>
          <w:p w14:paraId="25994AA5" w14:textId="77777777" w:rsidR="00B56166" w:rsidRDefault="00B56166" w:rsidP="009C3930">
            <w:pPr>
              <w:pStyle w:val="TableData"/>
              <w:jc w:val="center"/>
            </w:pPr>
          </w:p>
          <w:p w14:paraId="04D168B6" w14:textId="77777777" w:rsidR="00B56166" w:rsidRDefault="00B56166" w:rsidP="009C3930">
            <w:pPr>
              <w:pStyle w:val="TableData"/>
              <w:jc w:val="center"/>
            </w:pPr>
          </w:p>
          <w:p w14:paraId="70AAB1E5" w14:textId="77777777" w:rsidR="00B56166" w:rsidRDefault="00B56166" w:rsidP="009C3930">
            <w:pPr>
              <w:pStyle w:val="TableData"/>
              <w:jc w:val="center"/>
            </w:pPr>
          </w:p>
          <w:p w14:paraId="5F7780FC" w14:textId="77777777" w:rsidR="00B56166" w:rsidRDefault="00B56166" w:rsidP="009C3930">
            <w:pPr>
              <w:pStyle w:val="TableData"/>
              <w:jc w:val="center"/>
            </w:pPr>
          </w:p>
          <w:p w14:paraId="069C1D3D" w14:textId="77777777" w:rsidR="00B56166" w:rsidRDefault="00B56166" w:rsidP="009C3930">
            <w:pPr>
              <w:pStyle w:val="TableData"/>
              <w:jc w:val="center"/>
            </w:pPr>
          </w:p>
          <w:p w14:paraId="2E1A70E6" w14:textId="77777777" w:rsidR="00B56166" w:rsidRDefault="00B56166" w:rsidP="009C3930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4769E2D3" w14:textId="77777777" w:rsidR="00B56166" w:rsidRDefault="00B56166" w:rsidP="009C3930">
            <w:pPr>
              <w:pStyle w:val="TableData"/>
              <w:jc w:val="center"/>
            </w:pPr>
          </w:p>
        </w:tc>
      </w:tr>
    </w:tbl>
    <w:p w14:paraId="6E3972C8" w14:textId="75671440" w:rsidR="00B56166" w:rsidRPr="00077C5F" w:rsidRDefault="00A943A0" w:rsidP="00B56166">
      <w:pPr>
        <w:spacing w:line="72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93B961" wp14:editId="4ECF8A15">
            <wp:simplePos x="0" y="0"/>
            <wp:positionH relativeFrom="column">
              <wp:posOffset>3623310</wp:posOffset>
            </wp:positionH>
            <wp:positionV relativeFrom="paragraph">
              <wp:posOffset>553251</wp:posOffset>
            </wp:positionV>
            <wp:extent cx="1589405" cy="376555"/>
            <wp:effectExtent l="0" t="0" r="0" b="4445"/>
            <wp:wrapNone/>
            <wp:docPr id="1894091289" name="Picture 11" descr="A close up of a head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091289" name="Picture 11" descr="A close up of a head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557D8" w14:textId="5988EFDF" w:rsidR="00B56166" w:rsidRDefault="00B56166" w:rsidP="00B56166">
      <w:pPr>
        <w:pStyle w:val="BodyText"/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2</w:t>
      </w:r>
      <w:r w:rsidRPr="00077C5F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 w:rsidRPr="00077C5F">
        <w:t xml:space="preserve">   </w:t>
      </w:r>
      <w:r w:rsidR="00A943A0">
        <w:t>Use the following equations to f</w:t>
      </w:r>
      <w:r>
        <w:t xml:space="preserve">ind the </w:t>
      </w:r>
      <w:r w:rsidR="00A943A0">
        <w:t xml:space="preserve">final result for: </w:t>
      </w:r>
    </w:p>
    <w:p w14:paraId="1FFCAC39" w14:textId="77777777" w:rsidR="00A943A0" w:rsidRDefault="00A943A0" w:rsidP="00B56166">
      <w:pPr>
        <w:pStyle w:val="BodyText"/>
      </w:pPr>
      <w:r>
        <w:rPr>
          <w:noProof/>
        </w:rPr>
        <w:drawing>
          <wp:inline distT="0" distB="0" distL="0" distR="0" wp14:anchorId="36694EC6" wp14:editId="2035E644">
            <wp:extent cx="1725930" cy="376555"/>
            <wp:effectExtent l="0" t="0" r="7620" b="4445"/>
            <wp:docPr id="195779543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AAAED" w14:textId="77777777" w:rsidR="00A943A0" w:rsidRDefault="00A943A0" w:rsidP="00B56166">
      <w:pPr>
        <w:pStyle w:val="BodyText"/>
      </w:pPr>
      <w:r>
        <w:rPr>
          <w:noProof/>
        </w:rPr>
        <w:drawing>
          <wp:inline distT="0" distB="0" distL="0" distR="0" wp14:anchorId="32BC2AE3" wp14:editId="190CEEE7">
            <wp:extent cx="1677035" cy="376555"/>
            <wp:effectExtent l="0" t="0" r="0" b="4445"/>
            <wp:docPr id="87135166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093D1" w14:textId="77777777" w:rsidR="00A943A0" w:rsidRDefault="00A943A0" w:rsidP="00B56166">
      <w:pPr>
        <w:pStyle w:val="BodyText"/>
      </w:pPr>
      <w:r>
        <w:rPr>
          <w:noProof/>
        </w:rPr>
        <w:drawing>
          <wp:inline distT="0" distB="0" distL="0" distR="0" wp14:anchorId="410FC476" wp14:editId="17CC70B8">
            <wp:extent cx="1897957" cy="376555"/>
            <wp:effectExtent l="0" t="0" r="7620" b="4445"/>
            <wp:docPr id="170359075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590752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957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5F164" w14:textId="77777777" w:rsidR="00A943A0" w:rsidRDefault="00A943A0" w:rsidP="00B56166">
      <w:pPr>
        <w:pStyle w:val="BodyText"/>
      </w:pPr>
      <w:r>
        <w:rPr>
          <w:noProof/>
        </w:rPr>
        <w:drawing>
          <wp:inline distT="0" distB="0" distL="0" distR="0" wp14:anchorId="430990DC" wp14:editId="631E2DB5">
            <wp:extent cx="1677035" cy="376555"/>
            <wp:effectExtent l="0" t="0" r="0" b="4445"/>
            <wp:docPr id="189790528" name="Picture 9" descr="A blue headphones with a white str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90528" name="Picture 9" descr="A blue headphones with a white stri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5FC17" w14:textId="0D2A124C" w:rsidR="00B56166" w:rsidRDefault="00B56166" w:rsidP="00B56166">
      <w:pPr>
        <w:pStyle w:val="BodyText"/>
      </w:pPr>
    </w:p>
    <w:sectPr w:rsidR="00B561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26ECC" w14:textId="77777777" w:rsidR="00F512C4" w:rsidRDefault="00F512C4" w:rsidP="00293785">
      <w:pPr>
        <w:spacing w:after="0" w:line="240" w:lineRule="auto"/>
      </w:pPr>
      <w:r>
        <w:separator/>
      </w:r>
    </w:p>
  </w:endnote>
  <w:endnote w:type="continuationSeparator" w:id="0">
    <w:p w14:paraId="4A98F269" w14:textId="77777777" w:rsidR="00F512C4" w:rsidRDefault="00F512C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50255" w14:textId="77777777" w:rsidR="00FA1A35" w:rsidRDefault="00FA1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81BB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18CA42" wp14:editId="32143D3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8AF22B" w14:textId="02E9143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436E4DD37AC496F964D585A9E3F62F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C2727">
                                <w:t>Going Viral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8CA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B8AF22B" w14:textId="02E9143A" w:rsidR="00293785" w:rsidRDefault="005C0EE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436E4DD37AC496F964D585A9E3F62F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C2727">
                          <w:t>Going Viral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D7C33E7" wp14:editId="30DFFA1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30B3C" w14:textId="77777777" w:rsidR="00FA1A35" w:rsidRDefault="00FA1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94A35" w14:textId="77777777" w:rsidR="00F512C4" w:rsidRDefault="00F512C4" w:rsidP="00293785">
      <w:pPr>
        <w:spacing w:after="0" w:line="240" w:lineRule="auto"/>
      </w:pPr>
      <w:r>
        <w:separator/>
      </w:r>
    </w:p>
  </w:footnote>
  <w:footnote w:type="continuationSeparator" w:id="0">
    <w:p w14:paraId="2C07B550" w14:textId="77777777" w:rsidR="00F512C4" w:rsidRDefault="00F512C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A44D0" w14:textId="77777777" w:rsidR="00FA1A35" w:rsidRDefault="00FA1A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3F16" w14:textId="77777777" w:rsidR="00FA1A35" w:rsidRDefault="00FA1A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66405" w14:textId="77777777" w:rsidR="00FA1A35" w:rsidRDefault="00FA1A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53540">
    <w:abstractNumId w:val="6"/>
  </w:num>
  <w:num w:numId="2" w16cid:durableId="18556070">
    <w:abstractNumId w:val="7"/>
  </w:num>
  <w:num w:numId="3" w16cid:durableId="1637029073">
    <w:abstractNumId w:val="0"/>
  </w:num>
  <w:num w:numId="4" w16cid:durableId="1508867824">
    <w:abstractNumId w:val="2"/>
  </w:num>
  <w:num w:numId="5" w16cid:durableId="116338211">
    <w:abstractNumId w:val="3"/>
  </w:num>
  <w:num w:numId="6" w16cid:durableId="1420833724">
    <w:abstractNumId w:val="5"/>
  </w:num>
  <w:num w:numId="7" w16cid:durableId="1198666607">
    <w:abstractNumId w:val="4"/>
  </w:num>
  <w:num w:numId="8" w16cid:durableId="1125124714">
    <w:abstractNumId w:val="8"/>
  </w:num>
  <w:num w:numId="9" w16cid:durableId="1208108075">
    <w:abstractNumId w:val="9"/>
  </w:num>
  <w:num w:numId="10" w16cid:durableId="920530173">
    <w:abstractNumId w:val="10"/>
  </w:num>
  <w:num w:numId="11" w16cid:durableId="1542552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66"/>
    <w:rsid w:val="00006F6C"/>
    <w:rsid w:val="0004006F"/>
    <w:rsid w:val="00053775"/>
    <w:rsid w:val="0005619A"/>
    <w:rsid w:val="0008589D"/>
    <w:rsid w:val="000D2140"/>
    <w:rsid w:val="0011259B"/>
    <w:rsid w:val="00116FDD"/>
    <w:rsid w:val="00125621"/>
    <w:rsid w:val="001565A3"/>
    <w:rsid w:val="001D0BBF"/>
    <w:rsid w:val="001E1F85"/>
    <w:rsid w:val="001F125D"/>
    <w:rsid w:val="001F33E6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5C0EED"/>
    <w:rsid w:val="00645D7F"/>
    <w:rsid w:val="00656940"/>
    <w:rsid w:val="00665274"/>
    <w:rsid w:val="00666C03"/>
    <w:rsid w:val="00676265"/>
    <w:rsid w:val="00686DAB"/>
    <w:rsid w:val="006B4CC2"/>
    <w:rsid w:val="006B6BCC"/>
    <w:rsid w:val="006E1542"/>
    <w:rsid w:val="00721EA4"/>
    <w:rsid w:val="00763571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943A0"/>
    <w:rsid w:val="00AC349E"/>
    <w:rsid w:val="00B42BFF"/>
    <w:rsid w:val="00B56166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2727"/>
    <w:rsid w:val="00DC7A6D"/>
    <w:rsid w:val="00E97E7E"/>
    <w:rsid w:val="00EA74D2"/>
    <w:rsid w:val="00ED24C8"/>
    <w:rsid w:val="00F377E2"/>
    <w:rsid w:val="00F50748"/>
    <w:rsid w:val="00F512C4"/>
    <w:rsid w:val="00F72D02"/>
    <w:rsid w:val="00FA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3FF9E"/>
  <w15:docId w15:val="{CF0D312A-3974-4AA5-B0AF-EC387900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36E4DD37AC496F964D585A9E3F6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DA7D4-F345-4E13-BBF4-9D289DFF6425}"/>
      </w:docPartPr>
      <w:docPartBody>
        <w:p w:rsidR="006E1F93" w:rsidRDefault="006E1F93">
          <w:pPr>
            <w:pStyle w:val="2436E4DD37AC496F964D585A9E3F62F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93"/>
    <w:rsid w:val="001F33E6"/>
    <w:rsid w:val="006B6BCC"/>
    <w:rsid w:val="006E1F93"/>
    <w:rsid w:val="00763571"/>
    <w:rsid w:val="00AA011B"/>
    <w:rsid w:val="00B4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436E4DD37AC496F964D585A9E3F62F5">
    <w:name w:val="2436E4DD37AC496F964D585A9E3F62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1</Pages>
  <Words>27</Words>
  <Characters>115</Characters>
  <Application>Microsoft Office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Going Viral</vt:lpstr>
    </vt:vector>
  </TitlesOfParts>
  <Manager/>
  <Company/>
  <LinksUpToDate>false</LinksUpToDate>
  <CharactersWithSpaces>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Going Viral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2024-09-03T15:29:00Z</dcterms:created>
  <dcterms:modified xsi:type="dcterms:W3CDTF">2024-09-03T15:29:00Z</dcterms:modified>
  <cp:category/>
</cp:coreProperties>
</file>