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1A5254" w14:textId="7251ED7A" w:rsidR="00446C13" w:rsidRPr="000D2F1A" w:rsidRDefault="002E17A5" w:rsidP="00DC7A6D">
      <w:pPr>
        <w:pStyle w:val="Title"/>
      </w:pPr>
      <w:r>
        <w:rPr>
          <w:bCs/>
          <w:lang w:val="es"/>
        </w:rPr>
        <w:t>Pasar el problema</w:t>
      </w:r>
      <w:r w:rsidR="00BB459A" w:rsidRPr="000D2F1A">
        <w:t xml:space="preserve">: </w:t>
      </w:r>
      <w:r>
        <w:t>Alimento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54FFADDB" w14:textId="77777777" w:rsidTr="00BB459A">
        <w:trPr>
          <w:trHeight w:val="2736"/>
        </w:trPr>
        <w:tc>
          <w:tcPr>
            <w:tcW w:w="1440" w:type="dxa"/>
          </w:tcPr>
          <w:p w14:paraId="2AFDEA8D" w14:textId="77777777" w:rsidR="00BB459A" w:rsidRPr="000D2F1A" w:rsidRDefault="00BB459A" w:rsidP="00BB459A"/>
        </w:tc>
        <w:tc>
          <w:tcPr>
            <w:tcW w:w="9450" w:type="dxa"/>
          </w:tcPr>
          <w:p w14:paraId="3B8CD8B0" w14:textId="7A606DB3" w:rsidR="00BB459A" w:rsidRPr="000D2F1A" w:rsidRDefault="006E44D8" w:rsidP="00BB459A">
            <w:pPr>
              <w:pStyle w:val="Heading1"/>
            </w:pPr>
            <w:r>
              <w:t>Ronda</w:t>
            </w:r>
            <w:r w:rsidR="00BB459A" w:rsidRPr="000D2F1A">
              <w:t xml:space="preserve"> 1</w:t>
            </w:r>
          </w:p>
          <w:p w14:paraId="6A1BFC16" w14:textId="6AF32710" w:rsidR="00BB459A" w:rsidRPr="000D2F1A" w:rsidRDefault="00A66144" w:rsidP="00BB459A">
            <w:r w:rsidRPr="000D2F1A">
              <w:rPr>
                <w:noProof/>
              </w:rPr>
              <w:drawing>
                <wp:inline distT="0" distB="0" distL="0" distR="0" wp14:anchorId="4F6D0FB9" wp14:editId="41210293">
                  <wp:extent cx="1664211" cy="350521"/>
                  <wp:effectExtent l="0" t="0" r="0" b="0"/>
                  <wp:docPr id="659326093" name="Picture 2" descr="A blue can with red and white circle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26093" name="Picture 2" descr="A blue can with red and white circles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11" cy="35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EA2C22A" w14:textId="77777777" w:rsidR="00BB459A" w:rsidRPr="000D2F1A" w:rsidRDefault="00BB459A" w:rsidP="00BB459A"/>
        </w:tc>
      </w:tr>
      <w:tr w:rsidR="00BB459A" w:rsidRPr="000D2F1A" w14:paraId="3F73BC8B" w14:textId="77777777" w:rsidTr="00BB459A">
        <w:trPr>
          <w:trHeight w:val="2736"/>
        </w:trPr>
        <w:tc>
          <w:tcPr>
            <w:tcW w:w="1440" w:type="dxa"/>
          </w:tcPr>
          <w:p w14:paraId="6FBD9A46" w14:textId="77777777" w:rsidR="00BB459A" w:rsidRPr="000D2F1A" w:rsidRDefault="00BB459A" w:rsidP="00BB459A"/>
        </w:tc>
        <w:tc>
          <w:tcPr>
            <w:tcW w:w="9450" w:type="dxa"/>
          </w:tcPr>
          <w:p w14:paraId="095B690A" w14:textId="12D7C2FF" w:rsidR="00BB459A" w:rsidRPr="000D2F1A" w:rsidRDefault="006E44D8" w:rsidP="00BB459A">
            <w:pPr>
              <w:pStyle w:val="Heading1"/>
            </w:pPr>
            <w:r>
              <w:t>Ronda</w:t>
            </w:r>
            <w:r w:rsidR="00BB459A" w:rsidRPr="000D2F1A">
              <w:t xml:space="preserve"> 2</w:t>
            </w:r>
          </w:p>
          <w:p w14:paraId="57D468F6" w14:textId="4EAEF5ED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291D6528" wp14:editId="628C72E7">
                  <wp:extent cx="1667259" cy="368809"/>
                  <wp:effectExtent l="0" t="0" r="0" b="0"/>
                  <wp:docPr id="243325811" name="Picture 3" descr="A close up of a burg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25811" name="Picture 3" descr="A close up of a burg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ACB9730" w14:textId="77777777" w:rsidR="00BB459A" w:rsidRPr="000D2F1A" w:rsidRDefault="00BB459A" w:rsidP="00BB459A"/>
        </w:tc>
      </w:tr>
      <w:tr w:rsidR="00BB459A" w:rsidRPr="000D2F1A" w14:paraId="38054735" w14:textId="77777777" w:rsidTr="00BB459A">
        <w:trPr>
          <w:trHeight w:val="2736"/>
        </w:trPr>
        <w:tc>
          <w:tcPr>
            <w:tcW w:w="1440" w:type="dxa"/>
          </w:tcPr>
          <w:p w14:paraId="5614EB80" w14:textId="77777777" w:rsidR="00BB459A" w:rsidRPr="000D2F1A" w:rsidRDefault="00BB459A" w:rsidP="00BB459A"/>
        </w:tc>
        <w:tc>
          <w:tcPr>
            <w:tcW w:w="9450" w:type="dxa"/>
          </w:tcPr>
          <w:p w14:paraId="3F7DB0D8" w14:textId="6E92DA90" w:rsidR="00BB459A" w:rsidRPr="000D2F1A" w:rsidRDefault="006E44D8" w:rsidP="00BB459A">
            <w:pPr>
              <w:pStyle w:val="Heading1"/>
            </w:pPr>
            <w:r>
              <w:t>Ronda</w:t>
            </w:r>
            <w:r w:rsidR="00BB459A" w:rsidRPr="000D2F1A">
              <w:t xml:space="preserve"> 3</w:t>
            </w:r>
          </w:p>
          <w:p w14:paraId="7B9B6084" w14:textId="6F8CCA6D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073E9A95" wp14:editId="6DEE1AF1">
                  <wp:extent cx="1667259" cy="368809"/>
                  <wp:effectExtent l="0" t="0" r="0" b="0"/>
                  <wp:docPr id="1170148859" name="Picture 4" descr="A french fries in a pink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48859" name="Picture 4" descr="A french fries in a pink contain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2D2B20D" w14:textId="77777777" w:rsidR="00BB459A" w:rsidRPr="000D2F1A" w:rsidRDefault="00BB459A" w:rsidP="00BB459A"/>
        </w:tc>
      </w:tr>
      <w:tr w:rsidR="00BB459A" w:rsidRPr="000D2F1A" w14:paraId="4C6A590E" w14:textId="77777777" w:rsidTr="00BB459A">
        <w:trPr>
          <w:trHeight w:val="2736"/>
        </w:trPr>
        <w:tc>
          <w:tcPr>
            <w:tcW w:w="1440" w:type="dxa"/>
          </w:tcPr>
          <w:p w14:paraId="3D8995B8" w14:textId="77777777" w:rsidR="00BB459A" w:rsidRPr="000D2F1A" w:rsidRDefault="00BB459A" w:rsidP="00BB459A"/>
        </w:tc>
        <w:tc>
          <w:tcPr>
            <w:tcW w:w="9450" w:type="dxa"/>
          </w:tcPr>
          <w:p w14:paraId="306A3CE2" w14:textId="13819DE3" w:rsidR="00BB459A" w:rsidRPr="000D2F1A" w:rsidRDefault="006E44D8" w:rsidP="00BB459A">
            <w:pPr>
              <w:pStyle w:val="Heading1"/>
            </w:pPr>
            <w:r>
              <w:t>Ronda</w:t>
            </w:r>
            <w:r w:rsidR="00BB459A" w:rsidRPr="000D2F1A">
              <w:t xml:space="preserve"> 4</w:t>
            </w:r>
          </w:p>
          <w:p w14:paraId="62418909" w14:textId="1B138E76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584D13B1" wp14:editId="574ADC31">
                  <wp:extent cx="1667259" cy="368809"/>
                  <wp:effectExtent l="0" t="0" r="0" b="0"/>
                  <wp:docPr id="541624870" name="Picture 5" descr="A french fries in a pink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24870" name="Picture 5" descr="A french fries in a pink contain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7330C45" w14:textId="77777777" w:rsidR="00BB459A" w:rsidRPr="000D2F1A" w:rsidRDefault="00BB459A" w:rsidP="00BB459A"/>
        </w:tc>
      </w:tr>
    </w:tbl>
    <w:p w14:paraId="1CA50292" w14:textId="77777777" w:rsidR="00BB459A" w:rsidRPr="000D2F1A" w:rsidRDefault="00BB459A" w:rsidP="00BB459A"/>
    <w:p w14:paraId="563E93B5" w14:textId="77777777" w:rsidR="009C4A94" w:rsidRPr="000D2F1A" w:rsidRDefault="009C4A9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D2F1A">
        <w:br w:type="page"/>
      </w:r>
    </w:p>
    <w:p w14:paraId="32158E21" w14:textId="51DAECA5" w:rsidR="00BB459A" w:rsidRPr="000D2F1A" w:rsidRDefault="002E17A5" w:rsidP="00BB459A">
      <w:pPr>
        <w:pStyle w:val="Title"/>
      </w:pPr>
      <w:r>
        <w:rPr>
          <w:bCs/>
          <w:lang w:val="es"/>
        </w:rPr>
        <w:lastRenderedPageBreak/>
        <w:t>Pasar el problema</w:t>
      </w:r>
      <w:r w:rsidR="00BB459A" w:rsidRPr="000D2F1A">
        <w:t xml:space="preserve">: </w:t>
      </w:r>
      <w:r>
        <w:t>Animales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3691C373" w14:textId="77777777" w:rsidTr="00B35656">
        <w:trPr>
          <w:trHeight w:val="2736"/>
        </w:trPr>
        <w:tc>
          <w:tcPr>
            <w:tcW w:w="1440" w:type="dxa"/>
          </w:tcPr>
          <w:p w14:paraId="7FFA650C" w14:textId="77777777" w:rsidR="00BB459A" w:rsidRPr="000D2F1A" w:rsidRDefault="00BB459A" w:rsidP="00B35656"/>
        </w:tc>
        <w:tc>
          <w:tcPr>
            <w:tcW w:w="9450" w:type="dxa"/>
          </w:tcPr>
          <w:p w14:paraId="44036E20" w14:textId="2F24BFCB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1</w:t>
            </w:r>
          </w:p>
          <w:p w14:paraId="120F1D55" w14:textId="2308E397" w:rsidR="00BB459A" w:rsidRPr="000D2F1A" w:rsidRDefault="00A66144" w:rsidP="00B35656">
            <w:r w:rsidRPr="000D2F1A">
              <w:rPr>
                <w:noProof/>
              </w:rPr>
              <w:drawing>
                <wp:inline distT="0" distB="0" distL="0" distR="0" wp14:anchorId="270FED20" wp14:editId="756FA647">
                  <wp:extent cx="1746508" cy="371857"/>
                  <wp:effectExtent l="0" t="0" r="6350" b="9525"/>
                  <wp:docPr id="748129654" name="Picture 6" descr="A purple cat with yellow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29654" name="Picture 6" descr="A purple cat with yellow ey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68E50F88" w14:textId="77777777" w:rsidR="00BB459A" w:rsidRPr="000D2F1A" w:rsidRDefault="00BB459A" w:rsidP="00B35656"/>
        </w:tc>
      </w:tr>
      <w:tr w:rsidR="00BB459A" w:rsidRPr="000D2F1A" w14:paraId="285167ED" w14:textId="77777777" w:rsidTr="00B35656">
        <w:trPr>
          <w:trHeight w:val="2736"/>
        </w:trPr>
        <w:tc>
          <w:tcPr>
            <w:tcW w:w="1440" w:type="dxa"/>
          </w:tcPr>
          <w:p w14:paraId="1103F3F6" w14:textId="77777777" w:rsidR="00BB459A" w:rsidRPr="000D2F1A" w:rsidRDefault="00BB459A" w:rsidP="00B35656"/>
        </w:tc>
        <w:tc>
          <w:tcPr>
            <w:tcW w:w="9450" w:type="dxa"/>
          </w:tcPr>
          <w:p w14:paraId="5FB2EE65" w14:textId="0FC7B267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2</w:t>
            </w:r>
          </w:p>
          <w:p w14:paraId="6D8CFE8E" w14:textId="064A7936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7218BAB2" wp14:editId="4280CA89">
                  <wp:extent cx="1746508" cy="371857"/>
                  <wp:effectExtent l="0" t="0" r="6350" b="9525"/>
                  <wp:docPr id="1041102817" name="Picture 7" descr="A cartoon fish with yellow and blue fi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02817" name="Picture 7" descr="A cartoon fish with yellow and blue fin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50E8000" w14:textId="77777777" w:rsidR="00BB459A" w:rsidRPr="000D2F1A" w:rsidRDefault="00BB459A" w:rsidP="00B35656"/>
        </w:tc>
      </w:tr>
      <w:tr w:rsidR="00BB459A" w:rsidRPr="000D2F1A" w14:paraId="18B39B6F" w14:textId="77777777" w:rsidTr="00B35656">
        <w:trPr>
          <w:trHeight w:val="2736"/>
        </w:trPr>
        <w:tc>
          <w:tcPr>
            <w:tcW w:w="1440" w:type="dxa"/>
          </w:tcPr>
          <w:p w14:paraId="560CC677" w14:textId="77777777" w:rsidR="00BB459A" w:rsidRPr="000D2F1A" w:rsidRDefault="00BB459A" w:rsidP="00B35656"/>
        </w:tc>
        <w:tc>
          <w:tcPr>
            <w:tcW w:w="9450" w:type="dxa"/>
          </w:tcPr>
          <w:p w14:paraId="43269521" w14:textId="3A3B4D8C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3</w:t>
            </w:r>
          </w:p>
          <w:p w14:paraId="72625198" w14:textId="24C4A1DC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2682452C" wp14:editId="1B19A94E">
                  <wp:extent cx="1136906" cy="371857"/>
                  <wp:effectExtent l="0" t="0" r="6350" b="9525"/>
                  <wp:docPr id="1579355791" name="Picture 8" descr="A cartoon of a m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55791" name="Picture 8" descr="A cartoon of a mous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6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0E12775" w14:textId="77777777" w:rsidR="00BB459A" w:rsidRPr="000D2F1A" w:rsidRDefault="00BB459A" w:rsidP="00B35656"/>
        </w:tc>
      </w:tr>
      <w:tr w:rsidR="00BB459A" w:rsidRPr="000D2F1A" w14:paraId="6A287306" w14:textId="77777777" w:rsidTr="00B35656">
        <w:trPr>
          <w:trHeight w:val="2736"/>
        </w:trPr>
        <w:tc>
          <w:tcPr>
            <w:tcW w:w="1440" w:type="dxa"/>
          </w:tcPr>
          <w:p w14:paraId="3D5EA254" w14:textId="77777777" w:rsidR="00BB459A" w:rsidRPr="000D2F1A" w:rsidRDefault="00BB459A" w:rsidP="00B35656"/>
        </w:tc>
        <w:tc>
          <w:tcPr>
            <w:tcW w:w="9450" w:type="dxa"/>
          </w:tcPr>
          <w:p w14:paraId="72864269" w14:textId="0D2444F8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4</w:t>
            </w:r>
          </w:p>
          <w:p w14:paraId="7DE744E9" w14:textId="16C665B9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543931C3" wp14:editId="55B1A527">
                  <wp:extent cx="1746508" cy="371857"/>
                  <wp:effectExtent l="0" t="0" r="0" b="9525"/>
                  <wp:docPr id="1241087602" name="Picture 9" descr="A cat and yellow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87602" name="Picture 9" descr="A cat and yellow symbol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2C4B91E3" w14:textId="77777777" w:rsidR="00BB459A" w:rsidRPr="000D2F1A" w:rsidRDefault="00BB459A" w:rsidP="00B35656"/>
        </w:tc>
      </w:tr>
    </w:tbl>
    <w:p w14:paraId="2CD1AAE9" w14:textId="77777777" w:rsidR="00BB459A" w:rsidRPr="000D2F1A" w:rsidRDefault="00BB459A" w:rsidP="00BB459A"/>
    <w:p w14:paraId="56D176CF" w14:textId="77777777" w:rsidR="009C4A94" w:rsidRPr="000D2F1A" w:rsidRDefault="009C4A9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D2F1A">
        <w:br w:type="page"/>
      </w:r>
    </w:p>
    <w:p w14:paraId="79DC2019" w14:textId="3C1547D5" w:rsidR="00BB459A" w:rsidRPr="000D2F1A" w:rsidRDefault="002E17A5" w:rsidP="00BB459A">
      <w:pPr>
        <w:pStyle w:val="Title"/>
      </w:pPr>
      <w:r>
        <w:rPr>
          <w:bCs/>
          <w:lang w:val="es"/>
        </w:rPr>
        <w:lastRenderedPageBreak/>
        <w:t>Pasar el problema</w:t>
      </w:r>
      <w:r w:rsidR="00BB459A" w:rsidRPr="000D2F1A">
        <w:t xml:space="preserve">: </w:t>
      </w:r>
      <w:r w:rsidR="006E44D8">
        <w:t>Espacio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124DE777" w14:textId="77777777" w:rsidTr="00B35656">
        <w:trPr>
          <w:trHeight w:val="2736"/>
        </w:trPr>
        <w:tc>
          <w:tcPr>
            <w:tcW w:w="1440" w:type="dxa"/>
          </w:tcPr>
          <w:p w14:paraId="0CC85519" w14:textId="77777777" w:rsidR="00BB459A" w:rsidRPr="000D2F1A" w:rsidRDefault="00BB459A" w:rsidP="00B35656"/>
        </w:tc>
        <w:tc>
          <w:tcPr>
            <w:tcW w:w="9450" w:type="dxa"/>
          </w:tcPr>
          <w:p w14:paraId="7C7556DA" w14:textId="750F5A63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1</w:t>
            </w:r>
          </w:p>
          <w:p w14:paraId="436EEE7E" w14:textId="6EC7BBA9" w:rsidR="00BB459A" w:rsidRPr="000D2F1A" w:rsidRDefault="00E66AA4" w:rsidP="00E66AA4">
            <w:r w:rsidRPr="000D2F1A">
              <w:rPr>
                <w:noProof/>
              </w:rPr>
              <w:drawing>
                <wp:inline distT="0" distB="0" distL="0" distR="0" wp14:anchorId="7F773136" wp14:editId="1D8AEB40">
                  <wp:extent cx="1770892" cy="377953"/>
                  <wp:effectExtent l="0" t="0" r="1270" b="3175"/>
                  <wp:docPr id="790131659" name="Picture 10" descr="A sun and stars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31659" name="Picture 10" descr="A sun and stars in the sky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1C01E0F" w14:textId="77777777" w:rsidR="00BB459A" w:rsidRPr="000D2F1A" w:rsidRDefault="00BB459A" w:rsidP="00B35656"/>
        </w:tc>
      </w:tr>
      <w:tr w:rsidR="00BB459A" w:rsidRPr="000D2F1A" w14:paraId="0A88655C" w14:textId="77777777" w:rsidTr="00B35656">
        <w:trPr>
          <w:trHeight w:val="2736"/>
        </w:trPr>
        <w:tc>
          <w:tcPr>
            <w:tcW w:w="1440" w:type="dxa"/>
          </w:tcPr>
          <w:p w14:paraId="51B574AE" w14:textId="77777777" w:rsidR="00BB459A" w:rsidRPr="000D2F1A" w:rsidRDefault="00BB459A" w:rsidP="00B35656"/>
        </w:tc>
        <w:tc>
          <w:tcPr>
            <w:tcW w:w="9450" w:type="dxa"/>
          </w:tcPr>
          <w:p w14:paraId="394A16BF" w14:textId="5405612E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2</w:t>
            </w:r>
          </w:p>
          <w:p w14:paraId="362CF8C6" w14:textId="4E4ADB21" w:rsidR="00BB459A" w:rsidRPr="000D2F1A" w:rsidRDefault="00E66AA4" w:rsidP="00E66AA4">
            <w:r w:rsidRPr="000D2F1A">
              <w:rPr>
                <w:noProof/>
              </w:rPr>
              <w:drawing>
                <wp:inline distT="0" distB="0" distL="0" distR="0" wp14:anchorId="28C5641F" wp14:editId="0135B724">
                  <wp:extent cx="1770892" cy="377953"/>
                  <wp:effectExtent l="0" t="0" r="1270" b="3175"/>
                  <wp:docPr id="831628521" name="Picture 11" descr="A moon with dot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28521" name="Picture 11" descr="A moon with dots on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76508843" w14:textId="77777777" w:rsidR="00BB459A" w:rsidRPr="000D2F1A" w:rsidRDefault="00BB459A" w:rsidP="00B35656"/>
        </w:tc>
      </w:tr>
      <w:tr w:rsidR="00BB459A" w:rsidRPr="000D2F1A" w14:paraId="00904F8C" w14:textId="77777777" w:rsidTr="00B35656">
        <w:trPr>
          <w:trHeight w:val="2736"/>
        </w:trPr>
        <w:tc>
          <w:tcPr>
            <w:tcW w:w="1440" w:type="dxa"/>
          </w:tcPr>
          <w:p w14:paraId="2DA52701" w14:textId="77777777" w:rsidR="00BB459A" w:rsidRPr="000D2F1A" w:rsidRDefault="00BB459A" w:rsidP="00B35656"/>
        </w:tc>
        <w:tc>
          <w:tcPr>
            <w:tcW w:w="9450" w:type="dxa"/>
          </w:tcPr>
          <w:p w14:paraId="33D62E20" w14:textId="193E8B07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3</w:t>
            </w:r>
          </w:p>
          <w:p w14:paraId="3367FE70" w14:textId="75A4D53F" w:rsidR="00BB459A" w:rsidRPr="000D2F1A" w:rsidRDefault="000D2F1A" w:rsidP="00E66AA4">
            <w:r w:rsidRPr="000D2F1A">
              <w:rPr>
                <w:noProof/>
              </w:rPr>
              <w:drawing>
                <wp:inline distT="0" distB="0" distL="0" distR="0" wp14:anchorId="4F95CF51" wp14:editId="4ADACD3F">
                  <wp:extent cx="1115570" cy="338329"/>
                  <wp:effectExtent l="0" t="0" r="0" b="5080"/>
                  <wp:docPr id="1408855497" name="Picture 2" descr="A yellow star with blue squares on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55497" name="Picture 2" descr="A yellow star with blue squares on black backgroun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70" cy="33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3798EB86" w14:textId="77777777" w:rsidR="00BB459A" w:rsidRPr="000D2F1A" w:rsidRDefault="00BB459A" w:rsidP="00B35656"/>
        </w:tc>
      </w:tr>
      <w:tr w:rsidR="00BB459A" w14:paraId="2ECBDD6E" w14:textId="77777777" w:rsidTr="00B35656">
        <w:trPr>
          <w:trHeight w:val="2736"/>
        </w:trPr>
        <w:tc>
          <w:tcPr>
            <w:tcW w:w="1440" w:type="dxa"/>
          </w:tcPr>
          <w:p w14:paraId="3B48557F" w14:textId="77777777" w:rsidR="00BB459A" w:rsidRPr="000D2F1A" w:rsidRDefault="00BB459A" w:rsidP="00B35656"/>
        </w:tc>
        <w:tc>
          <w:tcPr>
            <w:tcW w:w="9450" w:type="dxa"/>
          </w:tcPr>
          <w:p w14:paraId="6104C659" w14:textId="10B651B2" w:rsidR="00BB459A" w:rsidRPr="000D2F1A" w:rsidRDefault="006E44D8" w:rsidP="00B35656">
            <w:pPr>
              <w:pStyle w:val="Heading1"/>
            </w:pPr>
            <w:r>
              <w:t>Ronda</w:t>
            </w:r>
            <w:r w:rsidR="00BB459A" w:rsidRPr="000D2F1A">
              <w:t xml:space="preserve"> 4</w:t>
            </w:r>
          </w:p>
          <w:p w14:paraId="45229E75" w14:textId="237F12AF" w:rsidR="00BB459A" w:rsidRDefault="00E66AA4" w:rsidP="00E66AA4">
            <w:r w:rsidRPr="000D2F1A">
              <w:rPr>
                <w:noProof/>
              </w:rPr>
              <w:drawing>
                <wp:inline distT="0" distB="0" distL="0" distR="0" wp14:anchorId="5CFC9924" wp14:editId="39B57426">
                  <wp:extent cx="1770892" cy="377953"/>
                  <wp:effectExtent l="0" t="0" r="0" b="3175"/>
                  <wp:docPr id="233807816" name="Picture 12" descr="A sun with orange and yellow ray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07816" name="Picture 12" descr="A sun with orange and yellow rays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C25BCE1" w14:textId="77777777" w:rsidR="00BB459A" w:rsidRDefault="00BB459A" w:rsidP="00B35656"/>
        </w:tc>
      </w:tr>
    </w:tbl>
    <w:p w14:paraId="5DFA88B2" w14:textId="77777777" w:rsidR="00BB459A" w:rsidRDefault="00BB459A" w:rsidP="00BB459A"/>
    <w:p w14:paraId="302D3645" w14:textId="11044D15" w:rsidR="00BB459A" w:rsidRPr="00BB459A" w:rsidRDefault="00BB459A" w:rsidP="00BB459A"/>
    <w:sectPr w:rsidR="00BB459A" w:rsidRPr="00BB45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DBD3" w14:textId="77777777" w:rsidR="007D467B" w:rsidRDefault="007D467B" w:rsidP="00293785">
      <w:pPr>
        <w:spacing w:after="0" w:line="240" w:lineRule="auto"/>
      </w:pPr>
      <w:r>
        <w:separator/>
      </w:r>
    </w:p>
  </w:endnote>
  <w:endnote w:type="continuationSeparator" w:id="0">
    <w:p w14:paraId="6C0A0253" w14:textId="77777777" w:rsidR="007D467B" w:rsidRDefault="007D46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EE02" w14:textId="77777777" w:rsidR="00F3143B" w:rsidRDefault="00F3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484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4CB052" wp14:editId="1B1522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7DCE2" w14:textId="0CD59B6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9A1E0A88434A0288FE0A4776CCC4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459A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CB0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B27DCE2" w14:textId="0CD59B6A" w:rsidR="00293785" w:rsidRDefault="006E44D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9A1E0A88434A0288FE0A4776CCC4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B459A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C9A034" wp14:editId="1613A82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C630" w14:textId="77777777" w:rsidR="00F3143B" w:rsidRDefault="00F3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A228C" w14:textId="77777777" w:rsidR="007D467B" w:rsidRDefault="007D467B" w:rsidP="00293785">
      <w:pPr>
        <w:spacing w:after="0" w:line="240" w:lineRule="auto"/>
      </w:pPr>
      <w:r>
        <w:separator/>
      </w:r>
    </w:p>
  </w:footnote>
  <w:footnote w:type="continuationSeparator" w:id="0">
    <w:p w14:paraId="4D2DDA20" w14:textId="77777777" w:rsidR="007D467B" w:rsidRDefault="007D467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32DF" w14:textId="77777777" w:rsidR="00F3143B" w:rsidRDefault="00F3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21FF" w14:textId="77777777" w:rsidR="00F3143B" w:rsidRDefault="00F31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68F9" w14:textId="77777777" w:rsidR="00F3143B" w:rsidRDefault="00F31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46576">
    <w:abstractNumId w:val="6"/>
  </w:num>
  <w:num w:numId="2" w16cid:durableId="843518045">
    <w:abstractNumId w:val="7"/>
  </w:num>
  <w:num w:numId="3" w16cid:durableId="1158502153">
    <w:abstractNumId w:val="0"/>
  </w:num>
  <w:num w:numId="4" w16cid:durableId="480655413">
    <w:abstractNumId w:val="2"/>
  </w:num>
  <w:num w:numId="5" w16cid:durableId="1287665597">
    <w:abstractNumId w:val="3"/>
  </w:num>
  <w:num w:numId="6" w16cid:durableId="1663850340">
    <w:abstractNumId w:val="5"/>
  </w:num>
  <w:num w:numId="7" w16cid:durableId="630669231">
    <w:abstractNumId w:val="4"/>
  </w:num>
  <w:num w:numId="8" w16cid:durableId="1928997697">
    <w:abstractNumId w:val="8"/>
  </w:num>
  <w:num w:numId="9" w16cid:durableId="1525241338">
    <w:abstractNumId w:val="9"/>
  </w:num>
  <w:num w:numId="10" w16cid:durableId="248274509">
    <w:abstractNumId w:val="10"/>
  </w:num>
  <w:num w:numId="11" w16cid:durableId="13175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A"/>
    <w:rsid w:val="0004006F"/>
    <w:rsid w:val="00053775"/>
    <w:rsid w:val="0005619A"/>
    <w:rsid w:val="0008589D"/>
    <w:rsid w:val="000D2F1A"/>
    <w:rsid w:val="0011259B"/>
    <w:rsid w:val="00116FDD"/>
    <w:rsid w:val="00125621"/>
    <w:rsid w:val="00157DCD"/>
    <w:rsid w:val="001D0BBF"/>
    <w:rsid w:val="001E1F85"/>
    <w:rsid w:val="001F125D"/>
    <w:rsid w:val="001F2886"/>
    <w:rsid w:val="002345CC"/>
    <w:rsid w:val="00293785"/>
    <w:rsid w:val="002C0879"/>
    <w:rsid w:val="002C37B4"/>
    <w:rsid w:val="002D4DC7"/>
    <w:rsid w:val="002E17A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6BCC"/>
    <w:rsid w:val="006E1542"/>
    <w:rsid w:val="006E44D8"/>
    <w:rsid w:val="00721EA4"/>
    <w:rsid w:val="00797CB5"/>
    <w:rsid w:val="007B055F"/>
    <w:rsid w:val="007D467B"/>
    <w:rsid w:val="007E6F1D"/>
    <w:rsid w:val="00880013"/>
    <w:rsid w:val="008843EC"/>
    <w:rsid w:val="008920A4"/>
    <w:rsid w:val="008E08FF"/>
    <w:rsid w:val="008F5386"/>
    <w:rsid w:val="00913172"/>
    <w:rsid w:val="00916673"/>
    <w:rsid w:val="00981E19"/>
    <w:rsid w:val="009B52E4"/>
    <w:rsid w:val="009C4A94"/>
    <w:rsid w:val="009D6E8D"/>
    <w:rsid w:val="00A101E8"/>
    <w:rsid w:val="00A138BD"/>
    <w:rsid w:val="00A46872"/>
    <w:rsid w:val="00A66144"/>
    <w:rsid w:val="00AA42BA"/>
    <w:rsid w:val="00AC349E"/>
    <w:rsid w:val="00B42BFF"/>
    <w:rsid w:val="00B92DBF"/>
    <w:rsid w:val="00BB459A"/>
    <w:rsid w:val="00BD119F"/>
    <w:rsid w:val="00C73EA1"/>
    <w:rsid w:val="00C8524A"/>
    <w:rsid w:val="00CA3ED0"/>
    <w:rsid w:val="00CC4F77"/>
    <w:rsid w:val="00CD3CF6"/>
    <w:rsid w:val="00CE336D"/>
    <w:rsid w:val="00D106FF"/>
    <w:rsid w:val="00D269D8"/>
    <w:rsid w:val="00D361A8"/>
    <w:rsid w:val="00D626EB"/>
    <w:rsid w:val="00DC7A6D"/>
    <w:rsid w:val="00DE3B86"/>
    <w:rsid w:val="00E66AA4"/>
    <w:rsid w:val="00EA74D2"/>
    <w:rsid w:val="00ED24C8"/>
    <w:rsid w:val="00F3143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D6C6"/>
  <w15:docId w15:val="{4AB7607B-4C5F-4BB2-91F1-F5A8C2F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B459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9A1E0A88434A0288FE0A4776CC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34CE-3E55-418D-90AD-8A33C642DC32}"/>
      </w:docPartPr>
      <w:docPartBody>
        <w:p w:rsidR="000E7ED1" w:rsidRDefault="000E7ED1">
          <w:pPr>
            <w:pStyle w:val="B39A1E0A88434A0288FE0A4776CCC4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1"/>
    <w:rsid w:val="000E7ED1"/>
    <w:rsid w:val="00157DCD"/>
    <w:rsid w:val="001F5EF6"/>
    <w:rsid w:val="006B6BCC"/>
    <w:rsid w:val="00916673"/>
    <w:rsid w:val="00B42BFF"/>
    <w:rsid w:val="00CA3ED0"/>
    <w:rsid w:val="00D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9A1E0A88434A0288FE0A4776CCC49C">
    <w:name w:val="B39A1E0A88434A0288FE0A4776CCC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3</Pages>
  <Words>36</Words>
  <Characters>143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2024-09-03T15:28:00Z</dcterms:created>
  <dcterms:modified xsi:type="dcterms:W3CDTF">2024-09-03T15:28:00Z</dcterms:modified>
  <cp:category/>
</cp:coreProperties>
</file>