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7674F" w14:textId="617B9AC0" w:rsidR="00B56166" w:rsidRPr="00280D89" w:rsidRDefault="00716CCB" w:rsidP="00B56166">
      <w:pPr>
        <w:pStyle w:val="Title"/>
      </w:pPr>
      <w:r w:rsidRPr="00280D89">
        <w:t>Sample Problems</w:t>
      </w:r>
    </w:p>
    <w:p w14:paraId="3D530729" w14:textId="144780E3" w:rsidR="00B56166" w:rsidRPr="00280D89" w:rsidRDefault="00847B96" w:rsidP="00847B96">
      <w:r w:rsidRPr="00280D89">
        <w:t>Solve each of the following equations for the given variable.</w:t>
      </w:r>
    </w:p>
    <w:p w14:paraId="3E2606E1" w14:textId="77777777" w:rsidR="00615D28" w:rsidRPr="00280D89" w:rsidRDefault="00615D28" w:rsidP="00B56166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615D28" w:rsidRPr="00280D89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54671FB" w14:textId="5A7DC4D8" w:rsidR="00B56166" w:rsidRPr="00280D89" w:rsidRDefault="00B56166" w:rsidP="00B56166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1)</w:t>
      </w:r>
      <w:r w:rsidRPr="00280D89">
        <w:t xml:space="preserve">   </w:t>
      </w:r>
      <w:r w:rsidR="00BF4E11" w:rsidRPr="00280D89">
        <w:rPr>
          <w:noProof/>
          <w:position w:val="-6"/>
        </w:rPr>
        <w:object w:dxaOrig="1140" w:dyaOrig="279" w14:anchorId="32FEC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57pt;height:14pt;mso-width-percent:0;mso-height-percent:0;mso-width-percent:0;mso-height-percent:0" o:ole="">
            <v:imagedata r:id="rId12" o:title=""/>
          </v:shape>
          <o:OLEObject Type="Embed" ProgID="Equation.DSMT4" ShapeID="_x0000_i1032" DrawAspect="Content" ObjectID="_1786860818" r:id="rId13"/>
        </w:object>
      </w:r>
    </w:p>
    <w:p w14:paraId="6A8F8BF6" w14:textId="77777777" w:rsidR="00B56166" w:rsidRPr="00280D89" w:rsidRDefault="00B56166" w:rsidP="00B5616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B56166" w:rsidRPr="00280D89" w14:paraId="00AAB537" w14:textId="77777777" w:rsidTr="006E6748">
        <w:tc>
          <w:tcPr>
            <w:tcW w:w="1440" w:type="dxa"/>
          </w:tcPr>
          <w:p w14:paraId="1FF95E25" w14:textId="77777777" w:rsidR="00B56166" w:rsidRPr="00280D89" w:rsidRDefault="00B56166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C9D7BFF" w14:textId="77777777" w:rsidR="00B56166" w:rsidRPr="00280D89" w:rsidRDefault="00B56166" w:rsidP="00615D28">
            <w:pPr>
              <w:pStyle w:val="TableData"/>
              <w:jc w:val="center"/>
            </w:pPr>
          </w:p>
        </w:tc>
      </w:tr>
      <w:tr w:rsidR="00B56166" w:rsidRPr="00280D89" w14:paraId="442F8621" w14:textId="77777777" w:rsidTr="006E6748">
        <w:tc>
          <w:tcPr>
            <w:tcW w:w="1440" w:type="dxa"/>
          </w:tcPr>
          <w:p w14:paraId="2FF6AEB6" w14:textId="77777777" w:rsidR="00B56166" w:rsidRPr="00280D89" w:rsidRDefault="00B56166" w:rsidP="00615D28">
            <w:pPr>
              <w:pStyle w:val="TableData"/>
              <w:jc w:val="center"/>
            </w:pPr>
          </w:p>
          <w:p w14:paraId="25994AA5" w14:textId="77777777" w:rsidR="00B56166" w:rsidRPr="00280D89" w:rsidRDefault="00B56166" w:rsidP="00615D28">
            <w:pPr>
              <w:pStyle w:val="TableData"/>
              <w:jc w:val="center"/>
            </w:pPr>
          </w:p>
          <w:p w14:paraId="04D168B6" w14:textId="77777777" w:rsidR="00B56166" w:rsidRPr="00280D89" w:rsidRDefault="00B56166" w:rsidP="00615D28">
            <w:pPr>
              <w:pStyle w:val="TableData"/>
              <w:jc w:val="center"/>
            </w:pPr>
          </w:p>
          <w:p w14:paraId="70AAB1E5" w14:textId="77777777" w:rsidR="00B56166" w:rsidRPr="00280D89" w:rsidRDefault="00B56166" w:rsidP="00615D28">
            <w:pPr>
              <w:pStyle w:val="TableData"/>
              <w:jc w:val="center"/>
            </w:pPr>
          </w:p>
          <w:p w14:paraId="5F7780FC" w14:textId="77777777" w:rsidR="00B56166" w:rsidRPr="00280D89" w:rsidRDefault="00B56166" w:rsidP="00615D28">
            <w:pPr>
              <w:pStyle w:val="TableData"/>
              <w:jc w:val="center"/>
            </w:pPr>
          </w:p>
          <w:p w14:paraId="069C1D3D" w14:textId="77777777" w:rsidR="00B56166" w:rsidRPr="00280D89" w:rsidRDefault="00B56166" w:rsidP="00615D28">
            <w:pPr>
              <w:pStyle w:val="TableData"/>
              <w:jc w:val="center"/>
            </w:pPr>
          </w:p>
          <w:p w14:paraId="2E1A70E6" w14:textId="77777777" w:rsidR="00B56166" w:rsidRPr="00280D89" w:rsidRDefault="00B56166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4769E2D3" w14:textId="77777777" w:rsidR="00B56166" w:rsidRPr="00280D89" w:rsidRDefault="00B56166" w:rsidP="00615D28">
            <w:pPr>
              <w:pStyle w:val="TableData"/>
              <w:jc w:val="center"/>
            </w:pPr>
          </w:p>
        </w:tc>
      </w:tr>
    </w:tbl>
    <w:p w14:paraId="6E3972C8" w14:textId="77777777" w:rsidR="00B56166" w:rsidRPr="00280D89" w:rsidRDefault="00B56166" w:rsidP="00B56166">
      <w:pPr>
        <w:spacing w:line="720" w:lineRule="auto"/>
      </w:pPr>
    </w:p>
    <w:p w14:paraId="39F936C6" w14:textId="77777777" w:rsidR="00716CCB" w:rsidRPr="00280D89" w:rsidRDefault="00716CCB" w:rsidP="00716CCB">
      <w:pPr>
        <w:pStyle w:val="BodyText"/>
      </w:pPr>
    </w:p>
    <w:p w14:paraId="65AC77F0" w14:textId="6079B87F" w:rsidR="00615D28" w:rsidRPr="00280D89" w:rsidRDefault="00716CCB" w:rsidP="00615D28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3</w:t>
      </w:r>
      <w:r w:rsidR="00615D28"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)</w:t>
      </w:r>
      <w:r w:rsidR="00615D28" w:rsidRPr="006E6748">
        <w:rPr>
          <w:color w:val="91192A"/>
        </w:rPr>
        <w:t xml:space="preserve">   </w:t>
      </w:r>
      <w:r w:rsidR="00BF4E11" w:rsidRPr="00280D89">
        <w:rPr>
          <w:noProof/>
          <w:position w:val="-24"/>
        </w:rPr>
        <w:object w:dxaOrig="740" w:dyaOrig="620" w14:anchorId="2CCD93D1">
          <v:shape id="_x0000_i1031" type="#_x0000_t75" alt="" style="width:37pt;height:32pt;mso-width-percent:0;mso-height-percent:0;mso-width-percent:0;mso-height-percent:0" o:ole="">
            <v:imagedata r:id="rId14" o:title=""/>
          </v:shape>
          <o:OLEObject Type="Embed" ProgID="Equation.DSMT4" ShapeID="_x0000_i1031" DrawAspect="Content" ObjectID="_1786860819" r:id="rId15"/>
        </w:object>
      </w:r>
    </w:p>
    <w:p w14:paraId="2482292D" w14:textId="77777777" w:rsidR="00615D28" w:rsidRPr="00280D89" w:rsidRDefault="00615D28" w:rsidP="00615D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615D28" w:rsidRPr="00280D89" w14:paraId="66D7CE9C" w14:textId="77777777" w:rsidTr="006E6748">
        <w:tc>
          <w:tcPr>
            <w:tcW w:w="1440" w:type="dxa"/>
          </w:tcPr>
          <w:p w14:paraId="307267E9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00910D7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  <w:tr w:rsidR="00615D28" w:rsidRPr="00280D89" w14:paraId="49C38A39" w14:textId="77777777" w:rsidTr="006E6748">
        <w:tc>
          <w:tcPr>
            <w:tcW w:w="1440" w:type="dxa"/>
          </w:tcPr>
          <w:p w14:paraId="001E33F5" w14:textId="77777777" w:rsidR="00615D28" w:rsidRPr="00280D89" w:rsidRDefault="00615D28" w:rsidP="00615D28">
            <w:pPr>
              <w:pStyle w:val="TableData"/>
              <w:jc w:val="center"/>
            </w:pPr>
          </w:p>
          <w:p w14:paraId="21BBE618" w14:textId="77777777" w:rsidR="00615D28" w:rsidRPr="00280D89" w:rsidRDefault="00615D28" w:rsidP="00615D28">
            <w:pPr>
              <w:pStyle w:val="TableData"/>
              <w:jc w:val="center"/>
            </w:pPr>
          </w:p>
          <w:p w14:paraId="4076E104" w14:textId="77777777" w:rsidR="00615D28" w:rsidRPr="00280D89" w:rsidRDefault="00615D28" w:rsidP="00615D28">
            <w:pPr>
              <w:pStyle w:val="TableData"/>
              <w:jc w:val="center"/>
            </w:pPr>
          </w:p>
          <w:p w14:paraId="2BA32474" w14:textId="77777777" w:rsidR="00615D28" w:rsidRPr="00280D89" w:rsidRDefault="00615D28" w:rsidP="00615D28">
            <w:pPr>
              <w:pStyle w:val="TableData"/>
              <w:jc w:val="center"/>
            </w:pPr>
          </w:p>
          <w:p w14:paraId="2CBA535A" w14:textId="77777777" w:rsidR="00615D28" w:rsidRPr="00280D89" w:rsidRDefault="00615D28" w:rsidP="00615D28">
            <w:pPr>
              <w:pStyle w:val="TableData"/>
              <w:jc w:val="center"/>
            </w:pPr>
          </w:p>
          <w:p w14:paraId="031C7C0A" w14:textId="77777777" w:rsidR="00615D28" w:rsidRPr="00280D89" w:rsidRDefault="00615D28" w:rsidP="00615D28">
            <w:pPr>
              <w:pStyle w:val="TableData"/>
              <w:jc w:val="center"/>
            </w:pPr>
          </w:p>
          <w:p w14:paraId="76CF4506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897FCA2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</w:tbl>
    <w:p w14:paraId="6D9A8F76" w14:textId="77777777" w:rsidR="00615D28" w:rsidRPr="00280D89" w:rsidRDefault="00615D28" w:rsidP="00615D28">
      <w:pPr>
        <w:spacing w:line="720" w:lineRule="auto"/>
      </w:pPr>
    </w:p>
    <w:p w14:paraId="30DD2FCB" w14:textId="77777777" w:rsidR="00716CCB" w:rsidRPr="00280D89" w:rsidRDefault="00716CCB" w:rsidP="00716CCB">
      <w:pPr>
        <w:pStyle w:val="BodyText"/>
      </w:pPr>
    </w:p>
    <w:p w14:paraId="7FCF7525" w14:textId="71E645C2" w:rsidR="00615D28" w:rsidRPr="00280D89" w:rsidRDefault="00716CCB" w:rsidP="00615D28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2</w:t>
      </w:r>
      <w:r w:rsidR="00615D28"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)</w:t>
      </w:r>
      <w:r w:rsidR="00615D28" w:rsidRPr="006E6748">
        <w:rPr>
          <w:color w:val="91192A"/>
        </w:rPr>
        <w:t xml:space="preserve">   </w:t>
      </w:r>
      <w:r w:rsidR="00BF4E11" w:rsidRPr="00280D89">
        <w:rPr>
          <w:noProof/>
          <w:position w:val="-10"/>
        </w:rPr>
        <w:object w:dxaOrig="1040" w:dyaOrig="320" w14:anchorId="39DA1E76">
          <v:shape id="_x0000_i1030" type="#_x0000_t75" alt="" style="width:52pt;height:16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86860820" r:id="rId17"/>
        </w:object>
      </w:r>
    </w:p>
    <w:p w14:paraId="54CE1C4E" w14:textId="77777777" w:rsidR="00615D28" w:rsidRPr="00280D89" w:rsidRDefault="00615D28" w:rsidP="00615D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615D28" w:rsidRPr="00280D89" w14:paraId="5160DD34" w14:textId="77777777" w:rsidTr="006E6748">
        <w:tc>
          <w:tcPr>
            <w:tcW w:w="1440" w:type="dxa"/>
          </w:tcPr>
          <w:p w14:paraId="0220AC97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A89BE93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  <w:tr w:rsidR="00615D28" w:rsidRPr="00280D89" w14:paraId="12409A2E" w14:textId="77777777" w:rsidTr="006E6748">
        <w:tc>
          <w:tcPr>
            <w:tcW w:w="1440" w:type="dxa"/>
          </w:tcPr>
          <w:p w14:paraId="0C12EF88" w14:textId="77777777" w:rsidR="00615D28" w:rsidRPr="00280D89" w:rsidRDefault="00615D28" w:rsidP="00615D28">
            <w:pPr>
              <w:pStyle w:val="TableData"/>
              <w:jc w:val="center"/>
            </w:pPr>
          </w:p>
          <w:p w14:paraId="4D7BED80" w14:textId="77777777" w:rsidR="00615D28" w:rsidRPr="00280D89" w:rsidRDefault="00615D28" w:rsidP="00615D28">
            <w:pPr>
              <w:pStyle w:val="TableData"/>
              <w:jc w:val="center"/>
            </w:pPr>
          </w:p>
          <w:p w14:paraId="26533113" w14:textId="77777777" w:rsidR="00615D28" w:rsidRPr="00280D89" w:rsidRDefault="00615D28" w:rsidP="00615D28">
            <w:pPr>
              <w:pStyle w:val="TableData"/>
              <w:jc w:val="center"/>
            </w:pPr>
          </w:p>
          <w:p w14:paraId="608E7D1E" w14:textId="77777777" w:rsidR="00615D28" w:rsidRPr="00280D89" w:rsidRDefault="00615D28" w:rsidP="00615D28">
            <w:pPr>
              <w:pStyle w:val="TableData"/>
              <w:jc w:val="center"/>
            </w:pPr>
          </w:p>
          <w:p w14:paraId="5562D238" w14:textId="77777777" w:rsidR="00615D28" w:rsidRPr="00280D89" w:rsidRDefault="00615D28" w:rsidP="00615D28">
            <w:pPr>
              <w:pStyle w:val="TableData"/>
              <w:jc w:val="center"/>
            </w:pPr>
          </w:p>
          <w:p w14:paraId="4B27A4E1" w14:textId="77777777" w:rsidR="00615D28" w:rsidRPr="00280D89" w:rsidRDefault="00615D28" w:rsidP="00615D28">
            <w:pPr>
              <w:pStyle w:val="TableData"/>
              <w:jc w:val="center"/>
            </w:pPr>
          </w:p>
          <w:p w14:paraId="4AED3337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8D298E7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</w:tbl>
    <w:p w14:paraId="53679C65" w14:textId="77777777" w:rsidR="00615D28" w:rsidRPr="00280D89" w:rsidRDefault="00615D28" w:rsidP="00615D28">
      <w:pPr>
        <w:spacing w:line="720" w:lineRule="auto"/>
      </w:pPr>
    </w:p>
    <w:p w14:paraId="1514EC0B" w14:textId="77777777" w:rsidR="00716CCB" w:rsidRPr="00280D89" w:rsidRDefault="00716CCB" w:rsidP="00716CCB">
      <w:pPr>
        <w:pStyle w:val="BodyText"/>
      </w:pPr>
    </w:p>
    <w:p w14:paraId="418573F9" w14:textId="1B871A61" w:rsidR="00615D28" w:rsidRPr="00280D89" w:rsidRDefault="00716CCB" w:rsidP="00615D28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4</w:t>
      </w:r>
      <w:r w:rsidR="00615D28"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)</w:t>
      </w:r>
      <w:r w:rsidR="00615D28" w:rsidRPr="006E6748">
        <w:rPr>
          <w:color w:val="91192A"/>
        </w:rPr>
        <w:t xml:space="preserve">   </w:t>
      </w:r>
      <w:r w:rsidR="00BF4E11" w:rsidRPr="00280D89">
        <w:rPr>
          <w:noProof/>
          <w:position w:val="-24"/>
        </w:rPr>
        <w:object w:dxaOrig="840" w:dyaOrig="620" w14:anchorId="2A9A3775">
          <v:shape id="_x0000_i1029" type="#_x0000_t75" alt="" style="width:42pt;height:32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786860821" r:id="rId19"/>
        </w:object>
      </w:r>
    </w:p>
    <w:p w14:paraId="37BEF4F8" w14:textId="77777777" w:rsidR="00615D28" w:rsidRPr="00280D89" w:rsidRDefault="00615D28" w:rsidP="00615D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615D28" w:rsidRPr="00280D89" w14:paraId="2CAAAC06" w14:textId="77777777" w:rsidTr="006E6748">
        <w:tc>
          <w:tcPr>
            <w:tcW w:w="1440" w:type="dxa"/>
          </w:tcPr>
          <w:p w14:paraId="33C89BF2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2136230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  <w:tr w:rsidR="00615D28" w:rsidRPr="00280D89" w14:paraId="49261321" w14:textId="77777777" w:rsidTr="006E6748">
        <w:tc>
          <w:tcPr>
            <w:tcW w:w="1440" w:type="dxa"/>
          </w:tcPr>
          <w:p w14:paraId="2A961AD4" w14:textId="77777777" w:rsidR="00615D28" w:rsidRPr="00280D89" w:rsidRDefault="00615D28" w:rsidP="00615D28">
            <w:pPr>
              <w:pStyle w:val="TableData"/>
              <w:jc w:val="center"/>
            </w:pPr>
          </w:p>
          <w:p w14:paraId="5B8FF6C7" w14:textId="77777777" w:rsidR="00615D28" w:rsidRPr="00280D89" w:rsidRDefault="00615D28" w:rsidP="00615D28">
            <w:pPr>
              <w:pStyle w:val="TableData"/>
              <w:jc w:val="center"/>
            </w:pPr>
          </w:p>
          <w:p w14:paraId="3CFB203D" w14:textId="77777777" w:rsidR="00615D28" w:rsidRPr="00280D89" w:rsidRDefault="00615D28" w:rsidP="00615D28">
            <w:pPr>
              <w:pStyle w:val="TableData"/>
              <w:jc w:val="center"/>
            </w:pPr>
          </w:p>
          <w:p w14:paraId="091085E0" w14:textId="77777777" w:rsidR="00615D28" w:rsidRPr="00280D89" w:rsidRDefault="00615D28" w:rsidP="00615D28">
            <w:pPr>
              <w:pStyle w:val="TableData"/>
              <w:jc w:val="center"/>
            </w:pPr>
          </w:p>
          <w:p w14:paraId="59ECA150" w14:textId="77777777" w:rsidR="00615D28" w:rsidRPr="00280D89" w:rsidRDefault="00615D28" w:rsidP="00615D28">
            <w:pPr>
              <w:pStyle w:val="TableData"/>
              <w:jc w:val="center"/>
            </w:pPr>
          </w:p>
          <w:p w14:paraId="65F56A14" w14:textId="77777777" w:rsidR="00615D28" w:rsidRPr="00280D89" w:rsidRDefault="00615D28" w:rsidP="00615D28">
            <w:pPr>
              <w:pStyle w:val="TableData"/>
              <w:jc w:val="center"/>
            </w:pPr>
          </w:p>
          <w:p w14:paraId="12F37050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202867E2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</w:tbl>
    <w:p w14:paraId="54B8C482" w14:textId="77777777" w:rsidR="00615D28" w:rsidRPr="00280D89" w:rsidRDefault="00615D28" w:rsidP="00615D28">
      <w:pPr>
        <w:spacing w:line="720" w:lineRule="auto"/>
      </w:pPr>
    </w:p>
    <w:p w14:paraId="252329E6" w14:textId="77777777" w:rsidR="00615D28" w:rsidRPr="00280D89" w:rsidRDefault="00615D28" w:rsidP="00615D28">
      <w:pPr>
        <w:pStyle w:val="BodyText"/>
      </w:pPr>
    </w:p>
    <w:p w14:paraId="53E2ABF2" w14:textId="77777777" w:rsidR="00716CCB" w:rsidRPr="00280D89" w:rsidRDefault="00716CCB" w:rsidP="00615D28">
      <w:pPr>
        <w:pStyle w:val="BodyText"/>
        <w:sectPr w:rsidR="00716CCB" w:rsidRPr="00280D89" w:rsidSect="00615D2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1A8C522" w14:textId="3A0239DE" w:rsidR="00716CCB" w:rsidRPr="00280D89" w:rsidRDefault="00716CCB">
      <w:pPr>
        <w:spacing w:after="160" w:line="259" w:lineRule="auto"/>
      </w:pPr>
      <w:r w:rsidRPr="00280D89">
        <w:br w:type="page"/>
      </w:r>
    </w:p>
    <w:p w14:paraId="644A2324" w14:textId="77777777" w:rsidR="00716CCB" w:rsidRPr="00280D89" w:rsidRDefault="00716CCB" w:rsidP="00716CCB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716CCB" w:rsidRPr="00280D89" w:rsidSect="00615D2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B31CDE6" w14:textId="53E1C0F4" w:rsidR="00716CCB" w:rsidRPr="00280D89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lastRenderedPageBreak/>
        <w:t>5)</w:t>
      </w:r>
      <w:r w:rsidRPr="00280D89">
        <w:t xml:space="preserve">   </w:t>
      </w:r>
      <w:r w:rsidR="00BF4E11" w:rsidRPr="00280D89">
        <w:rPr>
          <w:noProof/>
          <w:position w:val="-24"/>
        </w:rPr>
        <w:object w:dxaOrig="1040" w:dyaOrig="620" w14:anchorId="233CC762">
          <v:shape id="_x0000_i1028" type="#_x0000_t75" alt="" style="width:52pt;height:32pt;mso-width-percent:0;mso-height-percent:0;mso-width-percent:0;mso-height-percent:0" o:ole="">
            <v:imagedata r:id="rId20" o:title=""/>
          </v:shape>
          <o:OLEObject Type="Embed" ProgID="Equation.DSMT4" ShapeID="_x0000_i1028" DrawAspect="Content" ObjectID="_1786860822" r:id="rId21"/>
        </w:object>
      </w:r>
    </w:p>
    <w:p w14:paraId="00B4C6F4" w14:textId="77777777" w:rsidR="00716CCB" w:rsidRPr="00280D89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:rsidRPr="00280D89" w14:paraId="0D5CB9C0" w14:textId="77777777" w:rsidTr="006E6748">
        <w:tc>
          <w:tcPr>
            <w:tcW w:w="1440" w:type="dxa"/>
          </w:tcPr>
          <w:p w14:paraId="32411C50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6E80036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  <w:tr w:rsidR="00716CCB" w:rsidRPr="00280D89" w14:paraId="4643B700" w14:textId="77777777" w:rsidTr="006E6748">
        <w:tc>
          <w:tcPr>
            <w:tcW w:w="1440" w:type="dxa"/>
          </w:tcPr>
          <w:p w14:paraId="394EB755" w14:textId="77777777" w:rsidR="00716CCB" w:rsidRPr="00280D89" w:rsidRDefault="00716CCB" w:rsidP="00802E6D">
            <w:pPr>
              <w:pStyle w:val="TableData"/>
              <w:jc w:val="center"/>
            </w:pPr>
          </w:p>
          <w:p w14:paraId="1BDBF908" w14:textId="77777777" w:rsidR="00716CCB" w:rsidRPr="00280D89" w:rsidRDefault="00716CCB" w:rsidP="00802E6D">
            <w:pPr>
              <w:pStyle w:val="TableData"/>
              <w:jc w:val="center"/>
            </w:pPr>
          </w:p>
          <w:p w14:paraId="60ED6C17" w14:textId="77777777" w:rsidR="00716CCB" w:rsidRPr="00280D89" w:rsidRDefault="00716CCB" w:rsidP="00802E6D">
            <w:pPr>
              <w:pStyle w:val="TableData"/>
              <w:jc w:val="center"/>
            </w:pPr>
          </w:p>
          <w:p w14:paraId="0F589370" w14:textId="77777777" w:rsidR="00716CCB" w:rsidRPr="00280D89" w:rsidRDefault="00716CCB" w:rsidP="00802E6D">
            <w:pPr>
              <w:pStyle w:val="TableData"/>
              <w:jc w:val="center"/>
            </w:pPr>
          </w:p>
          <w:p w14:paraId="541CE470" w14:textId="77777777" w:rsidR="00716CCB" w:rsidRPr="00280D89" w:rsidRDefault="00716CCB" w:rsidP="00802E6D">
            <w:pPr>
              <w:pStyle w:val="TableData"/>
              <w:jc w:val="center"/>
            </w:pPr>
          </w:p>
          <w:p w14:paraId="737471BA" w14:textId="77777777" w:rsidR="00716CCB" w:rsidRPr="00280D89" w:rsidRDefault="00716CCB" w:rsidP="00802E6D">
            <w:pPr>
              <w:pStyle w:val="TableData"/>
              <w:jc w:val="center"/>
            </w:pPr>
          </w:p>
          <w:p w14:paraId="553BF2FE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77E5CF04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</w:tbl>
    <w:p w14:paraId="2ED0603B" w14:textId="77777777" w:rsidR="00716CCB" w:rsidRPr="00280D89" w:rsidRDefault="00716CCB" w:rsidP="00716CCB">
      <w:pPr>
        <w:spacing w:line="720" w:lineRule="auto"/>
      </w:pPr>
    </w:p>
    <w:p w14:paraId="0B087A20" w14:textId="77777777" w:rsidR="00716CCB" w:rsidRPr="00280D89" w:rsidRDefault="00716CCB" w:rsidP="00716CCB">
      <w:pPr>
        <w:pStyle w:val="BodyText"/>
      </w:pPr>
    </w:p>
    <w:p w14:paraId="5F41C410" w14:textId="1E3C5F70" w:rsidR="00716CCB" w:rsidRPr="00280D89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7)</w:t>
      </w:r>
      <w:r w:rsidRPr="006E6748">
        <w:rPr>
          <w:color w:val="91192A"/>
        </w:rPr>
        <w:t xml:space="preserve">   </w:t>
      </w:r>
      <w:r w:rsidR="00BF4E11" w:rsidRPr="00280D89">
        <w:rPr>
          <w:noProof/>
          <w:position w:val="-6"/>
        </w:rPr>
        <w:object w:dxaOrig="1100" w:dyaOrig="279" w14:anchorId="6DB9B292">
          <v:shape id="_x0000_i1027" type="#_x0000_t75" alt="" style="width:55pt;height:14pt;mso-width-percent:0;mso-height-percent:0;mso-width-percent:0;mso-height-percent:0" o:ole="">
            <v:imagedata r:id="rId22" o:title=""/>
          </v:shape>
          <o:OLEObject Type="Embed" ProgID="Equation.DSMT4" ShapeID="_x0000_i1027" DrawAspect="Content" ObjectID="_1786860823" r:id="rId23"/>
        </w:object>
      </w:r>
    </w:p>
    <w:p w14:paraId="790B7A9E" w14:textId="77777777" w:rsidR="00716CCB" w:rsidRPr="00280D89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:rsidRPr="00280D89" w14:paraId="7F21F896" w14:textId="77777777" w:rsidTr="006E6748">
        <w:tc>
          <w:tcPr>
            <w:tcW w:w="1440" w:type="dxa"/>
          </w:tcPr>
          <w:p w14:paraId="486BF350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70621DE6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  <w:tr w:rsidR="00716CCB" w:rsidRPr="00280D89" w14:paraId="75354C1A" w14:textId="77777777" w:rsidTr="006E6748">
        <w:tc>
          <w:tcPr>
            <w:tcW w:w="1440" w:type="dxa"/>
          </w:tcPr>
          <w:p w14:paraId="554A9265" w14:textId="77777777" w:rsidR="00716CCB" w:rsidRPr="00280D89" w:rsidRDefault="00716CCB" w:rsidP="00802E6D">
            <w:pPr>
              <w:pStyle w:val="TableData"/>
              <w:jc w:val="center"/>
            </w:pPr>
          </w:p>
          <w:p w14:paraId="28DF08EE" w14:textId="77777777" w:rsidR="00716CCB" w:rsidRPr="00280D89" w:rsidRDefault="00716CCB" w:rsidP="00802E6D">
            <w:pPr>
              <w:pStyle w:val="TableData"/>
              <w:jc w:val="center"/>
            </w:pPr>
          </w:p>
          <w:p w14:paraId="0F665CF1" w14:textId="77777777" w:rsidR="00716CCB" w:rsidRPr="00280D89" w:rsidRDefault="00716CCB" w:rsidP="00802E6D">
            <w:pPr>
              <w:pStyle w:val="TableData"/>
              <w:jc w:val="center"/>
            </w:pPr>
          </w:p>
          <w:p w14:paraId="65085228" w14:textId="77777777" w:rsidR="00716CCB" w:rsidRPr="00280D89" w:rsidRDefault="00716CCB" w:rsidP="00802E6D">
            <w:pPr>
              <w:pStyle w:val="TableData"/>
              <w:jc w:val="center"/>
            </w:pPr>
          </w:p>
          <w:p w14:paraId="0B44A2C0" w14:textId="77777777" w:rsidR="00716CCB" w:rsidRPr="00280D89" w:rsidRDefault="00716CCB" w:rsidP="00802E6D">
            <w:pPr>
              <w:pStyle w:val="TableData"/>
              <w:jc w:val="center"/>
            </w:pPr>
          </w:p>
          <w:p w14:paraId="63244789" w14:textId="77777777" w:rsidR="00716CCB" w:rsidRPr="00280D89" w:rsidRDefault="00716CCB" w:rsidP="00802E6D">
            <w:pPr>
              <w:pStyle w:val="TableData"/>
              <w:jc w:val="center"/>
            </w:pPr>
          </w:p>
          <w:p w14:paraId="01D93DEC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6293079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</w:tbl>
    <w:p w14:paraId="18B5707B" w14:textId="77777777" w:rsidR="00716CCB" w:rsidRPr="00280D89" w:rsidRDefault="00716CCB" w:rsidP="00716CCB">
      <w:pPr>
        <w:spacing w:line="720" w:lineRule="auto"/>
      </w:pPr>
    </w:p>
    <w:p w14:paraId="03A8F0BC" w14:textId="77777777" w:rsidR="00716CCB" w:rsidRPr="00280D89" w:rsidRDefault="00716CCB" w:rsidP="00716CCB">
      <w:pPr>
        <w:pStyle w:val="BodyText"/>
      </w:pPr>
    </w:p>
    <w:p w14:paraId="03280BCE" w14:textId="44F4EC6D" w:rsidR="00716CCB" w:rsidRPr="00280D89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6)</w:t>
      </w:r>
      <w:r w:rsidRPr="00280D89">
        <w:t xml:space="preserve">   </w:t>
      </w:r>
      <w:r w:rsidR="00BF4E11" w:rsidRPr="00280D89">
        <w:rPr>
          <w:noProof/>
          <w:position w:val="-24"/>
        </w:rPr>
        <w:object w:dxaOrig="1120" w:dyaOrig="620" w14:anchorId="08047F2F">
          <v:shape id="_x0000_i1026" type="#_x0000_t75" alt="" style="width:56pt;height:32pt;mso-width-percent:0;mso-height-percent:0;mso-width-percent:0;mso-height-percent:0" o:ole="">
            <v:imagedata r:id="rId24" o:title=""/>
          </v:shape>
          <o:OLEObject Type="Embed" ProgID="Equation.DSMT4" ShapeID="_x0000_i1026" DrawAspect="Content" ObjectID="_1786860824" r:id="rId25"/>
        </w:object>
      </w:r>
    </w:p>
    <w:p w14:paraId="32599775" w14:textId="77777777" w:rsidR="00716CCB" w:rsidRPr="00280D89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:rsidRPr="00280D89" w14:paraId="6247BB16" w14:textId="77777777" w:rsidTr="006E6748">
        <w:tc>
          <w:tcPr>
            <w:tcW w:w="1440" w:type="dxa"/>
          </w:tcPr>
          <w:p w14:paraId="32143122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4BADB6B9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  <w:tr w:rsidR="00716CCB" w:rsidRPr="00280D89" w14:paraId="5F3DD99D" w14:textId="77777777" w:rsidTr="006E6748">
        <w:tc>
          <w:tcPr>
            <w:tcW w:w="1440" w:type="dxa"/>
          </w:tcPr>
          <w:p w14:paraId="74E119B3" w14:textId="77777777" w:rsidR="00716CCB" w:rsidRPr="00280D89" w:rsidRDefault="00716CCB" w:rsidP="00802E6D">
            <w:pPr>
              <w:pStyle w:val="TableData"/>
              <w:jc w:val="center"/>
            </w:pPr>
          </w:p>
          <w:p w14:paraId="7AA3D8A4" w14:textId="77777777" w:rsidR="00716CCB" w:rsidRPr="00280D89" w:rsidRDefault="00716CCB" w:rsidP="00802E6D">
            <w:pPr>
              <w:pStyle w:val="TableData"/>
              <w:jc w:val="center"/>
            </w:pPr>
          </w:p>
          <w:p w14:paraId="7ABB0C14" w14:textId="77777777" w:rsidR="00716CCB" w:rsidRPr="00280D89" w:rsidRDefault="00716CCB" w:rsidP="00802E6D">
            <w:pPr>
              <w:pStyle w:val="TableData"/>
              <w:jc w:val="center"/>
            </w:pPr>
          </w:p>
          <w:p w14:paraId="74CB48E2" w14:textId="77777777" w:rsidR="00716CCB" w:rsidRPr="00280D89" w:rsidRDefault="00716CCB" w:rsidP="00802E6D">
            <w:pPr>
              <w:pStyle w:val="TableData"/>
              <w:jc w:val="center"/>
            </w:pPr>
          </w:p>
          <w:p w14:paraId="35B7FC6A" w14:textId="77777777" w:rsidR="00716CCB" w:rsidRPr="00280D89" w:rsidRDefault="00716CCB" w:rsidP="00802E6D">
            <w:pPr>
              <w:pStyle w:val="TableData"/>
              <w:jc w:val="center"/>
            </w:pPr>
          </w:p>
          <w:p w14:paraId="6E5B4127" w14:textId="77777777" w:rsidR="00716CCB" w:rsidRPr="00280D89" w:rsidRDefault="00716CCB" w:rsidP="00802E6D">
            <w:pPr>
              <w:pStyle w:val="TableData"/>
              <w:jc w:val="center"/>
            </w:pPr>
          </w:p>
          <w:p w14:paraId="3DDF5C6B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CE95A66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</w:tbl>
    <w:p w14:paraId="62D23EB7" w14:textId="77777777" w:rsidR="00716CCB" w:rsidRPr="00280D89" w:rsidRDefault="00716CCB" w:rsidP="00716CCB">
      <w:pPr>
        <w:spacing w:line="720" w:lineRule="auto"/>
      </w:pPr>
    </w:p>
    <w:p w14:paraId="36BCD4CA" w14:textId="77777777" w:rsidR="00716CCB" w:rsidRPr="00280D89" w:rsidRDefault="00716CCB" w:rsidP="00716CCB">
      <w:pPr>
        <w:pStyle w:val="BodyText"/>
      </w:pPr>
    </w:p>
    <w:p w14:paraId="053C08DA" w14:textId="7024DCF6" w:rsidR="00716CCB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8)</w:t>
      </w:r>
      <w:r w:rsidRPr="006E6748">
        <w:rPr>
          <w:color w:val="91192A"/>
        </w:rPr>
        <w:t xml:space="preserve">   </w:t>
      </w:r>
      <w:r w:rsidR="00BF4E11" w:rsidRPr="00280D89">
        <w:rPr>
          <w:noProof/>
          <w:position w:val="-6"/>
        </w:rPr>
        <w:object w:dxaOrig="1100" w:dyaOrig="279" w14:anchorId="2F8FD02B">
          <v:shape id="_x0000_i1025" type="#_x0000_t75" alt="" style="width:55pt;height:14pt;mso-width-percent:0;mso-height-percent:0;mso-width-percent:0;mso-height-percent:0" o:ole="">
            <v:imagedata r:id="rId26" o:title=""/>
          </v:shape>
          <o:OLEObject Type="Embed" ProgID="Equation.DSMT4" ShapeID="_x0000_i1025" DrawAspect="Content" ObjectID="_1786860825" r:id="rId27"/>
        </w:object>
      </w:r>
    </w:p>
    <w:p w14:paraId="6B2C40E6" w14:textId="77777777" w:rsidR="00716CCB" w:rsidRPr="00077C5F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14:paraId="5713BD37" w14:textId="77777777" w:rsidTr="006E6748">
        <w:tc>
          <w:tcPr>
            <w:tcW w:w="1440" w:type="dxa"/>
          </w:tcPr>
          <w:p w14:paraId="1BC2B01E" w14:textId="77777777" w:rsidR="00716CCB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16EB2C6B" w14:textId="77777777" w:rsidR="00716CCB" w:rsidRDefault="00716CCB" w:rsidP="00802E6D">
            <w:pPr>
              <w:pStyle w:val="TableData"/>
              <w:jc w:val="center"/>
            </w:pPr>
          </w:p>
        </w:tc>
      </w:tr>
      <w:tr w:rsidR="00716CCB" w14:paraId="02961B0A" w14:textId="77777777" w:rsidTr="006E6748">
        <w:tc>
          <w:tcPr>
            <w:tcW w:w="1440" w:type="dxa"/>
          </w:tcPr>
          <w:p w14:paraId="2B4ED799" w14:textId="77777777" w:rsidR="00716CCB" w:rsidRDefault="00716CCB" w:rsidP="00802E6D">
            <w:pPr>
              <w:pStyle w:val="TableData"/>
              <w:jc w:val="center"/>
            </w:pPr>
          </w:p>
          <w:p w14:paraId="0AB1E2A6" w14:textId="77777777" w:rsidR="00716CCB" w:rsidRDefault="00716CCB" w:rsidP="00802E6D">
            <w:pPr>
              <w:pStyle w:val="TableData"/>
              <w:jc w:val="center"/>
            </w:pPr>
          </w:p>
          <w:p w14:paraId="6550BA84" w14:textId="77777777" w:rsidR="00716CCB" w:rsidRDefault="00716CCB" w:rsidP="00802E6D">
            <w:pPr>
              <w:pStyle w:val="TableData"/>
              <w:jc w:val="center"/>
            </w:pPr>
          </w:p>
          <w:p w14:paraId="65104D57" w14:textId="77777777" w:rsidR="00716CCB" w:rsidRDefault="00716CCB" w:rsidP="00802E6D">
            <w:pPr>
              <w:pStyle w:val="TableData"/>
              <w:jc w:val="center"/>
            </w:pPr>
          </w:p>
          <w:p w14:paraId="3D73F851" w14:textId="77777777" w:rsidR="00716CCB" w:rsidRDefault="00716CCB" w:rsidP="00802E6D">
            <w:pPr>
              <w:pStyle w:val="TableData"/>
              <w:jc w:val="center"/>
            </w:pPr>
          </w:p>
          <w:p w14:paraId="250A22FB" w14:textId="77777777" w:rsidR="00716CCB" w:rsidRDefault="00716CCB" w:rsidP="00802E6D">
            <w:pPr>
              <w:pStyle w:val="TableData"/>
              <w:jc w:val="center"/>
            </w:pPr>
          </w:p>
          <w:p w14:paraId="10ECABB6" w14:textId="77777777" w:rsidR="00716CCB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62842541" w14:textId="77777777" w:rsidR="00716CCB" w:rsidRDefault="00716CCB" w:rsidP="00802E6D">
            <w:pPr>
              <w:pStyle w:val="TableData"/>
              <w:jc w:val="center"/>
            </w:pPr>
          </w:p>
        </w:tc>
      </w:tr>
    </w:tbl>
    <w:p w14:paraId="5397FBBD" w14:textId="77777777" w:rsidR="00716CCB" w:rsidRDefault="00716CCB" w:rsidP="00716CCB">
      <w:pPr>
        <w:spacing w:line="720" w:lineRule="auto"/>
      </w:pPr>
    </w:p>
    <w:p w14:paraId="08A168D8" w14:textId="77777777" w:rsidR="00716CCB" w:rsidRDefault="00716CCB" w:rsidP="00716CCB">
      <w:pPr>
        <w:pStyle w:val="BodyText"/>
      </w:pPr>
    </w:p>
    <w:p w14:paraId="0B330671" w14:textId="77777777" w:rsidR="00716CCB" w:rsidRDefault="00716CCB" w:rsidP="00615D28">
      <w:pPr>
        <w:pStyle w:val="BodyText"/>
        <w:sectPr w:rsidR="00716CCB" w:rsidSect="00716CC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272C661" w14:textId="77777777" w:rsidR="00615D28" w:rsidRDefault="00615D28" w:rsidP="00615D28">
      <w:pPr>
        <w:pStyle w:val="BodyText"/>
      </w:pPr>
    </w:p>
    <w:sectPr w:rsidR="00615D28" w:rsidSect="00615D2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21C4" w14:textId="77777777" w:rsidR="00BF4E11" w:rsidRDefault="00BF4E11" w:rsidP="00293785">
      <w:pPr>
        <w:spacing w:after="0" w:line="240" w:lineRule="auto"/>
      </w:pPr>
      <w:r>
        <w:separator/>
      </w:r>
    </w:p>
  </w:endnote>
  <w:endnote w:type="continuationSeparator" w:id="0">
    <w:p w14:paraId="30487F6D" w14:textId="77777777" w:rsidR="00BF4E11" w:rsidRDefault="00BF4E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1B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18CA42" wp14:editId="32143D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AF22B" w14:textId="02E914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436E4DD37AC496F964D585A9E3F62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2727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8C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8AF22B" w14:textId="02E9143A" w:rsidR="00293785" w:rsidRDefault="00280D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436E4DD37AC496F964D585A9E3F62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2727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7C33E7" wp14:editId="30DFF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15B5" w14:textId="77777777" w:rsidR="00BF4E11" w:rsidRDefault="00BF4E11" w:rsidP="00293785">
      <w:pPr>
        <w:spacing w:after="0" w:line="240" w:lineRule="auto"/>
      </w:pPr>
      <w:r>
        <w:separator/>
      </w:r>
    </w:p>
  </w:footnote>
  <w:footnote w:type="continuationSeparator" w:id="0">
    <w:p w14:paraId="7851B454" w14:textId="77777777" w:rsidR="00BF4E11" w:rsidRDefault="00BF4E1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8DAA" w14:textId="77777777" w:rsidR="006E6748" w:rsidRDefault="006E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B0ED" w14:textId="77777777" w:rsidR="006E6748" w:rsidRDefault="006E6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F380" w14:textId="77777777" w:rsidR="006E6748" w:rsidRDefault="006E6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3540">
    <w:abstractNumId w:val="6"/>
  </w:num>
  <w:num w:numId="2" w16cid:durableId="18556070">
    <w:abstractNumId w:val="7"/>
  </w:num>
  <w:num w:numId="3" w16cid:durableId="1637029073">
    <w:abstractNumId w:val="0"/>
  </w:num>
  <w:num w:numId="4" w16cid:durableId="1508867824">
    <w:abstractNumId w:val="2"/>
  </w:num>
  <w:num w:numId="5" w16cid:durableId="116338211">
    <w:abstractNumId w:val="3"/>
  </w:num>
  <w:num w:numId="6" w16cid:durableId="1420833724">
    <w:abstractNumId w:val="5"/>
  </w:num>
  <w:num w:numId="7" w16cid:durableId="1198666607">
    <w:abstractNumId w:val="4"/>
  </w:num>
  <w:num w:numId="8" w16cid:durableId="1125124714">
    <w:abstractNumId w:val="8"/>
  </w:num>
  <w:num w:numId="9" w16cid:durableId="1208108075">
    <w:abstractNumId w:val="9"/>
  </w:num>
  <w:num w:numId="10" w16cid:durableId="920530173">
    <w:abstractNumId w:val="10"/>
  </w:num>
  <w:num w:numId="11" w16cid:durableId="15425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6"/>
    <w:rsid w:val="0004006F"/>
    <w:rsid w:val="00053775"/>
    <w:rsid w:val="0005619A"/>
    <w:rsid w:val="0008589D"/>
    <w:rsid w:val="000A0CC4"/>
    <w:rsid w:val="0011259B"/>
    <w:rsid w:val="00116FDD"/>
    <w:rsid w:val="00125621"/>
    <w:rsid w:val="0018682F"/>
    <w:rsid w:val="001D0BBF"/>
    <w:rsid w:val="001E1F85"/>
    <w:rsid w:val="001F125D"/>
    <w:rsid w:val="001F33E6"/>
    <w:rsid w:val="002345CC"/>
    <w:rsid w:val="00280D89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5D28"/>
    <w:rsid w:val="00645D7F"/>
    <w:rsid w:val="00656940"/>
    <w:rsid w:val="00665274"/>
    <w:rsid w:val="00666C03"/>
    <w:rsid w:val="00676265"/>
    <w:rsid w:val="00686DAB"/>
    <w:rsid w:val="006B4CC2"/>
    <w:rsid w:val="006E1542"/>
    <w:rsid w:val="006E6748"/>
    <w:rsid w:val="00716CCB"/>
    <w:rsid w:val="00721EA4"/>
    <w:rsid w:val="00757A12"/>
    <w:rsid w:val="00797CB5"/>
    <w:rsid w:val="007B055F"/>
    <w:rsid w:val="007D45CA"/>
    <w:rsid w:val="007E6F1D"/>
    <w:rsid w:val="00847B96"/>
    <w:rsid w:val="00880013"/>
    <w:rsid w:val="008920A4"/>
    <w:rsid w:val="008C024D"/>
    <w:rsid w:val="008F5386"/>
    <w:rsid w:val="00913172"/>
    <w:rsid w:val="009209B8"/>
    <w:rsid w:val="0094065D"/>
    <w:rsid w:val="00981E19"/>
    <w:rsid w:val="009B52E4"/>
    <w:rsid w:val="009D6E8D"/>
    <w:rsid w:val="00A101E8"/>
    <w:rsid w:val="00A3411D"/>
    <w:rsid w:val="00A50DC4"/>
    <w:rsid w:val="00AC349E"/>
    <w:rsid w:val="00B42BFF"/>
    <w:rsid w:val="00B56166"/>
    <w:rsid w:val="00B92DBF"/>
    <w:rsid w:val="00BD119F"/>
    <w:rsid w:val="00BF4E11"/>
    <w:rsid w:val="00C73EA1"/>
    <w:rsid w:val="00C8524A"/>
    <w:rsid w:val="00CC4F77"/>
    <w:rsid w:val="00CD3CF6"/>
    <w:rsid w:val="00CE189E"/>
    <w:rsid w:val="00CE336D"/>
    <w:rsid w:val="00D106FF"/>
    <w:rsid w:val="00D269D8"/>
    <w:rsid w:val="00D626EB"/>
    <w:rsid w:val="00DC2727"/>
    <w:rsid w:val="00DC7A6D"/>
    <w:rsid w:val="00E26E15"/>
    <w:rsid w:val="00EA74D2"/>
    <w:rsid w:val="00ED24C8"/>
    <w:rsid w:val="00F377E2"/>
    <w:rsid w:val="00F419F0"/>
    <w:rsid w:val="00F50748"/>
    <w:rsid w:val="00F72D02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FF9E"/>
  <w15:docId w15:val="{975E3C07-13C7-48AD-9021-D8C91E53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16CCB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6E4DD37AC496F964D585A9E3F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A7D4-F345-4E13-BBF4-9D289DFF6425}"/>
      </w:docPartPr>
      <w:docPartBody>
        <w:p w:rsidR="006E1F93" w:rsidRDefault="006E1F93">
          <w:pPr>
            <w:pStyle w:val="2436E4DD37AC496F964D585A9E3F62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3"/>
    <w:rsid w:val="0018682F"/>
    <w:rsid w:val="001F33E6"/>
    <w:rsid w:val="005C15A5"/>
    <w:rsid w:val="006E1F93"/>
    <w:rsid w:val="00757A12"/>
    <w:rsid w:val="00B42BFF"/>
    <w:rsid w:val="00CE189E"/>
    <w:rsid w:val="00DD0F3E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36E4DD37AC496F964D585A9E3F62F5">
    <w:name w:val="2436E4DD37AC496F964D585A9E3F6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90</Words>
  <Characters>371</Characters>
  <Application>Microsoft Office Word</Application>
  <DocSecurity>0</DocSecurity>
  <Lines>371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2024-09-03T15:27:00Z</dcterms:created>
  <dcterms:modified xsi:type="dcterms:W3CDTF">2024-09-03T15:27:00Z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