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206077" w14:textId="43D28F6D" w:rsidR="005E4513" w:rsidRDefault="00D921FD" w:rsidP="005E4513">
      <w:pPr>
        <w:pStyle w:val="Title"/>
      </w:pPr>
      <w:r>
        <w:t xml:space="preserve">IMPRESSIONS INVESTIGATION: </w:t>
      </w:r>
      <w:r w:rsidR="005E4513">
        <w:t>Shoe</w:t>
      </w:r>
      <w:r w:rsidR="00722FB4">
        <w:t xml:space="preserve"> </w:t>
      </w:r>
      <w:r w:rsidR="005E4513">
        <w:t>print Analysis</w:t>
      </w:r>
    </w:p>
    <w:p w14:paraId="2E20B111" w14:textId="7C14922E" w:rsidR="005E4513" w:rsidRDefault="005E4513" w:rsidP="005E4513">
      <w:r>
        <w:t>Pattern and impression evidence includes any markings produced when one object comes into contact with another object, such as tool</w:t>
      </w:r>
      <w:r w:rsidR="00A00330">
        <w:t xml:space="preserve"> </w:t>
      </w:r>
      <w:r>
        <w:t>marks, tire tracks, and shoe</w:t>
      </w:r>
      <w:r w:rsidR="0084553B">
        <w:t xml:space="preserve"> </w:t>
      </w:r>
      <w:r>
        <w:t>prints</w:t>
      </w:r>
      <w:r w:rsidR="00F63350">
        <w:t>.</w:t>
      </w:r>
      <w:r w:rsidR="00EB2589">
        <w:t xml:space="preserve"> </w:t>
      </w:r>
    </w:p>
    <w:p w14:paraId="3735B7E3" w14:textId="77777777" w:rsidR="005E4513" w:rsidRDefault="005E4513" w:rsidP="00A0602A">
      <w:pPr>
        <w:pStyle w:val="Heading1"/>
      </w:pPr>
      <w:r>
        <w:t xml:space="preserve">LAB ACTIVITY </w:t>
      </w:r>
    </w:p>
    <w:p w14:paraId="7C3B7C92" w14:textId="003CE24E" w:rsidR="005E4513" w:rsidRDefault="005E4513" w:rsidP="000D178C">
      <w:pPr>
        <w:pStyle w:val="Heading2"/>
      </w:pPr>
      <w:r>
        <w:t xml:space="preserve">Dental Stone Casting - </w:t>
      </w:r>
      <w:r w:rsidR="001224E8">
        <w:t xml:space="preserve">3D </w:t>
      </w:r>
      <w:r>
        <w:t>Impression</w:t>
      </w:r>
    </w:p>
    <w:p w14:paraId="1126D771" w14:textId="1F9E6898" w:rsidR="005E4513" w:rsidRDefault="005E4513" w:rsidP="005E4513">
      <w:r>
        <w:t>Dental stone is utilized to cast three-dimensional impressions. It contains gypsum</w:t>
      </w:r>
      <w:r w:rsidR="00424ED2">
        <w:t>,</w:t>
      </w:r>
      <w:r>
        <w:t xml:space="preserve"> which allows for a harder and more durable cast than other casting materials. </w:t>
      </w:r>
    </w:p>
    <w:p w14:paraId="1A23BAD5" w14:textId="77777777" w:rsidR="005E4513" w:rsidRPr="00F63350" w:rsidRDefault="005E4513" w:rsidP="005E4513">
      <w:pPr>
        <w:rPr>
          <w:b/>
          <w:bCs/>
        </w:rPr>
      </w:pPr>
      <w:r w:rsidRPr="00F63350">
        <w:rPr>
          <w:b/>
          <w:bCs/>
        </w:rPr>
        <w:t xml:space="preserve">Materials (per pair of students) </w:t>
      </w:r>
    </w:p>
    <w:p w14:paraId="67C33A5E" w14:textId="77777777" w:rsidR="005E4513" w:rsidRDefault="005E4513" w:rsidP="00F63350">
      <w:pPr>
        <w:pStyle w:val="ListParagraph"/>
        <w:numPr>
          <w:ilvl w:val="0"/>
          <w:numId w:val="18"/>
        </w:numPr>
      </w:pPr>
      <w:r>
        <w:t xml:space="preserve">2 pounds of dental stone </w:t>
      </w:r>
    </w:p>
    <w:p w14:paraId="47A322CE" w14:textId="77777777" w:rsidR="005E4513" w:rsidRDefault="005E4513" w:rsidP="00F63350">
      <w:pPr>
        <w:pStyle w:val="ListParagraph"/>
        <w:numPr>
          <w:ilvl w:val="0"/>
          <w:numId w:val="18"/>
        </w:numPr>
      </w:pPr>
      <w:r>
        <w:t xml:space="preserve">Scale </w:t>
      </w:r>
    </w:p>
    <w:p w14:paraId="587B1FF0" w14:textId="7C3AEAF1" w:rsidR="005E4513" w:rsidRDefault="005E4513" w:rsidP="00F63350">
      <w:pPr>
        <w:pStyle w:val="ListParagraph"/>
        <w:numPr>
          <w:ilvl w:val="0"/>
          <w:numId w:val="18"/>
        </w:numPr>
      </w:pPr>
      <w:r>
        <w:t xml:space="preserve">Plastic </w:t>
      </w:r>
      <w:proofErr w:type="spellStart"/>
      <w:r w:rsidR="00424ED2">
        <w:t>ziptop</w:t>
      </w:r>
      <w:proofErr w:type="spellEnd"/>
      <w:r>
        <w:t xml:space="preserve"> bag </w:t>
      </w:r>
    </w:p>
    <w:p w14:paraId="068511A2" w14:textId="61C6A9BA" w:rsidR="005E4513" w:rsidRDefault="005E4513" w:rsidP="00F63350">
      <w:pPr>
        <w:pStyle w:val="ListParagraph"/>
        <w:numPr>
          <w:ilvl w:val="0"/>
          <w:numId w:val="18"/>
        </w:numPr>
      </w:pPr>
      <w:r>
        <w:t>8</w:t>
      </w:r>
      <w:r w:rsidR="00424ED2">
        <w:t>–</w:t>
      </w:r>
      <w:r>
        <w:t xml:space="preserve">12 oz of water </w:t>
      </w:r>
    </w:p>
    <w:p w14:paraId="3A02265B" w14:textId="0BC9EC0F" w:rsidR="005E4513" w:rsidRDefault="005E4513" w:rsidP="00F63350">
      <w:pPr>
        <w:pStyle w:val="ListParagraph"/>
        <w:numPr>
          <w:ilvl w:val="0"/>
          <w:numId w:val="18"/>
        </w:numPr>
      </w:pPr>
      <w:r>
        <w:t xml:space="preserve">Tongue </w:t>
      </w:r>
      <w:r w:rsidR="00424ED2">
        <w:t>d</w:t>
      </w:r>
      <w:r>
        <w:t xml:space="preserve">epressors </w:t>
      </w:r>
    </w:p>
    <w:p w14:paraId="7F8634DD" w14:textId="77777777" w:rsidR="005E4513" w:rsidRDefault="005E4513" w:rsidP="00F63350">
      <w:pPr>
        <w:pStyle w:val="ListParagraph"/>
        <w:numPr>
          <w:ilvl w:val="0"/>
          <w:numId w:val="18"/>
        </w:numPr>
      </w:pPr>
      <w:r>
        <w:t xml:space="preserve">Ruler </w:t>
      </w:r>
    </w:p>
    <w:p w14:paraId="5AA7113F" w14:textId="77777777" w:rsidR="005E4513" w:rsidRDefault="005E4513" w:rsidP="00F63350">
      <w:pPr>
        <w:pStyle w:val="ListParagraph"/>
        <w:numPr>
          <w:ilvl w:val="0"/>
          <w:numId w:val="18"/>
        </w:numPr>
      </w:pPr>
      <w:r>
        <w:t xml:space="preserve">Camera </w:t>
      </w:r>
    </w:p>
    <w:p w14:paraId="564D8D9B" w14:textId="77777777" w:rsidR="005E4513" w:rsidRPr="00F63350" w:rsidRDefault="005E4513" w:rsidP="005E4513">
      <w:pPr>
        <w:rPr>
          <w:b/>
          <w:bCs/>
        </w:rPr>
      </w:pPr>
      <w:r w:rsidRPr="00F63350">
        <w:rPr>
          <w:b/>
          <w:bCs/>
        </w:rPr>
        <w:t xml:space="preserve">Procedure </w:t>
      </w:r>
    </w:p>
    <w:p w14:paraId="0822A7FE" w14:textId="02C26693" w:rsidR="005E4513" w:rsidRDefault="005E4513" w:rsidP="00F63350">
      <w:pPr>
        <w:pStyle w:val="ListParagraph"/>
        <w:numPr>
          <w:ilvl w:val="0"/>
          <w:numId w:val="21"/>
        </w:numPr>
      </w:pPr>
      <w:r>
        <w:t xml:space="preserve">Photograph the </w:t>
      </w:r>
      <w:r w:rsidR="00AE0141">
        <w:t xml:space="preserve">shoe </w:t>
      </w:r>
      <w:r>
        <w:t xml:space="preserve">impression from a 90° angle with different flash angles to properly document the evidence. </w:t>
      </w:r>
    </w:p>
    <w:p w14:paraId="34935D84" w14:textId="443524B8" w:rsidR="005E4513" w:rsidRDefault="005E4513" w:rsidP="00F63350">
      <w:pPr>
        <w:pStyle w:val="ListParagraph"/>
        <w:numPr>
          <w:ilvl w:val="0"/>
          <w:numId w:val="21"/>
        </w:numPr>
      </w:pPr>
      <w:r>
        <w:t xml:space="preserve">Weigh approximately two pounds of dental stone into a plastic bag. </w:t>
      </w:r>
    </w:p>
    <w:p w14:paraId="14776B2B" w14:textId="71414F0D" w:rsidR="005E4513" w:rsidRDefault="005E4513" w:rsidP="00F63350">
      <w:pPr>
        <w:pStyle w:val="ListParagraph"/>
        <w:numPr>
          <w:ilvl w:val="0"/>
          <w:numId w:val="21"/>
        </w:numPr>
      </w:pPr>
      <w:r>
        <w:t>Add 8</w:t>
      </w:r>
      <w:r w:rsidR="00607D15">
        <w:t>–</w:t>
      </w:r>
      <w:r>
        <w:t xml:space="preserve">12 oz of water to the bag containing the dental stone. </w:t>
      </w:r>
    </w:p>
    <w:p w14:paraId="44571EC5" w14:textId="524EED0A" w:rsidR="005E4513" w:rsidRDefault="005E4513" w:rsidP="00F63350">
      <w:pPr>
        <w:pStyle w:val="ListParagraph"/>
        <w:numPr>
          <w:ilvl w:val="0"/>
          <w:numId w:val="21"/>
        </w:numPr>
      </w:pPr>
      <w:r>
        <w:t xml:space="preserve">Securely seal the bag and mix until the consistency of the dental stone is evenly blended and without clumps. The mixture should resemble pancake batter. </w:t>
      </w:r>
    </w:p>
    <w:p w14:paraId="5D4456B6" w14:textId="6D9225C1" w:rsidR="005E4513" w:rsidRDefault="005E4513" w:rsidP="00F63350">
      <w:pPr>
        <w:pStyle w:val="ListParagraph"/>
        <w:numPr>
          <w:ilvl w:val="0"/>
          <w:numId w:val="21"/>
        </w:numPr>
      </w:pPr>
      <w:r>
        <w:t>Pour the dental stone directly into the impression and allow it to sit until cured, approximately 30</w:t>
      </w:r>
      <w:r w:rsidR="00E6033B">
        <w:t>–</w:t>
      </w:r>
      <w:r>
        <w:t xml:space="preserve">45 minutes. You may need to smooth out the mixture with a tongue depressor. </w:t>
      </w:r>
    </w:p>
    <w:p w14:paraId="21BF7A95" w14:textId="5F0476F3" w:rsidR="005E4513" w:rsidRDefault="005E4513" w:rsidP="00F63350">
      <w:pPr>
        <w:pStyle w:val="ListParagraph"/>
        <w:numPr>
          <w:ilvl w:val="0"/>
          <w:numId w:val="21"/>
        </w:numPr>
      </w:pPr>
      <w:r>
        <w:t xml:space="preserve">Once the dental stone has hardened, gently remove and clean the casting. </w:t>
      </w:r>
    </w:p>
    <w:p w14:paraId="0D503579" w14:textId="2FC57DDE" w:rsidR="005E4513" w:rsidRDefault="005E4513" w:rsidP="0050219D">
      <w:pPr>
        <w:pStyle w:val="ListParagraph"/>
        <w:numPr>
          <w:ilvl w:val="0"/>
          <w:numId w:val="21"/>
        </w:numPr>
      </w:pPr>
      <w:r>
        <w:t xml:space="preserve">Photograph the casting. </w:t>
      </w:r>
    </w:p>
    <w:p w14:paraId="592026D7" w14:textId="77777777" w:rsidR="005E4513" w:rsidRDefault="005E4513" w:rsidP="005E4513"/>
    <w:p w14:paraId="0AD11E47" w14:textId="77777777" w:rsidR="007A5827" w:rsidRDefault="007A5827">
      <w:pPr>
        <w:spacing w:after="160" w:line="259" w:lineRule="auto"/>
      </w:pPr>
      <w:r>
        <w:br w:type="page"/>
      </w:r>
    </w:p>
    <w:p w14:paraId="417EF5AD" w14:textId="36022004" w:rsidR="005E4513" w:rsidRPr="000D178C" w:rsidRDefault="001224E8" w:rsidP="000D178C">
      <w:pPr>
        <w:pStyle w:val="Heading2"/>
      </w:pPr>
      <w:r w:rsidRPr="000D178C">
        <w:lastRenderedPageBreak/>
        <w:t xml:space="preserve">2D </w:t>
      </w:r>
      <w:r w:rsidR="00901323">
        <w:t xml:space="preserve">Inked </w:t>
      </w:r>
      <w:r w:rsidR="005E4513" w:rsidRPr="000D178C">
        <w:t>Impression</w:t>
      </w:r>
    </w:p>
    <w:p w14:paraId="161DE57F" w14:textId="775C44C0" w:rsidR="007A5827" w:rsidRPr="007A5827" w:rsidRDefault="007A5827" w:rsidP="007A5827">
      <w:r>
        <w:t xml:space="preserve">Inking shoes provides examiners with a known </w:t>
      </w:r>
      <w:r w:rsidR="00F40535">
        <w:t xml:space="preserve">print </w:t>
      </w:r>
      <w:r>
        <w:t>to compare to shoe prints left at the crime scene.</w:t>
      </w:r>
    </w:p>
    <w:p w14:paraId="291A002D" w14:textId="77777777" w:rsidR="005E4513" w:rsidRPr="00F075BB" w:rsidRDefault="005E4513" w:rsidP="005E4513">
      <w:pPr>
        <w:rPr>
          <w:b/>
          <w:bCs/>
        </w:rPr>
      </w:pPr>
      <w:r w:rsidRPr="00F075BB">
        <w:rPr>
          <w:b/>
          <w:bCs/>
        </w:rPr>
        <w:t xml:space="preserve">Materials </w:t>
      </w:r>
    </w:p>
    <w:p w14:paraId="65858621" w14:textId="1180E318" w:rsidR="005E4513" w:rsidRDefault="005E4513" w:rsidP="00F075BB">
      <w:pPr>
        <w:pStyle w:val="ListParagraph"/>
        <w:numPr>
          <w:ilvl w:val="0"/>
          <w:numId w:val="22"/>
        </w:numPr>
      </w:pPr>
      <w:r>
        <w:t>Known shoe</w:t>
      </w:r>
    </w:p>
    <w:p w14:paraId="4E777A47" w14:textId="77777777" w:rsidR="005E4513" w:rsidRDefault="005E4513" w:rsidP="00F075BB">
      <w:pPr>
        <w:pStyle w:val="ListParagraph"/>
        <w:numPr>
          <w:ilvl w:val="0"/>
          <w:numId w:val="22"/>
        </w:numPr>
      </w:pPr>
      <w:r>
        <w:t xml:space="preserve">Black printer’s ink </w:t>
      </w:r>
    </w:p>
    <w:p w14:paraId="589ACAE9" w14:textId="77777777" w:rsidR="005E4513" w:rsidRDefault="005E4513" w:rsidP="00F075BB">
      <w:pPr>
        <w:pStyle w:val="ListParagraph"/>
        <w:numPr>
          <w:ilvl w:val="0"/>
          <w:numId w:val="22"/>
        </w:numPr>
      </w:pPr>
      <w:r>
        <w:t xml:space="preserve">Ink roller </w:t>
      </w:r>
    </w:p>
    <w:p w14:paraId="456733AC" w14:textId="12C506B4" w:rsidR="005E4513" w:rsidRDefault="005E4513" w:rsidP="00F075BB">
      <w:pPr>
        <w:pStyle w:val="ListParagraph"/>
        <w:numPr>
          <w:ilvl w:val="0"/>
          <w:numId w:val="22"/>
        </w:numPr>
      </w:pPr>
      <w:r>
        <w:t>White paper</w:t>
      </w:r>
    </w:p>
    <w:p w14:paraId="23361DF6" w14:textId="77777777" w:rsidR="005E4513" w:rsidRDefault="005E4513" w:rsidP="00F075BB">
      <w:pPr>
        <w:pStyle w:val="ListParagraph"/>
        <w:numPr>
          <w:ilvl w:val="0"/>
          <w:numId w:val="22"/>
        </w:numPr>
      </w:pPr>
      <w:r>
        <w:t xml:space="preserve">Ruler </w:t>
      </w:r>
    </w:p>
    <w:p w14:paraId="6E281CFD" w14:textId="77777777" w:rsidR="005E4513" w:rsidRDefault="005E4513" w:rsidP="00F075BB">
      <w:pPr>
        <w:pStyle w:val="ListParagraph"/>
        <w:numPr>
          <w:ilvl w:val="0"/>
          <w:numId w:val="22"/>
        </w:numPr>
      </w:pPr>
      <w:r>
        <w:t xml:space="preserve">Camera </w:t>
      </w:r>
    </w:p>
    <w:p w14:paraId="13ECFFB6" w14:textId="77777777" w:rsidR="005E4513" w:rsidRPr="00F075BB" w:rsidRDefault="005E4513" w:rsidP="005E4513">
      <w:pPr>
        <w:rPr>
          <w:b/>
          <w:bCs/>
        </w:rPr>
      </w:pPr>
      <w:r w:rsidRPr="00F075BB">
        <w:rPr>
          <w:b/>
          <w:bCs/>
        </w:rPr>
        <w:t xml:space="preserve">Procedure </w:t>
      </w:r>
    </w:p>
    <w:p w14:paraId="061AAEE1" w14:textId="270B6456" w:rsidR="005E4513" w:rsidRDefault="003F3007" w:rsidP="00F075BB">
      <w:pPr>
        <w:pStyle w:val="ListParagraph"/>
        <w:numPr>
          <w:ilvl w:val="0"/>
          <w:numId w:val="24"/>
        </w:numPr>
      </w:pPr>
      <w:r>
        <w:t>Using</w:t>
      </w:r>
      <w:r w:rsidR="005E4513">
        <w:t xml:space="preserve"> an ink roller, roll black ink onto the sole of the shoe until </w:t>
      </w:r>
      <w:r w:rsidR="005D388E">
        <w:t xml:space="preserve">it is covered with a </w:t>
      </w:r>
      <w:r w:rsidR="005E4513">
        <w:t>thin</w:t>
      </w:r>
      <w:r w:rsidR="00E6033B">
        <w:t>,</w:t>
      </w:r>
      <w:r w:rsidR="005E4513">
        <w:t xml:space="preserve"> even </w:t>
      </w:r>
      <w:r w:rsidR="005D388E">
        <w:t>layer</w:t>
      </w:r>
      <w:r w:rsidR="00E65C56">
        <w:t xml:space="preserve"> of ink</w:t>
      </w:r>
      <w:r w:rsidR="005E4513">
        <w:t xml:space="preserve"> across all areas. </w:t>
      </w:r>
    </w:p>
    <w:p w14:paraId="48B3A556" w14:textId="2C2914E6" w:rsidR="005E4513" w:rsidRDefault="005E4513" w:rsidP="00F075BB">
      <w:pPr>
        <w:pStyle w:val="ListParagraph"/>
        <w:numPr>
          <w:ilvl w:val="0"/>
          <w:numId w:val="24"/>
        </w:numPr>
      </w:pPr>
      <w:r>
        <w:t xml:space="preserve">Place your hand inside the shoe and press </w:t>
      </w:r>
      <w:r w:rsidR="003F3007">
        <w:t>it</w:t>
      </w:r>
      <w:r>
        <w:t xml:space="preserve"> onto white paper in a motion that mimics the motion that would be made if the shoe were being walked in</w:t>
      </w:r>
      <w:r w:rsidR="00096E57">
        <w:t xml:space="preserve"> (</w:t>
      </w:r>
      <w:r w:rsidR="00FE40D9">
        <w:t xml:space="preserve">i.e., </w:t>
      </w:r>
      <w:r w:rsidR="00096E57">
        <w:t xml:space="preserve">heel </w:t>
      </w:r>
      <w:r w:rsidR="00FE40D9">
        <w:t>to toe</w:t>
      </w:r>
      <w:r w:rsidR="00096E57">
        <w:t>)</w:t>
      </w:r>
      <w:r>
        <w:t xml:space="preserve">. </w:t>
      </w:r>
    </w:p>
    <w:p w14:paraId="530C8F1F" w14:textId="77777777" w:rsidR="00F075BB" w:rsidRDefault="005E4513" w:rsidP="00F075BB">
      <w:pPr>
        <w:pStyle w:val="ListParagraph"/>
        <w:numPr>
          <w:ilvl w:val="0"/>
          <w:numId w:val="24"/>
        </w:numPr>
      </w:pPr>
      <w:r>
        <w:t xml:space="preserve">Photograph the inked shoe print. </w:t>
      </w:r>
    </w:p>
    <w:p w14:paraId="0FB2187B" w14:textId="2143B199" w:rsidR="0036040A" w:rsidRDefault="005E4513" w:rsidP="00E904B1">
      <w:pPr>
        <w:pStyle w:val="ListParagraph"/>
        <w:numPr>
          <w:ilvl w:val="0"/>
          <w:numId w:val="24"/>
        </w:numPr>
      </w:pPr>
      <w:r>
        <w:t>Document any observed individual or class characteristic</w:t>
      </w:r>
      <w:r w:rsidR="00453FFE">
        <w:t>s</w:t>
      </w:r>
      <w:r w:rsidR="004E1180">
        <w:t>.</w:t>
      </w:r>
    </w:p>
    <w:p w14:paraId="48BC54E8" w14:textId="77777777" w:rsidR="004E1180" w:rsidRPr="004E1180" w:rsidRDefault="004E1180" w:rsidP="004E1180"/>
    <w:p w14:paraId="5FADE5AE" w14:textId="77777777" w:rsidR="004E1180" w:rsidRPr="004E1180" w:rsidRDefault="004E1180" w:rsidP="004E1180"/>
    <w:p w14:paraId="1FAF3FB8" w14:textId="77777777" w:rsidR="004E1180" w:rsidRPr="004E1180" w:rsidRDefault="004E1180" w:rsidP="004E1180"/>
    <w:p w14:paraId="39535CC5" w14:textId="77777777" w:rsidR="004E1180" w:rsidRPr="004E1180" w:rsidRDefault="004E1180" w:rsidP="004E1180"/>
    <w:p w14:paraId="712E922A" w14:textId="77777777" w:rsidR="004E1180" w:rsidRPr="004E1180" w:rsidRDefault="004E1180" w:rsidP="004E1180"/>
    <w:p w14:paraId="7792902B" w14:textId="77777777" w:rsidR="004E1180" w:rsidRPr="004E1180" w:rsidRDefault="004E1180" w:rsidP="004E1180"/>
    <w:p w14:paraId="597CB7F3" w14:textId="77777777" w:rsidR="004E1180" w:rsidRPr="004E1180" w:rsidRDefault="004E1180" w:rsidP="004E1180"/>
    <w:p w14:paraId="2B635014" w14:textId="77777777" w:rsidR="004E1180" w:rsidRPr="004E1180" w:rsidRDefault="004E1180" w:rsidP="004E1180"/>
    <w:p w14:paraId="5D93DCA9" w14:textId="77777777" w:rsidR="004E1180" w:rsidRPr="004E1180" w:rsidRDefault="004E1180" w:rsidP="004E1180"/>
    <w:p w14:paraId="6A08FA40" w14:textId="77777777" w:rsidR="004E1180" w:rsidRPr="004E1180" w:rsidRDefault="004E1180" w:rsidP="004E1180"/>
    <w:p w14:paraId="317E59CB" w14:textId="574782E8" w:rsidR="004E1180" w:rsidRPr="004E1180" w:rsidRDefault="004E1180" w:rsidP="004E1180">
      <w:pPr>
        <w:tabs>
          <w:tab w:val="left" w:pos="11402"/>
        </w:tabs>
      </w:pPr>
      <w:r>
        <w:tab/>
      </w:r>
    </w:p>
    <w:sectPr w:rsidR="004E1180" w:rsidRPr="004E1180" w:rsidSect="004E1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54E56" w14:textId="77777777" w:rsidR="000146B1" w:rsidRDefault="000146B1" w:rsidP="00293785">
      <w:pPr>
        <w:spacing w:after="0" w:line="240" w:lineRule="auto"/>
      </w:pPr>
      <w:r>
        <w:separator/>
      </w:r>
    </w:p>
  </w:endnote>
  <w:endnote w:type="continuationSeparator" w:id="0">
    <w:p w14:paraId="1FE04801" w14:textId="77777777" w:rsidR="000146B1" w:rsidRDefault="000146B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25D8F" w14:textId="77777777" w:rsidR="00901323" w:rsidRDefault="00901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9E45" w14:textId="136CB54F" w:rsidR="00293785" w:rsidRDefault="005E136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4256F9" wp14:editId="5336316F">
              <wp:simplePos x="0" y="0"/>
              <wp:positionH relativeFrom="column">
                <wp:posOffset>1603717</wp:posOffset>
              </wp:positionH>
              <wp:positionV relativeFrom="paragraph">
                <wp:posOffset>-461059</wp:posOffset>
              </wp:positionV>
              <wp:extent cx="3812345" cy="285750"/>
              <wp:effectExtent l="0" t="0" r="0" b="0"/>
              <wp:wrapNone/>
              <wp:docPr id="936656072" name="Text Box 9366560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234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AA2FEC" w14:textId="47D7691D" w:rsidR="004E1180" w:rsidRDefault="00000000" w:rsidP="004E1180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01323">
                                <w:t>IF THE SHOE FITS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256F9" id="_x0000_t202" coordsize="21600,21600" o:spt="202" path="m,l,21600r21600,l21600,xe">
              <v:stroke joinstyle="miter"/>
              <v:path gradientshapeok="t" o:connecttype="rect"/>
            </v:shapetype>
            <v:shape id="Text Box 936656072" o:spid="_x0000_s1026" type="#_x0000_t202" style="position:absolute;margin-left:126.3pt;margin-top:-36.3pt;width:300.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" filled="f" stroked="f">
              <v:textbox>
                <w:txbxContent>
                  <w:p w14:paraId="08AA2FEC" w14:textId="47D7691D" w:rsidR="004E1180" w:rsidRDefault="00000000" w:rsidP="004E1180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01323">
                          <w:t>IF THE SHOE FITS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4E1180" w:rsidRPr="00293785">
      <w:rPr>
        <w:noProof/>
      </w:rPr>
      <w:drawing>
        <wp:anchor distT="0" distB="0" distL="114300" distR="114300" simplePos="0" relativeHeight="251659264" behindDoc="1" locked="0" layoutInCell="1" allowOverlap="1" wp14:anchorId="238244D9" wp14:editId="1DD4CB08">
          <wp:simplePos x="0" y="0"/>
          <wp:positionH relativeFrom="column">
            <wp:posOffset>1374140</wp:posOffset>
          </wp:positionH>
          <wp:positionV relativeFrom="paragraph">
            <wp:posOffset>-363855</wp:posOffset>
          </wp:positionV>
          <wp:extent cx="4572000" cy="316865"/>
          <wp:effectExtent l="0" t="0" r="0" b="6985"/>
          <wp:wrapNone/>
          <wp:docPr id="1713365737" name="Picture 1713365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35CD" w14:textId="77777777" w:rsidR="00901323" w:rsidRDefault="00901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46F73" w14:textId="77777777" w:rsidR="000146B1" w:rsidRDefault="000146B1" w:rsidP="00293785">
      <w:pPr>
        <w:spacing w:after="0" w:line="240" w:lineRule="auto"/>
      </w:pPr>
      <w:r>
        <w:separator/>
      </w:r>
    </w:p>
  </w:footnote>
  <w:footnote w:type="continuationSeparator" w:id="0">
    <w:p w14:paraId="6DC17DF5" w14:textId="77777777" w:rsidR="000146B1" w:rsidRDefault="000146B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B548" w14:textId="77777777" w:rsidR="00930D05" w:rsidRDefault="00930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B565" w14:textId="77777777" w:rsidR="00930D05" w:rsidRDefault="00930D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6F1F" w14:textId="77777777" w:rsidR="00930D05" w:rsidRDefault="00930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103BF"/>
    <w:multiLevelType w:val="hybridMultilevel"/>
    <w:tmpl w:val="BA88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E277B"/>
    <w:multiLevelType w:val="hybridMultilevel"/>
    <w:tmpl w:val="6F208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C19AE"/>
    <w:multiLevelType w:val="hybridMultilevel"/>
    <w:tmpl w:val="D49C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07FB4"/>
    <w:multiLevelType w:val="hybridMultilevel"/>
    <w:tmpl w:val="B74C8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4151D"/>
    <w:multiLevelType w:val="hybridMultilevel"/>
    <w:tmpl w:val="6FBC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357F3"/>
    <w:multiLevelType w:val="hybridMultilevel"/>
    <w:tmpl w:val="C9C6291A"/>
    <w:lvl w:ilvl="0" w:tplc="2C3EC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A1C70"/>
    <w:multiLevelType w:val="hybridMultilevel"/>
    <w:tmpl w:val="7BCCB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D5778"/>
    <w:multiLevelType w:val="hybridMultilevel"/>
    <w:tmpl w:val="66C06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674"/>
    <w:multiLevelType w:val="hybridMultilevel"/>
    <w:tmpl w:val="532AE8AA"/>
    <w:lvl w:ilvl="0" w:tplc="677C5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94EAB"/>
    <w:multiLevelType w:val="hybridMultilevel"/>
    <w:tmpl w:val="7CAA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66619"/>
    <w:multiLevelType w:val="hybridMultilevel"/>
    <w:tmpl w:val="4440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74C0E"/>
    <w:multiLevelType w:val="hybridMultilevel"/>
    <w:tmpl w:val="609EE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0100B"/>
    <w:multiLevelType w:val="hybridMultilevel"/>
    <w:tmpl w:val="8B7EF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DE0295"/>
    <w:multiLevelType w:val="hybridMultilevel"/>
    <w:tmpl w:val="5FAA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435342">
    <w:abstractNumId w:val="19"/>
  </w:num>
  <w:num w:numId="2" w16cid:durableId="2100365462">
    <w:abstractNumId w:val="20"/>
  </w:num>
  <w:num w:numId="3" w16cid:durableId="198587237">
    <w:abstractNumId w:val="3"/>
  </w:num>
  <w:num w:numId="4" w16cid:durableId="1841121556">
    <w:abstractNumId w:val="6"/>
  </w:num>
  <w:num w:numId="5" w16cid:durableId="2140103098">
    <w:abstractNumId w:val="12"/>
  </w:num>
  <w:num w:numId="6" w16cid:durableId="479350210">
    <w:abstractNumId w:val="16"/>
  </w:num>
  <w:num w:numId="7" w16cid:durableId="791437888">
    <w:abstractNumId w:val="14"/>
  </w:num>
  <w:num w:numId="8" w16cid:durableId="1912537898">
    <w:abstractNumId w:val="21"/>
  </w:num>
  <w:num w:numId="9" w16cid:durableId="626787266">
    <w:abstractNumId w:val="22"/>
  </w:num>
  <w:num w:numId="10" w16cid:durableId="1637370940">
    <w:abstractNumId w:val="24"/>
  </w:num>
  <w:num w:numId="11" w16cid:durableId="1722288927">
    <w:abstractNumId w:val="5"/>
  </w:num>
  <w:num w:numId="12" w16cid:durableId="1184631784">
    <w:abstractNumId w:val="23"/>
  </w:num>
  <w:num w:numId="13" w16cid:durableId="1338922290">
    <w:abstractNumId w:val="8"/>
  </w:num>
  <w:num w:numId="14" w16cid:durableId="1609311219">
    <w:abstractNumId w:val="4"/>
  </w:num>
  <w:num w:numId="15" w16cid:durableId="93479375">
    <w:abstractNumId w:val="0"/>
  </w:num>
  <w:num w:numId="16" w16cid:durableId="470027045">
    <w:abstractNumId w:val="11"/>
  </w:num>
  <w:num w:numId="17" w16cid:durableId="1591619601">
    <w:abstractNumId w:val="10"/>
  </w:num>
  <w:num w:numId="18" w16cid:durableId="1540971846">
    <w:abstractNumId w:val="2"/>
  </w:num>
  <w:num w:numId="19" w16cid:durableId="446967992">
    <w:abstractNumId w:val="9"/>
  </w:num>
  <w:num w:numId="20" w16cid:durableId="1992362836">
    <w:abstractNumId w:val="1"/>
  </w:num>
  <w:num w:numId="21" w16cid:durableId="2007197857">
    <w:abstractNumId w:val="17"/>
  </w:num>
  <w:num w:numId="22" w16cid:durableId="94325530">
    <w:abstractNumId w:val="15"/>
  </w:num>
  <w:num w:numId="23" w16cid:durableId="271742855">
    <w:abstractNumId w:val="13"/>
  </w:num>
  <w:num w:numId="24" w16cid:durableId="201788087">
    <w:abstractNumId w:val="18"/>
  </w:num>
  <w:num w:numId="25" w16cid:durableId="15467214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FA"/>
    <w:rsid w:val="000146B1"/>
    <w:rsid w:val="0004006F"/>
    <w:rsid w:val="00053775"/>
    <w:rsid w:val="0005619A"/>
    <w:rsid w:val="00096E57"/>
    <w:rsid w:val="000C27E7"/>
    <w:rsid w:val="000D178C"/>
    <w:rsid w:val="0011259B"/>
    <w:rsid w:val="00116FDD"/>
    <w:rsid w:val="001224E8"/>
    <w:rsid w:val="00125621"/>
    <w:rsid w:val="00127935"/>
    <w:rsid w:val="001D0BBF"/>
    <w:rsid w:val="001E1F85"/>
    <w:rsid w:val="001F125D"/>
    <w:rsid w:val="00204F60"/>
    <w:rsid w:val="0022535E"/>
    <w:rsid w:val="002345CC"/>
    <w:rsid w:val="00280B9E"/>
    <w:rsid w:val="00293785"/>
    <w:rsid w:val="002C0879"/>
    <w:rsid w:val="002C37B4"/>
    <w:rsid w:val="002E73F9"/>
    <w:rsid w:val="0036040A"/>
    <w:rsid w:val="003D181A"/>
    <w:rsid w:val="003F3007"/>
    <w:rsid w:val="00424ED2"/>
    <w:rsid w:val="00446C13"/>
    <w:rsid w:val="00453FFE"/>
    <w:rsid w:val="004E1180"/>
    <w:rsid w:val="004F368F"/>
    <w:rsid w:val="0050219D"/>
    <w:rsid w:val="005078B4"/>
    <w:rsid w:val="0053328A"/>
    <w:rsid w:val="00540FC6"/>
    <w:rsid w:val="0054791F"/>
    <w:rsid w:val="005511B6"/>
    <w:rsid w:val="00553C98"/>
    <w:rsid w:val="005D388E"/>
    <w:rsid w:val="005E1362"/>
    <w:rsid w:val="005E4513"/>
    <w:rsid w:val="00607D15"/>
    <w:rsid w:val="00645D7F"/>
    <w:rsid w:val="00656940"/>
    <w:rsid w:val="00661132"/>
    <w:rsid w:val="00665274"/>
    <w:rsid w:val="00666C03"/>
    <w:rsid w:val="00671931"/>
    <w:rsid w:val="00686DAB"/>
    <w:rsid w:val="006D72C8"/>
    <w:rsid w:val="006E1542"/>
    <w:rsid w:val="007060CF"/>
    <w:rsid w:val="00720346"/>
    <w:rsid w:val="00721EA4"/>
    <w:rsid w:val="00722FB4"/>
    <w:rsid w:val="007A5827"/>
    <w:rsid w:val="007B0168"/>
    <w:rsid w:val="007B055F"/>
    <w:rsid w:val="007C0909"/>
    <w:rsid w:val="007E6F1D"/>
    <w:rsid w:val="00817398"/>
    <w:rsid w:val="0084553B"/>
    <w:rsid w:val="00846B99"/>
    <w:rsid w:val="00877B0A"/>
    <w:rsid w:val="00880013"/>
    <w:rsid w:val="008920A4"/>
    <w:rsid w:val="008A4615"/>
    <w:rsid w:val="008B35FA"/>
    <w:rsid w:val="008F5386"/>
    <w:rsid w:val="00901323"/>
    <w:rsid w:val="00913172"/>
    <w:rsid w:val="00930D05"/>
    <w:rsid w:val="00981E19"/>
    <w:rsid w:val="009B52E4"/>
    <w:rsid w:val="009D6E8D"/>
    <w:rsid w:val="009E530F"/>
    <w:rsid w:val="00A00330"/>
    <w:rsid w:val="00A0602A"/>
    <w:rsid w:val="00A101E8"/>
    <w:rsid w:val="00AC349E"/>
    <w:rsid w:val="00AE0141"/>
    <w:rsid w:val="00AF787A"/>
    <w:rsid w:val="00B3203D"/>
    <w:rsid w:val="00B92DBF"/>
    <w:rsid w:val="00BC27A0"/>
    <w:rsid w:val="00BC57C5"/>
    <w:rsid w:val="00BD119F"/>
    <w:rsid w:val="00C37545"/>
    <w:rsid w:val="00C73EA1"/>
    <w:rsid w:val="00C8524A"/>
    <w:rsid w:val="00CC4F77"/>
    <w:rsid w:val="00CD3CF6"/>
    <w:rsid w:val="00CE336D"/>
    <w:rsid w:val="00CF782A"/>
    <w:rsid w:val="00D106FF"/>
    <w:rsid w:val="00D626EB"/>
    <w:rsid w:val="00D921FD"/>
    <w:rsid w:val="00DC7A6D"/>
    <w:rsid w:val="00E0454E"/>
    <w:rsid w:val="00E249ED"/>
    <w:rsid w:val="00E47EC4"/>
    <w:rsid w:val="00E6033B"/>
    <w:rsid w:val="00E65C56"/>
    <w:rsid w:val="00EB2589"/>
    <w:rsid w:val="00EC4DC4"/>
    <w:rsid w:val="00ED24C8"/>
    <w:rsid w:val="00F075BB"/>
    <w:rsid w:val="00F377E2"/>
    <w:rsid w:val="00F40535"/>
    <w:rsid w:val="00F50748"/>
    <w:rsid w:val="00F63350"/>
    <w:rsid w:val="00F72D02"/>
    <w:rsid w:val="00F93D2F"/>
    <w:rsid w:val="00FE40D9"/>
    <w:rsid w:val="00FE4A11"/>
    <w:rsid w:val="00F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1F883"/>
  <w15:docId w15:val="{083BA175-9A83-4F7B-BF3F-24F60BF7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602A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24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17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602A"/>
    <w:rPr>
      <w:rFonts w:asciiTheme="majorHAnsi" w:eastAsiaTheme="majorEastAsia" w:hAnsiTheme="majorHAnsi" w:cstheme="majorBidi"/>
      <w:b/>
      <w:color w:val="910D28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D178C"/>
    <w:rPr>
      <w:rFonts w:asciiTheme="majorHAnsi" w:eastAsiaTheme="majorEastAsia" w:hAnsiTheme="majorHAnsi" w:cstheme="majorBidi"/>
      <w:i/>
      <w:color w:val="910D28" w:themeColor="accen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OneDrive%20-%20University%20of%20Oklahoma\Documents\K20\Templates%20&amp;%20Handouts\LEARN\LEARN%20Vertical%20Attachment%20with%20Instruction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00AB-F7C3-46CD-B45D-838ED0EF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C:\Users\shaf0001\OneDrive - University of Oklahoma\Documents\K20\Templates &amp; Handouts\LEARN\LEARN Vertical Attachment with Instructions.dotx</Template>
  <TotalTime>8</TotalTime>
  <Pages>2</Pages>
  <Words>308</Words>
  <Characters>1573</Characters>
  <Application>Microsoft Office Word</Application>
  <DocSecurity>0</DocSecurity>
  <Lines>58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THE SHOE FITS</vt:lpstr>
    </vt:vector>
  </TitlesOfParts>
  <Manager/>
  <Company/>
  <LinksUpToDate>false</LinksUpToDate>
  <CharactersWithSpaces>1840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THE SHOE FITS</dc:title>
  <dc:subject/>
  <dc:creator>K20 Center</dc:creator>
  <cp:keywords/>
  <dc:description/>
  <cp:lastModifiedBy>Moharram, Jehanne</cp:lastModifiedBy>
  <cp:revision>14</cp:revision>
  <cp:lastPrinted>2016-07-14T14:08:00Z</cp:lastPrinted>
  <dcterms:created xsi:type="dcterms:W3CDTF">2025-06-26T12:35:00Z</dcterms:created>
  <dcterms:modified xsi:type="dcterms:W3CDTF">2025-06-30T15:37:00Z</dcterms:modified>
  <cp:category/>
</cp:coreProperties>
</file>