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B694" w14:textId="77777777" w:rsidR="00701126" w:rsidRDefault="00701126" w:rsidP="00701126">
      <w:pPr>
        <w:pStyle w:val="Title"/>
      </w:pPr>
      <w:bookmarkStart w:id="0" w:name="_Hlk195527310"/>
      <w:r>
        <w:t>LAB DATA AND QUESTIONS</w:t>
      </w:r>
    </w:p>
    <w:p w14:paraId="158C16B2" w14:textId="77777777" w:rsidR="00701126" w:rsidRPr="00046397" w:rsidRDefault="00701126" w:rsidP="00701126">
      <w:pPr>
        <w:pStyle w:val="Heading1"/>
        <w:spacing w:after="0"/>
      </w:pPr>
      <w:r w:rsidRPr="00046397">
        <w:t xml:space="preserve">Dental Stone </w:t>
      </w:r>
      <w:r>
        <w:t>Casting – 3D Impression</w:t>
      </w:r>
    </w:p>
    <w:p w14:paraId="3A4F76B8" w14:textId="77777777" w:rsidR="00701126" w:rsidRPr="00046397" w:rsidRDefault="00701126" w:rsidP="00701126">
      <w:pPr>
        <w:spacing w:after="0"/>
        <w:rPr>
          <w:sz w:val="22"/>
          <w:szCs w:val="20"/>
        </w:rPr>
      </w:pPr>
      <w:r>
        <w:rPr>
          <w:sz w:val="22"/>
          <w:szCs w:val="20"/>
        </w:rPr>
        <w:t>D</w:t>
      </w:r>
      <w:r w:rsidRPr="00046397">
        <w:rPr>
          <w:sz w:val="22"/>
          <w:szCs w:val="20"/>
        </w:rPr>
        <w:t>ocument class</w:t>
      </w:r>
      <w:r>
        <w:rPr>
          <w:sz w:val="22"/>
          <w:szCs w:val="20"/>
        </w:rPr>
        <w:t xml:space="preserve"> and individual</w:t>
      </w:r>
      <w:r w:rsidRPr="00046397">
        <w:rPr>
          <w:sz w:val="22"/>
          <w:szCs w:val="20"/>
        </w:rPr>
        <w:t xml:space="preserve"> characteristics</w:t>
      </w:r>
      <w:r>
        <w:rPr>
          <w:sz w:val="22"/>
          <w:szCs w:val="20"/>
        </w:rPr>
        <w:t>,</w:t>
      </w:r>
      <w:r w:rsidRPr="00046397">
        <w:rPr>
          <w:sz w:val="22"/>
          <w:szCs w:val="20"/>
        </w:rPr>
        <w:t xml:space="preserve"> draw a picture of the impression</w:t>
      </w:r>
      <w:r>
        <w:rPr>
          <w:sz w:val="22"/>
          <w:szCs w:val="20"/>
        </w:rPr>
        <w:t>, and label the individual characteristics and measurements on it.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13"/>
        <w:gridCol w:w="2914"/>
        <w:gridCol w:w="7123"/>
      </w:tblGrid>
      <w:tr w:rsidR="00701126" w:rsidRPr="00046397" w14:paraId="5E94971E" w14:textId="77777777" w:rsidTr="003F7367">
        <w:tc>
          <w:tcPr>
            <w:tcW w:w="1125" w:type="pct"/>
          </w:tcPr>
          <w:p w14:paraId="158A3256" w14:textId="77777777" w:rsidR="00701126" w:rsidRPr="00046397" w:rsidRDefault="00701126" w:rsidP="003F7367">
            <w:pPr>
              <w:spacing w:after="0"/>
              <w:jc w:val="center"/>
              <w:rPr>
                <w:szCs w:val="20"/>
              </w:rPr>
            </w:pPr>
            <w:r w:rsidRPr="00046397">
              <w:rPr>
                <w:b/>
                <w:bCs/>
                <w:szCs w:val="20"/>
              </w:rPr>
              <w:t>Class Characteristics</w:t>
            </w:r>
          </w:p>
        </w:tc>
        <w:tc>
          <w:tcPr>
            <w:tcW w:w="1125" w:type="pct"/>
          </w:tcPr>
          <w:p w14:paraId="71B9B746" w14:textId="77777777" w:rsidR="00701126" w:rsidRPr="00046397" w:rsidRDefault="00701126" w:rsidP="003F7367">
            <w:pPr>
              <w:spacing w:after="0"/>
              <w:jc w:val="center"/>
              <w:rPr>
                <w:szCs w:val="20"/>
              </w:rPr>
            </w:pPr>
            <w:r w:rsidRPr="00046397">
              <w:rPr>
                <w:b/>
                <w:bCs/>
                <w:szCs w:val="20"/>
              </w:rPr>
              <w:t>Individual Characteristics</w:t>
            </w:r>
          </w:p>
        </w:tc>
        <w:tc>
          <w:tcPr>
            <w:tcW w:w="2750" w:type="pct"/>
          </w:tcPr>
          <w:p w14:paraId="7CB8F4CF" w14:textId="77777777" w:rsidR="00701126" w:rsidRPr="00046397" w:rsidRDefault="00701126" w:rsidP="003F7367">
            <w:pPr>
              <w:spacing w:after="0"/>
              <w:jc w:val="center"/>
              <w:rPr>
                <w:szCs w:val="20"/>
              </w:rPr>
            </w:pPr>
            <w:r w:rsidRPr="00046397">
              <w:rPr>
                <w:b/>
                <w:bCs/>
                <w:szCs w:val="20"/>
              </w:rPr>
              <w:t>Drawing w/ Measurements</w:t>
            </w:r>
            <w:r>
              <w:rPr>
                <w:b/>
                <w:bCs/>
                <w:szCs w:val="20"/>
              </w:rPr>
              <w:t xml:space="preserve"> and Individual Characteristic Labels</w:t>
            </w:r>
          </w:p>
        </w:tc>
      </w:tr>
      <w:tr w:rsidR="00701126" w:rsidRPr="00046397" w14:paraId="623A16F4" w14:textId="77777777" w:rsidTr="003F7367">
        <w:trPr>
          <w:cantSplit/>
          <w:trHeight w:val="3131"/>
        </w:trPr>
        <w:tc>
          <w:tcPr>
            <w:tcW w:w="1125" w:type="pct"/>
          </w:tcPr>
          <w:p w14:paraId="057645B9" w14:textId="77777777" w:rsidR="00701126" w:rsidRPr="00046397" w:rsidRDefault="00701126" w:rsidP="003F7367">
            <w:pPr>
              <w:rPr>
                <w:szCs w:val="20"/>
              </w:rPr>
            </w:pPr>
          </w:p>
        </w:tc>
        <w:tc>
          <w:tcPr>
            <w:tcW w:w="1125" w:type="pct"/>
          </w:tcPr>
          <w:p w14:paraId="255D8C4C" w14:textId="77777777" w:rsidR="00701126" w:rsidRPr="00046397" w:rsidRDefault="00701126" w:rsidP="003F7367">
            <w:pPr>
              <w:rPr>
                <w:szCs w:val="20"/>
              </w:rPr>
            </w:pPr>
          </w:p>
        </w:tc>
        <w:tc>
          <w:tcPr>
            <w:tcW w:w="2750" w:type="pct"/>
          </w:tcPr>
          <w:p w14:paraId="10DBFB08" w14:textId="77777777" w:rsidR="00701126" w:rsidRPr="00046397" w:rsidRDefault="00701126" w:rsidP="003F7367">
            <w:pPr>
              <w:rPr>
                <w:szCs w:val="20"/>
              </w:rPr>
            </w:pPr>
          </w:p>
        </w:tc>
      </w:tr>
    </w:tbl>
    <w:p w14:paraId="698F7F8E" w14:textId="77777777" w:rsidR="00701126" w:rsidRPr="00046397" w:rsidRDefault="00701126" w:rsidP="00701126">
      <w:pPr>
        <w:pStyle w:val="Heading1"/>
      </w:pPr>
      <w:r w:rsidRPr="00046397">
        <w:t>Known Shoe – Outsole</w:t>
      </w:r>
    </w:p>
    <w:p w14:paraId="411D6086" w14:textId="77777777" w:rsidR="00701126" w:rsidRPr="00046397" w:rsidRDefault="00701126" w:rsidP="00701126">
      <w:pPr>
        <w:rPr>
          <w:sz w:val="22"/>
          <w:szCs w:val="20"/>
        </w:rPr>
      </w:pPr>
      <w:r>
        <w:rPr>
          <w:sz w:val="22"/>
          <w:szCs w:val="20"/>
        </w:rPr>
        <w:t>D</w:t>
      </w:r>
      <w:r w:rsidRPr="00046397">
        <w:rPr>
          <w:sz w:val="22"/>
          <w:szCs w:val="20"/>
        </w:rPr>
        <w:t>ocument class</w:t>
      </w:r>
      <w:r>
        <w:rPr>
          <w:sz w:val="22"/>
          <w:szCs w:val="20"/>
        </w:rPr>
        <w:t xml:space="preserve"> and individual</w:t>
      </w:r>
      <w:r w:rsidRPr="00046397">
        <w:rPr>
          <w:sz w:val="22"/>
          <w:szCs w:val="20"/>
        </w:rPr>
        <w:t xml:space="preserve"> characteristics</w:t>
      </w:r>
      <w:r>
        <w:rPr>
          <w:sz w:val="22"/>
          <w:szCs w:val="20"/>
        </w:rPr>
        <w:t>,</w:t>
      </w:r>
      <w:r w:rsidRPr="00046397">
        <w:rPr>
          <w:sz w:val="22"/>
          <w:szCs w:val="20"/>
        </w:rPr>
        <w:t xml:space="preserve"> draw a picture of the impression</w:t>
      </w:r>
      <w:r>
        <w:rPr>
          <w:sz w:val="22"/>
          <w:szCs w:val="20"/>
        </w:rPr>
        <w:t>, and label the individual characteristics and measurements on it.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13"/>
        <w:gridCol w:w="2914"/>
        <w:gridCol w:w="7123"/>
      </w:tblGrid>
      <w:tr w:rsidR="00701126" w:rsidRPr="00046397" w14:paraId="417C820F" w14:textId="77777777" w:rsidTr="003F7367">
        <w:tc>
          <w:tcPr>
            <w:tcW w:w="1125" w:type="pct"/>
          </w:tcPr>
          <w:p w14:paraId="1F0CCAC6" w14:textId="77777777" w:rsidR="00701126" w:rsidRPr="00046397" w:rsidRDefault="00701126" w:rsidP="003F7367">
            <w:pPr>
              <w:spacing w:after="0"/>
              <w:jc w:val="center"/>
              <w:rPr>
                <w:szCs w:val="20"/>
              </w:rPr>
            </w:pPr>
            <w:r w:rsidRPr="00046397">
              <w:rPr>
                <w:b/>
                <w:bCs/>
                <w:szCs w:val="20"/>
              </w:rPr>
              <w:t>Class Characteristics</w:t>
            </w:r>
          </w:p>
        </w:tc>
        <w:tc>
          <w:tcPr>
            <w:tcW w:w="1125" w:type="pct"/>
          </w:tcPr>
          <w:p w14:paraId="48CBDC74" w14:textId="77777777" w:rsidR="00701126" w:rsidRPr="00046397" w:rsidRDefault="00701126" w:rsidP="003F7367">
            <w:pPr>
              <w:spacing w:after="0"/>
              <w:jc w:val="center"/>
              <w:rPr>
                <w:szCs w:val="20"/>
              </w:rPr>
            </w:pPr>
            <w:r w:rsidRPr="00046397">
              <w:rPr>
                <w:b/>
                <w:bCs/>
                <w:szCs w:val="20"/>
              </w:rPr>
              <w:t>Individual Characteristics</w:t>
            </w:r>
          </w:p>
        </w:tc>
        <w:tc>
          <w:tcPr>
            <w:tcW w:w="2750" w:type="pct"/>
          </w:tcPr>
          <w:p w14:paraId="4FD535C4" w14:textId="77777777" w:rsidR="00701126" w:rsidRPr="00046397" w:rsidRDefault="00701126" w:rsidP="003F7367">
            <w:pPr>
              <w:spacing w:after="0"/>
              <w:jc w:val="center"/>
              <w:rPr>
                <w:szCs w:val="20"/>
              </w:rPr>
            </w:pPr>
            <w:r w:rsidRPr="00046397">
              <w:rPr>
                <w:b/>
                <w:bCs/>
                <w:szCs w:val="20"/>
              </w:rPr>
              <w:t>Drawing w/ Measurements</w:t>
            </w:r>
            <w:r>
              <w:rPr>
                <w:b/>
                <w:bCs/>
                <w:szCs w:val="20"/>
              </w:rPr>
              <w:t xml:space="preserve"> and Individual Characteristic Labels</w:t>
            </w:r>
          </w:p>
        </w:tc>
      </w:tr>
      <w:tr w:rsidR="00701126" w:rsidRPr="00046397" w14:paraId="4028632A" w14:textId="77777777" w:rsidTr="00701126">
        <w:trPr>
          <w:trHeight w:val="2492"/>
        </w:trPr>
        <w:tc>
          <w:tcPr>
            <w:tcW w:w="1125" w:type="pct"/>
          </w:tcPr>
          <w:p w14:paraId="60965BD4" w14:textId="77777777" w:rsidR="00701126" w:rsidRPr="00046397" w:rsidRDefault="00701126" w:rsidP="003F7367">
            <w:pPr>
              <w:rPr>
                <w:szCs w:val="20"/>
              </w:rPr>
            </w:pPr>
          </w:p>
        </w:tc>
        <w:tc>
          <w:tcPr>
            <w:tcW w:w="1125" w:type="pct"/>
          </w:tcPr>
          <w:p w14:paraId="034DC0D1" w14:textId="77777777" w:rsidR="00701126" w:rsidRPr="00046397" w:rsidRDefault="00701126" w:rsidP="003F7367">
            <w:pPr>
              <w:rPr>
                <w:szCs w:val="20"/>
              </w:rPr>
            </w:pPr>
          </w:p>
        </w:tc>
        <w:tc>
          <w:tcPr>
            <w:tcW w:w="2750" w:type="pct"/>
          </w:tcPr>
          <w:p w14:paraId="58EABB83" w14:textId="77777777" w:rsidR="00701126" w:rsidRPr="00046397" w:rsidRDefault="00701126" w:rsidP="003F7367">
            <w:pPr>
              <w:rPr>
                <w:szCs w:val="20"/>
              </w:rPr>
            </w:pPr>
          </w:p>
        </w:tc>
      </w:tr>
    </w:tbl>
    <w:p w14:paraId="6871132E" w14:textId="77777777" w:rsidR="00701126" w:rsidRPr="008D5BCE" w:rsidRDefault="00701126" w:rsidP="00701126">
      <w:pPr>
        <w:pStyle w:val="Heading2"/>
      </w:pPr>
      <w:r>
        <w:t>Were you able to make a positive identification of the suspect’s shoe from</w:t>
      </w:r>
      <w:r w:rsidRPr="008D5BCE">
        <w:t xml:space="preserve"> your dental stone </w:t>
      </w:r>
      <w:r>
        <w:t>impression</w:t>
      </w:r>
      <w:r w:rsidRPr="008D5BCE">
        <w:t xml:space="preserve">? How </w:t>
      </w:r>
      <w:r>
        <w:t>did</w:t>
      </w:r>
      <w:r w:rsidRPr="008D5BCE">
        <w:t xml:space="preserve"> </w:t>
      </w:r>
      <w:r>
        <w:t xml:space="preserve">the data help </w:t>
      </w:r>
      <w:r w:rsidRPr="008D5BCE">
        <w:t>you</w:t>
      </w:r>
      <w:r>
        <w:t xml:space="preserve"> reach your conclusion</w:t>
      </w:r>
      <w:r w:rsidRPr="008D5BCE">
        <w:t>?</w:t>
      </w:r>
    </w:p>
    <w:p w14:paraId="54F9AC25" w14:textId="77777777" w:rsidR="00701126" w:rsidRDefault="00701126" w:rsidP="00701126">
      <w:pPr>
        <w:spacing w:after="160" w:line="259" w:lineRule="auto"/>
        <w:rPr>
          <w:rFonts w:asciiTheme="majorHAnsi" w:eastAsiaTheme="majorEastAsia" w:hAnsiTheme="majorHAnsi" w:cstheme="majorBidi"/>
          <w:b/>
          <w:caps/>
          <w:kern w:val="28"/>
          <w:sz w:val="28"/>
          <w:szCs w:val="52"/>
        </w:rPr>
      </w:pPr>
      <w:r>
        <w:rPr>
          <w:sz w:val="28"/>
          <w:szCs w:val="52"/>
        </w:rPr>
        <w:br w:type="page"/>
      </w:r>
    </w:p>
    <w:p w14:paraId="094DD884" w14:textId="77777777" w:rsidR="00701126" w:rsidRPr="00046397" w:rsidRDefault="00701126" w:rsidP="00701126">
      <w:pPr>
        <w:pStyle w:val="Heading1"/>
      </w:pPr>
      <w:r w:rsidRPr="00046397">
        <w:lastRenderedPageBreak/>
        <w:t>Inked Impression</w:t>
      </w:r>
    </w:p>
    <w:p w14:paraId="0A7807F6" w14:textId="77777777" w:rsidR="00701126" w:rsidRPr="00046397" w:rsidRDefault="00701126" w:rsidP="00701126">
      <w:pPr>
        <w:rPr>
          <w:sz w:val="22"/>
          <w:szCs w:val="20"/>
        </w:rPr>
      </w:pPr>
      <w:r>
        <w:rPr>
          <w:sz w:val="22"/>
          <w:szCs w:val="20"/>
        </w:rPr>
        <w:t>D</w:t>
      </w:r>
      <w:r w:rsidRPr="00046397">
        <w:rPr>
          <w:sz w:val="22"/>
          <w:szCs w:val="20"/>
        </w:rPr>
        <w:t>ocument class</w:t>
      </w:r>
      <w:r>
        <w:rPr>
          <w:sz w:val="22"/>
          <w:szCs w:val="20"/>
        </w:rPr>
        <w:t xml:space="preserve"> and individual</w:t>
      </w:r>
      <w:r w:rsidRPr="00046397">
        <w:rPr>
          <w:sz w:val="22"/>
          <w:szCs w:val="20"/>
        </w:rPr>
        <w:t xml:space="preserve"> characteristics</w:t>
      </w:r>
      <w:r>
        <w:rPr>
          <w:sz w:val="22"/>
          <w:szCs w:val="20"/>
        </w:rPr>
        <w:t>,</w:t>
      </w:r>
      <w:r w:rsidRPr="00046397">
        <w:rPr>
          <w:sz w:val="22"/>
          <w:szCs w:val="20"/>
        </w:rPr>
        <w:t xml:space="preserve"> draw a picture of the impression</w:t>
      </w:r>
      <w:r>
        <w:rPr>
          <w:sz w:val="22"/>
          <w:szCs w:val="20"/>
        </w:rPr>
        <w:t>, and label the individual characteristics and measurements on it.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13"/>
        <w:gridCol w:w="2914"/>
        <w:gridCol w:w="7123"/>
      </w:tblGrid>
      <w:tr w:rsidR="00701126" w:rsidRPr="00046397" w14:paraId="7C19D09B" w14:textId="77777777" w:rsidTr="003F7367">
        <w:tc>
          <w:tcPr>
            <w:tcW w:w="1125" w:type="pct"/>
          </w:tcPr>
          <w:p w14:paraId="39D63133" w14:textId="77777777" w:rsidR="00701126" w:rsidRPr="00046397" w:rsidRDefault="00701126" w:rsidP="003F7367">
            <w:pPr>
              <w:spacing w:after="0"/>
              <w:jc w:val="center"/>
              <w:rPr>
                <w:szCs w:val="20"/>
              </w:rPr>
            </w:pPr>
            <w:r w:rsidRPr="00046397">
              <w:rPr>
                <w:b/>
                <w:bCs/>
                <w:szCs w:val="20"/>
              </w:rPr>
              <w:t>Class Characteristics</w:t>
            </w:r>
          </w:p>
        </w:tc>
        <w:tc>
          <w:tcPr>
            <w:tcW w:w="1125" w:type="pct"/>
          </w:tcPr>
          <w:p w14:paraId="692A3A48" w14:textId="77777777" w:rsidR="00701126" w:rsidRPr="00046397" w:rsidRDefault="00701126" w:rsidP="003F7367">
            <w:pPr>
              <w:spacing w:after="0"/>
              <w:jc w:val="center"/>
              <w:rPr>
                <w:szCs w:val="20"/>
              </w:rPr>
            </w:pPr>
            <w:r w:rsidRPr="00046397">
              <w:rPr>
                <w:b/>
                <w:bCs/>
                <w:szCs w:val="20"/>
              </w:rPr>
              <w:t>Individual Characteristics</w:t>
            </w:r>
          </w:p>
        </w:tc>
        <w:tc>
          <w:tcPr>
            <w:tcW w:w="2750" w:type="pct"/>
          </w:tcPr>
          <w:p w14:paraId="140AC44F" w14:textId="77777777" w:rsidR="00701126" w:rsidRPr="00046397" w:rsidRDefault="00701126" w:rsidP="003F7367">
            <w:pPr>
              <w:spacing w:after="0"/>
              <w:jc w:val="center"/>
              <w:rPr>
                <w:szCs w:val="20"/>
              </w:rPr>
            </w:pPr>
            <w:r w:rsidRPr="00046397">
              <w:rPr>
                <w:b/>
                <w:bCs/>
                <w:szCs w:val="20"/>
              </w:rPr>
              <w:t>Drawing w/ Measurements</w:t>
            </w:r>
            <w:r>
              <w:rPr>
                <w:b/>
                <w:bCs/>
                <w:szCs w:val="20"/>
              </w:rPr>
              <w:t xml:space="preserve"> and Individual Characteristic Labels</w:t>
            </w:r>
          </w:p>
        </w:tc>
      </w:tr>
      <w:tr w:rsidR="00701126" w:rsidRPr="00046397" w14:paraId="3F8BA136" w14:textId="77777777" w:rsidTr="00701126">
        <w:trPr>
          <w:trHeight w:val="2690"/>
        </w:trPr>
        <w:tc>
          <w:tcPr>
            <w:tcW w:w="1125" w:type="pct"/>
          </w:tcPr>
          <w:p w14:paraId="0564B636" w14:textId="77777777" w:rsidR="00701126" w:rsidRPr="00046397" w:rsidRDefault="00701126" w:rsidP="003F7367">
            <w:pPr>
              <w:rPr>
                <w:szCs w:val="20"/>
              </w:rPr>
            </w:pPr>
          </w:p>
        </w:tc>
        <w:tc>
          <w:tcPr>
            <w:tcW w:w="1125" w:type="pct"/>
          </w:tcPr>
          <w:p w14:paraId="03AED850" w14:textId="77777777" w:rsidR="00701126" w:rsidRPr="00046397" w:rsidRDefault="00701126" w:rsidP="003F7367">
            <w:pPr>
              <w:rPr>
                <w:szCs w:val="20"/>
              </w:rPr>
            </w:pPr>
          </w:p>
        </w:tc>
        <w:tc>
          <w:tcPr>
            <w:tcW w:w="2750" w:type="pct"/>
          </w:tcPr>
          <w:p w14:paraId="65AD2C5C" w14:textId="77777777" w:rsidR="00701126" w:rsidRPr="00046397" w:rsidRDefault="00701126" w:rsidP="003F7367">
            <w:pPr>
              <w:rPr>
                <w:szCs w:val="20"/>
              </w:rPr>
            </w:pPr>
          </w:p>
        </w:tc>
      </w:tr>
    </w:tbl>
    <w:p w14:paraId="6AB45BA6" w14:textId="77777777" w:rsidR="00701126" w:rsidRDefault="00701126" w:rsidP="00701126">
      <w:pPr>
        <w:pStyle w:val="Heading2"/>
      </w:pPr>
      <w:r>
        <w:t>Were you able to make a positive identification of the suspect’s shoe from your print</w:t>
      </w:r>
      <w:r w:rsidRPr="008D5BCE">
        <w:t>?</w:t>
      </w:r>
      <w:r>
        <w:t xml:space="preserve"> </w:t>
      </w:r>
      <w:r w:rsidRPr="008D5BCE">
        <w:t xml:space="preserve">How </w:t>
      </w:r>
      <w:r>
        <w:t>did</w:t>
      </w:r>
      <w:r w:rsidRPr="008D5BCE">
        <w:t xml:space="preserve"> </w:t>
      </w:r>
      <w:r>
        <w:t xml:space="preserve">the data help </w:t>
      </w:r>
      <w:r w:rsidRPr="008D5BCE">
        <w:t>you</w:t>
      </w:r>
      <w:r>
        <w:t xml:space="preserve"> reach your conclusion</w:t>
      </w:r>
      <w:r w:rsidRPr="008D5BCE">
        <w:t>?</w:t>
      </w:r>
    </w:p>
    <w:p w14:paraId="664CD52E" w14:textId="77777777" w:rsidR="00701126" w:rsidRPr="000F0CBB" w:rsidRDefault="00701126" w:rsidP="00701126">
      <w:pPr>
        <w:pStyle w:val="BodyText"/>
      </w:pPr>
    </w:p>
    <w:p w14:paraId="2C9B28FE" w14:textId="77777777" w:rsidR="00701126" w:rsidRPr="000F0CBB" w:rsidRDefault="00701126" w:rsidP="00701126">
      <w:pPr>
        <w:pStyle w:val="Heading1"/>
      </w:pPr>
      <w:r w:rsidRPr="000F0CBB">
        <w:t>Lab Questions</w:t>
      </w:r>
    </w:p>
    <w:p w14:paraId="57806599" w14:textId="77777777" w:rsidR="00701126" w:rsidRPr="001D4FD2" w:rsidRDefault="00701126" w:rsidP="00701126">
      <w:pPr>
        <w:pStyle w:val="ListParagraph"/>
        <w:numPr>
          <w:ilvl w:val="0"/>
          <w:numId w:val="4"/>
        </w:numPr>
        <w:rPr>
          <w:sz w:val="22"/>
          <w:szCs w:val="20"/>
        </w:rPr>
      </w:pPr>
      <w:r w:rsidRPr="001D4FD2">
        <w:rPr>
          <w:sz w:val="22"/>
          <w:szCs w:val="20"/>
        </w:rPr>
        <w:t xml:space="preserve">How effective was the dental stone technique for recovering characteristics of a three-dimensional impression? </w:t>
      </w:r>
    </w:p>
    <w:p w14:paraId="73C689CD" w14:textId="77777777" w:rsidR="00701126" w:rsidRDefault="00701126" w:rsidP="00701126">
      <w:pPr>
        <w:rPr>
          <w:sz w:val="22"/>
        </w:rPr>
      </w:pPr>
    </w:p>
    <w:p w14:paraId="22A17AE8" w14:textId="77777777" w:rsidR="00701126" w:rsidRPr="001D4FD2" w:rsidRDefault="00701126" w:rsidP="00701126">
      <w:pPr>
        <w:pStyle w:val="BodyText"/>
      </w:pPr>
    </w:p>
    <w:p w14:paraId="27F4CC75" w14:textId="77777777" w:rsidR="00701126" w:rsidRDefault="00701126" w:rsidP="00701126">
      <w:pPr>
        <w:pStyle w:val="ListParagraph"/>
        <w:numPr>
          <w:ilvl w:val="0"/>
          <w:numId w:val="4"/>
        </w:numPr>
        <w:rPr>
          <w:sz w:val="22"/>
        </w:rPr>
      </w:pPr>
      <w:r w:rsidRPr="001D4FD2">
        <w:rPr>
          <w:sz w:val="22"/>
        </w:rPr>
        <w:t xml:space="preserve">How effective was the inking technique for recovering characteristics of a two-dimensional impression? </w:t>
      </w:r>
    </w:p>
    <w:p w14:paraId="7554647D" w14:textId="77777777" w:rsidR="00701126" w:rsidRPr="001D4FD2" w:rsidRDefault="00701126" w:rsidP="00701126">
      <w:pPr>
        <w:rPr>
          <w:sz w:val="22"/>
        </w:rPr>
      </w:pPr>
    </w:p>
    <w:p w14:paraId="41A01442" w14:textId="77777777" w:rsidR="00701126" w:rsidRPr="001D4FD2" w:rsidRDefault="00701126" w:rsidP="00701126">
      <w:pPr>
        <w:pStyle w:val="BodyText"/>
        <w:rPr>
          <w:sz w:val="22"/>
        </w:rPr>
      </w:pPr>
    </w:p>
    <w:p w14:paraId="1FA90822" w14:textId="59F7B6FA" w:rsidR="00701126" w:rsidRPr="00701126" w:rsidRDefault="00701126" w:rsidP="00701126">
      <w:pPr>
        <w:pStyle w:val="BodyText"/>
        <w:numPr>
          <w:ilvl w:val="0"/>
          <w:numId w:val="4"/>
        </w:numPr>
        <w:rPr>
          <w:sz w:val="22"/>
        </w:rPr>
      </w:pPr>
      <w:r w:rsidRPr="001D4FD2">
        <w:rPr>
          <w:sz w:val="22"/>
        </w:rPr>
        <w:t xml:space="preserve">Which technique was more effective for collecting </w:t>
      </w:r>
      <w:r>
        <w:rPr>
          <w:sz w:val="22"/>
        </w:rPr>
        <w:t xml:space="preserve">characteristic </w:t>
      </w:r>
      <w:r w:rsidRPr="001D4FD2">
        <w:rPr>
          <w:sz w:val="22"/>
        </w:rPr>
        <w:t>evidence, in your opinion? Why</w:t>
      </w:r>
      <w:bookmarkEnd w:id="0"/>
      <w:r>
        <w:rPr>
          <w:sz w:val="22"/>
        </w:rPr>
        <w:t>?</w:t>
      </w:r>
    </w:p>
    <w:p w14:paraId="32A9B208" w14:textId="77777777" w:rsidR="00701126" w:rsidRPr="007A1928" w:rsidRDefault="00701126" w:rsidP="00701126">
      <w:pPr>
        <w:tabs>
          <w:tab w:val="left" w:pos="10400"/>
        </w:tabs>
        <w:rPr>
          <w:sz w:val="22"/>
          <w:szCs w:val="20"/>
        </w:rPr>
      </w:pPr>
      <w:r>
        <w:rPr>
          <w:sz w:val="22"/>
          <w:szCs w:val="20"/>
        </w:rPr>
        <w:tab/>
      </w:r>
    </w:p>
    <w:p w14:paraId="4FD6095C" w14:textId="77777777" w:rsidR="001B5BA6" w:rsidRPr="00701126" w:rsidRDefault="001B5BA6" w:rsidP="00701126"/>
    <w:sectPr w:rsidR="001B5BA6" w:rsidRPr="00701126" w:rsidSect="00701126">
      <w:footerReference w:type="default" r:id="rId7"/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206AE" w14:textId="77777777" w:rsidR="000D5C63" w:rsidRDefault="000D5C63" w:rsidP="009A4615">
      <w:pPr>
        <w:spacing w:after="0" w:line="240" w:lineRule="auto"/>
      </w:pPr>
      <w:r>
        <w:separator/>
      </w:r>
    </w:p>
  </w:endnote>
  <w:endnote w:type="continuationSeparator" w:id="0">
    <w:p w14:paraId="64A4DAF3" w14:textId="77777777" w:rsidR="000D5C63" w:rsidRDefault="000D5C63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6F4B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6DE6C" w14:textId="4AE89774" w:rsidR="00D04F53" w:rsidRPr="00C76450" w:rsidRDefault="00701126" w:rsidP="00C76450">
                          <w:pPr>
                            <w:pStyle w:val="Footer"/>
                          </w:pPr>
                          <w:r>
                            <w:t>if the shoe fits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57F6DE6C" w14:textId="4AE89774" w:rsidR="00D04F53" w:rsidRPr="00C76450" w:rsidRDefault="00701126" w:rsidP="00C76450">
                    <w:pPr>
                      <w:pStyle w:val="Footer"/>
                    </w:pPr>
                    <w:r>
                      <w:t>if the shoe fits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5884046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6ED78" w14:textId="77777777" w:rsidR="000D5C63" w:rsidRDefault="000D5C63" w:rsidP="009A4615">
      <w:pPr>
        <w:spacing w:after="0" w:line="240" w:lineRule="auto"/>
      </w:pPr>
      <w:r>
        <w:separator/>
      </w:r>
    </w:p>
  </w:footnote>
  <w:footnote w:type="continuationSeparator" w:id="0">
    <w:p w14:paraId="7E70A04F" w14:textId="77777777" w:rsidR="000D5C63" w:rsidRDefault="000D5C63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14151D"/>
    <w:multiLevelType w:val="hybridMultilevel"/>
    <w:tmpl w:val="6FBC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0"/>
  </w:num>
  <w:num w:numId="4" w16cid:durableId="1546721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26"/>
    <w:rsid w:val="00065807"/>
    <w:rsid w:val="000A6A2A"/>
    <w:rsid w:val="000D5C63"/>
    <w:rsid w:val="0011355B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66AE1"/>
    <w:rsid w:val="005716BA"/>
    <w:rsid w:val="005A3A1A"/>
    <w:rsid w:val="0063271E"/>
    <w:rsid w:val="006669F0"/>
    <w:rsid w:val="006F637F"/>
    <w:rsid w:val="00701126"/>
    <w:rsid w:val="007F4DDC"/>
    <w:rsid w:val="00886FBD"/>
    <w:rsid w:val="00912773"/>
    <w:rsid w:val="009A4615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71FBC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D2E03"/>
  <w15:chartTrackingRefBased/>
  <w15:docId w15:val="{ABF5ED3B-6216-4166-9E45-2AD2A5EC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701126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701126"/>
  </w:style>
  <w:style w:type="character" w:customStyle="1" w:styleId="BodyTextChar">
    <w:name w:val="Body Text Char"/>
    <w:basedOn w:val="DefaultParagraphFont"/>
    <w:link w:val="BodyText"/>
    <w:uiPriority w:val="99"/>
    <w:rsid w:val="00701126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70112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5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the Shoe Fits</dc:title>
  <dc:subject/>
  <dc:creator>k20center@ou.edu</dc:creator>
  <cp:keywords/>
  <dc:description/>
  <cp:lastModifiedBy>Lieu, Mary</cp:lastModifiedBy>
  <cp:revision>1</cp:revision>
  <dcterms:created xsi:type="dcterms:W3CDTF">2026-04-21T20:24:00Z</dcterms:created>
  <dcterms:modified xsi:type="dcterms:W3CDTF">2026-04-21T20:29:00Z</dcterms:modified>
  <cp:category/>
</cp:coreProperties>
</file>