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394A72" w14:textId="5FE0AC4E" w:rsidR="00C73EA1" w:rsidRDefault="00DD2EB7" w:rsidP="00AC0015">
      <w:pPr>
        <w:pStyle w:val="Title"/>
      </w:pPr>
      <w:r>
        <w:t xml:space="preserve">plantilla de </w:t>
      </w:r>
      <w:r w:rsidR="00AC0015">
        <w:t>R</w:t>
      </w:r>
      <w:r>
        <w:t>ú</w:t>
      </w:r>
      <w:r w:rsidR="00AC0015">
        <w:t>BRIC</w:t>
      </w:r>
      <w:r>
        <w:t>a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DD2EB7" w:rsidRPr="00DD2EB7" w14:paraId="32E56A00" w14:textId="0CF2B821" w:rsidTr="00E34174">
        <w:trPr>
          <w:cantSplit/>
          <w:trHeight w:val="495"/>
          <w:tblHeader/>
        </w:trPr>
        <w:tc>
          <w:tcPr>
            <w:tcW w:w="1868" w:type="dxa"/>
            <w:shd w:val="clear" w:color="auto" w:fill="3E5C61" w:themeFill="accent2"/>
          </w:tcPr>
          <w:p w14:paraId="0BE9B9A7" w14:textId="036E8E40" w:rsidR="00AC0015" w:rsidRPr="0053328A" w:rsidRDefault="00AC0015" w:rsidP="0053328A">
            <w:pPr>
              <w:pStyle w:val="TableColumnHeaders"/>
            </w:pPr>
            <w:proofErr w:type="spellStart"/>
            <w:r>
              <w:t>Categor</w:t>
            </w:r>
            <w:r w:rsidR="00DD2EB7">
              <w:t>ía</w:t>
            </w:r>
            <w:proofErr w:type="spellEnd"/>
          </w:p>
        </w:tc>
        <w:tc>
          <w:tcPr>
            <w:tcW w:w="1868" w:type="dxa"/>
            <w:shd w:val="clear" w:color="auto" w:fill="3E5C61" w:themeFill="accent2"/>
          </w:tcPr>
          <w:p w14:paraId="20840506" w14:textId="1D8010E7" w:rsidR="00AC0015" w:rsidRPr="0053328A" w:rsidRDefault="00AC0015" w:rsidP="0053328A">
            <w:pPr>
              <w:pStyle w:val="TableColumnHeaders"/>
            </w:pPr>
            <w:proofErr w:type="spellStart"/>
            <w:r>
              <w:t>E</w:t>
            </w:r>
            <w:r w:rsidR="00DD2EB7">
              <w:t>j</w:t>
            </w:r>
            <w:r>
              <w:t>emplar</w:t>
            </w:r>
            <w:proofErr w:type="spellEnd"/>
          </w:p>
        </w:tc>
        <w:tc>
          <w:tcPr>
            <w:tcW w:w="1868" w:type="dxa"/>
            <w:shd w:val="clear" w:color="auto" w:fill="3E5C61" w:themeFill="accent2"/>
          </w:tcPr>
          <w:p w14:paraId="03C18A5B" w14:textId="3CD9DAF4" w:rsidR="00AC0015" w:rsidRPr="0053328A" w:rsidRDefault="00DD2EB7" w:rsidP="0053328A">
            <w:pPr>
              <w:pStyle w:val="TableColumnHeaders"/>
            </w:pPr>
            <w:proofErr w:type="spellStart"/>
            <w:r>
              <w:t>Sobresaliente</w:t>
            </w:r>
            <w:proofErr w:type="spellEnd"/>
          </w:p>
        </w:tc>
        <w:tc>
          <w:tcPr>
            <w:tcW w:w="1868" w:type="dxa"/>
            <w:shd w:val="clear" w:color="auto" w:fill="3E5C61" w:themeFill="accent2"/>
          </w:tcPr>
          <w:p w14:paraId="4A673B2B" w14:textId="5A3FF071" w:rsidR="00AC0015" w:rsidRDefault="00DD2EB7" w:rsidP="0053328A">
            <w:pPr>
              <w:pStyle w:val="TableColumnHeaders"/>
            </w:pPr>
            <w:proofErr w:type="spellStart"/>
            <w:r>
              <w:t>Avanzando</w:t>
            </w:r>
            <w:proofErr w:type="spellEnd"/>
          </w:p>
        </w:tc>
        <w:tc>
          <w:tcPr>
            <w:tcW w:w="1868" w:type="dxa"/>
            <w:shd w:val="clear" w:color="auto" w:fill="3E5C61" w:themeFill="accent2"/>
          </w:tcPr>
          <w:p w14:paraId="568E8D7F" w14:textId="7430D494" w:rsidR="00AC0015" w:rsidRPr="00DD2EB7" w:rsidRDefault="00AC0015" w:rsidP="0053328A">
            <w:pPr>
              <w:pStyle w:val="TableColumnHeaders"/>
              <w:rPr>
                <w:lang w:val="es-ES"/>
              </w:rPr>
            </w:pPr>
            <w:r w:rsidRPr="00DD2EB7">
              <w:rPr>
                <w:lang w:val="es-ES"/>
              </w:rPr>
              <w:t>No</w:t>
            </w:r>
            <w:r w:rsidR="00DD2EB7" w:rsidRPr="00DD2EB7">
              <w:rPr>
                <w:lang w:val="es-ES"/>
              </w:rPr>
              <w:t xml:space="preserve"> al nivel</w:t>
            </w:r>
          </w:p>
        </w:tc>
      </w:tr>
      <w:tr w:rsidR="00DD2EB7" w14:paraId="28E79FF6" w14:textId="35D7343A" w:rsidTr="00E34174">
        <w:trPr>
          <w:trHeight w:val="1549"/>
        </w:trPr>
        <w:tc>
          <w:tcPr>
            <w:tcW w:w="1868" w:type="dxa"/>
          </w:tcPr>
          <w:p w14:paraId="26204A88" w14:textId="738D4056" w:rsidR="00AC0015" w:rsidRDefault="00E34174" w:rsidP="006B4CC2">
            <w:pPr>
              <w:pStyle w:val="RowHeader"/>
            </w:pPr>
            <w:proofErr w:type="spellStart"/>
            <w:r>
              <w:t>P</w:t>
            </w:r>
            <w:r w:rsidR="00DD2EB7">
              <w:t>ropósito</w:t>
            </w:r>
            <w:proofErr w:type="spellEnd"/>
          </w:p>
        </w:tc>
        <w:tc>
          <w:tcPr>
            <w:tcW w:w="1868" w:type="dxa"/>
          </w:tcPr>
          <w:p w14:paraId="3FD816A7" w14:textId="41A011B4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5FE9D6F0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730A879E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1BFB6EE9" w14:textId="77777777" w:rsidR="00AC0015" w:rsidRDefault="00AC0015" w:rsidP="006B4CC2">
            <w:pPr>
              <w:pStyle w:val="TableData"/>
            </w:pPr>
          </w:p>
        </w:tc>
      </w:tr>
      <w:tr w:rsidR="00DD2EB7" w14:paraId="164A05CF" w14:textId="17DAB252" w:rsidTr="00E34174">
        <w:trPr>
          <w:trHeight w:val="1549"/>
        </w:trPr>
        <w:tc>
          <w:tcPr>
            <w:tcW w:w="1868" w:type="dxa"/>
          </w:tcPr>
          <w:p w14:paraId="58F073FC" w14:textId="6815CC7C" w:rsidR="00AC0015" w:rsidRPr="006B4CC2" w:rsidRDefault="00E34174" w:rsidP="006B4CC2">
            <w:pPr>
              <w:pStyle w:val="RowHeader"/>
              <w:rPr>
                <w:rFonts w:cstheme="minorHAnsi"/>
              </w:rPr>
            </w:pPr>
            <w:r>
              <w:t>De</w:t>
            </w:r>
            <w:r w:rsidR="00DD2EB7">
              <w:t>sarrollo</w:t>
            </w:r>
          </w:p>
        </w:tc>
        <w:tc>
          <w:tcPr>
            <w:tcW w:w="1868" w:type="dxa"/>
          </w:tcPr>
          <w:p w14:paraId="1B9E7FAA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2A944C90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3833DECD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3BF7A6D1" w14:textId="77777777" w:rsidR="00AC0015" w:rsidRDefault="00AC0015" w:rsidP="006B4CC2">
            <w:pPr>
              <w:pStyle w:val="TableData"/>
            </w:pPr>
          </w:p>
        </w:tc>
      </w:tr>
      <w:tr w:rsidR="00DD2EB7" w14:paraId="1CCB7E23" w14:textId="26C76E27" w:rsidTr="00E34174">
        <w:trPr>
          <w:trHeight w:val="1549"/>
        </w:trPr>
        <w:tc>
          <w:tcPr>
            <w:tcW w:w="1868" w:type="dxa"/>
          </w:tcPr>
          <w:p w14:paraId="30CD9358" w14:textId="6C3A404F" w:rsidR="00AC0015" w:rsidRDefault="00E34174" w:rsidP="006B4CC2">
            <w:pPr>
              <w:pStyle w:val="RowHeader"/>
            </w:pPr>
            <w:r>
              <w:t>Persona</w:t>
            </w:r>
          </w:p>
        </w:tc>
        <w:tc>
          <w:tcPr>
            <w:tcW w:w="1868" w:type="dxa"/>
          </w:tcPr>
          <w:p w14:paraId="599A52D6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1068BA9B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7D553C75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4BD999EC" w14:textId="77777777" w:rsidR="00AC0015" w:rsidRDefault="00AC0015" w:rsidP="006B4CC2">
            <w:pPr>
              <w:pStyle w:val="TableData"/>
            </w:pPr>
          </w:p>
        </w:tc>
      </w:tr>
      <w:tr w:rsidR="00DD2EB7" w14:paraId="2298D541" w14:textId="77777777" w:rsidTr="00E34174">
        <w:trPr>
          <w:trHeight w:val="1549"/>
        </w:trPr>
        <w:tc>
          <w:tcPr>
            <w:tcW w:w="1868" w:type="dxa"/>
          </w:tcPr>
          <w:p w14:paraId="6A719B46" w14:textId="1D8472CD" w:rsidR="00E34174" w:rsidRDefault="00DD2EB7" w:rsidP="006B4CC2">
            <w:pPr>
              <w:pStyle w:val="RowHeader"/>
            </w:pPr>
            <w:proofErr w:type="spellStart"/>
            <w:r>
              <w:t>Uso</w:t>
            </w:r>
            <w:proofErr w:type="spellEnd"/>
            <w:r>
              <w:t xml:space="preserve"> de </w:t>
            </w:r>
            <w:proofErr w:type="spellStart"/>
            <w:r>
              <w:t>lenguaje</w:t>
            </w:r>
            <w:proofErr w:type="spellEnd"/>
          </w:p>
        </w:tc>
        <w:tc>
          <w:tcPr>
            <w:tcW w:w="1868" w:type="dxa"/>
          </w:tcPr>
          <w:p w14:paraId="235EBC73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04705076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63CB79AF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10081EF8" w14:textId="77777777" w:rsidR="00E34174" w:rsidRDefault="00E34174" w:rsidP="006B4CC2">
            <w:pPr>
              <w:pStyle w:val="TableData"/>
            </w:pPr>
          </w:p>
        </w:tc>
      </w:tr>
      <w:tr w:rsidR="00DD2EB7" w14:paraId="08B484A3" w14:textId="77777777" w:rsidTr="00E34174">
        <w:trPr>
          <w:trHeight w:val="1549"/>
        </w:trPr>
        <w:tc>
          <w:tcPr>
            <w:tcW w:w="1868" w:type="dxa"/>
          </w:tcPr>
          <w:p w14:paraId="15A2C5D4" w14:textId="730300DF" w:rsidR="00E34174" w:rsidRDefault="00E34174" w:rsidP="006B4CC2">
            <w:pPr>
              <w:pStyle w:val="RowHeader"/>
            </w:pPr>
            <w:proofErr w:type="spellStart"/>
            <w:r>
              <w:t>Organiza</w:t>
            </w:r>
            <w:r w:rsidR="00DD2EB7">
              <w:t>c</w:t>
            </w:r>
            <w:r>
              <w:t>i</w:t>
            </w:r>
            <w:r w:rsidR="00DD2EB7">
              <w:t>ó</w:t>
            </w:r>
            <w:r>
              <w:t>n</w:t>
            </w:r>
            <w:proofErr w:type="spellEnd"/>
          </w:p>
        </w:tc>
        <w:tc>
          <w:tcPr>
            <w:tcW w:w="1868" w:type="dxa"/>
          </w:tcPr>
          <w:p w14:paraId="208C1A21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39D31BBC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72DBDA87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775B6812" w14:textId="77777777" w:rsidR="00E34174" w:rsidRDefault="00E34174" w:rsidP="006B4CC2">
            <w:pPr>
              <w:pStyle w:val="TableData"/>
            </w:pPr>
          </w:p>
        </w:tc>
      </w:tr>
      <w:tr w:rsidR="00DD2EB7" w14:paraId="0EAFFE29" w14:textId="77777777" w:rsidTr="00E34174">
        <w:trPr>
          <w:trHeight w:val="1549"/>
        </w:trPr>
        <w:tc>
          <w:tcPr>
            <w:tcW w:w="1868" w:type="dxa"/>
          </w:tcPr>
          <w:p w14:paraId="0D546EBE" w14:textId="7B000F12" w:rsidR="00E34174" w:rsidRDefault="00E34174" w:rsidP="006B4CC2">
            <w:pPr>
              <w:pStyle w:val="RowHeader"/>
            </w:pPr>
            <w:proofErr w:type="spellStart"/>
            <w:r>
              <w:t>Conven</w:t>
            </w:r>
            <w:r w:rsidR="00DD2EB7">
              <w:t>c</w:t>
            </w:r>
            <w:r>
              <w:t>ion</w:t>
            </w:r>
            <w:r w:rsidR="00DD2EB7">
              <w:t>e</w:t>
            </w:r>
            <w:r>
              <w:t>s</w:t>
            </w:r>
            <w:proofErr w:type="spellEnd"/>
          </w:p>
        </w:tc>
        <w:tc>
          <w:tcPr>
            <w:tcW w:w="1868" w:type="dxa"/>
          </w:tcPr>
          <w:p w14:paraId="7B2927D1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74E970FD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3AA081B0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3A9C0671" w14:textId="77777777" w:rsidR="00E34174" w:rsidRDefault="00E34174" w:rsidP="006B4CC2">
            <w:pPr>
              <w:pStyle w:val="TableData"/>
            </w:pPr>
          </w:p>
        </w:tc>
      </w:tr>
    </w:tbl>
    <w:p w14:paraId="76FEA904" w14:textId="3C5B8CEA" w:rsidR="0036040A" w:rsidRPr="0036040A" w:rsidRDefault="0036040A" w:rsidP="00F72D02"/>
    <w:sectPr w:rsidR="0036040A" w:rsidRPr="00360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D3F59" w14:textId="77777777" w:rsidR="004F12BA" w:rsidRDefault="004F12BA" w:rsidP="00293785">
      <w:pPr>
        <w:spacing w:after="0" w:line="240" w:lineRule="auto"/>
      </w:pPr>
      <w:r>
        <w:separator/>
      </w:r>
    </w:p>
  </w:endnote>
  <w:endnote w:type="continuationSeparator" w:id="0">
    <w:p w14:paraId="0326DF8D" w14:textId="77777777" w:rsidR="004F12BA" w:rsidRDefault="004F12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7CE1" w14:textId="77777777" w:rsidR="0078463C" w:rsidRDefault="00784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A43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0258EE" wp14:editId="601A9B9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FC5EF" w14:textId="54A0D6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12C20B276D04E9EA3D430A116A8564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83E37">
                                <w:t>College Application Essays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25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9DFC5EF" w14:textId="54A0D6C4" w:rsidR="00293785" w:rsidRDefault="00183E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12C20B276D04E9EA3D430A116A8564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College Application Essays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7D0F195" wp14:editId="25D0E4A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C225" w14:textId="77777777" w:rsidR="0078463C" w:rsidRDefault="00784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54E1" w14:textId="77777777" w:rsidR="004F12BA" w:rsidRDefault="004F12BA" w:rsidP="00293785">
      <w:pPr>
        <w:spacing w:after="0" w:line="240" w:lineRule="auto"/>
      </w:pPr>
      <w:r>
        <w:separator/>
      </w:r>
    </w:p>
  </w:footnote>
  <w:footnote w:type="continuationSeparator" w:id="0">
    <w:p w14:paraId="620D7A0B" w14:textId="77777777" w:rsidR="004F12BA" w:rsidRDefault="004F12BA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B03B" w14:textId="77777777" w:rsidR="0078463C" w:rsidRDefault="00784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D98E" w14:textId="77777777" w:rsidR="0078463C" w:rsidRDefault="00784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8A" w14:textId="77777777" w:rsidR="0078463C" w:rsidRDefault="00784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19516">
    <w:abstractNumId w:val="6"/>
  </w:num>
  <w:num w:numId="2" w16cid:durableId="581380001">
    <w:abstractNumId w:val="7"/>
  </w:num>
  <w:num w:numId="3" w16cid:durableId="110248880">
    <w:abstractNumId w:val="0"/>
  </w:num>
  <w:num w:numId="4" w16cid:durableId="1910071777">
    <w:abstractNumId w:val="2"/>
  </w:num>
  <w:num w:numId="5" w16cid:durableId="61295170">
    <w:abstractNumId w:val="3"/>
  </w:num>
  <w:num w:numId="6" w16cid:durableId="2020691480">
    <w:abstractNumId w:val="5"/>
  </w:num>
  <w:num w:numId="7" w16cid:durableId="1384211025">
    <w:abstractNumId w:val="4"/>
  </w:num>
  <w:num w:numId="8" w16cid:durableId="1058362412">
    <w:abstractNumId w:val="8"/>
  </w:num>
  <w:num w:numId="9" w16cid:durableId="548106571">
    <w:abstractNumId w:val="9"/>
  </w:num>
  <w:num w:numId="10" w16cid:durableId="1784037673">
    <w:abstractNumId w:val="10"/>
  </w:num>
  <w:num w:numId="11" w16cid:durableId="174641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B4"/>
    <w:rsid w:val="0004006F"/>
    <w:rsid w:val="00053775"/>
    <w:rsid w:val="0005619A"/>
    <w:rsid w:val="0008589D"/>
    <w:rsid w:val="0011259B"/>
    <w:rsid w:val="00116FDD"/>
    <w:rsid w:val="00123735"/>
    <w:rsid w:val="00125621"/>
    <w:rsid w:val="00183E37"/>
    <w:rsid w:val="00185F9F"/>
    <w:rsid w:val="00191A7F"/>
    <w:rsid w:val="00196D79"/>
    <w:rsid w:val="001D0BBF"/>
    <w:rsid w:val="001E1F85"/>
    <w:rsid w:val="001F125D"/>
    <w:rsid w:val="002345CC"/>
    <w:rsid w:val="002459B0"/>
    <w:rsid w:val="00265AB3"/>
    <w:rsid w:val="00293785"/>
    <w:rsid w:val="002C0879"/>
    <w:rsid w:val="002C37B4"/>
    <w:rsid w:val="00300E30"/>
    <w:rsid w:val="0036040A"/>
    <w:rsid w:val="00397FA9"/>
    <w:rsid w:val="003A4943"/>
    <w:rsid w:val="003F52ED"/>
    <w:rsid w:val="0044147A"/>
    <w:rsid w:val="00446C13"/>
    <w:rsid w:val="004F12BA"/>
    <w:rsid w:val="005078B4"/>
    <w:rsid w:val="0053328A"/>
    <w:rsid w:val="00540FC6"/>
    <w:rsid w:val="005511B6"/>
    <w:rsid w:val="00553C98"/>
    <w:rsid w:val="005A0FDF"/>
    <w:rsid w:val="005A7635"/>
    <w:rsid w:val="005D1CDD"/>
    <w:rsid w:val="0060188F"/>
    <w:rsid w:val="006226BF"/>
    <w:rsid w:val="00645D7F"/>
    <w:rsid w:val="00656940"/>
    <w:rsid w:val="00665274"/>
    <w:rsid w:val="00666C03"/>
    <w:rsid w:val="00686DAB"/>
    <w:rsid w:val="006B4CC2"/>
    <w:rsid w:val="006E1542"/>
    <w:rsid w:val="00721EA4"/>
    <w:rsid w:val="007549AE"/>
    <w:rsid w:val="00772CC0"/>
    <w:rsid w:val="0078463C"/>
    <w:rsid w:val="00797CB5"/>
    <w:rsid w:val="007B055F"/>
    <w:rsid w:val="007E6F1D"/>
    <w:rsid w:val="00834198"/>
    <w:rsid w:val="00836765"/>
    <w:rsid w:val="00837853"/>
    <w:rsid w:val="008412AB"/>
    <w:rsid w:val="0087620E"/>
    <w:rsid w:val="00880013"/>
    <w:rsid w:val="008920A4"/>
    <w:rsid w:val="008D1DB4"/>
    <w:rsid w:val="008F5386"/>
    <w:rsid w:val="00913172"/>
    <w:rsid w:val="00981A8C"/>
    <w:rsid w:val="00981E19"/>
    <w:rsid w:val="0098430F"/>
    <w:rsid w:val="009B52E4"/>
    <w:rsid w:val="009D6E8D"/>
    <w:rsid w:val="00A101E8"/>
    <w:rsid w:val="00AA24D0"/>
    <w:rsid w:val="00AC0015"/>
    <w:rsid w:val="00AC349E"/>
    <w:rsid w:val="00AC5B97"/>
    <w:rsid w:val="00B01430"/>
    <w:rsid w:val="00B0500A"/>
    <w:rsid w:val="00B92DBF"/>
    <w:rsid w:val="00BD119F"/>
    <w:rsid w:val="00BF52FC"/>
    <w:rsid w:val="00C13FA9"/>
    <w:rsid w:val="00C23788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DD2EB7"/>
    <w:rsid w:val="00E34174"/>
    <w:rsid w:val="00E54015"/>
    <w:rsid w:val="00EA6217"/>
    <w:rsid w:val="00EA74D2"/>
    <w:rsid w:val="00EC58F7"/>
    <w:rsid w:val="00ED24C8"/>
    <w:rsid w:val="00F065A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33E4"/>
  <w15:docId w15:val="{7BF98ABB-5463-412B-8EA4-DA1A6F3F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Download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C20B276D04E9EA3D430A116A8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5E20-A261-4CE5-A1BD-1EF91E3AA5E2}"/>
      </w:docPartPr>
      <w:docPartBody>
        <w:p w:rsidR="004F0CA7" w:rsidRDefault="00C05432">
          <w:pPr>
            <w:pStyle w:val="112C20B276D04E9EA3D430A116A8564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A8"/>
    <w:rsid w:val="002459B0"/>
    <w:rsid w:val="00265AB3"/>
    <w:rsid w:val="00440EBA"/>
    <w:rsid w:val="004F0CA7"/>
    <w:rsid w:val="00614966"/>
    <w:rsid w:val="0064371B"/>
    <w:rsid w:val="00837853"/>
    <w:rsid w:val="0087620E"/>
    <w:rsid w:val="0098430F"/>
    <w:rsid w:val="009B7F0F"/>
    <w:rsid w:val="00B70477"/>
    <w:rsid w:val="00C05432"/>
    <w:rsid w:val="00C54235"/>
    <w:rsid w:val="00E37BA8"/>
    <w:rsid w:val="00EC58F7"/>
    <w:rsid w:val="00F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C20B276D04E9EA3D430A116A8564E">
    <w:name w:val="112C20B276D04E9EA3D430A116A8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C:\Users\Matt\Downloads\Vertical LEARN Attachment with Instructions—Template.dotx</Template>
  <TotalTime>3</TotalTime>
  <Pages>1</Pages>
  <Words>31</Words>
  <Characters>149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Application Essays</vt:lpstr>
    </vt:vector>
  </TitlesOfParts>
  <Manager/>
  <Company/>
  <LinksUpToDate>false</LinksUpToDate>
  <CharactersWithSpaces>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Application Essays</dc:title>
  <dc:subject/>
  <dc:creator>K20 Center</dc:creator>
  <cp:keywords/>
  <dc:description/>
  <cp:lastModifiedBy>Lopez, Araceli</cp:lastModifiedBy>
  <cp:revision>6</cp:revision>
  <cp:lastPrinted>2016-07-14T14:08:00Z</cp:lastPrinted>
  <dcterms:created xsi:type="dcterms:W3CDTF">2024-10-02T19:29:00Z</dcterms:created>
  <dcterms:modified xsi:type="dcterms:W3CDTF">2024-11-05T15:56:00Z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