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94A72" w14:textId="4C75B9C0" w:rsidR="00C73EA1" w:rsidRDefault="00AC0015" w:rsidP="00AC0015">
      <w:pPr>
        <w:pStyle w:val="Title"/>
      </w:pPr>
      <w:r>
        <w:t>RUBRIC TEMPLATE</w:t>
      </w:r>
      <w:r w:rsidR="00CE336D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AC0015" w14:paraId="32E56A00" w14:textId="0CF2B821" w:rsidTr="00E34174">
        <w:trPr>
          <w:cantSplit/>
          <w:trHeight w:val="495"/>
          <w:tblHeader/>
        </w:trPr>
        <w:tc>
          <w:tcPr>
            <w:tcW w:w="1868" w:type="dxa"/>
            <w:shd w:val="clear" w:color="auto" w:fill="3E5C61" w:themeFill="accent2"/>
          </w:tcPr>
          <w:p w14:paraId="0BE9B9A7" w14:textId="32FB50AC" w:rsidR="00AC0015" w:rsidRPr="0053328A" w:rsidRDefault="00AC0015" w:rsidP="0053328A">
            <w:pPr>
              <w:pStyle w:val="TableColumnHeaders"/>
            </w:pPr>
            <w:r>
              <w:t>Category</w:t>
            </w:r>
          </w:p>
        </w:tc>
        <w:tc>
          <w:tcPr>
            <w:tcW w:w="1868" w:type="dxa"/>
            <w:shd w:val="clear" w:color="auto" w:fill="3E5C61" w:themeFill="accent2"/>
          </w:tcPr>
          <w:p w14:paraId="20840506" w14:textId="573B3827" w:rsidR="00AC0015" w:rsidRPr="0053328A" w:rsidRDefault="00AC0015" w:rsidP="0053328A">
            <w:pPr>
              <w:pStyle w:val="TableColumnHeaders"/>
            </w:pPr>
            <w:r>
              <w:t>Exemplary</w:t>
            </w:r>
          </w:p>
        </w:tc>
        <w:tc>
          <w:tcPr>
            <w:tcW w:w="1868" w:type="dxa"/>
            <w:shd w:val="clear" w:color="auto" w:fill="3E5C61" w:themeFill="accent2"/>
          </w:tcPr>
          <w:p w14:paraId="03C18A5B" w14:textId="18CFF0AE" w:rsidR="00AC0015" w:rsidRPr="0053328A" w:rsidRDefault="00AC0015" w:rsidP="0053328A">
            <w:pPr>
              <w:pStyle w:val="TableColumnHeaders"/>
            </w:pPr>
            <w:r>
              <w:t>Master</w:t>
            </w:r>
            <w:r w:rsidR="00AC5B97">
              <w:t>ful</w:t>
            </w:r>
          </w:p>
        </w:tc>
        <w:tc>
          <w:tcPr>
            <w:tcW w:w="1868" w:type="dxa"/>
            <w:shd w:val="clear" w:color="auto" w:fill="3E5C61" w:themeFill="accent2"/>
          </w:tcPr>
          <w:p w14:paraId="4A673B2B" w14:textId="5A50E5CA" w:rsidR="00AC0015" w:rsidRDefault="00AC0015" w:rsidP="0053328A">
            <w:pPr>
              <w:pStyle w:val="TableColumnHeaders"/>
            </w:pPr>
            <w:r>
              <w:t>Progressing</w:t>
            </w:r>
          </w:p>
        </w:tc>
        <w:tc>
          <w:tcPr>
            <w:tcW w:w="1868" w:type="dxa"/>
            <w:shd w:val="clear" w:color="auto" w:fill="3E5C61" w:themeFill="accent2"/>
          </w:tcPr>
          <w:p w14:paraId="568E8D7F" w14:textId="37833E02" w:rsidR="00AC0015" w:rsidRDefault="00AC0015" w:rsidP="0053328A">
            <w:pPr>
              <w:pStyle w:val="TableColumnHeaders"/>
            </w:pPr>
            <w:r>
              <w:t>Not at Standard</w:t>
            </w:r>
          </w:p>
        </w:tc>
      </w:tr>
      <w:tr w:rsidR="00AC0015" w14:paraId="28E79FF6" w14:textId="35D7343A" w:rsidTr="00E34174">
        <w:trPr>
          <w:trHeight w:val="1549"/>
        </w:trPr>
        <w:tc>
          <w:tcPr>
            <w:tcW w:w="1868" w:type="dxa"/>
          </w:tcPr>
          <w:p w14:paraId="26204A88" w14:textId="4488A222" w:rsidR="00AC0015" w:rsidRDefault="00E34174" w:rsidP="006B4CC2">
            <w:pPr>
              <w:pStyle w:val="RowHeader"/>
            </w:pPr>
            <w:r>
              <w:t>Purpose</w:t>
            </w:r>
          </w:p>
        </w:tc>
        <w:tc>
          <w:tcPr>
            <w:tcW w:w="1868" w:type="dxa"/>
          </w:tcPr>
          <w:p w14:paraId="3FD816A7" w14:textId="41A011B4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5FE9D6F0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730A879E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1BFB6EE9" w14:textId="77777777" w:rsidR="00AC0015" w:rsidRDefault="00AC0015" w:rsidP="006B4CC2">
            <w:pPr>
              <w:pStyle w:val="TableData"/>
            </w:pPr>
          </w:p>
        </w:tc>
      </w:tr>
      <w:tr w:rsidR="00AC0015" w14:paraId="164A05CF" w14:textId="17DAB252" w:rsidTr="00E34174">
        <w:trPr>
          <w:trHeight w:val="1549"/>
        </w:trPr>
        <w:tc>
          <w:tcPr>
            <w:tcW w:w="1868" w:type="dxa"/>
          </w:tcPr>
          <w:p w14:paraId="58F073FC" w14:textId="683D9836" w:rsidR="00AC0015" w:rsidRPr="006B4CC2" w:rsidRDefault="00E34174" w:rsidP="006B4CC2">
            <w:pPr>
              <w:pStyle w:val="RowHeader"/>
              <w:rPr>
                <w:rFonts w:cstheme="minorHAnsi"/>
              </w:rPr>
            </w:pPr>
            <w:r>
              <w:t>Development</w:t>
            </w:r>
          </w:p>
        </w:tc>
        <w:tc>
          <w:tcPr>
            <w:tcW w:w="1868" w:type="dxa"/>
          </w:tcPr>
          <w:p w14:paraId="1B9E7FAA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2A944C90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3833DECD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3BF7A6D1" w14:textId="77777777" w:rsidR="00AC0015" w:rsidRDefault="00AC0015" w:rsidP="006B4CC2">
            <w:pPr>
              <w:pStyle w:val="TableData"/>
            </w:pPr>
          </w:p>
        </w:tc>
      </w:tr>
      <w:tr w:rsidR="00AC0015" w14:paraId="1CCB7E23" w14:textId="26C76E27" w:rsidTr="00E34174">
        <w:trPr>
          <w:trHeight w:val="1549"/>
        </w:trPr>
        <w:tc>
          <w:tcPr>
            <w:tcW w:w="1868" w:type="dxa"/>
          </w:tcPr>
          <w:p w14:paraId="30CD9358" w14:textId="6C3A404F" w:rsidR="00AC0015" w:rsidRDefault="00E34174" w:rsidP="006B4CC2">
            <w:pPr>
              <w:pStyle w:val="RowHeader"/>
            </w:pPr>
            <w:r>
              <w:t>Persona</w:t>
            </w:r>
          </w:p>
        </w:tc>
        <w:tc>
          <w:tcPr>
            <w:tcW w:w="1868" w:type="dxa"/>
          </w:tcPr>
          <w:p w14:paraId="599A52D6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1068BA9B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7D553C75" w14:textId="77777777" w:rsidR="00AC0015" w:rsidRDefault="00AC0015" w:rsidP="006B4CC2">
            <w:pPr>
              <w:pStyle w:val="TableData"/>
            </w:pPr>
          </w:p>
        </w:tc>
        <w:tc>
          <w:tcPr>
            <w:tcW w:w="1868" w:type="dxa"/>
          </w:tcPr>
          <w:p w14:paraId="4BD999EC" w14:textId="77777777" w:rsidR="00AC0015" w:rsidRDefault="00AC0015" w:rsidP="006B4CC2">
            <w:pPr>
              <w:pStyle w:val="TableData"/>
            </w:pPr>
          </w:p>
        </w:tc>
      </w:tr>
      <w:tr w:rsidR="00E34174" w14:paraId="2298D541" w14:textId="77777777" w:rsidTr="00E34174">
        <w:trPr>
          <w:trHeight w:val="1549"/>
        </w:trPr>
        <w:tc>
          <w:tcPr>
            <w:tcW w:w="1868" w:type="dxa"/>
          </w:tcPr>
          <w:p w14:paraId="6A719B46" w14:textId="40734BAC" w:rsidR="00E34174" w:rsidRDefault="00E34174" w:rsidP="006B4CC2">
            <w:pPr>
              <w:pStyle w:val="RowHeader"/>
            </w:pPr>
            <w:r>
              <w:t>Language Use</w:t>
            </w:r>
          </w:p>
        </w:tc>
        <w:tc>
          <w:tcPr>
            <w:tcW w:w="1868" w:type="dxa"/>
          </w:tcPr>
          <w:p w14:paraId="235EBC73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04705076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63CB79AF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10081EF8" w14:textId="77777777" w:rsidR="00E34174" w:rsidRDefault="00E34174" w:rsidP="006B4CC2">
            <w:pPr>
              <w:pStyle w:val="TableData"/>
            </w:pPr>
          </w:p>
        </w:tc>
      </w:tr>
      <w:tr w:rsidR="00E34174" w14:paraId="08B484A3" w14:textId="77777777" w:rsidTr="00E34174">
        <w:trPr>
          <w:trHeight w:val="1549"/>
        </w:trPr>
        <w:tc>
          <w:tcPr>
            <w:tcW w:w="1868" w:type="dxa"/>
          </w:tcPr>
          <w:p w14:paraId="15A2C5D4" w14:textId="1FF3350E" w:rsidR="00E34174" w:rsidRDefault="00E34174" w:rsidP="006B4CC2">
            <w:pPr>
              <w:pStyle w:val="RowHeader"/>
            </w:pPr>
            <w:r>
              <w:t>Organization</w:t>
            </w:r>
          </w:p>
        </w:tc>
        <w:tc>
          <w:tcPr>
            <w:tcW w:w="1868" w:type="dxa"/>
          </w:tcPr>
          <w:p w14:paraId="208C1A21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9D31BBC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2DBDA87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75B6812" w14:textId="77777777" w:rsidR="00E34174" w:rsidRDefault="00E34174" w:rsidP="006B4CC2">
            <w:pPr>
              <w:pStyle w:val="TableData"/>
            </w:pPr>
          </w:p>
        </w:tc>
      </w:tr>
      <w:tr w:rsidR="00E34174" w14:paraId="0EAFFE29" w14:textId="77777777" w:rsidTr="00E34174">
        <w:trPr>
          <w:trHeight w:val="1549"/>
        </w:trPr>
        <w:tc>
          <w:tcPr>
            <w:tcW w:w="1868" w:type="dxa"/>
          </w:tcPr>
          <w:p w14:paraId="0D546EBE" w14:textId="5DB8DA85" w:rsidR="00E34174" w:rsidRDefault="00E34174" w:rsidP="006B4CC2">
            <w:pPr>
              <w:pStyle w:val="RowHeader"/>
            </w:pPr>
            <w:r>
              <w:t>Conventions</w:t>
            </w:r>
          </w:p>
        </w:tc>
        <w:tc>
          <w:tcPr>
            <w:tcW w:w="1868" w:type="dxa"/>
          </w:tcPr>
          <w:p w14:paraId="7B2927D1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74E970FD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AA081B0" w14:textId="77777777" w:rsidR="00E34174" w:rsidRDefault="00E34174" w:rsidP="006B4CC2">
            <w:pPr>
              <w:pStyle w:val="TableData"/>
            </w:pPr>
          </w:p>
        </w:tc>
        <w:tc>
          <w:tcPr>
            <w:tcW w:w="1868" w:type="dxa"/>
          </w:tcPr>
          <w:p w14:paraId="3A9C0671" w14:textId="77777777" w:rsidR="00E34174" w:rsidRDefault="00E34174" w:rsidP="006B4CC2">
            <w:pPr>
              <w:pStyle w:val="TableData"/>
            </w:pPr>
          </w:p>
        </w:tc>
      </w:tr>
    </w:tbl>
    <w:p w14:paraId="76FEA904" w14:textId="3C5B8CEA" w:rsidR="0036040A" w:rsidRPr="0036040A" w:rsidRDefault="0036040A" w:rsidP="00F72D02"/>
    <w:sectPr w:rsidR="0036040A" w:rsidRPr="003604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DB5D" w14:textId="77777777" w:rsidR="00772CC0" w:rsidRDefault="00772CC0" w:rsidP="00293785">
      <w:pPr>
        <w:spacing w:after="0" w:line="240" w:lineRule="auto"/>
      </w:pPr>
      <w:r>
        <w:separator/>
      </w:r>
    </w:p>
  </w:endnote>
  <w:endnote w:type="continuationSeparator" w:id="0">
    <w:p w14:paraId="08D94DCD" w14:textId="77777777" w:rsidR="00772CC0" w:rsidRDefault="00772CC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7CE1" w14:textId="77777777" w:rsidR="0078463C" w:rsidRDefault="0078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2A432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258EE" wp14:editId="601A9B9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FC5EF" w14:textId="54A0D6C4" w:rsidR="00293785" w:rsidRDefault="00183E3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12C20B276D04E9EA3D430A116A8564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College Application Essays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0258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9DFC5EF" w14:textId="54A0D6C4" w:rsidR="00293785" w:rsidRDefault="00183E3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12C20B276D04E9EA3D430A116A8564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College Application Essays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7D0F195" wp14:editId="25D0E4A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C225" w14:textId="77777777" w:rsidR="0078463C" w:rsidRDefault="0078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5675" w14:textId="77777777" w:rsidR="00772CC0" w:rsidRDefault="00772CC0" w:rsidP="00293785">
      <w:pPr>
        <w:spacing w:after="0" w:line="240" w:lineRule="auto"/>
      </w:pPr>
      <w:r>
        <w:separator/>
      </w:r>
    </w:p>
  </w:footnote>
  <w:footnote w:type="continuationSeparator" w:id="0">
    <w:p w14:paraId="066073D0" w14:textId="77777777" w:rsidR="00772CC0" w:rsidRDefault="00772CC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B03B" w14:textId="77777777" w:rsidR="0078463C" w:rsidRDefault="00784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0D98E" w14:textId="77777777" w:rsidR="0078463C" w:rsidRDefault="00784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8A" w14:textId="77777777" w:rsidR="0078463C" w:rsidRDefault="00784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919516">
    <w:abstractNumId w:val="6"/>
  </w:num>
  <w:num w:numId="2" w16cid:durableId="581380001">
    <w:abstractNumId w:val="7"/>
  </w:num>
  <w:num w:numId="3" w16cid:durableId="110248880">
    <w:abstractNumId w:val="0"/>
  </w:num>
  <w:num w:numId="4" w16cid:durableId="1910071777">
    <w:abstractNumId w:val="2"/>
  </w:num>
  <w:num w:numId="5" w16cid:durableId="61295170">
    <w:abstractNumId w:val="3"/>
  </w:num>
  <w:num w:numId="6" w16cid:durableId="2020691480">
    <w:abstractNumId w:val="5"/>
  </w:num>
  <w:num w:numId="7" w16cid:durableId="1384211025">
    <w:abstractNumId w:val="4"/>
  </w:num>
  <w:num w:numId="8" w16cid:durableId="1058362412">
    <w:abstractNumId w:val="8"/>
  </w:num>
  <w:num w:numId="9" w16cid:durableId="548106571">
    <w:abstractNumId w:val="9"/>
  </w:num>
  <w:num w:numId="10" w16cid:durableId="1784037673">
    <w:abstractNumId w:val="10"/>
  </w:num>
  <w:num w:numId="11" w16cid:durableId="174641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B4"/>
    <w:rsid w:val="0004006F"/>
    <w:rsid w:val="00053775"/>
    <w:rsid w:val="0005619A"/>
    <w:rsid w:val="0008589D"/>
    <w:rsid w:val="0011259B"/>
    <w:rsid w:val="00116FDD"/>
    <w:rsid w:val="00125621"/>
    <w:rsid w:val="00183E37"/>
    <w:rsid w:val="00191A7F"/>
    <w:rsid w:val="00196D79"/>
    <w:rsid w:val="001D0BBF"/>
    <w:rsid w:val="001E1F85"/>
    <w:rsid w:val="001F125D"/>
    <w:rsid w:val="002345CC"/>
    <w:rsid w:val="00265AB3"/>
    <w:rsid w:val="00293785"/>
    <w:rsid w:val="002C0879"/>
    <w:rsid w:val="002C37B4"/>
    <w:rsid w:val="00300E30"/>
    <w:rsid w:val="0036040A"/>
    <w:rsid w:val="00397FA9"/>
    <w:rsid w:val="003A4943"/>
    <w:rsid w:val="003F52ED"/>
    <w:rsid w:val="0044147A"/>
    <w:rsid w:val="00446C13"/>
    <w:rsid w:val="005078B4"/>
    <w:rsid w:val="0053328A"/>
    <w:rsid w:val="00540FC6"/>
    <w:rsid w:val="005511B6"/>
    <w:rsid w:val="00553C98"/>
    <w:rsid w:val="005A0FDF"/>
    <w:rsid w:val="005A7635"/>
    <w:rsid w:val="005D1CDD"/>
    <w:rsid w:val="0060188F"/>
    <w:rsid w:val="00645D7F"/>
    <w:rsid w:val="00656940"/>
    <w:rsid w:val="00665274"/>
    <w:rsid w:val="00666C03"/>
    <w:rsid w:val="00686DAB"/>
    <w:rsid w:val="006B4CC2"/>
    <w:rsid w:val="006E1542"/>
    <w:rsid w:val="00721EA4"/>
    <w:rsid w:val="007549AE"/>
    <w:rsid w:val="00772CC0"/>
    <w:rsid w:val="0078463C"/>
    <w:rsid w:val="00797CB5"/>
    <w:rsid w:val="007B055F"/>
    <w:rsid w:val="007E6F1D"/>
    <w:rsid w:val="00834198"/>
    <w:rsid w:val="00836765"/>
    <w:rsid w:val="00837853"/>
    <w:rsid w:val="008412AB"/>
    <w:rsid w:val="0087620E"/>
    <w:rsid w:val="00880013"/>
    <w:rsid w:val="008920A4"/>
    <w:rsid w:val="008D1DB4"/>
    <w:rsid w:val="008F5386"/>
    <w:rsid w:val="00913172"/>
    <w:rsid w:val="00981A8C"/>
    <w:rsid w:val="00981E19"/>
    <w:rsid w:val="0098430F"/>
    <w:rsid w:val="009B52E4"/>
    <w:rsid w:val="009D6E8D"/>
    <w:rsid w:val="00A101E8"/>
    <w:rsid w:val="00AA24D0"/>
    <w:rsid w:val="00AC0015"/>
    <w:rsid w:val="00AC349E"/>
    <w:rsid w:val="00AC5B97"/>
    <w:rsid w:val="00B0500A"/>
    <w:rsid w:val="00B92DBF"/>
    <w:rsid w:val="00BD119F"/>
    <w:rsid w:val="00BF52FC"/>
    <w:rsid w:val="00C23788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34174"/>
    <w:rsid w:val="00E54015"/>
    <w:rsid w:val="00EA6217"/>
    <w:rsid w:val="00EA74D2"/>
    <w:rsid w:val="00EC58F7"/>
    <w:rsid w:val="00ED24C8"/>
    <w:rsid w:val="00F065A6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433E4"/>
  <w15:docId w15:val="{7BF98ABB-5463-412B-8EA4-DA1A6F3F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wnload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2C20B276D04E9EA3D430A116A8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65E20-A261-4CE5-A1BD-1EF91E3AA5E2}"/>
      </w:docPartPr>
      <w:docPartBody>
        <w:p w:rsidR="004F0CA7" w:rsidRDefault="00C05432">
          <w:pPr>
            <w:pStyle w:val="112C20B276D04E9EA3D430A116A8564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A8"/>
    <w:rsid w:val="00265AB3"/>
    <w:rsid w:val="004F0CA7"/>
    <w:rsid w:val="00614966"/>
    <w:rsid w:val="0064371B"/>
    <w:rsid w:val="00837853"/>
    <w:rsid w:val="0087620E"/>
    <w:rsid w:val="0098430F"/>
    <w:rsid w:val="009B7F0F"/>
    <w:rsid w:val="00B70477"/>
    <w:rsid w:val="00C05432"/>
    <w:rsid w:val="00E37BA8"/>
    <w:rsid w:val="00EC58F7"/>
    <w:rsid w:val="00F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2C20B276D04E9EA3D430A116A8564E">
    <w:name w:val="112C20B276D04E9EA3D430A116A856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C:\Users\Matt\Downloads\Vertical LEARN Attachment with Instructions—Template.dotx</Template>
  <TotalTime>1</TotalTime>
  <Pages>1</Pages>
  <Words>16</Words>
  <Characters>123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APPLICATION ESSAYS</vt:lpstr>
    </vt:vector>
  </TitlesOfParts>
  <Manager/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Application Essays</dc:title>
  <dc:subject/>
  <dc:creator>K20 Center</dc:creator>
  <cp:keywords/>
  <dc:description/>
  <cp:lastModifiedBy>Moharram, Jehanne</cp:lastModifiedBy>
  <cp:revision>3</cp:revision>
  <cp:lastPrinted>2016-07-14T14:08:00Z</cp:lastPrinted>
  <dcterms:created xsi:type="dcterms:W3CDTF">2024-10-02T19:29:00Z</dcterms:created>
  <dcterms:modified xsi:type="dcterms:W3CDTF">2024-10-02T19:29:00Z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