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624DDA" w14:textId="682B1C47" w:rsidR="00531E10" w:rsidRDefault="00531E10" w:rsidP="009D6E8D">
      <w:r>
        <w:rPr>
          <w:lang w:val="es"/>
        </w:rPr>
        <w:t>Un poema a dos voces está diseñado para ser una presentación oral con dos participantes. Cada participante dice su parte y luego el estribillo es la parte que dicen juntos. Ejemplo: Las partes "Somos..." se dicen juntas al mismo tiempo.</w:t>
      </w:r>
    </w:p>
    <w:p w14:paraId="651059E4" w14:textId="6F7A1C31" w:rsidR="000418EE" w:rsidRDefault="000418EE" w:rsidP="0078283F">
      <w:pPr>
        <w:jc w:val="center"/>
      </w:pPr>
      <w:r>
        <w:rPr>
          <w:noProof/>
          <w:lang w:val="es"/>
        </w:rPr>
        <mc:AlternateContent>
          <mc:Choice Requires="wps">
            <w:drawing>
              <wp:inline distT="0" distB="0" distL="0" distR="0" wp14:anchorId="30D0EC59" wp14:editId="022A41FD">
                <wp:extent cx="2651760" cy="895985"/>
                <wp:effectExtent l="247650" t="0" r="15240" b="18415"/>
                <wp:docPr id="81235464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53F031" w14:textId="64CED402" w:rsidR="000418EE" w:rsidRDefault="000418EE" w:rsidP="000418EE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D0EC5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1" o:spid="_x0000_s1026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" adj="-1741,19576" filled="f" strokecolor="#3e5c61 [3205]">
                <v:textbox>
                  <w:txbxContent>
                    <w:p w14:paraId="4653F031" w14:textId="64CED402" w:rsidR="000418EE" w:rsidRDefault="000418EE" w:rsidP="000418EE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lang w:val="es"/>
        </w:rPr>
        <w:t xml:space="preserve">   </w:t>
      </w:r>
      <w:r>
        <w:rPr>
          <w:noProof/>
          <w:lang w:val="es"/>
        </w:rPr>
        <mc:AlternateContent>
          <mc:Choice Requires="wps">
            <w:drawing>
              <wp:inline distT="0" distB="0" distL="0" distR="0" wp14:anchorId="3CA2F1A8" wp14:editId="2566A5A8">
                <wp:extent cx="2651760" cy="895985"/>
                <wp:effectExtent l="0" t="0" r="262890" b="18415"/>
                <wp:docPr id="127947428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9C1198" w14:textId="6DA8423E" w:rsidR="000418EE" w:rsidRDefault="000418EE" w:rsidP="000418EE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2F1A8" id="_x0000_s1027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" adj="-1741,19576" filled="f" strokecolor="#3e5c61 [3205]">
                <v:textbox>
                  <w:txbxContent>
                    <w:p w14:paraId="6D9C1198" w14:textId="6DA8423E" w:rsidR="000418EE" w:rsidRDefault="000418EE" w:rsidP="000418EE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97CA6A" w14:textId="675939EE" w:rsidR="00531E10" w:rsidRDefault="000643A3" w:rsidP="0078283F">
      <w:pPr>
        <w:jc w:val="center"/>
      </w:pPr>
      <w:r>
        <w:rPr>
          <w:noProof/>
          <w:lang w:val="es"/>
        </w:rPr>
        <mc:AlternateContent>
          <mc:Choice Requires="wps">
            <w:drawing>
              <wp:inline distT="0" distB="0" distL="0" distR="0" wp14:anchorId="587B2C8A" wp14:editId="6D583FFF">
                <wp:extent cx="3090672" cy="896112"/>
                <wp:effectExtent l="0" t="0" r="14605" b="18415"/>
                <wp:docPr id="20596525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02EBCF" w14:textId="6B02257A" w:rsidR="000643A3" w:rsidRDefault="000643A3" w:rsidP="004020C7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7B2C8A" id="Rectangle: Rounded Corners 1" o:spid="_x0000_s1028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" filled="f" strokecolor="#3e5c61 [3205]">
                <v:stroke joinstyle="miter"/>
                <v:textbox>
                  <w:txbxContent>
                    <w:p w14:paraId="4A02EBCF" w14:textId="6B02257A" w:rsidR="000643A3" w:rsidRDefault="000643A3" w:rsidP="004020C7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A89344" w14:textId="77777777" w:rsidR="00C175FB" w:rsidRDefault="00C175FB" w:rsidP="00C175FB">
      <w:pPr>
        <w:pStyle w:val="BodyText"/>
      </w:pPr>
    </w:p>
    <w:p w14:paraId="45510F4D" w14:textId="77777777" w:rsidR="00C175FB" w:rsidRDefault="00C175FB" w:rsidP="00C175FB">
      <w:pPr>
        <w:jc w:val="center"/>
      </w:pPr>
      <w:r>
        <w:rPr>
          <w:noProof/>
          <w:lang w:val="es"/>
        </w:rPr>
        <mc:AlternateContent>
          <mc:Choice Requires="wps">
            <w:drawing>
              <wp:inline distT="0" distB="0" distL="0" distR="0" wp14:anchorId="7A72771D" wp14:editId="14507F6F">
                <wp:extent cx="2651760" cy="895985"/>
                <wp:effectExtent l="247650" t="0" r="15240" b="18415"/>
                <wp:docPr id="1405416462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88CCD7" w14:textId="4F731852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72771D" id="_x0000_s1029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Bi0oE7qwIAAFY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5688CCD7" w14:textId="4F731852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lang w:val="es"/>
        </w:rPr>
        <w:t xml:space="preserve">   </w:t>
      </w:r>
      <w:r>
        <w:rPr>
          <w:noProof/>
          <w:lang w:val="es"/>
        </w:rPr>
        <mc:AlternateContent>
          <mc:Choice Requires="wps">
            <w:drawing>
              <wp:inline distT="0" distB="0" distL="0" distR="0" wp14:anchorId="6F358E60" wp14:editId="74A3FCE5">
                <wp:extent cx="2651760" cy="895985"/>
                <wp:effectExtent l="0" t="0" r="262890" b="18415"/>
                <wp:docPr id="147370294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272D32" w14:textId="4C64BB52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58E60" id="_x0000_s1030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" adj="-1741,19576" filled="f" strokecolor="#3e5c61 [3205]">
                <v:textbox>
                  <w:txbxContent>
                    <w:p w14:paraId="59272D32" w14:textId="4C64BB52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C4C5BA" w14:textId="77777777" w:rsidR="00C175FB" w:rsidRDefault="00C175FB" w:rsidP="00C175FB">
      <w:pPr>
        <w:jc w:val="center"/>
      </w:pPr>
      <w:r>
        <w:rPr>
          <w:noProof/>
          <w:lang w:val="es"/>
        </w:rPr>
        <mc:AlternateContent>
          <mc:Choice Requires="wps">
            <w:drawing>
              <wp:inline distT="0" distB="0" distL="0" distR="0" wp14:anchorId="5229DF7E" wp14:editId="2B6FB9D2">
                <wp:extent cx="3090672" cy="896112"/>
                <wp:effectExtent l="0" t="0" r="14605" b="18415"/>
                <wp:docPr id="14451670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DAFE1" w14:textId="0D78F256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29DF7E" id="_x0000_s1031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M/vynVuAgAA1A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4EFDAFE1" w14:textId="0D78F256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4E258B9" w14:textId="77777777" w:rsidR="00C175FB" w:rsidRPr="00C175FB" w:rsidRDefault="00C175FB" w:rsidP="00C175FB">
      <w:pPr>
        <w:pStyle w:val="BodyText"/>
      </w:pPr>
    </w:p>
    <w:p w14:paraId="662021A6" w14:textId="77777777" w:rsidR="00C175FB" w:rsidRDefault="00C175FB" w:rsidP="00C175FB">
      <w:pPr>
        <w:jc w:val="center"/>
      </w:pPr>
      <w:r>
        <w:rPr>
          <w:noProof/>
          <w:lang w:val="es"/>
        </w:rPr>
        <mc:AlternateContent>
          <mc:Choice Requires="wps">
            <w:drawing>
              <wp:inline distT="0" distB="0" distL="0" distR="0" wp14:anchorId="2B0A52A0" wp14:editId="46109B57">
                <wp:extent cx="2651760" cy="895985"/>
                <wp:effectExtent l="247650" t="0" r="15240" b="18415"/>
                <wp:docPr id="667501740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31F4AB" w14:textId="73F579F9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A52A0" id="_x0000_s1032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" adj="-1741,19576" filled="f" strokecolor="#3e5c61 [3205]">
                <v:textbox>
                  <w:txbxContent>
                    <w:p w14:paraId="6C31F4AB" w14:textId="73F579F9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lang w:val="es"/>
        </w:rPr>
        <w:t xml:space="preserve">   </w:t>
      </w:r>
      <w:r>
        <w:rPr>
          <w:noProof/>
          <w:lang w:val="es"/>
        </w:rPr>
        <mc:AlternateContent>
          <mc:Choice Requires="wps">
            <w:drawing>
              <wp:inline distT="0" distB="0" distL="0" distR="0" wp14:anchorId="062442EF" wp14:editId="382874A3">
                <wp:extent cx="2651760" cy="895985"/>
                <wp:effectExtent l="0" t="0" r="262890" b="18415"/>
                <wp:docPr id="45451286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B26A9" w14:textId="2B553028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2442EF" id="_x0000_s1033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" adj="-1741,19576" filled="f" strokecolor="#3e5c61 [3205]">
                <v:textbox>
                  <w:txbxContent>
                    <w:p w14:paraId="12CB26A9" w14:textId="2B553028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B7D63C" w14:textId="77777777" w:rsidR="00C175FB" w:rsidRDefault="00C175FB" w:rsidP="00C175FB">
      <w:pPr>
        <w:jc w:val="center"/>
      </w:pPr>
      <w:r>
        <w:rPr>
          <w:noProof/>
          <w:lang w:val="es"/>
        </w:rPr>
        <mc:AlternateContent>
          <mc:Choice Requires="wps">
            <w:drawing>
              <wp:inline distT="0" distB="0" distL="0" distR="0" wp14:anchorId="030F5255" wp14:editId="7DD6346F">
                <wp:extent cx="3090672" cy="896112"/>
                <wp:effectExtent l="0" t="0" r="14605" b="18415"/>
                <wp:docPr id="6234497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A4D2D9" w14:textId="7E253B2E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0F5255" id="_x0000_s1034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" filled="f" strokecolor="#3e5c61 [3205]">
                <v:stroke joinstyle="miter"/>
                <v:textbox>
                  <w:txbxContent>
                    <w:p w14:paraId="34A4D2D9" w14:textId="7E253B2E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CA2C272" w14:textId="77777777" w:rsidR="00C175FB" w:rsidRPr="00C175FB" w:rsidRDefault="00C175FB" w:rsidP="00C175FB">
      <w:pPr>
        <w:pStyle w:val="BodyText"/>
      </w:pPr>
    </w:p>
    <w:p w14:paraId="11268F33" w14:textId="2DEC2EF7" w:rsidR="00C175FB" w:rsidRDefault="00C175FB" w:rsidP="00C175FB">
      <w:pPr>
        <w:jc w:val="center"/>
      </w:pPr>
      <w:r>
        <w:rPr>
          <w:noProof/>
          <w:lang w:val="es"/>
        </w:rPr>
        <w:lastRenderedPageBreak/>
        <mc:AlternateContent>
          <mc:Choice Requires="wps">
            <w:drawing>
              <wp:inline distT="0" distB="0" distL="0" distR="0" wp14:anchorId="3B7E7379" wp14:editId="1ED657D9">
                <wp:extent cx="2651760" cy="895985"/>
                <wp:effectExtent l="247650" t="0" r="15240" b="18415"/>
                <wp:docPr id="106064882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4DDFD4" w14:textId="755C4CF1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E7379" id="_x0000_s1035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" adj="-1741,19576" filled="f" strokecolor="#3e5c61 [3205]">
                <v:textbox>
                  <w:txbxContent>
                    <w:p w14:paraId="2C4DDFD4" w14:textId="755C4CF1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lang w:val="es"/>
        </w:rPr>
        <w:t xml:space="preserve">   </w:t>
      </w:r>
      <w:r>
        <w:rPr>
          <w:noProof/>
          <w:lang w:val="es"/>
        </w:rPr>
        <mc:AlternateContent>
          <mc:Choice Requires="wps">
            <w:drawing>
              <wp:inline distT="0" distB="0" distL="0" distR="0" wp14:anchorId="6C3FC4E4" wp14:editId="65715B22">
                <wp:extent cx="2651760" cy="895985"/>
                <wp:effectExtent l="0" t="0" r="262890" b="18415"/>
                <wp:docPr id="1767114614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0B5B51" w14:textId="7100B5DB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FC4E4" id="_x0000_s1036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" adj="-1741,19576" filled="f" strokecolor="#3e5c61 [3205]">
                <v:textbox>
                  <w:txbxContent>
                    <w:p w14:paraId="420B5B51" w14:textId="7100B5DB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504C81" w14:textId="784AD823" w:rsidR="00C175FB" w:rsidRDefault="00C175FB" w:rsidP="00C175FB">
      <w:pPr>
        <w:jc w:val="center"/>
      </w:pPr>
      <w:r>
        <w:rPr>
          <w:noProof/>
          <w:lang w:val="es"/>
        </w:rPr>
        <mc:AlternateContent>
          <mc:Choice Requires="wps">
            <w:drawing>
              <wp:inline distT="0" distB="0" distL="0" distR="0" wp14:anchorId="48C20E61" wp14:editId="011254C7">
                <wp:extent cx="3090672" cy="896112"/>
                <wp:effectExtent l="0" t="0" r="14605" b="18415"/>
                <wp:docPr id="3902301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486495" w14:textId="434D7996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C20E61" id="_x0000_s1037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KzdJWR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4A486495" w14:textId="434D7996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93B474" w14:textId="77777777" w:rsidR="00C175FB" w:rsidRPr="00C175FB" w:rsidRDefault="00C175FB" w:rsidP="00C175FB">
      <w:pPr>
        <w:pStyle w:val="BodyText"/>
      </w:pPr>
    </w:p>
    <w:p w14:paraId="79F01FBB" w14:textId="4F9E0A44" w:rsidR="00C175FB" w:rsidRDefault="00C175FB" w:rsidP="00C175FB">
      <w:pPr>
        <w:jc w:val="center"/>
      </w:pPr>
      <w:r>
        <w:rPr>
          <w:noProof/>
          <w:lang w:val="es"/>
        </w:rPr>
        <mc:AlternateContent>
          <mc:Choice Requires="wps">
            <w:drawing>
              <wp:inline distT="0" distB="0" distL="0" distR="0" wp14:anchorId="7652C931" wp14:editId="03A52B7C">
                <wp:extent cx="2651760" cy="895985"/>
                <wp:effectExtent l="247650" t="0" r="15240" b="18415"/>
                <wp:docPr id="182831609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410694" w14:textId="0E3E400B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2C931" id="_x0000_s1038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A/W030qwIAAFc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77410694" w14:textId="0E3E400B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lang w:val="es"/>
        </w:rPr>
        <w:t xml:space="preserve">   </w:t>
      </w:r>
      <w:r>
        <w:rPr>
          <w:noProof/>
          <w:lang w:val="es"/>
        </w:rPr>
        <mc:AlternateContent>
          <mc:Choice Requires="wps">
            <w:drawing>
              <wp:inline distT="0" distB="0" distL="0" distR="0" wp14:anchorId="6F25AC4D" wp14:editId="1350080D">
                <wp:extent cx="2651760" cy="895985"/>
                <wp:effectExtent l="0" t="0" r="262890" b="18415"/>
                <wp:docPr id="41165258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CCFA28" w14:textId="052BA397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25AC4D" id="_x0000_s1039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" adj="-1741,19576" filled="f" strokecolor="#3e5c61 [3205]">
                <v:textbox>
                  <w:txbxContent>
                    <w:p w14:paraId="4BCCFA28" w14:textId="052BA397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FE3116" w14:textId="2F4BA28F" w:rsidR="00C175FB" w:rsidRDefault="00C175FB" w:rsidP="00C175FB">
      <w:pPr>
        <w:jc w:val="center"/>
      </w:pPr>
      <w:r>
        <w:rPr>
          <w:noProof/>
          <w:lang w:val="es"/>
        </w:rPr>
        <mc:AlternateContent>
          <mc:Choice Requires="wps">
            <w:drawing>
              <wp:inline distT="0" distB="0" distL="0" distR="0" wp14:anchorId="00519ACA" wp14:editId="63140057">
                <wp:extent cx="3090672" cy="896112"/>
                <wp:effectExtent l="0" t="0" r="14605" b="18415"/>
                <wp:docPr id="15611973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357F51" w14:textId="762F972B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519ACA" id="_x0000_s1040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LWXM+V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1A357F51" w14:textId="762F972B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ADDF0D" w14:textId="7BF1264C" w:rsidR="00C175FB" w:rsidRPr="00C175FB" w:rsidRDefault="00C175FB" w:rsidP="00C175FB">
      <w:pPr>
        <w:pStyle w:val="BodyText"/>
      </w:pPr>
    </w:p>
    <w:p w14:paraId="7E1ADBD7" w14:textId="60E32916" w:rsidR="00C175FB" w:rsidRPr="00C175FB" w:rsidRDefault="00C175FB" w:rsidP="00C175FB">
      <w:pPr>
        <w:pStyle w:val="BodyText"/>
      </w:pPr>
    </w:p>
    <w:p w14:paraId="35C454CF" w14:textId="1C534705" w:rsidR="0078283F" w:rsidRPr="00531E10" w:rsidRDefault="00C175FB" w:rsidP="00C175FB">
      <w:pPr>
        <w:jc w:val="center"/>
      </w:pPr>
      <w:r>
        <w:rPr>
          <w:noProof/>
          <w:lang w:val="es"/>
        </w:rPr>
        <mc:AlternateContent>
          <mc:Choice Requires="wps">
            <w:drawing>
              <wp:inline distT="0" distB="0" distL="0" distR="0" wp14:anchorId="2E4C4119" wp14:editId="65A8B1AB">
                <wp:extent cx="2651760" cy="895985"/>
                <wp:effectExtent l="247650" t="0" r="15240" b="18415"/>
                <wp:docPr id="1447880213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359014" w14:textId="1AC7391F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C4119" id="_x0000_s1041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BWPM37qwIAAFc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40359014" w14:textId="1AC7391F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lang w:val="es"/>
        </w:rPr>
        <w:t xml:space="preserve">   </w:t>
      </w:r>
      <w:r>
        <w:rPr>
          <w:noProof/>
          <w:lang w:val="es"/>
        </w:rPr>
        <mc:AlternateContent>
          <mc:Choice Requires="wps">
            <w:drawing>
              <wp:inline distT="0" distB="0" distL="0" distR="0" wp14:anchorId="0A6CFE61" wp14:editId="126772FB">
                <wp:extent cx="2651760" cy="895985"/>
                <wp:effectExtent l="0" t="0" r="262890" b="18415"/>
                <wp:docPr id="17738177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E52E0C" w14:textId="261DDC4D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6CFE61" id="_x0000_s1042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" adj="-1741,19576" filled="f" strokecolor="#3e5c61 [3205]">
                <v:textbox>
                  <w:txbxContent>
                    <w:p w14:paraId="61E52E0C" w14:textId="261DDC4D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CA6A79" w14:textId="41D8555F" w:rsidR="0078283F" w:rsidRDefault="003F1F20" w:rsidP="0078283F">
      <w:pPr>
        <w:jc w:val="center"/>
      </w:pPr>
      <w:r>
        <w:rPr>
          <w:noProof/>
          <w:lang w:val="es"/>
        </w:rPr>
        <w:drawing>
          <wp:anchor distT="0" distB="0" distL="114300" distR="114300" simplePos="0" relativeHeight="251659264" behindDoc="1" locked="0" layoutInCell="1" allowOverlap="1" wp14:anchorId="019B118E" wp14:editId="2565D70F">
            <wp:simplePos x="0" y="0"/>
            <wp:positionH relativeFrom="column">
              <wp:posOffset>4724400</wp:posOffset>
            </wp:positionH>
            <wp:positionV relativeFrom="paragraph">
              <wp:posOffset>9525</wp:posOffset>
            </wp:positionV>
            <wp:extent cx="1152525" cy="1152525"/>
            <wp:effectExtent l="0" t="0" r="0" b="9525"/>
            <wp:wrapTight wrapText="bothSides">
              <wp:wrapPolygon edited="0">
                <wp:start x="10711" y="2142"/>
                <wp:lineTo x="3927" y="11425"/>
                <wp:lineTo x="5712" y="21421"/>
                <wp:lineTo x="17851" y="21421"/>
                <wp:lineTo x="18922" y="19993"/>
                <wp:lineTo x="20350" y="13924"/>
                <wp:lineTo x="18922" y="11782"/>
                <wp:lineTo x="16066" y="8569"/>
                <wp:lineTo x="18208" y="7140"/>
                <wp:lineTo x="17851" y="3570"/>
                <wp:lineTo x="14638" y="2142"/>
                <wp:lineTo x="10711" y="2142"/>
              </wp:wrapPolygon>
            </wp:wrapTight>
            <wp:docPr id="195872670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"/>
        </w:rPr>
        <w:drawing>
          <wp:anchor distT="0" distB="0" distL="114300" distR="114300" simplePos="0" relativeHeight="251658240" behindDoc="1" locked="0" layoutInCell="1" allowOverlap="1" wp14:anchorId="5503D295" wp14:editId="49ED085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52525" cy="1152525"/>
            <wp:effectExtent l="0" t="0" r="9525" b="9525"/>
            <wp:wrapTight wrapText="bothSides">
              <wp:wrapPolygon edited="0">
                <wp:start x="9640" y="2142"/>
                <wp:lineTo x="7855" y="3213"/>
                <wp:lineTo x="4284" y="6783"/>
                <wp:lineTo x="3213" y="10354"/>
                <wp:lineTo x="1428" y="14281"/>
                <wp:lineTo x="0" y="16423"/>
                <wp:lineTo x="0" y="20350"/>
                <wp:lineTo x="1071" y="21421"/>
                <wp:lineTo x="18922" y="21421"/>
                <wp:lineTo x="18922" y="14281"/>
                <wp:lineTo x="21421" y="11425"/>
                <wp:lineTo x="21421" y="10354"/>
                <wp:lineTo x="17137" y="8569"/>
                <wp:lineTo x="12139" y="2142"/>
                <wp:lineTo x="9640" y="2142"/>
              </wp:wrapPolygon>
            </wp:wrapTight>
            <wp:docPr id="56940136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"/>
        </w:rPr>
        <w:t xml:space="preserve">   </w:t>
      </w:r>
      <w:r>
        <w:rPr>
          <w:noProof/>
          <w:lang w:val="es"/>
        </w:rPr>
        <mc:AlternateContent>
          <mc:Choice Requires="wps">
            <w:drawing>
              <wp:inline distT="0" distB="0" distL="0" distR="0" wp14:anchorId="7ED802CE" wp14:editId="1351955B">
                <wp:extent cx="3090672" cy="896112"/>
                <wp:effectExtent l="0" t="0" r="14605" b="18415"/>
                <wp:docPr id="9248761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F6D03A" w14:textId="67E70E56" w:rsidR="004020C7" w:rsidRDefault="004020C7" w:rsidP="004020C7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D802CE" id="_x0000_s1043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H2s7ix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30F6D03A" w14:textId="67E70E56" w:rsidR="004020C7" w:rsidRDefault="004020C7" w:rsidP="004020C7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lang w:val="es"/>
        </w:rPr>
        <w:t xml:space="preserve">   </w:t>
      </w:r>
    </w:p>
    <w:p w14:paraId="27ADB2F2" w14:textId="4148A574" w:rsidR="00531E10" w:rsidRDefault="00531E10" w:rsidP="009D6E8D"/>
    <w:sectPr w:rsidR="00531E1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DA8E" w14:textId="77777777" w:rsidR="00C908BD" w:rsidRDefault="00C908BD" w:rsidP="00293785">
      <w:pPr>
        <w:spacing w:after="0" w:line="240" w:lineRule="auto"/>
      </w:pPr>
      <w:r>
        <w:separator/>
      </w:r>
    </w:p>
  </w:endnote>
  <w:endnote w:type="continuationSeparator" w:id="0">
    <w:p w14:paraId="3F9BD80B" w14:textId="77777777" w:rsidR="00C908BD" w:rsidRDefault="00C908B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3BD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972E5E" wp14:editId="2EDAAC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B53CA" w14:textId="1D1F48BD" w:rsidR="00293785" w:rsidRDefault="009E3E8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AC14644AA1D4BF782BA5C242644C7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BITTER BREAK-UPS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72E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67B53CA" w14:textId="1D1F48BD" w:rsidR="00293785" w:rsidRDefault="009E3E8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AC14644AA1D4BF782BA5C242644C71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bCs/>
                            <w:lang w:val="es"/>
                          </w:rPr>
                          <w:t>BITTER BREAK-UPS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62160F2" wp14:editId="1990E3A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3A19" w14:textId="77777777" w:rsidR="00C908BD" w:rsidRDefault="00C908BD" w:rsidP="00293785">
      <w:pPr>
        <w:spacing w:after="0" w:line="240" w:lineRule="auto"/>
      </w:pPr>
      <w:r>
        <w:separator/>
      </w:r>
    </w:p>
  </w:footnote>
  <w:footnote w:type="continuationSeparator" w:id="0">
    <w:p w14:paraId="3F3A49A6" w14:textId="77777777" w:rsidR="00C908BD" w:rsidRDefault="00C908B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931E" w14:textId="1735877D" w:rsidR="00A831FA" w:rsidRPr="00A831FA" w:rsidRDefault="00A831FA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  <w:lang w:val="es"/>
      </w:rPr>
      <w:t>CONVERSEMOS</w:t>
    </w:r>
  </w:p>
  <w:p w14:paraId="0A1C2276" w14:textId="77777777" w:rsidR="00A831FA" w:rsidRDefault="00A83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03000">
    <w:abstractNumId w:val="6"/>
  </w:num>
  <w:num w:numId="2" w16cid:durableId="585379825">
    <w:abstractNumId w:val="7"/>
  </w:num>
  <w:num w:numId="3" w16cid:durableId="1247302693">
    <w:abstractNumId w:val="0"/>
  </w:num>
  <w:num w:numId="4" w16cid:durableId="98717077">
    <w:abstractNumId w:val="2"/>
  </w:num>
  <w:num w:numId="5" w16cid:durableId="1346441225">
    <w:abstractNumId w:val="3"/>
  </w:num>
  <w:num w:numId="6" w16cid:durableId="319358071">
    <w:abstractNumId w:val="5"/>
  </w:num>
  <w:num w:numId="7" w16cid:durableId="1320842792">
    <w:abstractNumId w:val="4"/>
  </w:num>
  <w:num w:numId="8" w16cid:durableId="1311248997">
    <w:abstractNumId w:val="8"/>
  </w:num>
  <w:num w:numId="9" w16cid:durableId="1334919536">
    <w:abstractNumId w:val="9"/>
  </w:num>
  <w:num w:numId="10" w16cid:durableId="1177890991">
    <w:abstractNumId w:val="10"/>
  </w:num>
  <w:num w:numId="11" w16cid:durableId="17407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10"/>
    <w:rsid w:val="000103FA"/>
    <w:rsid w:val="00014E38"/>
    <w:rsid w:val="0004006F"/>
    <w:rsid w:val="000418EE"/>
    <w:rsid w:val="00053775"/>
    <w:rsid w:val="0005619A"/>
    <w:rsid w:val="000643A3"/>
    <w:rsid w:val="0008589D"/>
    <w:rsid w:val="000F4CE8"/>
    <w:rsid w:val="0011259B"/>
    <w:rsid w:val="00116FDD"/>
    <w:rsid w:val="00125621"/>
    <w:rsid w:val="0018495B"/>
    <w:rsid w:val="001D0BBF"/>
    <w:rsid w:val="001E1F85"/>
    <w:rsid w:val="001F125D"/>
    <w:rsid w:val="002345CC"/>
    <w:rsid w:val="002575F5"/>
    <w:rsid w:val="00293785"/>
    <w:rsid w:val="002B3DA2"/>
    <w:rsid w:val="002C0879"/>
    <w:rsid w:val="002C37B4"/>
    <w:rsid w:val="0036040A"/>
    <w:rsid w:val="00397FA9"/>
    <w:rsid w:val="003F1F20"/>
    <w:rsid w:val="004020C7"/>
    <w:rsid w:val="00416C17"/>
    <w:rsid w:val="00446C13"/>
    <w:rsid w:val="00470CD9"/>
    <w:rsid w:val="004F11DF"/>
    <w:rsid w:val="005078B4"/>
    <w:rsid w:val="00531E10"/>
    <w:rsid w:val="0053328A"/>
    <w:rsid w:val="00540FC6"/>
    <w:rsid w:val="005511B6"/>
    <w:rsid w:val="00553C98"/>
    <w:rsid w:val="00562253"/>
    <w:rsid w:val="005A7635"/>
    <w:rsid w:val="005D03B0"/>
    <w:rsid w:val="00645D7F"/>
    <w:rsid w:val="00656940"/>
    <w:rsid w:val="00665274"/>
    <w:rsid w:val="00666C03"/>
    <w:rsid w:val="00686DAB"/>
    <w:rsid w:val="006B4CC2"/>
    <w:rsid w:val="006E1542"/>
    <w:rsid w:val="006F5D2A"/>
    <w:rsid w:val="00721EA4"/>
    <w:rsid w:val="0078283F"/>
    <w:rsid w:val="00797CB5"/>
    <w:rsid w:val="007B055F"/>
    <w:rsid w:val="007E6F1D"/>
    <w:rsid w:val="00880013"/>
    <w:rsid w:val="008920A4"/>
    <w:rsid w:val="00895568"/>
    <w:rsid w:val="008C5B61"/>
    <w:rsid w:val="008F5386"/>
    <w:rsid w:val="00913172"/>
    <w:rsid w:val="00972A3A"/>
    <w:rsid w:val="00981E19"/>
    <w:rsid w:val="009B52E4"/>
    <w:rsid w:val="009D6E8D"/>
    <w:rsid w:val="00A101E8"/>
    <w:rsid w:val="00A831FA"/>
    <w:rsid w:val="00AC349E"/>
    <w:rsid w:val="00B100BC"/>
    <w:rsid w:val="00B24535"/>
    <w:rsid w:val="00B92DBF"/>
    <w:rsid w:val="00BA3096"/>
    <w:rsid w:val="00BD119F"/>
    <w:rsid w:val="00C0564D"/>
    <w:rsid w:val="00C07EE2"/>
    <w:rsid w:val="00C175FB"/>
    <w:rsid w:val="00C73EA1"/>
    <w:rsid w:val="00C8524A"/>
    <w:rsid w:val="00C908BD"/>
    <w:rsid w:val="00CC4F77"/>
    <w:rsid w:val="00CD3CF6"/>
    <w:rsid w:val="00CE336D"/>
    <w:rsid w:val="00D106FF"/>
    <w:rsid w:val="00D269D8"/>
    <w:rsid w:val="00D626EB"/>
    <w:rsid w:val="00DC7A6D"/>
    <w:rsid w:val="00DE155B"/>
    <w:rsid w:val="00EA74D2"/>
    <w:rsid w:val="00ED24C8"/>
    <w:rsid w:val="00ED6126"/>
    <w:rsid w:val="00EE4B11"/>
    <w:rsid w:val="00F377E2"/>
    <w:rsid w:val="00F50748"/>
    <w:rsid w:val="00F72D02"/>
    <w:rsid w:val="00F74973"/>
    <w:rsid w:val="00F92194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BA93E"/>
  <w15:docId w15:val="{58989481-63E4-443A-8044-B71D249B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C175FB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2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283F"/>
    <w:rPr>
      <w:rFonts w:asciiTheme="majorHAnsi" w:eastAsiaTheme="majorEastAsia" w:hAnsiTheme="majorHAnsi" w:cstheme="majorBidi"/>
      <w:b/>
      <w:bCs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C14644AA1D4BF782BA5C242644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A464-43B1-4DF4-A9DF-5E7A7E6A54EB}"/>
      </w:docPartPr>
      <w:docPartBody>
        <w:p w:rsidR="00DC639C" w:rsidRDefault="00DC639C">
          <w:pPr>
            <w:pStyle w:val="1AC14644AA1D4BF782BA5C242644C71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9C"/>
    <w:rsid w:val="00041639"/>
    <w:rsid w:val="000F4CE8"/>
    <w:rsid w:val="00562253"/>
    <w:rsid w:val="00C0564D"/>
    <w:rsid w:val="00CA4857"/>
    <w:rsid w:val="00DB5D80"/>
    <w:rsid w:val="00DB7D18"/>
    <w:rsid w:val="00DC639C"/>
    <w:rsid w:val="00D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C14644AA1D4BF782BA5C242644C71B">
    <w:name w:val="1AC14644AA1D4BF782BA5C242644C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13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Two-Voice Poems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BITTER BREAK-UPS</dc:title>
  <dc:creator>Michell</dc:creator>
  <cp:lastModifiedBy>CLaire Dupre</cp:lastModifiedBy>
  <cp:revision>5</cp:revision>
  <cp:lastPrinted>2025-07-30T21:46:00Z</cp:lastPrinted>
  <dcterms:created xsi:type="dcterms:W3CDTF">2025-04-25T15:55:00Z</dcterms:created>
  <dcterms:modified xsi:type="dcterms:W3CDTF">2025-07-30T21:46:00Z</dcterms:modified>
</cp:coreProperties>
</file>