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624DDA" w14:textId="682B1C47" w:rsidR="00531E10" w:rsidRDefault="00531E10" w:rsidP="009D6E8D">
      <w:r>
        <w:t xml:space="preserve">A Two-Voice Poem is meant to be an oral presentation with two partners. Each partner says their part then the chorus </w:t>
      </w:r>
      <w:r w:rsidR="00A831FA">
        <w:t xml:space="preserve">is the portion that </w:t>
      </w:r>
      <w:r>
        <w:t xml:space="preserve">is said together. Example: </w:t>
      </w:r>
      <w:r w:rsidR="00A831FA">
        <w:t>T</w:t>
      </w:r>
      <w:r>
        <w:t>he “We are…” parts are said together at the same time.</w:t>
      </w:r>
    </w:p>
    <w:p w14:paraId="651059E4" w14:textId="6F7A1C31" w:rsidR="000418EE" w:rsidRDefault="000418EE" w:rsidP="0078283F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30D0EC59" wp14:editId="022A41FD">
                <wp:extent cx="2651760" cy="895985"/>
                <wp:effectExtent l="247650" t="0" r="15240" b="18415"/>
                <wp:docPr id="812354646" name="Speech Bubble: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895985"/>
                        </a:xfrm>
                        <a:prstGeom prst="wedgeRoundRectCallout">
                          <a:avLst>
                            <a:gd name="adj1" fmla="val -58062"/>
                            <a:gd name="adj2" fmla="val 40629"/>
                            <a:gd name="adj3" fmla="val 16667"/>
                          </a:avLst>
                        </a:prstGeom>
                        <a:noFill/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653F031" w14:textId="64CED402" w:rsidR="000418EE" w:rsidRDefault="000418EE" w:rsidP="000418EE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D0EC5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1" o:spid="_x0000_s1026" type="#_x0000_t62" style="width:208.8pt;height:7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" adj="-1741,19576" filled="f" strokecolor="#3e5c61 [3205]">
                <v:textbox>
                  <w:txbxContent>
                    <w:p w14:paraId="4653F031" w14:textId="64CED402" w:rsidR="000418EE" w:rsidRDefault="000418EE" w:rsidP="000418EE">
                      <w:pPr>
                        <w:pStyle w:val="Heading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</w:t>
      </w:r>
      <w:r>
        <w:rPr>
          <w:noProof/>
        </w:rPr>
        <mc:AlternateContent>
          <mc:Choice Requires="wps">
            <w:drawing>
              <wp:inline distT="0" distB="0" distL="0" distR="0" wp14:anchorId="3CA2F1A8" wp14:editId="2566A5A8">
                <wp:extent cx="2651760" cy="895985"/>
                <wp:effectExtent l="0" t="0" r="262890" b="18415"/>
                <wp:docPr id="1279474281" name="Speech Bubble: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51760" cy="895985"/>
                        </a:xfrm>
                        <a:prstGeom prst="wedgeRoundRectCallout">
                          <a:avLst>
                            <a:gd name="adj1" fmla="val -58062"/>
                            <a:gd name="adj2" fmla="val 40629"/>
                            <a:gd name="adj3" fmla="val 16667"/>
                          </a:avLst>
                        </a:prstGeom>
                        <a:noFill/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D9C1198" w14:textId="6DA8423E" w:rsidR="000418EE" w:rsidRDefault="000418EE" w:rsidP="000418EE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A2F1A8" id="_x0000_s1027" type="#_x0000_t62" style="width:208.8pt;height:70.5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" adj="-1741,19576" filled="f" strokecolor="#3e5c61 [3205]">
                <v:textbox>
                  <w:txbxContent>
                    <w:p w14:paraId="6D9C1198" w14:textId="6DA8423E" w:rsidR="000418EE" w:rsidRDefault="000418EE" w:rsidP="000418EE">
                      <w:pPr>
                        <w:pStyle w:val="Heading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E97CA6A" w14:textId="675939EE" w:rsidR="00531E10" w:rsidRDefault="000643A3" w:rsidP="0078283F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87B2C8A" wp14:editId="6D583FFF">
                <wp:extent cx="3090672" cy="896112"/>
                <wp:effectExtent l="0" t="0" r="14605" b="18415"/>
                <wp:docPr id="205965252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672" cy="896112"/>
                        </a:xfrm>
                        <a:prstGeom prst="roundRect">
                          <a:avLst/>
                        </a:prstGeom>
                        <a:noFill/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A02EBCF" w14:textId="6B02257A" w:rsidR="000643A3" w:rsidRDefault="000643A3" w:rsidP="004020C7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87B2C8A" id="Rectangle: Rounded Corners 1" o:spid="_x0000_s1028" style="width:243.35pt;height:7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" filled="f" strokecolor="#3e5c61 [3205]">
                <v:stroke joinstyle="miter"/>
                <v:textbox>
                  <w:txbxContent>
                    <w:p w14:paraId="4A02EBCF" w14:textId="6B02257A" w:rsidR="000643A3" w:rsidRDefault="000643A3" w:rsidP="004020C7">
                      <w:pPr>
                        <w:pStyle w:val="Heading2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DA89344" w14:textId="77777777" w:rsidR="00C175FB" w:rsidRDefault="00C175FB" w:rsidP="00C175FB">
      <w:pPr>
        <w:pStyle w:val="BodyText"/>
      </w:pPr>
    </w:p>
    <w:p w14:paraId="45510F4D" w14:textId="77777777" w:rsidR="00C175FB" w:rsidRDefault="00C175FB" w:rsidP="00C175FB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A72771D" wp14:editId="14507F6F">
                <wp:extent cx="2651760" cy="895985"/>
                <wp:effectExtent l="247650" t="0" r="15240" b="18415"/>
                <wp:docPr id="1405416462" name="Speech Bubble: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895985"/>
                        </a:xfrm>
                        <a:prstGeom prst="wedgeRoundRectCallout">
                          <a:avLst>
                            <a:gd name="adj1" fmla="val -58062"/>
                            <a:gd name="adj2" fmla="val 40629"/>
                            <a:gd name="adj3" fmla="val 16667"/>
                          </a:avLst>
                        </a:prstGeom>
                        <a:noFill/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688CCD7" w14:textId="4F731852" w:rsidR="00C175FB" w:rsidRDefault="00C175FB" w:rsidP="00C175FB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72771D" id="_x0000_s1029" type="#_x0000_t62" style="width:208.8pt;height:7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" adj="-1741,19576" filled="f" strokecolor="#3e5c61 [3205]">
                <v:textbox>
                  <w:txbxContent>
                    <w:p w14:paraId="5688CCD7" w14:textId="4F731852" w:rsidR="00C175FB" w:rsidRDefault="00C175FB" w:rsidP="00C175FB">
                      <w:pPr>
                        <w:pStyle w:val="Heading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</w:t>
      </w:r>
      <w:r>
        <w:rPr>
          <w:noProof/>
        </w:rPr>
        <mc:AlternateContent>
          <mc:Choice Requires="wps">
            <w:drawing>
              <wp:inline distT="0" distB="0" distL="0" distR="0" wp14:anchorId="6F358E60" wp14:editId="74A3FCE5">
                <wp:extent cx="2651760" cy="895985"/>
                <wp:effectExtent l="0" t="0" r="262890" b="18415"/>
                <wp:docPr id="1473702946" name="Speech Bubble: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51760" cy="895985"/>
                        </a:xfrm>
                        <a:prstGeom prst="wedgeRoundRectCallout">
                          <a:avLst>
                            <a:gd name="adj1" fmla="val -58062"/>
                            <a:gd name="adj2" fmla="val 40629"/>
                            <a:gd name="adj3" fmla="val 16667"/>
                          </a:avLst>
                        </a:prstGeom>
                        <a:noFill/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9272D32" w14:textId="4C64BB52" w:rsidR="00C175FB" w:rsidRDefault="00C175FB" w:rsidP="00C175FB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358E60" id="_x0000_s1030" type="#_x0000_t62" style="width:208.8pt;height:70.5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" adj="-1741,19576" filled="f" strokecolor="#3e5c61 [3205]">
                <v:textbox>
                  <w:txbxContent>
                    <w:p w14:paraId="59272D32" w14:textId="4C64BB52" w:rsidR="00C175FB" w:rsidRDefault="00C175FB" w:rsidP="00C175FB">
                      <w:pPr>
                        <w:pStyle w:val="Heading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1C4C5BA" w14:textId="77777777" w:rsidR="00C175FB" w:rsidRDefault="00C175FB" w:rsidP="00C175FB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229DF7E" wp14:editId="2B6FB9D2">
                <wp:extent cx="3090672" cy="896112"/>
                <wp:effectExtent l="0" t="0" r="14605" b="18415"/>
                <wp:docPr id="144516703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672" cy="896112"/>
                        </a:xfrm>
                        <a:prstGeom prst="roundRect">
                          <a:avLst/>
                        </a:prstGeom>
                        <a:noFill/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EFDAFE1" w14:textId="0D78F256" w:rsidR="00C175FB" w:rsidRDefault="00C175FB" w:rsidP="00C175FB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229DF7E" id="_x0000_s1031" style="width:243.35pt;height:7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" filled="f" strokecolor="#3e5c61 [3205]">
                <v:stroke joinstyle="miter"/>
                <v:textbox>
                  <w:txbxContent>
                    <w:p w14:paraId="4EFDAFE1" w14:textId="0D78F256" w:rsidR="00C175FB" w:rsidRDefault="00C175FB" w:rsidP="00C175FB">
                      <w:pPr>
                        <w:pStyle w:val="Heading2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4E258B9" w14:textId="77777777" w:rsidR="00C175FB" w:rsidRPr="00C175FB" w:rsidRDefault="00C175FB" w:rsidP="00C175FB">
      <w:pPr>
        <w:pStyle w:val="BodyText"/>
      </w:pPr>
    </w:p>
    <w:p w14:paraId="662021A6" w14:textId="77777777" w:rsidR="00C175FB" w:rsidRDefault="00C175FB" w:rsidP="00C175FB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2B0A52A0" wp14:editId="46109B57">
                <wp:extent cx="2651760" cy="895985"/>
                <wp:effectExtent l="247650" t="0" r="15240" b="18415"/>
                <wp:docPr id="667501740" name="Speech Bubble: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895985"/>
                        </a:xfrm>
                        <a:prstGeom prst="wedgeRoundRectCallout">
                          <a:avLst>
                            <a:gd name="adj1" fmla="val -58062"/>
                            <a:gd name="adj2" fmla="val 40629"/>
                            <a:gd name="adj3" fmla="val 16667"/>
                          </a:avLst>
                        </a:prstGeom>
                        <a:noFill/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C31F4AB" w14:textId="73F579F9" w:rsidR="00C175FB" w:rsidRDefault="00C175FB" w:rsidP="00C175FB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0A52A0" id="_x0000_s1032" type="#_x0000_t62" style="width:208.8pt;height:7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" adj="-1741,19576" filled="f" strokecolor="#3e5c61 [3205]">
                <v:textbox>
                  <w:txbxContent>
                    <w:p w14:paraId="6C31F4AB" w14:textId="73F579F9" w:rsidR="00C175FB" w:rsidRDefault="00C175FB" w:rsidP="00C175FB">
                      <w:pPr>
                        <w:pStyle w:val="Heading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</w:t>
      </w:r>
      <w:r>
        <w:rPr>
          <w:noProof/>
        </w:rPr>
        <mc:AlternateContent>
          <mc:Choice Requires="wps">
            <w:drawing>
              <wp:inline distT="0" distB="0" distL="0" distR="0" wp14:anchorId="062442EF" wp14:editId="382874A3">
                <wp:extent cx="2651760" cy="895985"/>
                <wp:effectExtent l="0" t="0" r="262890" b="18415"/>
                <wp:docPr id="454512868" name="Speech Bubble: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51760" cy="895985"/>
                        </a:xfrm>
                        <a:prstGeom prst="wedgeRoundRectCallout">
                          <a:avLst>
                            <a:gd name="adj1" fmla="val -58062"/>
                            <a:gd name="adj2" fmla="val 40629"/>
                            <a:gd name="adj3" fmla="val 16667"/>
                          </a:avLst>
                        </a:prstGeom>
                        <a:noFill/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2CB26A9" w14:textId="2B553028" w:rsidR="00C175FB" w:rsidRDefault="00C175FB" w:rsidP="00C175FB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2442EF" id="_x0000_s1033" type="#_x0000_t62" style="width:208.8pt;height:70.5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" adj="-1741,19576" filled="f" strokecolor="#3e5c61 [3205]">
                <v:textbox>
                  <w:txbxContent>
                    <w:p w14:paraId="12CB26A9" w14:textId="2B553028" w:rsidR="00C175FB" w:rsidRDefault="00C175FB" w:rsidP="00C175FB">
                      <w:pPr>
                        <w:pStyle w:val="Heading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9B7D63C" w14:textId="77777777" w:rsidR="00C175FB" w:rsidRDefault="00C175FB" w:rsidP="00C175FB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030F5255" wp14:editId="7DD6346F">
                <wp:extent cx="3090672" cy="896112"/>
                <wp:effectExtent l="0" t="0" r="14605" b="18415"/>
                <wp:docPr id="62344970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672" cy="896112"/>
                        </a:xfrm>
                        <a:prstGeom prst="roundRect">
                          <a:avLst/>
                        </a:prstGeom>
                        <a:noFill/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4A4D2D9" w14:textId="7E253B2E" w:rsidR="00C175FB" w:rsidRDefault="00C175FB" w:rsidP="00C175FB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30F5255" id="_x0000_s1034" style="width:243.35pt;height:7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" filled="f" strokecolor="#3e5c61 [3205]">
                <v:stroke joinstyle="miter"/>
                <v:textbox>
                  <w:txbxContent>
                    <w:p w14:paraId="34A4D2D9" w14:textId="7E253B2E" w:rsidR="00C175FB" w:rsidRDefault="00C175FB" w:rsidP="00C175FB">
                      <w:pPr>
                        <w:pStyle w:val="Heading2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CA2C272" w14:textId="77777777" w:rsidR="00C175FB" w:rsidRPr="00C175FB" w:rsidRDefault="00C175FB" w:rsidP="00C175FB">
      <w:pPr>
        <w:pStyle w:val="BodyText"/>
      </w:pPr>
    </w:p>
    <w:p w14:paraId="11268F33" w14:textId="2DEC2EF7" w:rsidR="00C175FB" w:rsidRDefault="00C175FB" w:rsidP="00C175FB">
      <w:pPr>
        <w:jc w:val="center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B7E7379" wp14:editId="1ED657D9">
                <wp:extent cx="2651760" cy="895985"/>
                <wp:effectExtent l="247650" t="0" r="15240" b="18415"/>
                <wp:docPr id="1060648821" name="Speech Bubble: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895985"/>
                        </a:xfrm>
                        <a:prstGeom prst="wedgeRoundRectCallout">
                          <a:avLst>
                            <a:gd name="adj1" fmla="val -58062"/>
                            <a:gd name="adj2" fmla="val 40629"/>
                            <a:gd name="adj3" fmla="val 16667"/>
                          </a:avLst>
                        </a:prstGeom>
                        <a:noFill/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C4DDFD4" w14:textId="755C4CF1" w:rsidR="00C175FB" w:rsidRDefault="00C175FB" w:rsidP="00C175FB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7E7379" id="_x0000_s1035" type="#_x0000_t62" style="width:208.8pt;height:7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" adj="-1741,19576" filled="f" strokecolor="#3e5c61 [3205]">
                <v:textbox>
                  <w:txbxContent>
                    <w:p w14:paraId="2C4DDFD4" w14:textId="755C4CF1" w:rsidR="00C175FB" w:rsidRDefault="00C175FB" w:rsidP="00C175FB">
                      <w:pPr>
                        <w:pStyle w:val="Heading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</w:t>
      </w:r>
      <w:r>
        <w:rPr>
          <w:noProof/>
        </w:rPr>
        <mc:AlternateContent>
          <mc:Choice Requires="wps">
            <w:drawing>
              <wp:inline distT="0" distB="0" distL="0" distR="0" wp14:anchorId="6C3FC4E4" wp14:editId="65715B22">
                <wp:extent cx="2651760" cy="895985"/>
                <wp:effectExtent l="0" t="0" r="262890" b="18415"/>
                <wp:docPr id="1767114614" name="Speech Bubble: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51760" cy="895985"/>
                        </a:xfrm>
                        <a:prstGeom prst="wedgeRoundRectCallout">
                          <a:avLst>
                            <a:gd name="adj1" fmla="val -58062"/>
                            <a:gd name="adj2" fmla="val 40629"/>
                            <a:gd name="adj3" fmla="val 16667"/>
                          </a:avLst>
                        </a:prstGeom>
                        <a:noFill/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20B5B51" w14:textId="7100B5DB" w:rsidR="00C175FB" w:rsidRDefault="00C175FB" w:rsidP="00C175FB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3FC4E4" id="_x0000_s1036" type="#_x0000_t62" style="width:208.8pt;height:70.5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" adj="-1741,19576" filled="f" strokecolor="#3e5c61 [3205]">
                <v:textbox>
                  <w:txbxContent>
                    <w:p w14:paraId="420B5B51" w14:textId="7100B5DB" w:rsidR="00C175FB" w:rsidRDefault="00C175FB" w:rsidP="00C175FB">
                      <w:pPr>
                        <w:pStyle w:val="Heading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F504C81" w14:textId="784AD823" w:rsidR="00C175FB" w:rsidRDefault="00C175FB" w:rsidP="00C175FB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8C20E61" wp14:editId="011254C7">
                <wp:extent cx="3090672" cy="896112"/>
                <wp:effectExtent l="0" t="0" r="14605" b="18415"/>
                <wp:docPr id="39023014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672" cy="896112"/>
                        </a:xfrm>
                        <a:prstGeom prst="roundRect">
                          <a:avLst/>
                        </a:prstGeom>
                        <a:noFill/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A486495" w14:textId="434D7996" w:rsidR="00C175FB" w:rsidRDefault="00C175FB" w:rsidP="00C175FB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8C20E61" id="_x0000_s1037" style="width:243.35pt;height:7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" filled="f" strokecolor="#3e5c61 [3205]">
                <v:stroke joinstyle="miter"/>
                <v:textbox>
                  <w:txbxContent>
                    <w:p w14:paraId="4A486495" w14:textId="434D7996" w:rsidR="00C175FB" w:rsidRDefault="00C175FB" w:rsidP="00C175FB">
                      <w:pPr>
                        <w:pStyle w:val="Heading2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693B474" w14:textId="77777777" w:rsidR="00C175FB" w:rsidRPr="00C175FB" w:rsidRDefault="00C175FB" w:rsidP="00C175FB">
      <w:pPr>
        <w:pStyle w:val="BodyText"/>
      </w:pPr>
    </w:p>
    <w:p w14:paraId="79F01FBB" w14:textId="4F9E0A44" w:rsidR="00C175FB" w:rsidRDefault="00C175FB" w:rsidP="00C175FB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652C931" wp14:editId="03A52B7C">
                <wp:extent cx="2651760" cy="895985"/>
                <wp:effectExtent l="247650" t="0" r="15240" b="18415"/>
                <wp:docPr id="1828316099" name="Speech Bubble: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895985"/>
                        </a:xfrm>
                        <a:prstGeom prst="wedgeRoundRectCallout">
                          <a:avLst>
                            <a:gd name="adj1" fmla="val -58062"/>
                            <a:gd name="adj2" fmla="val 40629"/>
                            <a:gd name="adj3" fmla="val 16667"/>
                          </a:avLst>
                        </a:prstGeom>
                        <a:noFill/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7410694" w14:textId="0E3E400B" w:rsidR="00C175FB" w:rsidRDefault="00C175FB" w:rsidP="00C175FB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52C931" id="_x0000_s1038" type="#_x0000_t62" style="width:208.8pt;height:7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" adj="-1741,19576" filled="f" strokecolor="#3e5c61 [3205]">
                <v:textbox>
                  <w:txbxContent>
                    <w:p w14:paraId="77410694" w14:textId="0E3E400B" w:rsidR="00C175FB" w:rsidRDefault="00C175FB" w:rsidP="00C175FB">
                      <w:pPr>
                        <w:pStyle w:val="Heading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</w:t>
      </w:r>
      <w:r>
        <w:rPr>
          <w:noProof/>
        </w:rPr>
        <mc:AlternateContent>
          <mc:Choice Requires="wps">
            <w:drawing>
              <wp:inline distT="0" distB="0" distL="0" distR="0" wp14:anchorId="6F25AC4D" wp14:editId="1350080D">
                <wp:extent cx="2651760" cy="895985"/>
                <wp:effectExtent l="0" t="0" r="262890" b="18415"/>
                <wp:docPr id="411652588" name="Speech Bubble: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51760" cy="895985"/>
                        </a:xfrm>
                        <a:prstGeom prst="wedgeRoundRectCallout">
                          <a:avLst>
                            <a:gd name="adj1" fmla="val -58062"/>
                            <a:gd name="adj2" fmla="val 40629"/>
                            <a:gd name="adj3" fmla="val 16667"/>
                          </a:avLst>
                        </a:prstGeom>
                        <a:noFill/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BCCFA28" w14:textId="052BA397" w:rsidR="00C175FB" w:rsidRDefault="00C175FB" w:rsidP="00C175FB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25AC4D" id="_x0000_s1039" type="#_x0000_t62" style="width:208.8pt;height:70.5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" adj="-1741,19576" filled="f" strokecolor="#3e5c61 [3205]">
                <v:textbox>
                  <w:txbxContent>
                    <w:p w14:paraId="4BCCFA28" w14:textId="052BA397" w:rsidR="00C175FB" w:rsidRDefault="00C175FB" w:rsidP="00C175FB">
                      <w:pPr>
                        <w:pStyle w:val="Heading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BFE3116" w14:textId="2F4BA28F" w:rsidR="00C175FB" w:rsidRDefault="00C175FB" w:rsidP="00C175FB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00519ACA" wp14:editId="63140057">
                <wp:extent cx="3090672" cy="896112"/>
                <wp:effectExtent l="0" t="0" r="14605" b="18415"/>
                <wp:docPr id="156119730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672" cy="896112"/>
                        </a:xfrm>
                        <a:prstGeom prst="roundRect">
                          <a:avLst/>
                        </a:prstGeom>
                        <a:noFill/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A357F51" w14:textId="762F972B" w:rsidR="00C175FB" w:rsidRDefault="00C175FB" w:rsidP="00C175FB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0519ACA" id="_x0000_s1040" style="width:243.35pt;height:7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" filled="f" strokecolor="#3e5c61 [3205]">
                <v:stroke joinstyle="miter"/>
                <v:textbox>
                  <w:txbxContent>
                    <w:p w14:paraId="1A357F51" w14:textId="762F972B" w:rsidR="00C175FB" w:rsidRDefault="00C175FB" w:rsidP="00C175FB">
                      <w:pPr>
                        <w:pStyle w:val="Heading2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1ADDF0D" w14:textId="7BF1264C" w:rsidR="00C175FB" w:rsidRPr="00C175FB" w:rsidRDefault="00C175FB" w:rsidP="00C175FB">
      <w:pPr>
        <w:pStyle w:val="BodyText"/>
      </w:pPr>
    </w:p>
    <w:p w14:paraId="7E1ADBD7" w14:textId="60E32916" w:rsidR="00C175FB" w:rsidRPr="00C175FB" w:rsidRDefault="00C175FB" w:rsidP="00C175FB">
      <w:pPr>
        <w:pStyle w:val="BodyText"/>
      </w:pPr>
    </w:p>
    <w:p w14:paraId="35C454CF" w14:textId="1C534705" w:rsidR="0078283F" w:rsidRPr="00531E10" w:rsidRDefault="00C175FB" w:rsidP="00C175FB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2E4C4119" wp14:editId="65A8B1AB">
                <wp:extent cx="2651760" cy="895985"/>
                <wp:effectExtent l="247650" t="0" r="15240" b="18415"/>
                <wp:docPr id="1447880213" name="Speech Bubble: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895985"/>
                        </a:xfrm>
                        <a:prstGeom prst="wedgeRoundRectCallout">
                          <a:avLst>
                            <a:gd name="adj1" fmla="val -58062"/>
                            <a:gd name="adj2" fmla="val 40629"/>
                            <a:gd name="adj3" fmla="val 16667"/>
                          </a:avLst>
                        </a:prstGeom>
                        <a:noFill/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0359014" w14:textId="1AC7391F" w:rsidR="00C175FB" w:rsidRDefault="00C175FB" w:rsidP="00C175FB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4C4119" id="_x0000_s1041" type="#_x0000_t62" style="width:208.8pt;height:7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" adj="-1741,19576" filled="f" strokecolor="#3e5c61 [3205]">
                <v:textbox>
                  <w:txbxContent>
                    <w:p w14:paraId="40359014" w14:textId="1AC7391F" w:rsidR="00C175FB" w:rsidRDefault="00C175FB" w:rsidP="00C175FB">
                      <w:pPr>
                        <w:pStyle w:val="Heading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</w:t>
      </w:r>
      <w:r>
        <w:rPr>
          <w:noProof/>
        </w:rPr>
        <mc:AlternateContent>
          <mc:Choice Requires="wps">
            <w:drawing>
              <wp:inline distT="0" distB="0" distL="0" distR="0" wp14:anchorId="0A6CFE61" wp14:editId="126772FB">
                <wp:extent cx="2651760" cy="895985"/>
                <wp:effectExtent l="0" t="0" r="262890" b="18415"/>
                <wp:docPr id="177381779" name="Speech Bubble: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51760" cy="895985"/>
                        </a:xfrm>
                        <a:prstGeom prst="wedgeRoundRectCallout">
                          <a:avLst>
                            <a:gd name="adj1" fmla="val -58062"/>
                            <a:gd name="adj2" fmla="val 40629"/>
                            <a:gd name="adj3" fmla="val 16667"/>
                          </a:avLst>
                        </a:prstGeom>
                        <a:noFill/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1E52E0C" w14:textId="261DDC4D" w:rsidR="00C175FB" w:rsidRDefault="00C175FB" w:rsidP="00C175FB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6CFE61" id="_x0000_s1042" type="#_x0000_t62" style="width:208.8pt;height:70.5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" adj="-1741,19576" filled="f" strokecolor="#3e5c61 [3205]">
                <v:textbox>
                  <w:txbxContent>
                    <w:p w14:paraId="61E52E0C" w14:textId="261DDC4D" w:rsidR="00C175FB" w:rsidRDefault="00C175FB" w:rsidP="00C175FB">
                      <w:pPr>
                        <w:pStyle w:val="Heading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CA6A79" w14:textId="41D8555F" w:rsidR="0078283F" w:rsidRDefault="003F1F20" w:rsidP="0078283F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9B118E" wp14:editId="2565D70F">
            <wp:simplePos x="0" y="0"/>
            <wp:positionH relativeFrom="column">
              <wp:posOffset>4724400</wp:posOffset>
            </wp:positionH>
            <wp:positionV relativeFrom="paragraph">
              <wp:posOffset>9525</wp:posOffset>
            </wp:positionV>
            <wp:extent cx="1152525" cy="1152525"/>
            <wp:effectExtent l="0" t="0" r="0" b="9525"/>
            <wp:wrapTight wrapText="bothSides">
              <wp:wrapPolygon edited="0">
                <wp:start x="10711" y="2142"/>
                <wp:lineTo x="3927" y="11425"/>
                <wp:lineTo x="5712" y="21421"/>
                <wp:lineTo x="17851" y="21421"/>
                <wp:lineTo x="18922" y="19993"/>
                <wp:lineTo x="20350" y="13924"/>
                <wp:lineTo x="18922" y="11782"/>
                <wp:lineTo x="16066" y="8569"/>
                <wp:lineTo x="18208" y="7140"/>
                <wp:lineTo x="17851" y="3570"/>
                <wp:lineTo x="14638" y="2142"/>
                <wp:lineTo x="10711" y="2142"/>
              </wp:wrapPolygon>
            </wp:wrapTight>
            <wp:docPr id="1958726700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503D295" wp14:editId="49ED0857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152525" cy="1152525"/>
            <wp:effectExtent l="0" t="0" r="9525" b="9525"/>
            <wp:wrapTight wrapText="bothSides">
              <wp:wrapPolygon edited="0">
                <wp:start x="9640" y="2142"/>
                <wp:lineTo x="7855" y="3213"/>
                <wp:lineTo x="4284" y="6783"/>
                <wp:lineTo x="3213" y="10354"/>
                <wp:lineTo x="1428" y="14281"/>
                <wp:lineTo x="0" y="16423"/>
                <wp:lineTo x="0" y="20350"/>
                <wp:lineTo x="1071" y="21421"/>
                <wp:lineTo x="18922" y="21421"/>
                <wp:lineTo x="18922" y="14281"/>
                <wp:lineTo x="21421" y="11425"/>
                <wp:lineTo x="21421" y="10354"/>
                <wp:lineTo x="17137" y="8569"/>
                <wp:lineTo x="12139" y="2142"/>
                <wp:lineTo x="9640" y="2142"/>
              </wp:wrapPolygon>
            </wp:wrapTight>
            <wp:docPr id="56940136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568">
        <w:t xml:space="preserve">   </w:t>
      </w:r>
      <w:r w:rsidR="004020C7">
        <w:rPr>
          <w:noProof/>
        </w:rPr>
        <mc:AlternateContent>
          <mc:Choice Requires="wps">
            <w:drawing>
              <wp:inline distT="0" distB="0" distL="0" distR="0" wp14:anchorId="7ED802CE" wp14:editId="1351955B">
                <wp:extent cx="3090672" cy="896112"/>
                <wp:effectExtent l="0" t="0" r="14605" b="18415"/>
                <wp:docPr id="92487611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672" cy="896112"/>
                        </a:xfrm>
                        <a:prstGeom prst="roundRect">
                          <a:avLst/>
                        </a:prstGeom>
                        <a:noFill/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0F6D03A" w14:textId="67E70E56" w:rsidR="004020C7" w:rsidRDefault="004020C7" w:rsidP="004020C7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ED802CE" id="_x0000_s1043" style="width:243.35pt;height:7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" filled="f" strokecolor="#3e5c61 [3205]">
                <v:stroke joinstyle="miter"/>
                <v:textbox>
                  <w:txbxContent>
                    <w:p w14:paraId="30F6D03A" w14:textId="67E70E56" w:rsidR="004020C7" w:rsidRDefault="004020C7" w:rsidP="004020C7">
                      <w:pPr>
                        <w:pStyle w:val="Heading2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895568">
        <w:t xml:space="preserve">   </w:t>
      </w:r>
    </w:p>
    <w:p w14:paraId="27ADB2F2" w14:textId="4148A574" w:rsidR="00531E10" w:rsidRDefault="00531E10" w:rsidP="009D6E8D"/>
    <w:sectPr w:rsidR="00531E1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6DA8E" w14:textId="77777777" w:rsidR="00C908BD" w:rsidRDefault="00C908BD" w:rsidP="00293785">
      <w:pPr>
        <w:spacing w:after="0" w:line="240" w:lineRule="auto"/>
      </w:pPr>
      <w:r>
        <w:separator/>
      </w:r>
    </w:p>
  </w:endnote>
  <w:endnote w:type="continuationSeparator" w:id="0">
    <w:p w14:paraId="3F9BD80B" w14:textId="77777777" w:rsidR="00C908BD" w:rsidRDefault="00C908B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73BD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972E5E" wp14:editId="2EDAACB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7B53CA" w14:textId="1D1F48BD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AC14644AA1D4BF782BA5C242644C71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92194">
                                <w:t>BITTER BREAK-UP</w:t>
                              </w:r>
                              <w:r w:rsidR="00B100BC">
                                <w:t>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972E5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4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667B53CA" w14:textId="1D1F48BD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AC14644AA1D4BF782BA5C242644C71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92194">
                          <w:t>BITTER BREAK-UP</w:t>
                        </w:r>
                        <w:r w:rsidR="00B100BC">
                          <w:t>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62160F2" wp14:editId="1990E3A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E3A19" w14:textId="77777777" w:rsidR="00C908BD" w:rsidRDefault="00C908BD" w:rsidP="00293785">
      <w:pPr>
        <w:spacing w:after="0" w:line="240" w:lineRule="auto"/>
      </w:pPr>
      <w:r>
        <w:separator/>
      </w:r>
    </w:p>
  </w:footnote>
  <w:footnote w:type="continuationSeparator" w:id="0">
    <w:p w14:paraId="3F3A49A6" w14:textId="77777777" w:rsidR="00C908BD" w:rsidRDefault="00C908B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C931E" w14:textId="1735877D" w:rsidR="00A831FA" w:rsidRPr="00A831FA" w:rsidRDefault="00A831FA">
    <w:pPr>
      <w:pStyle w:val="Header"/>
      <w:rPr>
        <w:b/>
        <w:bCs/>
        <w:sz w:val="32"/>
        <w:szCs w:val="32"/>
      </w:rPr>
    </w:pPr>
    <w:r w:rsidRPr="00A831FA">
      <w:rPr>
        <w:b/>
        <w:bCs/>
        <w:sz w:val="32"/>
        <w:szCs w:val="32"/>
      </w:rPr>
      <w:t>LET’S TALK ABOUT IT</w:t>
    </w:r>
  </w:p>
  <w:p w14:paraId="0A1C2276" w14:textId="77777777" w:rsidR="00A831FA" w:rsidRDefault="00A831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203000">
    <w:abstractNumId w:val="6"/>
  </w:num>
  <w:num w:numId="2" w16cid:durableId="585379825">
    <w:abstractNumId w:val="7"/>
  </w:num>
  <w:num w:numId="3" w16cid:durableId="1247302693">
    <w:abstractNumId w:val="0"/>
  </w:num>
  <w:num w:numId="4" w16cid:durableId="98717077">
    <w:abstractNumId w:val="2"/>
  </w:num>
  <w:num w:numId="5" w16cid:durableId="1346441225">
    <w:abstractNumId w:val="3"/>
  </w:num>
  <w:num w:numId="6" w16cid:durableId="319358071">
    <w:abstractNumId w:val="5"/>
  </w:num>
  <w:num w:numId="7" w16cid:durableId="1320842792">
    <w:abstractNumId w:val="4"/>
  </w:num>
  <w:num w:numId="8" w16cid:durableId="1311248997">
    <w:abstractNumId w:val="8"/>
  </w:num>
  <w:num w:numId="9" w16cid:durableId="1334919536">
    <w:abstractNumId w:val="9"/>
  </w:num>
  <w:num w:numId="10" w16cid:durableId="1177890991">
    <w:abstractNumId w:val="10"/>
  </w:num>
  <w:num w:numId="11" w16cid:durableId="174074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10"/>
    <w:rsid w:val="000103FA"/>
    <w:rsid w:val="00014E38"/>
    <w:rsid w:val="0004006F"/>
    <w:rsid w:val="000418EE"/>
    <w:rsid w:val="00053775"/>
    <w:rsid w:val="0005619A"/>
    <w:rsid w:val="000643A3"/>
    <w:rsid w:val="0008589D"/>
    <w:rsid w:val="0011259B"/>
    <w:rsid w:val="00116FDD"/>
    <w:rsid w:val="00125621"/>
    <w:rsid w:val="0018495B"/>
    <w:rsid w:val="001D0BBF"/>
    <w:rsid w:val="001E1F85"/>
    <w:rsid w:val="001F125D"/>
    <w:rsid w:val="002345CC"/>
    <w:rsid w:val="002575F5"/>
    <w:rsid w:val="00293785"/>
    <w:rsid w:val="002B3DA2"/>
    <w:rsid w:val="002C0879"/>
    <w:rsid w:val="002C37B4"/>
    <w:rsid w:val="0036040A"/>
    <w:rsid w:val="00397FA9"/>
    <w:rsid w:val="003F1F20"/>
    <w:rsid w:val="004020C7"/>
    <w:rsid w:val="00416C17"/>
    <w:rsid w:val="00446C13"/>
    <w:rsid w:val="00470CD9"/>
    <w:rsid w:val="004F11DF"/>
    <w:rsid w:val="005078B4"/>
    <w:rsid w:val="00531E10"/>
    <w:rsid w:val="0053328A"/>
    <w:rsid w:val="00540FC6"/>
    <w:rsid w:val="005511B6"/>
    <w:rsid w:val="00553C98"/>
    <w:rsid w:val="00562253"/>
    <w:rsid w:val="005A7635"/>
    <w:rsid w:val="005D03B0"/>
    <w:rsid w:val="00645D7F"/>
    <w:rsid w:val="00656940"/>
    <w:rsid w:val="00665274"/>
    <w:rsid w:val="00666C03"/>
    <w:rsid w:val="00686DAB"/>
    <w:rsid w:val="006B4CC2"/>
    <w:rsid w:val="006E1542"/>
    <w:rsid w:val="006F5D2A"/>
    <w:rsid w:val="00721EA4"/>
    <w:rsid w:val="0078283F"/>
    <w:rsid w:val="00797CB5"/>
    <w:rsid w:val="007B055F"/>
    <w:rsid w:val="007E6F1D"/>
    <w:rsid w:val="00880013"/>
    <w:rsid w:val="008920A4"/>
    <w:rsid w:val="00895568"/>
    <w:rsid w:val="008C5B61"/>
    <w:rsid w:val="008F5386"/>
    <w:rsid w:val="00913172"/>
    <w:rsid w:val="00972A3A"/>
    <w:rsid w:val="00981E19"/>
    <w:rsid w:val="009B52E4"/>
    <w:rsid w:val="009D6E8D"/>
    <w:rsid w:val="00A101E8"/>
    <w:rsid w:val="00A831FA"/>
    <w:rsid w:val="00AC349E"/>
    <w:rsid w:val="00B100BC"/>
    <w:rsid w:val="00B92DBF"/>
    <w:rsid w:val="00BA3096"/>
    <w:rsid w:val="00BD119F"/>
    <w:rsid w:val="00C0564D"/>
    <w:rsid w:val="00C07EE2"/>
    <w:rsid w:val="00C175FB"/>
    <w:rsid w:val="00C73EA1"/>
    <w:rsid w:val="00C8524A"/>
    <w:rsid w:val="00C908BD"/>
    <w:rsid w:val="00CC4F77"/>
    <w:rsid w:val="00CD3CF6"/>
    <w:rsid w:val="00CE336D"/>
    <w:rsid w:val="00D106FF"/>
    <w:rsid w:val="00D269D8"/>
    <w:rsid w:val="00D626EB"/>
    <w:rsid w:val="00DC7A6D"/>
    <w:rsid w:val="00DE155B"/>
    <w:rsid w:val="00EA74D2"/>
    <w:rsid w:val="00ED24C8"/>
    <w:rsid w:val="00ED6126"/>
    <w:rsid w:val="00EE4B11"/>
    <w:rsid w:val="00F377E2"/>
    <w:rsid w:val="00F50748"/>
    <w:rsid w:val="00F72D02"/>
    <w:rsid w:val="00F74973"/>
    <w:rsid w:val="00F92194"/>
    <w:rsid w:val="00FF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BA93E"/>
  <w15:docId w15:val="{58989481-63E4-443A-8044-B71D249B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C175FB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828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283F"/>
    <w:rPr>
      <w:rFonts w:asciiTheme="majorHAnsi" w:eastAsiaTheme="majorEastAsia" w:hAnsiTheme="majorHAnsi" w:cstheme="majorBidi"/>
      <w:b/>
      <w:bCs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AC14644AA1D4BF782BA5C242644C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EA464-43B1-4DF4-A9DF-5E7A7E6A54EB}"/>
      </w:docPartPr>
      <w:docPartBody>
        <w:p w:rsidR="00DC639C" w:rsidRDefault="00DC639C">
          <w:pPr>
            <w:pStyle w:val="1AC14644AA1D4BF782BA5C242644C71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39C"/>
    <w:rsid w:val="00041639"/>
    <w:rsid w:val="00562253"/>
    <w:rsid w:val="00C0564D"/>
    <w:rsid w:val="00CA4857"/>
    <w:rsid w:val="00DB5D80"/>
    <w:rsid w:val="00DB7D18"/>
    <w:rsid w:val="00DC639C"/>
    <w:rsid w:val="00DE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AC14644AA1D4BF782BA5C242644C71B">
    <w:name w:val="1AC14644AA1D4BF782BA5C242644C7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12</TotalTime>
  <Pages>2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Two-Voice Poems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BITTER BREAK-UPS</dc:title>
  <dc:creator>Michell</dc:creator>
  <cp:lastModifiedBy>Stone, Aster</cp:lastModifiedBy>
  <cp:revision>3</cp:revision>
  <cp:lastPrinted>2016-07-14T14:08:00Z</cp:lastPrinted>
  <dcterms:created xsi:type="dcterms:W3CDTF">2025-04-25T15:55:00Z</dcterms:created>
  <dcterms:modified xsi:type="dcterms:W3CDTF">2025-04-25T20:15:00Z</dcterms:modified>
</cp:coreProperties>
</file>