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79DAD0D" w14:textId="77777777" w:rsidR="00154A0D" w:rsidRPr="00154A0D" w:rsidRDefault="00154A0D" w:rsidP="00154A0D">
      <w:pPr>
        <w:pStyle w:val="Title"/>
      </w:pPr>
      <w:bookmarkStart w:id="0" w:name="_Hlk156888767"/>
      <w:r w:rsidRPr="00154A0D">
        <w:rPr>
          <w:lang w:val="es-ES"/>
        </w:rPr>
        <w:t>parejas de personajes</w:t>
      </w:r>
    </w:p>
    <w:tbl>
      <w:tblPr>
        <w:tblStyle w:val="TableGrid"/>
        <w:tblW w:w="5000" w:type="pct"/>
        <w:tblBorders>
          <w:top w:val="dashed" w:sz="12" w:space="0" w:color="BED7D3" w:themeColor="accent3"/>
          <w:left w:val="dashed" w:sz="12" w:space="0" w:color="BED7D3" w:themeColor="accent3"/>
          <w:bottom w:val="dashed" w:sz="12" w:space="0" w:color="BED7D3" w:themeColor="accent3"/>
          <w:right w:val="dashed" w:sz="12" w:space="0" w:color="BED7D3" w:themeColor="accent3"/>
          <w:insideH w:val="dashed" w:sz="12" w:space="0" w:color="BED7D3" w:themeColor="accent3"/>
          <w:insideV w:val="dashed" w:sz="12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5"/>
        <w:gridCol w:w="4665"/>
      </w:tblGrid>
      <w:tr w:rsidR="00672483" w14:paraId="71F39B5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0699EC0B" w14:textId="017DC518" w:rsidR="00FF6CD3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 w:rsidR="00FF6CD3">
              <w:rPr>
                <w:sz w:val="32"/>
                <w:szCs w:val="28"/>
              </w:rPr>
              <w:t xml:space="preserve"> Darcy </w:t>
            </w:r>
          </w:p>
          <w:p w14:paraId="669CE434" w14:textId="508771C9" w:rsidR="00FF6CD3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 w:rsidRPr="004039FD">
              <w:rPr>
                <w:sz w:val="32"/>
                <w:szCs w:val="28"/>
              </w:rPr>
              <w:t>y</w:t>
            </w:r>
            <w:r w:rsidR="00FF6CD3">
              <w:rPr>
                <w:sz w:val="32"/>
                <w:szCs w:val="28"/>
              </w:rPr>
              <w:t xml:space="preserve"> </w:t>
            </w:r>
          </w:p>
          <w:p w14:paraId="4B49D3CB" w14:textId="15021443" w:rsidR="00672483" w:rsidRPr="006E2BF8" w:rsidRDefault="00FF6CD3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Elizabeth Bennet </w:t>
            </w:r>
          </w:p>
        </w:tc>
        <w:tc>
          <w:tcPr>
            <w:tcW w:w="2500" w:type="pct"/>
            <w:vAlign w:val="center"/>
          </w:tcPr>
          <w:p w14:paraId="27954728" w14:textId="39FA7448" w:rsidR="00672483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49063D">
              <w:rPr>
                <w:sz w:val="32"/>
                <w:szCs w:val="28"/>
              </w:rPr>
              <w:t xml:space="preserve">Wickham </w:t>
            </w:r>
          </w:p>
          <w:p w14:paraId="36CAE45C" w14:textId="6C8F4B80" w:rsidR="004039FD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6A4EF400" w14:textId="5DD45B99" w:rsidR="0049063D" w:rsidRPr="006E2BF8" w:rsidRDefault="0049063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Lydia Bennet</w:t>
            </w:r>
          </w:p>
        </w:tc>
      </w:tr>
      <w:tr w:rsidR="00672483" w14:paraId="21AB039D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0EE74C69" w14:textId="0BD01500" w:rsidR="00672483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Elizabeth Bennet</w:t>
            </w:r>
          </w:p>
          <w:p w14:paraId="1487990E" w14:textId="37095586" w:rsidR="00FE0A55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60B20E9A" w14:textId="4AE39F9B" w:rsidR="00FE0A55" w:rsidRPr="006E2BF8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FE0A55">
              <w:rPr>
                <w:sz w:val="32"/>
                <w:szCs w:val="28"/>
              </w:rPr>
              <w:t>Collins</w:t>
            </w:r>
          </w:p>
        </w:tc>
        <w:tc>
          <w:tcPr>
            <w:tcW w:w="2500" w:type="pct"/>
            <w:vAlign w:val="center"/>
          </w:tcPr>
          <w:p w14:paraId="2DD5B9DC" w14:textId="52B7E4AE" w:rsidR="00672483" w:rsidRDefault="00FE0A55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Mrs. Bennet </w:t>
            </w:r>
          </w:p>
          <w:p w14:paraId="2B210E71" w14:textId="5B91B4BE" w:rsidR="00FE0A55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29E718B1" w14:textId="6A06282D" w:rsidR="00FE0A55" w:rsidRPr="006E2BF8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FE0A55">
              <w:rPr>
                <w:sz w:val="32"/>
                <w:szCs w:val="28"/>
              </w:rPr>
              <w:t>Bennet</w:t>
            </w:r>
          </w:p>
        </w:tc>
      </w:tr>
      <w:tr w:rsidR="00672483" w14:paraId="5212FCFC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6A1E7423" w14:textId="5B49028D" w:rsidR="00672483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163DEA">
              <w:rPr>
                <w:sz w:val="32"/>
                <w:szCs w:val="28"/>
              </w:rPr>
              <w:t>Bingley</w:t>
            </w:r>
          </w:p>
          <w:p w14:paraId="3EB9E875" w14:textId="5E6BD8C1" w:rsidR="00163DEA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457BBF19" w14:textId="48C25F7D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Jane Bennet</w:t>
            </w:r>
          </w:p>
        </w:tc>
        <w:tc>
          <w:tcPr>
            <w:tcW w:w="2500" w:type="pct"/>
            <w:vAlign w:val="center"/>
          </w:tcPr>
          <w:p w14:paraId="2BFD2FD8" w14:textId="01430FD3" w:rsidR="00672483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163DEA">
              <w:rPr>
                <w:sz w:val="32"/>
                <w:szCs w:val="28"/>
              </w:rPr>
              <w:t>Collins</w:t>
            </w:r>
          </w:p>
          <w:p w14:paraId="66E99F26" w14:textId="5ECF4C25" w:rsidR="00163DEA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375EFCBF" w14:textId="7F37D821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Charlotte Lucas</w:t>
            </w:r>
          </w:p>
        </w:tc>
      </w:tr>
      <w:tr w:rsidR="008E2705" w14:paraId="7AA82120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5A6DD1EA" w14:textId="77777777" w:rsidR="008E2705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Lady Catherine de Bourgh</w:t>
            </w:r>
          </w:p>
          <w:p w14:paraId="34026191" w14:textId="17C0344C" w:rsidR="00163DEA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4C0E94D3" w14:textId="63D62AFB" w:rsidR="00163DEA" w:rsidRPr="006E2BF8" w:rsidRDefault="00163DEA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Elizabeth Bennet</w:t>
            </w:r>
          </w:p>
        </w:tc>
        <w:tc>
          <w:tcPr>
            <w:tcW w:w="2500" w:type="pct"/>
            <w:vAlign w:val="center"/>
          </w:tcPr>
          <w:p w14:paraId="1FAA0839" w14:textId="3393A704" w:rsidR="008E2705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163DEA">
              <w:rPr>
                <w:sz w:val="32"/>
                <w:szCs w:val="28"/>
              </w:rPr>
              <w:t>Darcy</w:t>
            </w:r>
          </w:p>
          <w:p w14:paraId="66703B84" w14:textId="5DC3D575" w:rsidR="00163DEA" w:rsidRPr="006E2BF8" w:rsidRDefault="004039FD" w:rsidP="00F955E2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  <w:r w:rsidR="00163DEA">
              <w:rPr>
                <w:sz w:val="32"/>
                <w:szCs w:val="28"/>
              </w:rPr>
              <w:br/>
            </w:r>
            <w:r w:rsidR="00F955E2" w:rsidRPr="00F955E2">
              <w:rPr>
                <w:sz w:val="32"/>
                <w:szCs w:val="28"/>
                <w:lang w:val="es-ES"/>
              </w:rPr>
              <w:t>Señor</w:t>
            </w:r>
            <w:r w:rsidR="00F955E2">
              <w:rPr>
                <w:sz w:val="32"/>
                <w:szCs w:val="28"/>
                <w:lang w:val="es-ES"/>
              </w:rPr>
              <w:t xml:space="preserve"> </w:t>
            </w:r>
            <w:r w:rsidR="00163DEA">
              <w:rPr>
                <w:sz w:val="32"/>
                <w:szCs w:val="28"/>
              </w:rPr>
              <w:t>Wickham</w:t>
            </w:r>
          </w:p>
        </w:tc>
      </w:tr>
      <w:tr w:rsidR="008E2705" w14:paraId="73578E8A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35D835EF" w14:textId="77777777" w:rsidR="008E2705" w:rsidRDefault="00D504E0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Jane Bennet</w:t>
            </w:r>
          </w:p>
          <w:p w14:paraId="5DD984C0" w14:textId="2F6CCABC" w:rsidR="00D504E0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32E173C5" w14:textId="2E507A41" w:rsidR="00D504E0" w:rsidRPr="006E2BF8" w:rsidRDefault="00B33000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Caroline Bingley</w:t>
            </w:r>
          </w:p>
        </w:tc>
        <w:tc>
          <w:tcPr>
            <w:tcW w:w="2500" w:type="pct"/>
            <w:vAlign w:val="center"/>
          </w:tcPr>
          <w:p w14:paraId="3158E471" w14:textId="009F2ECD" w:rsidR="008E2705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B50B57">
              <w:rPr>
                <w:sz w:val="32"/>
                <w:szCs w:val="28"/>
              </w:rPr>
              <w:t xml:space="preserve">Bennet </w:t>
            </w:r>
          </w:p>
          <w:p w14:paraId="701E5B8E" w14:textId="1762053F" w:rsidR="00B50B57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0E2317DF" w14:textId="444D5937" w:rsidR="00B50B57" w:rsidRPr="006E2BF8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B50B57">
              <w:rPr>
                <w:sz w:val="32"/>
                <w:szCs w:val="28"/>
              </w:rPr>
              <w:t>Gardiner</w:t>
            </w:r>
          </w:p>
        </w:tc>
      </w:tr>
      <w:tr w:rsidR="008E2705" w14:paraId="2FCA36CA" w14:textId="77777777" w:rsidTr="00A16051">
        <w:trPr>
          <w:trHeight w:val="1670"/>
        </w:trPr>
        <w:tc>
          <w:tcPr>
            <w:tcW w:w="2500" w:type="pct"/>
            <w:vAlign w:val="center"/>
          </w:tcPr>
          <w:p w14:paraId="2A376238" w14:textId="77777777" w:rsidR="008E2705" w:rsidRDefault="004C1F38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Lady Catherine de B</w:t>
            </w:r>
            <w:r w:rsidR="00ED07E4">
              <w:rPr>
                <w:sz w:val="32"/>
                <w:szCs w:val="28"/>
              </w:rPr>
              <w:t>ourgh</w:t>
            </w:r>
          </w:p>
          <w:p w14:paraId="6E664F69" w14:textId="52A0A170" w:rsidR="00ED07E4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0A9A2BE5" w14:textId="0497FD31" w:rsidR="00ED07E4" w:rsidRPr="006E2BF8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Señora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ED07E4">
              <w:rPr>
                <w:sz w:val="32"/>
                <w:szCs w:val="28"/>
              </w:rPr>
              <w:t>Bennet</w:t>
            </w:r>
          </w:p>
        </w:tc>
        <w:tc>
          <w:tcPr>
            <w:tcW w:w="2500" w:type="pct"/>
            <w:vAlign w:val="center"/>
          </w:tcPr>
          <w:p w14:paraId="196B713F" w14:textId="4380772E" w:rsidR="008E2705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B750D2">
              <w:rPr>
                <w:sz w:val="32"/>
                <w:szCs w:val="28"/>
              </w:rPr>
              <w:t xml:space="preserve">Darcy </w:t>
            </w:r>
          </w:p>
          <w:p w14:paraId="77194940" w14:textId="73D7AE16" w:rsidR="00B750D2" w:rsidRDefault="004039FD" w:rsidP="006E2BF8">
            <w:pPr>
              <w:pStyle w:val="RowHeader"/>
              <w:jc w:val="center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y</w:t>
            </w:r>
          </w:p>
          <w:p w14:paraId="5792A4D4" w14:textId="53C6BAC2" w:rsidR="00B750D2" w:rsidRPr="006E2BF8" w:rsidRDefault="00F955E2" w:rsidP="00F955E2">
            <w:pPr>
              <w:pStyle w:val="RowHeader"/>
              <w:jc w:val="center"/>
              <w:rPr>
                <w:sz w:val="32"/>
                <w:szCs w:val="28"/>
              </w:rPr>
            </w:pPr>
            <w:r w:rsidRPr="00F955E2">
              <w:rPr>
                <w:sz w:val="32"/>
                <w:szCs w:val="28"/>
                <w:lang w:val="es-ES"/>
              </w:rPr>
              <w:t>Señor</w:t>
            </w:r>
            <w:r>
              <w:rPr>
                <w:sz w:val="32"/>
                <w:szCs w:val="28"/>
                <w:lang w:val="es-ES"/>
              </w:rPr>
              <w:t xml:space="preserve"> </w:t>
            </w:r>
            <w:r w:rsidR="00B750D2">
              <w:rPr>
                <w:sz w:val="32"/>
                <w:szCs w:val="28"/>
              </w:rPr>
              <w:t>Bing</w:t>
            </w:r>
            <w:r w:rsidR="003F6DD6">
              <w:rPr>
                <w:sz w:val="32"/>
                <w:szCs w:val="28"/>
              </w:rPr>
              <w:t>ley</w:t>
            </w:r>
          </w:p>
        </w:tc>
      </w:tr>
      <w:bookmarkEnd w:id="0"/>
    </w:tbl>
    <w:p w14:paraId="0EDB44EE" w14:textId="125FBAF7" w:rsidR="0036040A" w:rsidRPr="0036040A" w:rsidRDefault="0036040A" w:rsidP="00F4169F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F9DD7" w14:textId="77777777" w:rsidR="00D9775E" w:rsidRDefault="00D9775E" w:rsidP="00293785">
      <w:pPr>
        <w:spacing w:after="0" w:line="240" w:lineRule="auto"/>
      </w:pPr>
      <w:r>
        <w:separator/>
      </w:r>
    </w:p>
  </w:endnote>
  <w:endnote w:type="continuationSeparator" w:id="0">
    <w:p w14:paraId="1C3C0A10" w14:textId="77777777" w:rsidR="00D9775E" w:rsidRDefault="00D9775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CBA2E" w14:textId="77777777" w:rsidR="00F955E2" w:rsidRDefault="00F955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D1A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AF8F68A" wp14:editId="5C16C59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BDE9F2" w14:textId="3C322F30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33C7D0E6AADDE469A1C4EB7F6E83DA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F4169F">
                                <w:t>UNVEILING SOCIETAL NORMS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F8F68A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" filled="f" stroked="f">
              <v:textbox>
                <w:txbxContent>
                  <w:p w14:paraId="2DBDE9F2" w14:textId="3C322F30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33C7D0E6AADDE469A1C4EB7F6E83DA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F4169F">
                          <w:t>UNVEILING SOCIETAL NORMS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70A78AFF" wp14:editId="668C419C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A2704" w14:textId="77777777" w:rsidR="00F955E2" w:rsidRDefault="00F955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9E839" w14:textId="77777777" w:rsidR="00D9775E" w:rsidRDefault="00D9775E" w:rsidP="00293785">
      <w:pPr>
        <w:spacing w:after="0" w:line="240" w:lineRule="auto"/>
      </w:pPr>
      <w:r>
        <w:separator/>
      </w:r>
    </w:p>
  </w:footnote>
  <w:footnote w:type="continuationSeparator" w:id="0">
    <w:p w14:paraId="14C957F1" w14:textId="77777777" w:rsidR="00D9775E" w:rsidRDefault="00D9775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63CC8" w14:textId="77777777" w:rsidR="00F955E2" w:rsidRDefault="00F955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509D8" w14:textId="77777777" w:rsidR="00F955E2" w:rsidRDefault="00F955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3E3DB" w14:textId="77777777" w:rsidR="00F955E2" w:rsidRDefault="00F955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48721">
    <w:abstractNumId w:val="6"/>
  </w:num>
  <w:num w:numId="2" w16cid:durableId="788202420">
    <w:abstractNumId w:val="7"/>
  </w:num>
  <w:num w:numId="3" w16cid:durableId="717778651">
    <w:abstractNumId w:val="0"/>
  </w:num>
  <w:num w:numId="4" w16cid:durableId="1987009065">
    <w:abstractNumId w:val="2"/>
  </w:num>
  <w:num w:numId="5" w16cid:durableId="1545823521">
    <w:abstractNumId w:val="3"/>
  </w:num>
  <w:num w:numId="6" w16cid:durableId="1303848991">
    <w:abstractNumId w:val="5"/>
  </w:num>
  <w:num w:numId="7" w16cid:durableId="595018071">
    <w:abstractNumId w:val="4"/>
  </w:num>
  <w:num w:numId="8" w16cid:durableId="396712405">
    <w:abstractNumId w:val="8"/>
  </w:num>
  <w:num w:numId="9" w16cid:durableId="1891962199">
    <w:abstractNumId w:val="9"/>
  </w:num>
  <w:num w:numId="10" w16cid:durableId="1727877130">
    <w:abstractNumId w:val="10"/>
  </w:num>
  <w:num w:numId="11" w16cid:durableId="972296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483"/>
    <w:rsid w:val="000152C2"/>
    <w:rsid w:val="0004006F"/>
    <w:rsid w:val="00053775"/>
    <w:rsid w:val="0005619A"/>
    <w:rsid w:val="0008589D"/>
    <w:rsid w:val="000C2515"/>
    <w:rsid w:val="0011259B"/>
    <w:rsid w:val="00116FDD"/>
    <w:rsid w:val="00125621"/>
    <w:rsid w:val="00154A0D"/>
    <w:rsid w:val="00163DEA"/>
    <w:rsid w:val="00167C5C"/>
    <w:rsid w:val="00171CA6"/>
    <w:rsid w:val="001D0BBF"/>
    <w:rsid w:val="001E1F85"/>
    <w:rsid w:val="001F125D"/>
    <w:rsid w:val="002345CC"/>
    <w:rsid w:val="00240505"/>
    <w:rsid w:val="002409E5"/>
    <w:rsid w:val="00293785"/>
    <w:rsid w:val="002C0879"/>
    <w:rsid w:val="002C37B4"/>
    <w:rsid w:val="003043B7"/>
    <w:rsid w:val="0036040A"/>
    <w:rsid w:val="003810DE"/>
    <w:rsid w:val="00397FA9"/>
    <w:rsid w:val="003F6DD6"/>
    <w:rsid w:val="004039FD"/>
    <w:rsid w:val="00443155"/>
    <w:rsid w:val="00446C13"/>
    <w:rsid w:val="0045121B"/>
    <w:rsid w:val="00464B18"/>
    <w:rsid w:val="0049063D"/>
    <w:rsid w:val="004A48E3"/>
    <w:rsid w:val="004C1F38"/>
    <w:rsid w:val="004E0FA5"/>
    <w:rsid w:val="005078B4"/>
    <w:rsid w:val="0053328A"/>
    <w:rsid w:val="00540FC6"/>
    <w:rsid w:val="005511B6"/>
    <w:rsid w:val="00553C98"/>
    <w:rsid w:val="00592DC5"/>
    <w:rsid w:val="005A7635"/>
    <w:rsid w:val="00645D7F"/>
    <w:rsid w:val="0064756F"/>
    <w:rsid w:val="00656940"/>
    <w:rsid w:val="00665274"/>
    <w:rsid w:val="00666C03"/>
    <w:rsid w:val="00672483"/>
    <w:rsid w:val="00686DAB"/>
    <w:rsid w:val="006B4CC2"/>
    <w:rsid w:val="006E1542"/>
    <w:rsid w:val="006E2BF8"/>
    <w:rsid w:val="0070211F"/>
    <w:rsid w:val="00721EA4"/>
    <w:rsid w:val="00797CB5"/>
    <w:rsid w:val="007A3607"/>
    <w:rsid w:val="007B055F"/>
    <w:rsid w:val="007D79AC"/>
    <w:rsid w:val="007E6F1D"/>
    <w:rsid w:val="00880013"/>
    <w:rsid w:val="008920A4"/>
    <w:rsid w:val="008E2705"/>
    <w:rsid w:val="008F5386"/>
    <w:rsid w:val="00913172"/>
    <w:rsid w:val="00981E19"/>
    <w:rsid w:val="009B52E4"/>
    <w:rsid w:val="009D6E8D"/>
    <w:rsid w:val="00A101E8"/>
    <w:rsid w:val="00A16051"/>
    <w:rsid w:val="00A708E6"/>
    <w:rsid w:val="00AC349E"/>
    <w:rsid w:val="00B225C8"/>
    <w:rsid w:val="00B33000"/>
    <w:rsid w:val="00B50B57"/>
    <w:rsid w:val="00B750D2"/>
    <w:rsid w:val="00B92DBF"/>
    <w:rsid w:val="00BB5688"/>
    <w:rsid w:val="00BD119F"/>
    <w:rsid w:val="00C73EA1"/>
    <w:rsid w:val="00C8524A"/>
    <w:rsid w:val="00CC4F77"/>
    <w:rsid w:val="00CD3CF6"/>
    <w:rsid w:val="00CE336D"/>
    <w:rsid w:val="00D106FF"/>
    <w:rsid w:val="00D23F74"/>
    <w:rsid w:val="00D269D8"/>
    <w:rsid w:val="00D504E0"/>
    <w:rsid w:val="00D54B65"/>
    <w:rsid w:val="00D626EB"/>
    <w:rsid w:val="00D9775E"/>
    <w:rsid w:val="00DC7A6D"/>
    <w:rsid w:val="00E87972"/>
    <w:rsid w:val="00EA74D2"/>
    <w:rsid w:val="00EB0BFF"/>
    <w:rsid w:val="00ED07E4"/>
    <w:rsid w:val="00ED24C8"/>
    <w:rsid w:val="00F377E2"/>
    <w:rsid w:val="00F4169F"/>
    <w:rsid w:val="00F50748"/>
    <w:rsid w:val="00F72D02"/>
    <w:rsid w:val="00F86C72"/>
    <w:rsid w:val="00F955E2"/>
    <w:rsid w:val="00FE0A55"/>
    <w:rsid w:val="00FE1BA7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275EA6C"/>
  <w15:docId w15:val="{2B611FDA-0755-4757-835F-D95A44A76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955E2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955E2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eianacross/Library/Group%20Containers/UBF8T346G9.Office/User%20Content.localized/Templates.localized/Vertical%20LEARN%20Document%20Attach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33C7D0E6AADDE469A1C4EB7F6E8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89C03-3F7B-8F49-AF9F-9B6F44F6241A}"/>
      </w:docPartPr>
      <w:docPartBody>
        <w:p w:rsidR="00000000" w:rsidRDefault="00030D16" w:rsidP="00030D16">
          <w:pPr>
            <w:pStyle w:val="A33C7D0E6AADDE469A1C4EB7F6E83DA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6E1"/>
    <w:rsid w:val="00030D16"/>
    <w:rsid w:val="00171CA6"/>
    <w:rsid w:val="001F5FA2"/>
    <w:rsid w:val="003B0DE2"/>
    <w:rsid w:val="004E0FA5"/>
    <w:rsid w:val="00592DC5"/>
    <w:rsid w:val="0064756F"/>
    <w:rsid w:val="0070211F"/>
    <w:rsid w:val="008B0E88"/>
    <w:rsid w:val="00B156E1"/>
    <w:rsid w:val="00BB1C8B"/>
    <w:rsid w:val="00F8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30D16"/>
    <w:rPr>
      <w:color w:val="808080"/>
    </w:rPr>
  </w:style>
  <w:style w:type="paragraph" w:customStyle="1" w:styleId="66E4E37BA4CA4F0996566C307F042F1A">
    <w:name w:val="66E4E37BA4CA4F0996566C307F042F1A"/>
  </w:style>
  <w:style w:type="paragraph" w:customStyle="1" w:styleId="A33C7D0E6AADDE469A1C4EB7F6E83DA8">
    <w:name w:val="A33C7D0E6AADDE469A1C4EB7F6E83DA8"/>
    <w:rsid w:val="00030D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UNVEILING SOCIETAL NORMS</vt:lpstr>
    </vt:vector>
  </TitlesOfParts>
  <Manager/>
  <Company/>
  <LinksUpToDate>false</LinksUpToDate>
  <CharactersWithSpaces>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UNVEILING SOCIETAL NORMS</dc:title>
  <dc:subject/>
  <dc:creator>K20 Center</dc:creator>
  <cp:keywords/>
  <dc:description/>
  <cp:lastModifiedBy>Cross, Keiana C.</cp:lastModifiedBy>
  <cp:revision>4</cp:revision>
  <cp:lastPrinted>2016-07-14T14:08:00Z</cp:lastPrinted>
  <dcterms:created xsi:type="dcterms:W3CDTF">2025-01-02T16:34:00Z</dcterms:created>
  <dcterms:modified xsi:type="dcterms:W3CDTF">2025-04-01T15:17:00Z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03871118313c662a241b4b79b7818bc7a8919fe68b1fdbf7c65cf133d65b58fa</vt:lpwstr>
  </property>
</Properties>
</file>