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B3BCD3" w14:textId="4CD88194" w:rsidR="00446C13" w:rsidRPr="00DC7A6D" w:rsidRDefault="00B06EF2" w:rsidP="00DC7A6D">
      <w:pPr>
        <w:pStyle w:val="Title"/>
      </w:pPr>
      <w:r>
        <w:t>LIFE SKILLS NOTE CATCHER</w:t>
      </w:r>
    </w:p>
    <w:p w14:paraId="52EDBAB8" w14:textId="273D468C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0BD8D0A7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520FA1E" w14:textId="40278BC1" w:rsidR="0036040A" w:rsidRPr="0053328A" w:rsidRDefault="001D22B7" w:rsidP="0053328A">
            <w:pPr>
              <w:pStyle w:val="TableColumnHeaders"/>
            </w:pPr>
            <w:r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5D27F922" w14:textId="738C1597" w:rsidR="0036040A" w:rsidRPr="0053328A" w:rsidRDefault="009B7598" w:rsidP="0053328A">
            <w:pPr>
              <w:pStyle w:val="TableColumnHeaders"/>
            </w:pPr>
            <w:r>
              <w:t>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618D7BF2" w14:textId="17323E86" w:rsidR="0036040A" w:rsidRPr="0053328A" w:rsidRDefault="001D22B7" w:rsidP="0053328A">
            <w:pPr>
              <w:pStyle w:val="TableColumnHeaders"/>
            </w:pPr>
            <w:r>
              <w:t xml:space="preserve">Write 3 important details from each skill </w:t>
            </w:r>
            <w:r w:rsidR="006B4401">
              <w:t>resource</w:t>
            </w:r>
            <w:r>
              <w:t>.</w:t>
            </w:r>
          </w:p>
        </w:tc>
      </w:tr>
      <w:tr w:rsidR="0036040A" w14:paraId="7000DE73" w14:textId="77777777" w:rsidTr="003A24C7">
        <w:trPr>
          <w:trHeight w:val="1728"/>
        </w:trPr>
        <w:tc>
          <w:tcPr>
            <w:tcW w:w="3114" w:type="dxa"/>
          </w:tcPr>
          <w:p w14:paraId="17C95310" w14:textId="3966FEFE" w:rsidR="0036040A" w:rsidRDefault="00D26E2F" w:rsidP="006B4CC2">
            <w:pPr>
              <w:pStyle w:val="RowHeader"/>
            </w:pPr>
            <w:r>
              <w:t>INTERNET SAFETY</w:t>
            </w:r>
          </w:p>
        </w:tc>
        <w:tc>
          <w:tcPr>
            <w:tcW w:w="3113" w:type="dxa"/>
          </w:tcPr>
          <w:p w14:paraId="21844FBA" w14:textId="0C01E454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6BF34DE9" w14:textId="77777777" w:rsidR="0036040A" w:rsidRDefault="0036040A" w:rsidP="006B4CC2">
            <w:pPr>
              <w:pStyle w:val="TableData"/>
            </w:pPr>
          </w:p>
        </w:tc>
      </w:tr>
      <w:tr w:rsidR="006B4CC2" w14:paraId="40B3A941" w14:textId="77777777" w:rsidTr="003A24C7">
        <w:trPr>
          <w:trHeight w:val="1728"/>
        </w:trPr>
        <w:tc>
          <w:tcPr>
            <w:tcW w:w="3114" w:type="dxa"/>
          </w:tcPr>
          <w:p w14:paraId="6C62D6E3" w14:textId="67497DAA" w:rsidR="006B4CC2" w:rsidRPr="006B4CC2" w:rsidRDefault="00D26E2F" w:rsidP="006B4CC2">
            <w:pPr>
              <w:pStyle w:val="RowHeader"/>
              <w:rPr>
                <w:rFonts w:cstheme="minorHAnsi"/>
              </w:rPr>
            </w:pPr>
            <w:r>
              <w:t>HOW TO MAINTAIN GOOD HYGIENE</w:t>
            </w:r>
          </w:p>
        </w:tc>
        <w:tc>
          <w:tcPr>
            <w:tcW w:w="3113" w:type="dxa"/>
          </w:tcPr>
          <w:p w14:paraId="26DABF13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30E0F214" w14:textId="77777777" w:rsidR="006B4CC2" w:rsidRDefault="006B4CC2" w:rsidP="006B4CC2">
            <w:pPr>
              <w:pStyle w:val="TableData"/>
            </w:pPr>
          </w:p>
        </w:tc>
      </w:tr>
      <w:tr w:rsidR="00D26E2F" w14:paraId="2F9D2074" w14:textId="77777777" w:rsidTr="003A24C7">
        <w:trPr>
          <w:trHeight w:val="1728"/>
        </w:trPr>
        <w:tc>
          <w:tcPr>
            <w:tcW w:w="3114" w:type="dxa"/>
          </w:tcPr>
          <w:p w14:paraId="5DF51340" w14:textId="3A1EDE1E" w:rsidR="00D26E2F" w:rsidRPr="006B4CC2" w:rsidRDefault="00D26E2F" w:rsidP="006B4CC2">
            <w:pPr>
              <w:pStyle w:val="RowHeader"/>
            </w:pPr>
            <w:r>
              <w:t>LAUNDRY CARE</w:t>
            </w:r>
          </w:p>
        </w:tc>
        <w:tc>
          <w:tcPr>
            <w:tcW w:w="3113" w:type="dxa"/>
          </w:tcPr>
          <w:p w14:paraId="1DF05FF5" w14:textId="77777777" w:rsidR="00D26E2F" w:rsidRDefault="00D26E2F" w:rsidP="006B4CC2">
            <w:pPr>
              <w:pStyle w:val="TableData"/>
            </w:pPr>
          </w:p>
        </w:tc>
        <w:tc>
          <w:tcPr>
            <w:tcW w:w="3113" w:type="dxa"/>
          </w:tcPr>
          <w:p w14:paraId="299E0E73" w14:textId="77777777" w:rsidR="00D26E2F" w:rsidRDefault="00D26E2F" w:rsidP="006B4CC2">
            <w:pPr>
              <w:pStyle w:val="TableData"/>
            </w:pPr>
          </w:p>
        </w:tc>
      </w:tr>
      <w:tr w:rsidR="00D26E2F" w14:paraId="2F2DBDC5" w14:textId="77777777" w:rsidTr="003A24C7">
        <w:trPr>
          <w:trHeight w:val="1728"/>
        </w:trPr>
        <w:tc>
          <w:tcPr>
            <w:tcW w:w="3114" w:type="dxa"/>
          </w:tcPr>
          <w:p w14:paraId="735422B5" w14:textId="3DE02825" w:rsidR="00D26E2F" w:rsidRPr="006B4CC2" w:rsidRDefault="00D26E2F" w:rsidP="006B4CC2">
            <w:pPr>
              <w:pStyle w:val="RowHeader"/>
            </w:pPr>
            <w:r>
              <w:t>MENTAL HEALTH</w:t>
            </w:r>
          </w:p>
        </w:tc>
        <w:tc>
          <w:tcPr>
            <w:tcW w:w="3113" w:type="dxa"/>
          </w:tcPr>
          <w:p w14:paraId="7DC46D37" w14:textId="77777777" w:rsidR="00D26E2F" w:rsidRDefault="00D26E2F" w:rsidP="006B4CC2">
            <w:pPr>
              <w:pStyle w:val="TableData"/>
            </w:pPr>
          </w:p>
        </w:tc>
        <w:tc>
          <w:tcPr>
            <w:tcW w:w="3113" w:type="dxa"/>
          </w:tcPr>
          <w:p w14:paraId="739ED3BC" w14:textId="77777777" w:rsidR="00D26E2F" w:rsidRDefault="00D26E2F" w:rsidP="006B4CC2">
            <w:pPr>
              <w:pStyle w:val="TableData"/>
            </w:pPr>
          </w:p>
        </w:tc>
      </w:tr>
      <w:tr w:rsidR="00D26E2F" w14:paraId="1049E35D" w14:textId="77777777" w:rsidTr="003A24C7">
        <w:trPr>
          <w:trHeight w:val="1728"/>
        </w:trPr>
        <w:tc>
          <w:tcPr>
            <w:tcW w:w="3114" w:type="dxa"/>
          </w:tcPr>
          <w:p w14:paraId="45EED164" w14:textId="08504F61" w:rsidR="00D26E2F" w:rsidRPr="006B4CC2" w:rsidRDefault="00D26E2F" w:rsidP="006B4CC2">
            <w:pPr>
              <w:pStyle w:val="RowHeader"/>
            </w:pPr>
            <w:r>
              <w:t>HOW TO CLEAN A HOME</w:t>
            </w:r>
          </w:p>
        </w:tc>
        <w:tc>
          <w:tcPr>
            <w:tcW w:w="3113" w:type="dxa"/>
          </w:tcPr>
          <w:p w14:paraId="75E3CF01" w14:textId="77777777" w:rsidR="00D26E2F" w:rsidRDefault="00D26E2F" w:rsidP="006B4CC2">
            <w:pPr>
              <w:pStyle w:val="TableData"/>
            </w:pPr>
          </w:p>
        </w:tc>
        <w:tc>
          <w:tcPr>
            <w:tcW w:w="3113" w:type="dxa"/>
          </w:tcPr>
          <w:p w14:paraId="3F8945DC" w14:textId="77777777" w:rsidR="00D26E2F" w:rsidRDefault="00D26E2F" w:rsidP="006B4CC2">
            <w:pPr>
              <w:pStyle w:val="TableData"/>
            </w:pPr>
          </w:p>
        </w:tc>
      </w:tr>
    </w:tbl>
    <w:p w14:paraId="5965FECA" w14:textId="1F6E57AE" w:rsidR="00FC4E2C" w:rsidRDefault="00FC4E2C" w:rsidP="001D22B7">
      <w:pPr>
        <w:pStyle w:val="Heading1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A24C7" w14:paraId="317D61B7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E88005F" w14:textId="77777777" w:rsidR="003A24C7" w:rsidRPr="0053328A" w:rsidRDefault="003A24C7" w:rsidP="00A93B57">
            <w:pPr>
              <w:pStyle w:val="TableColumnHeaders"/>
            </w:pPr>
            <w:r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128301AC" w14:textId="4077698E" w:rsidR="003A24C7" w:rsidRPr="0053328A" w:rsidRDefault="00267F86" w:rsidP="00A93B57">
            <w:pPr>
              <w:pStyle w:val="TableColumnHeaders"/>
            </w:pPr>
            <w:r>
              <w:t>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46E3F010" w14:textId="09EFE6CF" w:rsidR="003A24C7" w:rsidRPr="0053328A" w:rsidRDefault="009F1ABE" w:rsidP="00A93B57">
            <w:pPr>
              <w:pStyle w:val="TableColumnHeaders"/>
            </w:pPr>
            <w:r>
              <w:t>Write 3 important details from each skill resource.</w:t>
            </w:r>
          </w:p>
        </w:tc>
      </w:tr>
      <w:tr w:rsidR="003A24C7" w14:paraId="1F2C2C68" w14:textId="77777777" w:rsidTr="00353092">
        <w:trPr>
          <w:trHeight w:val="2448"/>
        </w:trPr>
        <w:tc>
          <w:tcPr>
            <w:tcW w:w="3114" w:type="dxa"/>
          </w:tcPr>
          <w:p w14:paraId="321A8365" w14:textId="7532C74E" w:rsidR="003A24C7" w:rsidRDefault="00E226A2" w:rsidP="00A93B57">
            <w:pPr>
              <w:pStyle w:val="RowHeader"/>
            </w:pPr>
            <w:r>
              <w:t>MAINTAINING YOUR COMPUTER</w:t>
            </w:r>
            <w:r w:rsidR="009A55A7">
              <w:t>/CELL PHONE</w:t>
            </w:r>
          </w:p>
        </w:tc>
        <w:tc>
          <w:tcPr>
            <w:tcW w:w="3113" w:type="dxa"/>
          </w:tcPr>
          <w:p w14:paraId="3E2F9255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420D9C26" w14:textId="77777777" w:rsidR="003A24C7" w:rsidRDefault="003A24C7" w:rsidP="00A93B57">
            <w:pPr>
              <w:pStyle w:val="TableData"/>
            </w:pPr>
          </w:p>
        </w:tc>
      </w:tr>
      <w:tr w:rsidR="003A24C7" w14:paraId="3AB5CDED" w14:textId="77777777" w:rsidTr="00353092">
        <w:trPr>
          <w:trHeight w:val="2448"/>
        </w:trPr>
        <w:tc>
          <w:tcPr>
            <w:tcW w:w="3114" w:type="dxa"/>
          </w:tcPr>
          <w:p w14:paraId="7CB05A02" w14:textId="28DC8E8B" w:rsidR="003A24C7" w:rsidRPr="006B4CC2" w:rsidRDefault="00E226A2" w:rsidP="00A93B57">
            <w:pPr>
              <w:pStyle w:val="RowHeader"/>
              <w:rPr>
                <w:rFonts w:cstheme="minorHAnsi"/>
              </w:rPr>
            </w:pPr>
            <w:r>
              <w:t>SMARTPHONE MAINTENANCE</w:t>
            </w:r>
          </w:p>
        </w:tc>
        <w:tc>
          <w:tcPr>
            <w:tcW w:w="3113" w:type="dxa"/>
          </w:tcPr>
          <w:p w14:paraId="147A02D4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27CB3B7C" w14:textId="77777777" w:rsidR="003A24C7" w:rsidRDefault="003A24C7" w:rsidP="00A93B57">
            <w:pPr>
              <w:pStyle w:val="TableData"/>
            </w:pPr>
          </w:p>
        </w:tc>
      </w:tr>
      <w:tr w:rsidR="003A24C7" w14:paraId="2D219881" w14:textId="77777777" w:rsidTr="00353092">
        <w:trPr>
          <w:trHeight w:val="2448"/>
        </w:trPr>
        <w:tc>
          <w:tcPr>
            <w:tcW w:w="3114" w:type="dxa"/>
          </w:tcPr>
          <w:p w14:paraId="6BA9DAAE" w14:textId="1EBAF6A0" w:rsidR="003A24C7" w:rsidRPr="006B4CC2" w:rsidRDefault="00E226A2" w:rsidP="00A93B57">
            <w:pPr>
              <w:pStyle w:val="RowHeader"/>
            </w:pPr>
            <w:r>
              <w:t>CAR MAINTENANCE</w:t>
            </w:r>
          </w:p>
        </w:tc>
        <w:tc>
          <w:tcPr>
            <w:tcW w:w="3113" w:type="dxa"/>
          </w:tcPr>
          <w:p w14:paraId="6E374064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58AE2DD8" w14:textId="77777777" w:rsidR="003A24C7" w:rsidRDefault="003A24C7" w:rsidP="00A93B57">
            <w:pPr>
              <w:pStyle w:val="TableData"/>
            </w:pPr>
          </w:p>
        </w:tc>
      </w:tr>
      <w:tr w:rsidR="003A24C7" w14:paraId="2FE65C7D" w14:textId="77777777" w:rsidTr="00353092">
        <w:trPr>
          <w:trHeight w:val="2448"/>
        </w:trPr>
        <w:tc>
          <w:tcPr>
            <w:tcW w:w="3114" w:type="dxa"/>
          </w:tcPr>
          <w:p w14:paraId="7CE448F4" w14:textId="2E000498" w:rsidR="003A24C7" w:rsidRPr="006B4CC2" w:rsidRDefault="00E226A2" w:rsidP="00A93B57">
            <w:pPr>
              <w:pStyle w:val="RowHeader"/>
            </w:pPr>
            <w:r>
              <w:t>MINOR HOME REPAIRS</w:t>
            </w:r>
          </w:p>
        </w:tc>
        <w:tc>
          <w:tcPr>
            <w:tcW w:w="3113" w:type="dxa"/>
          </w:tcPr>
          <w:p w14:paraId="5CCFAC67" w14:textId="77777777" w:rsidR="003A24C7" w:rsidRDefault="003A24C7" w:rsidP="00A93B57">
            <w:pPr>
              <w:pStyle w:val="TableData"/>
            </w:pPr>
          </w:p>
        </w:tc>
        <w:tc>
          <w:tcPr>
            <w:tcW w:w="3113" w:type="dxa"/>
          </w:tcPr>
          <w:p w14:paraId="2615DDAF" w14:textId="77777777" w:rsidR="003A24C7" w:rsidRDefault="003A24C7" w:rsidP="00A93B57">
            <w:pPr>
              <w:pStyle w:val="TableData"/>
            </w:pPr>
          </w:p>
        </w:tc>
      </w:tr>
    </w:tbl>
    <w:p w14:paraId="5A4B1C42" w14:textId="77777777" w:rsidR="003A24C7" w:rsidRDefault="003A24C7" w:rsidP="003A24C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226A2" w14:paraId="070CA2A7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32301030" w14:textId="77777777" w:rsidR="00E226A2" w:rsidRPr="0053328A" w:rsidRDefault="00E226A2" w:rsidP="00A93B57">
            <w:pPr>
              <w:pStyle w:val="TableColumnHeaders"/>
            </w:pPr>
            <w:r>
              <w:lastRenderedPageBreak/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78E9D308" w14:textId="030347B8" w:rsidR="00E226A2" w:rsidRPr="0053328A" w:rsidRDefault="00267F86" w:rsidP="00A93B57">
            <w:pPr>
              <w:pStyle w:val="TableColumnHeaders"/>
            </w:pPr>
            <w:r>
              <w:t>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3D51D2B1" w14:textId="075CDE00" w:rsidR="00E226A2" w:rsidRPr="0053328A" w:rsidRDefault="009F1ABE" w:rsidP="00A93B57">
            <w:pPr>
              <w:pStyle w:val="TableColumnHeaders"/>
            </w:pPr>
            <w:r>
              <w:t>Write 3 important details from each skill resource.</w:t>
            </w:r>
          </w:p>
        </w:tc>
      </w:tr>
      <w:tr w:rsidR="00E226A2" w14:paraId="19CB9131" w14:textId="77777777" w:rsidTr="00353092">
        <w:trPr>
          <w:trHeight w:val="2448"/>
        </w:trPr>
        <w:tc>
          <w:tcPr>
            <w:tcW w:w="3114" w:type="dxa"/>
          </w:tcPr>
          <w:p w14:paraId="0AC885B0" w14:textId="392A634A" w:rsidR="00E226A2" w:rsidRDefault="00E226A2" w:rsidP="00A93B57">
            <w:pPr>
              <w:pStyle w:val="RowHeader"/>
            </w:pPr>
            <w:r>
              <w:t>BANK ACCOUNTS</w:t>
            </w:r>
          </w:p>
        </w:tc>
        <w:tc>
          <w:tcPr>
            <w:tcW w:w="3113" w:type="dxa"/>
          </w:tcPr>
          <w:p w14:paraId="49BD5A13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00355A08" w14:textId="77777777" w:rsidR="00E226A2" w:rsidRDefault="00E226A2" w:rsidP="00A93B57">
            <w:pPr>
              <w:pStyle w:val="TableData"/>
            </w:pPr>
          </w:p>
        </w:tc>
      </w:tr>
      <w:tr w:rsidR="00E226A2" w14:paraId="2408E9C9" w14:textId="77777777" w:rsidTr="00353092">
        <w:trPr>
          <w:trHeight w:val="2448"/>
        </w:trPr>
        <w:tc>
          <w:tcPr>
            <w:tcW w:w="3114" w:type="dxa"/>
          </w:tcPr>
          <w:p w14:paraId="318DC5B1" w14:textId="5E5A2EFC" w:rsidR="00E226A2" w:rsidRPr="006B4CC2" w:rsidRDefault="00E226A2" w:rsidP="00A93B57">
            <w:pPr>
              <w:pStyle w:val="RowHeader"/>
              <w:rPr>
                <w:rFonts w:cstheme="minorHAnsi"/>
              </w:rPr>
            </w:pPr>
            <w:r>
              <w:t>MONEY INVESTMENT</w:t>
            </w:r>
          </w:p>
        </w:tc>
        <w:tc>
          <w:tcPr>
            <w:tcW w:w="3113" w:type="dxa"/>
          </w:tcPr>
          <w:p w14:paraId="26E5E4AF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5C82E145" w14:textId="77777777" w:rsidR="00E226A2" w:rsidRDefault="00E226A2" w:rsidP="00A93B57">
            <w:pPr>
              <w:pStyle w:val="TableData"/>
            </w:pPr>
          </w:p>
        </w:tc>
      </w:tr>
      <w:tr w:rsidR="00E226A2" w14:paraId="27C89BD0" w14:textId="77777777" w:rsidTr="00353092">
        <w:trPr>
          <w:trHeight w:val="2448"/>
        </w:trPr>
        <w:tc>
          <w:tcPr>
            <w:tcW w:w="3114" w:type="dxa"/>
          </w:tcPr>
          <w:p w14:paraId="04FD9612" w14:textId="2C4F79C0" w:rsidR="00E226A2" w:rsidRPr="006B4CC2" w:rsidRDefault="00E226A2" w:rsidP="00A93B57">
            <w:pPr>
              <w:pStyle w:val="RowHeader"/>
            </w:pPr>
            <w:r>
              <w:t>TAXES</w:t>
            </w:r>
          </w:p>
        </w:tc>
        <w:tc>
          <w:tcPr>
            <w:tcW w:w="3113" w:type="dxa"/>
          </w:tcPr>
          <w:p w14:paraId="0F72E00C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509E5FB" w14:textId="77777777" w:rsidR="00E226A2" w:rsidRDefault="00E226A2" w:rsidP="00A93B57">
            <w:pPr>
              <w:pStyle w:val="TableData"/>
            </w:pPr>
          </w:p>
        </w:tc>
      </w:tr>
      <w:tr w:rsidR="00E226A2" w14:paraId="3216C487" w14:textId="77777777" w:rsidTr="00353092">
        <w:trPr>
          <w:trHeight w:val="2448"/>
        </w:trPr>
        <w:tc>
          <w:tcPr>
            <w:tcW w:w="3114" w:type="dxa"/>
          </w:tcPr>
          <w:p w14:paraId="560E34EE" w14:textId="4561C670" w:rsidR="00E226A2" w:rsidRPr="006B4CC2" w:rsidRDefault="00E226A2" w:rsidP="00A93B57">
            <w:pPr>
              <w:pStyle w:val="RowHeader"/>
            </w:pPr>
            <w:r>
              <w:t>KEEPING RECORDS</w:t>
            </w:r>
          </w:p>
        </w:tc>
        <w:tc>
          <w:tcPr>
            <w:tcW w:w="3113" w:type="dxa"/>
          </w:tcPr>
          <w:p w14:paraId="7A117B67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0BB822AC" w14:textId="77777777" w:rsidR="00E226A2" w:rsidRDefault="00E226A2" w:rsidP="00A93B57">
            <w:pPr>
              <w:pStyle w:val="TableData"/>
            </w:pPr>
          </w:p>
        </w:tc>
      </w:tr>
    </w:tbl>
    <w:p w14:paraId="06ACE73F" w14:textId="77777777" w:rsidR="00E226A2" w:rsidRDefault="00E226A2" w:rsidP="00E226A2">
      <w:pPr>
        <w:pStyle w:val="BodyText"/>
      </w:pPr>
    </w:p>
    <w:p w14:paraId="3DD21D7E" w14:textId="77777777" w:rsidR="00E226A2" w:rsidRDefault="00E226A2" w:rsidP="00E226A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226A2" w14:paraId="4B2CC331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53DEE414" w14:textId="77777777" w:rsidR="00E226A2" w:rsidRPr="0053328A" w:rsidRDefault="00E226A2" w:rsidP="00A93B57">
            <w:pPr>
              <w:pStyle w:val="TableColumnHeaders"/>
            </w:pPr>
            <w:r>
              <w:lastRenderedPageBreak/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28E0A41D" w14:textId="6BE0EC81" w:rsidR="00E226A2" w:rsidRPr="0053328A" w:rsidRDefault="00267F86" w:rsidP="00A93B57">
            <w:pPr>
              <w:pStyle w:val="TableColumnHeaders"/>
            </w:pPr>
            <w:r>
              <w:t>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4D04C600" w14:textId="779FCAC0" w:rsidR="00E226A2" w:rsidRPr="0053328A" w:rsidRDefault="009F1ABE" w:rsidP="00A93B57">
            <w:pPr>
              <w:pStyle w:val="TableColumnHeaders"/>
            </w:pPr>
            <w:r>
              <w:t>Write 3 important details from each skill resource.</w:t>
            </w:r>
          </w:p>
        </w:tc>
      </w:tr>
      <w:tr w:rsidR="00E226A2" w14:paraId="77B6CD59" w14:textId="77777777" w:rsidTr="00A93AF2">
        <w:trPr>
          <w:trHeight w:val="2448"/>
        </w:trPr>
        <w:tc>
          <w:tcPr>
            <w:tcW w:w="3114" w:type="dxa"/>
          </w:tcPr>
          <w:p w14:paraId="0F491CCC" w14:textId="69DB9B00" w:rsidR="00E226A2" w:rsidRDefault="00E226A2" w:rsidP="00A93B57">
            <w:pPr>
              <w:pStyle w:val="RowHeader"/>
            </w:pPr>
            <w:r>
              <w:t>TRAVEL</w:t>
            </w:r>
          </w:p>
        </w:tc>
        <w:tc>
          <w:tcPr>
            <w:tcW w:w="3113" w:type="dxa"/>
          </w:tcPr>
          <w:p w14:paraId="02E28A77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7E6AE3A" w14:textId="77777777" w:rsidR="00E226A2" w:rsidRDefault="00E226A2" w:rsidP="00A93B57">
            <w:pPr>
              <w:pStyle w:val="TableData"/>
            </w:pPr>
          </w:p>
        </w:tc>
      </w:tr>
      <w:tr w:rsidR="00E226A2" w14:paraId="7CDBCB4F" w14:textId="77777777" w:rsidTr="00A93AF2">
        <w:trPr>
          <w:trHeight w:val="2448"/>
        </w:trPr>
        <w:tc>
          <w:tcPr>
            <w:tcW w:w="3114" w:type="dxa"/>
          </w:tcPr>
          <w:p w14:paraId="3AF0BDDA" w14:textId="4529EA3F" w:rsidR="00E226A2" w:rsidRPr="006B4CC2" w:rsidRDefault="00E226A2" w:rsidP="00A93B57">
            <w:pPr>
              <w:pStyle w:val="RowHeader"/>
              <w:rPr>
                <w:rFonts w:cstheme="minorHAnsi"/>
              </w:rPr>
            </w:pPr>
            <w:r>
              <w:t>COURT SYSTEM</w:t>
            </w:r>
          </w:p>
        </w:tc>
        <w:tc>
          <w:tcPr>
            <w:tcW w:w="3113" w:type="dxa"/>
          </w:tcPr>
          <w:p w14:paraId="40B02B0A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16FE61D" w14:textId="77777777" w:rsidR="00E226A2" w:rsidRDefault="00E226A2" w:rsidP="00A93B57">
            <w:pPr>
              <w:pStyle w:val="TableData"/>
            </w:pPr>
          </w:p>
        </w:tc>
      </w:tr>
      <w:tr w:rsidR="00E226A2" w14:paraId="7DDDD0F1" w14:textId="77777777" w:rsidTr="00A93AF2">
        <w:trPr>
          <w:trHeight w:val="2448"/>
        </w:trPr>
        <w:tc>
          <w:tcPr>
            <w:tcW w:w="3114" w:type="dxa"/>
          </w:tcPr>
          <w:p w14:paraId="1713A1AB" w14:textId="0B79CBF8" w:rsidR="00E226A2" w:rsidRPr="006B4CC2" w:rsidRDefault="00E226A2" w:rsidP="00A93B57">
            <w:pPr>
              <w:pStyle w:val="RowHeader"/>
            </w:pPr>
            <w:r>
              <w:t>WHAT TO DO IF YOU ARE IN AN ACCIDENT</w:t>
            </w:r>
          </w:p>
        </w:tc>
        <w:tc>
          <w:tcPr>
            <w:tcW w:w="3113" w:type="dxa"/>
          </w:tcPr>
          <w:p w14:paraId="672DDC49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6568BB14" w14:textId="77777777" w:rsidR="00E226A2" w:rsidRDefault="00E226A2" w:rsidP="00A93B57">
            <w:pPr>
              <w:pStyle w:val="TableData"/>
            </w:pPr>
          </w:p>
        </w:tc>
      </w:tr>
      <w:tr w:rsidR="00E226A2" w14:paraId="44EACF48" w14:textId="77777777" w:rsidTr="00A93AF2">
        <w:trPr>
          <w:trHeight w:val="2448"/>
        </w:trPr>
        <w:tc>
          <w:tcPr>
            <w:tcW w:w="3114" w:type="dxa"/>
          </w:tcPr>
          <w:p w14:paraId="41A5B638" w14:textId="365183EE" w:rsidR="00E226A2" w:rsidRPr="006B4CC2" w:rsidRDefault="00E226A2" w:rsidP="00A93B57">
            <w:pPr>
              <w:pStyle w:val="RowHeader"/>
            </w:pPr>
            <w:r>
              <w:t>CREDIT SCORES/REPORTS</w:t>
            </w:r>
          </w:p>
        </w:tc>
        <w:tc>
          <w:tcPr>
            <w:tcW w:w="3113" w:type="dxa"/>
          </w:tcPr>
          <w:p w14:paraId="0D4C682D" w14:textId="77777777" w:rsidR="00E226A2" w:rsidRDefault="00E226A2" w:rsidP="00A93B57">
            <w:pPr>
              <w:pStyle w:val="TableData"/>
            </w:pPr>
          </w:p>
        </w:tc>
        <w:tc>
          <w:tcPr>
            <w:tcW w:w="3113" w:type="dxa"/>
          </w:tcPr>
          <w:p w14:paraId="4745340E" w14:textId="77777777" w:rsidR="00E226A2" w:rsidRDefault="00E226A2" w:rsidP="00A93B57">
            <w:pPr>
              <w:pStyle w:val="TableData"/>
            </w:pPr>
          </w:p>
        </w:tc>
      </w:tr>
    </w:tbl>
    <w:p w14:paraId="77AA1B1B" w14:textId="77777777" w:rsidR="00E226A2" w:rsidRDefault="00E226A2" w:rsidP="00E226A2">
      <w:pPr>
        <w:pStyle w:val="BodyText"/>
      </w:pPr>
    </w:p>
    <w:p w14:paraId="4F3C73BE" w14:textId="77777777" w:rsidR="00A93AF2" w:rsidRDefault="00A93AF2" w:rsidP="00E226A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93AF2" w14:paraId="7CADAC16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3A6D63BF" w14:textId="77777777" w:rsidR="00A93AF2" w:rsidRPr="0053328A" w:rsidRDefault="00A93AF2" w:rsidP="00A93B57">
            <w:pPr>
              <w:pStyle w:val="TableColumnHeaders"/>
            </w:pPr>
            <w:r>
              <w:lastRenderedPageBreak/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11987A0B" w14:textId="6C61B887" w:rsidR="00A93AF2" w:rsidRPr="0053328A" w:rsidRDefault="00267F86" w:rsidP="00A93B57">
            <w:pPr>
              <w:pStyle w:val="TableColumnHeaders"/>
            </w:pPr>
            <w:r>
              <w:t>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218EC1CD" w14:textId="2E2951DD" w:rsidR="00A93AF2" w:rsidRPr="0053328A" w:rsidRDefault="009F1ABE" w:rsidP="00A93B57">
            <w:pPr>
              <w:pStyle w:val="TableColumnHeaders"/>
            </w:pPr>
            <w:r>
              <w:t>Write 3 important details from each skill resource.</w:t>
            </w:r>
          </w:p>
        </w:tc>
      </w:tr>
      <w:tr w:rsidR="00A93AF2" w14:paraId="2EEBDC09" w14:textId="77777777" w:rsidTr="00A93B57">
        <w:trPr>
          <w:trHeight w:val="2448"/>
        </w:trPr>
        <w:tc>
          <w:tcPr>
            <w:tcW w:w="3114" w:type="dxa"/>
          </w:tcPr>
          <w:p w14:paraId="2DAFC74C" w14:textId="0B0A3784" w:rsidR="00A93AF2" w:rsidRDefault="00A93AF2" w:rsidP="00A93B57">
            <w:pPr>
              <w:pStyle w:val="RowHeader"/>
            </w:pPr>
            <w:r>
              <w:t>BUDGETING</w:t>
            </w:r>
          </w:p>
        </w:tc>
        <w:tc>
          <w:tcPr>
            <w:tcW w:w="3113" w:type="dxa"/>
          </w:tcPr>
          <w:p w14:paraId="4B7D7976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27A98F51" w14:textId="77777777" w:rsidR="00A93AF2" w:rsidRDefault="00A93AF2" w:rsidP="00A93B57">
            <w:pPr>
              <w:pStyle w:val="TableData"/>
            </w:pPr>
          </w:p>
        </w:tc>
      </w:tr>
      <w:tr w:rsidR="00A93AF2" w14:paraId="697BAC95" w14:textId="77777777" w:rsidTr="00A93B57">
        <w:trPr>
          <w:trHeight w:val="2448"/>
        </w:trPr>
        <w:tc>
          <w:tcPr>
            <w:tcW w:w="3114" w:type="dxa"/>
          </w:tcPr>
          <w:p w14:paraId="2965154B" w14:textId="738CECF9" w:rsidR="00A93AF2" w:rsidRPr="006B4CC2" w:rsidRDefault="00A93AF2" w:rsidP="00A93B57">
            <w:pPr>
              <w:pStyle w:val="RowHeader"/>
              <w:rPr>
                <w:rFonts w:cstheme="minorHAnsi"/>
              </w:rPr>
            </w:pPr>
            <w:r>
              <w:t>TYPES OF INSURANCE</w:t>
            </w:r>
          </w:p>
        </w:tc>
        <w:tc>
          <w:tcPr>
            <w:tcW w:w="3113" w:type="dxa"/>
          </w:tcPr>
          <w:p w14:paraId="25EEB7CA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20D762E" w14:textId="77777777" w:rsidR="00A93AF2" w:rsidRDefault="00A93AF2" w:rsidP="00A93B57">
            <w:pPr>
              <w:pStyle w:val="TableData"/>
            </w:pPr>
          </w:p>
        </w:tc>
      </w:tr>
      <w:tr w:rsidR="00A93AF2" w14:paraId="14CFE1C7" w14:textId="77777777" w:rsidTr="00A93B57">
        <w:trPr>
          <w:trHeight w:val="2448"/>
        </w:trPr>
        <w:tc>
          <w:tcPr>
            <w:tcW w:w="3114" w:type="dxa"/>
          </w:tcPr>
          <w:p w14:paraId="4898C338" w14:textId="46DD2F7E" w:rsidR="00A93AF2" w:rsidRPr="006B4CC2" w:rsidRDefault="00A93AF2" w:rsidP="00A93B57">
            <w:pPr>
              <w:pStyle w:val="RowHeader"/>
            </w:pPr>
            <w:r>
              <w:t>HOW TO SET GOALS</w:t>
            </w:r>
          </w:p>
        </w:tc>
        <w:tc>
          <w:tcPr>
            <w:tcW w:w="3113" w:type="dxa"/>
          </w:tcPr>
          <w:p w14:paraId="2786152F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DE77DBF" w14:textId="77777777" w:rsidR="00A93AF2" w:rsidRDefault="00A93AF2" w:rsidP="00A93B57">
            <w:pPr>
              <w:pStyle w:val="TableData"/>
            </w:pPr>
          </w:p>
        </w:tc>
      </w:tr>
      <w:tr w:rsidR="00A93AF2" w14:paraId="6E8C49D5" w14:textId="77777777" w:rsidTr="00A93B57">
        <w:trPr>
          <w:trHeight w:val="2448"/>
        </w:trPr>
        <w:tc>
          <w:tcPr>
            <w:tcW w:w="3114" w:type="dxa"/>
          </w:tcPr>
          <w:p w14:paraId="06155D86" w14:textId="5BA628FC" w:rsidR="00A93AF2" w:rsidRPr="006B4CC2" w:rsidRDefault="00A93AF2" w:rsidP="00A93B57">
            <w:pPr>
              <w:pStyle w:val="RowHeader"/>
            </w:pPr>
            <w:r>
              <w:t>COOKING/NUTRITION</w:t>
            </w:r>
          </w:p>
        </w:tc>
        <w:tc>
          <w:tcPr>
            <w:tcW w:w="3113" w:type="dxa"/>
          </w:tcPr>
          <w:p w14:paraId="7CB18311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40FE1584" w14:textId="77777777" w:rsidR="00A93AF2" w:rsidRDefault="00A93AF2" w:rsidP="00A93B57">
            <w:pPr>
              <w:pStyle w:val="TableData"/>
            </w:pPr>
          </w:p>
        </w:tc>
      </w:tr>
    </w:tbl>
    <w:p w14:paraId="42AB2313" w14:textId="77777777" w:rsidR="00A93AF2" w:rsidRDefault="00A93AF2" w:rsidP="00E226A2">
      <w:pPr>
        <w:pStyle w:val="BodyText"/>
      </w:pPr>
    </w:p>
    <w:p w14:paraId="2F56CE07" w14:textId="77777777" w:rsidR="00353092" w:rsidRDefault="00353092" w:rsidP="00E226A2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93AF2" w14:paraId="31DC46AF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626D80EB" w14:textId="77777777" w:rsidR="00A93AF2" w:rsidRPr="0053328A" w:rsidRDefault="00A93AF2" w:rsidP="00A93B57">
            <w:pPr>
              <w:pStyle w:val="TableColumnHeaders"/>
            </w:pPr>
            <w:r>
              <w:lastRenderedPageBreak/>
              <w:t>Adulting Skill Type</w:t>
            </w:r>
          </w:p>
        </w:tc>
        <w:tc>
          <w:tcPr>
            <w:tcW w:w="3113" w:type="dxa"/>
            <w:shd w:val="clear" w:color="auto" w:fill="3E5C61" w:themeFill="accent2"/>
          </w:tcPr>
          <w:p w14:paraId="1DF79928" w14:textId="67E70760" w:rsidR="00A93AF2" w:rsidRPr="0053328A" w:rsidRDefault="009B7598" w:rsidP="00A93B57">
            <w:pPr>
              <w:pStyle w:val="TableColumnHeaders"/>
            </w:pPr>
            <w:r>
              <w:t>Specific Skill</w:t>
            </w:r>
          </w:p>
        </w:tc>
        <w:tc>
          <w:tcPr>
            <w:tcW w:w="3113" w:type="dxa"/>
            <w:shd w:val="clear" w:color="auto" w:fill="3E5C61" w:themeFill="accent2"/>
          </w:tcPr>
          <w:p w14:paraId="3EBB4895" w14:textId="77F51A0D" w:rsidR="00A93AF2" w:rsidRPr="0053328A" w:rsidRDefault="009F1ABE" w:rsidP="00A93B57">
            <w:pPr>
              <w:pStyle w:val="TableColumnHeaders"/>
            </w:pPr>
            <w:r>
              <w:t>Write 3 important details from each skill resource.</w:t>
            </w:r>
          </w:p>
        </w:tc>
      </w:tr>
      <w:tr w:rsidR="00A93AF2" w14:paraId="2EA1A6E5" w14:textId="77777777" w:rsidTr="009A55A7">
        <w:trPr>
          <w:trHeight w:val="2016"/>
        </w:trPr>
        <w:tc>
          <w:tcPr>
            <w:tcW w:w="3114" w:type="dxa"/>
          </w:tcPr>
          <w:p w14:paraId="6A907725" w14:textId="728C394F" w:rsidR="00A93AF2" w:rsidRDefault="00A93AF2" w:rsidP="00A93B57">
            <w:pPr>
              <w:pStyle w:val="RowHeader"/>
            </w:pPr>
            <w:r>
              <w:t>ENTERTAINING</w:t>
            </w:r>
          </w:p>
        </w:tc>
        <w:tc>
          <w:tcPr>
            <w:tcW w:w="3113" w:type="dxa"/>
          </w:tcPr>
          <w:p w14:paraId="4337C2E6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4D3CC014" w14:textId="77777777" w:rsidR="00A93AF2" w:rsidRDefault="00A93AF2" w:rsidP="00A93B57">
            <w:pPr>
              <w:pStyle w:val="TableData"/>
            </w:pPr>
          </w:p>
        </w:tc>
      </w:tr>
      <w:tr w:rsidR="00A93AF2" w14:paraId="3356F6A3" w14:textId="77777777" w:rsidTr="009A55A7">
        <w:trPr>
          <w:trHeight w:val="2016"/>
        </w:trPr>
        <w:tc>
          <w:tcPr>
            <w:tcW w:w="3114" w:type="dxa"/>
          </w:tcPr>
          <w:p w14:paraId="0A8C5AB0" w14:textId="573B32CB" w:rsidR="00A93AF2" w:rsidRPr="006B4CC2" w:rsidRDefault="00A93AF2" w:rsidP="00A93B57">
            <w:pPr>
              <w:pStyle w:val="RowHeader"/>
              <w:rPr>
                <w:rFonts w:cstheme="minorHAnsi"/>
              </w:rPr>
            </w:pPr>
            <w:r>
              <w:t>PREPARING FOR A JOB INTERVIEW/WORK ETIQUETTE</w:t>
            </w:r>
          </w:p>
        </w:tc>
        <w:tc>
          <w:tcPr>
            <w:tcW w:w="3113" w:type="dxa"/>
          </w:tcPr>
          <w:p w14:paraId="457FCDF4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30CF670" w14:textId="77777777" w:rsidR="00A93AF2" w:rsidRDefault="00A93AF2" w:rsidP="00A93B57">
            <w:pPr>
              <w:pStyle w:val="TableData"/>
            </w:pPr>
          </w:p>
        </w:tc>
      </w:tr>
      <w:tr w:rsidR="00A93AF2" w14:paraId="1D030135" w14:textId="77777777" w:rsidTr="009A55A7">
        <w:trPr>
          <w:trHeight w:val="2016"/>
        </w:trPr>
        <w:tc>
          <w:tcPr>
            <w:tcW w:w="3114" w:type="dxa"/>
          </w:tcPr>
          <w:p w14:paraId="2A409DCA" w14:textId="74F6C75C" w:rsidR="00A93AF2" w:rsidRPr="006B4CC2" w:rsidRDefault="00A93AF2" w:rsidP="00A93B57">
            <w:pPr>
              <w:pStyle w:val="RowHeader"/>
            </w:pPr>
            <w:r>
              <w:t>HANDLING CONFLICT</w:t>
            </w:r>
          </w:p>
        </w:tc>
        <w:tc>
          <w:tcPr>
            <w:tcW w:w="3113" w:type="dxa"/>
          </w:tcPr>
          <w:p w14:paraId="0BF2084E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5F355B78" w14:textId="77777777" w:rsidR="00A93AF2" w:rsidRDefault="00A93AF2" w:rsidP="00A93B57">
            <w:pPr>
              <w:pStyle w:val="TableData"/>
            </w:pPr>
          </w:p>
        </w:tc>
      </w:tr>
      <w:tr w:rsidR="00A93AF2" w14:paraId="183C8404" w14:textId="77777777" w:rsidTr="009A55A7">
        <w:trPr>
          <w:trHeight w:val="2016"/>
        </w:trPr>
        <w:tc>
          <w:tcPr>
            <w:tcW w:w="3114" w:type="dxa"/>
          </w:tcPr>
          <w:p w14:paraId="17521656" w14:textId="3F118B1A" w:rsidR="00A93AF2" w:rsidRPr="006B4CC2" w:rsidRDefault="00A93AF2" w:rsidP="00A93B57">
            <w:pPr>
              <w:pStyle w:val="RowHeader"/>
            </w:pPr>
            <w:r>
              <w:t>NEGOTIATING</w:t>
            </w:r>
          </w:p>
        </w:tc>
        <w:tc>
          <w:tcPr>
            <w:tcW w:w="3113" w:type="dxa"/>
          </w:tcPr>
          <w:p w14:paraId="432FB10A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17A7B7A2" w14:textId="77777777" w:rsidR="00A93AF2" w:rsidRDefault="00A93AF2" w:rsidP="00A93B57">
            <w:pPr>
              <w:pStyle w:val="TableData"/>
            </w:pPr>
          </w:p>
        </w:tc>
      </w:tr>
      <w:tr w:rsidR="00A93AF2" w14:paraId="6D073A80" w14:textId="77777777" w:rsidTr="009A55A7">
        <w:trPr>
          <w:trHeight w:val="2016"/>
        </w:trPr>
        <w:tc>
          <w:tcPr>
            <w:tcW w:w="3114" w:type="dxa"/>
          </w:tcPr>
          <w:p w14:paraId="0CB31C44" w14:textId="1794A064" w:rsidR="00A93AF2" w:rsidRDefault="009A55A7" w:rsidP="00A93B57">
            <w:pPr>
              <w:pStyle w:val="RowHeader"/>
            </w:pPr>
            <w:r>
              <w:t>DISASTER READINESS</w:t>
            </w:r>
          </w:p>
        </w:tc>
        <w:tc>
          <w:tcPr>
            <w:tcW w:w="3113" w:type="dxa"/>
          </w:tcPr>
          <w:p w14:paraId="4E5009A9" w14:textId="77777777" w:rsidR="00A93AF2" w:rsidRDefault="00A93AF2" w:rsidP="00A93B57">
            <w:pPr>
              <w:pStyle w:val="TableData"/>
            </w:pPr>
          </w:p>
        </w:tc>
        <w:tc>
          <w:tcPr>
            <w:tcW w:w="3113" w:type="dxa"/>
          </w:tcPr>
          <w:p w14:paraId="6F8F71A2" w14:textId="77777777" w:rsidR="00A93AF2" w:rsidRDefault="00A93AF2" w:rsidP="00A93B57">
            <w:pPr>
              <w:pStyle w:val="TableData"/>
            </w:pPr>
          </w:p>
        </w:tc>
      </w:tr>
    </w:tbl>
    <w:p w14:paraId="6E17807C" w14:textId="77777777" w:rsidR="00353092" w:rsidRDefault="00353092" w:rsidP="00E226A2">
      <w:pPr>
        <w:pStyle w:val="BodyText"/>
      </w:pPr>
    </w:p>
    <w:sectPr w:rsidR="0035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B161" w14:textId="77777777" w:rsidR="003027EA" w:rsidRDefault="003027EA" w:rsidP="00293785">
      <w:pPr>
        <w:spacing w:after="0" w:line="240" w:lineRule="auto"/>
      </w:pPr>
      <w:r>
        <w:separator/>
      </w:r>
    </w:p>
  </w:endnote>
  <w:endnote w:type="continuationSeparator" w:id="0">
    <w:p w14:paraId="0D828D19" w14:textId="77777777" w:rsidR="003027EA" w:rsidRDefault="003027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74DB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E45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C4A02" wp14:editId="734023E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C7E2F" w14:textId="59118B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F658E4E1722B42979FC65E386705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3967"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C4A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4DC7E2F" w14:textId="59118B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F658E4E1722B42979FC65E386705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3967">
                          <w:t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AEA524" wp14:editId="0D024D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6320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7AC7" w14:textId="77777777" w:rsidR="003027EA" w:rsidRDefault="003027EA" w:rsidP="00293785">
      <w:pPr>
        <w:spacing w:after="0" w:line="240" w:lineRule="auto"/>
      </w:pPr>
      <w:r>
        <w:separator/>
      </w:r>
    </w:p>
  </w:footnote>
  <w:footnote w:type="continuationSeparator" w:id="0">
    <w:p w14:paraId="36BAE225" w14:textId="77777777" w:rsidR="003027EA" w:rsidRDefault="003027E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E277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E03C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FA01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F2"/>
    <w:rsid w:val="0004006F"/>
    <w:rsid w:val="00043F41"/>
    <w:rsid w:val="00053775"/>
    <w:rsid w:val="0005619A"/>
    <w:rsid w:val="0008589D"/>
    <w:rsid w:val="0011259B"/>
    <w:rsid w:val="00116FDD"/>
    <w:rsid w:val="00125621"/>
    <w:rsid w:val="001303EB"/>
    <w:rsid w:val="001A3324"/>
    <w:rsid w:val="001A7919"/>
    <w:rsid w:val="001D0BBF"/>
    <w:rsid w:val="001D22B7"/>
    <w:rsid w:val="001E1F85"/>
    <w:rsid w:val="001F125D"/>
    <w:rsid w:val="002315DE"/>
    <w:rsid w:val="002345CC"/>
    <w:rsid w:val="00267F86"/>
    <w:rsid w:val="00293785"/>
    <w:rsid w:val="002C0879"/>
    <w:rsid w:val="002C37B4"/>
    <w:rsid w:val="003027EA"/>
    <w:rsid w:val="00353092"/>
    <w:rsid w:val="0036040A"/>
    <w:rsid w:val="00397FA9"/>
    <w:rsid w:val="003A24C7"/>
    <w:rsid w:val="003A448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401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44DAD"/>
    <w:rsid w:val="00981E19"/>
    <w:rsid w:val="009A55A7"/>
    <w:rsid w:val="009B52E4"/>
    <w:rsid w:val="009B7598"/>
    <w:rsid w:val="009D6E8D"/>
    <w:rsid w:val="009F1ABE"/>
    <w:rsid w:val="00A016C8"/>
    <w:rsid w:val="00A101E8"/>
    <w:rsid w:val="00A2168E"/>
    <w:rsid w:val="00A93AF2"/>
    <w:rsid w:val="00A96BDB"/>
    <w:rsid w:val="00AC349E"/>
    <w:rsid w:val="00B06EF2"/>
    <w:rsid w:val="00B3475F"/>
    <w:rsid w:val="00B92DBF"/>
    <w:rsid w:val="00BC7C40"/>
    <w:rsid w:val="00BD119F"/>
    <w:rsid w:val="00C60185"/>
    <w:rsid w:val="00C73EA1"/>
    <w:rsid w:val="00C8524A"/>
    <w:rsid w:val="00CB4974"/>
    <w:rsid w:val="00CC4F77"/>
    <w:rsid w:val="00CD3CF6"/>
    <w:rsid w:val="00CD602A"/>
    <w:rsid w:val="00CE2CE3"/>
    <w:rsid w:val="00CE336D"/>
    <w:rsid w:val="00CF192F"/>
    <w:rsid w:val="00D106FF"/>
    <w:rsid w:val="00D26E2F"/>
    <w:rsid w:val="00D626EB"/>
    <w:rsid w:val="00DC1267"/>
    <w:rsid w:val="00DC7A6D"/>
    <w:rsid w:val="00E226A2"/>
    <w:rsid w:val="00E43680"/>
    <w:rsid w:val="00E61E47"/>
    <w:rsid w:val="00EA3B8E"/>
    <w:rsid w:val="00ED24C8"/>
    <w:rsid w:val="00ED2BD2"/>
    <w:rsid w:val="00EE2561"/>
    <w:rsid w:val="00F16EDB"/>
    <w:rsid w:val="00F377E2"/>
    <w:rsid w:val="00F50748"/>
    <w:rsid w:val="00F72D02"/>
    <w:rsid w:val="00F77736"/>
    <w:rsid w:val="00FC258C"/>
    <w:rsid w:val="00FC4E2C"/>
    <w:rsid w:val="00FD617F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D71F2"/>
  <w15:docId w15:val="{A2778D8F-6BD2-634C-A290-9366E6E4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658E4E1722B42979FC65E3867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E4D7-30CA-0444-8FFD-64BC3F641F4D}"/>
      </w:docPartPr>
      <w:docPartBody>
        <w:p w:rsidR="00497825" w:rsidRDefault="00000000">
          <w:pPr>
            <w:pStyle w:val="1BF658E4E1722B42979FC65E386705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53"/>
    <w:rsid w:val="00497825"/>
    <w:rsid w:val="005265B6"/>
    <w:rsid w:val="00540246"/>
    <w:rsid w:val="005B7953"/>
    <w:rsid w:val="005E7D91"/>
    <w:rsid w:val="00B6174D"/>
    <w:rsid w:val="00BC7C40"/>
    <w:rsid w:val="00C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F658E4E1722B42979FC65E386705E2">
    <w:name w:val="1BF658E4E1722B42979FC65E38670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15</TotalTime>
  <Pages>6</Pages>
  <Words>213</Words>
  <Characters>919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Moharram, Jehanne</cp:lastModifiedBy>
  <cp:revision>15</cp:revision>
  <cp:lastPrinted>2016-07-14T14:08:00Z</cp:lastPrinted>
  <dcterms:created xsi:type="dcterms:W3CDTF">2024-12-10T20:39:00Z</dcterms:created>
  <dcterms:modified xsi:type="dcterms:W3CDTF">2024-12-11T19:08:00Z</dcterms:modified>
  <cp:category/>
</cp:coreProperties>
</file>