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B18679" w14:textId="16514B82" w:rsidR="00446C13" w:rsidRPr="00DC7A6D" w:rsidRDefault="00DA040F" w:rsidP="00712A25">
      <w:pPr>
        <w:pStyle w:val="Title"/>
      </w:pPr>
      <w:r>
        <w:t>ONE-PAGER TEMPLATE</w:t>
      </w:r>
    </w:p>
    <w:p w14:paraId="4438BF46" w14:textId="7EDD1277" w:rsidR="00822B19" w:rsidRDefault="00822B19" w:rsidP="00822B19">
      <w:pPr>
        <w:rPr>
          <w:rFonts w:cstheme="minorHAnsi"/>
        </w:rPr>
      </w:pPr>
      <w:r>
        <w:rPr>
          <w:rFonts w:cstheme="minorHAnsi"/>
          <w:b/>
          <w:bCs/>
        </w:rPr>
        <w:t xml:space="preserve">Name: </w:t>
      </w:r>
      <w:r w:rsidR="00111CBC">
        <w:rPr>
          <w:rFonts w:cstheme="minorHAnsi"/>
        </w:rPr>
        <w:t>___________________________________</w:t>
      </w:r>
      <w:r w:rsidR="00111CBC">
        <w:rPr>
          <w:rFonts w:cstheme="minorHAnsi"/>
        </w:rPr>
        <w:tab/>
      </w:r>
      <w:r w:rsidR="00111CBC">
        <w:rPr>
          <w:rFonts w:cstheme="minorHAnsi"/>
        </w:rPr>
        <w:tab/>
      </w:r>
      <w:r w:rsidR="00111CBC">
        <w:rPr>
          <w:rFonts w:cstheme="minorHAnsi"/>
          <w:b/>
          <w:bCs/>
        </w:rPr>
        <w:t>Date:</w:t>
      </w:r>
      <w:r w:rsidR="00E50615">
        <w:rPr>
          <w:rFonts w:cstheme="minorHAnsi"/>
          <w:b/>
          <w:bCs/>
        </w:rPr>
        <w:t xml:space="preserve"> </w:t>
      </w:r>
      <w:r w:rsidR="00111CBC">
        <w:rPr>
          <w:rFonts w:cstheme="minorHAnsi"/>
        </w:rPr>
        <w:t>_______________________</w:t>
      </w:r>
    </w:p>
    <w:p w14:paraId="38FD4984" w14:textId="77777777" w:rsidR="00E50615" w:rsidRPr="00C031E3" w:rsidRDefault="00E50615" w:rsidP="00712A25">
      <w:pPr>
        <w:pStyle w:val="Title"/>
        <w:rPr>
          <w:sz w:val="20"/>
          <w:szCs w:val="20"/>
        </w:rPr>
      </w:pPr>
    </w:p>
    <w:p w14:paraId="2A7A9EAC" w14:textId="095C678D" w:rsidR="00712A25" w:rsidRPr="00712A25" w:rsidRDefault="005B2B44" w:rsidP="00712A25">
      <w:pPr>
        <w:pStyle w:val="Title"/>
      </w:pPr>
      <w:r>
        <w:t>TITLE: Your Chosen Adulting Skill</w:t>
      </w:r>
    </w:p>
    <w:p w14:paraId="26CC45A2" w14:textId="059009E4" w:rsidR="00446C13" w:rsidRDefault="003D35D5" w:rsidP="00E0315C">
      <w:pPr>
        <w:pStyle w:val="Heading1"/>
      </w:pPr>
      <w:r>
        <w:t>Skill</w:t>
      </w:r>
    </w:p>
    <w:p w14:paraId="445AB77B" w14:textId="762D1A99" w:rsidR="00822B19" w:rsidRPr="00822B19" w:rsidRDefault="00822B19" w:rsidP="00822B19">
      <w:r>
        <w:t>Define your topic in your own words.</w:t>
      </w:r>
    </w:p>
    <w:p w14:paraId="53788171" w14:textId="2CF1E45C" w:rsidR="009D6E8D" w:rsidRDefault="002569B3" w:rsidP="00E0315C">
      <w:pPr>
        <w:pStyle w:val="Heading1"/>
      </w:pPr>
      <w:r>
        <w:t>Key Information</w:t>
      </w:r>
    </w:p>
    <w:p w14:paraId="4CD2167A" w14:textId="6D0BC875" w:rsidR="00A527BE" w:rsidRDefault="00A527BE" w:rsidP="006E1542">
      <w:pPr>
        <w:pStyle w:val="CaptionCutline"/>
        <w:rPr>
          <w:i w:val="0"/>
          <w:color w:val="auto"/>
          <w:sz w:val="24"/>
          <w:szCs w:val="22"/>
        </w:rPr>
      </w:pPr>
      <w:r w:rsidRPr="00A527BE">
        <w:rPr>
          <w:i w:val="0"/>
          <w:color w:val="auto"/>
          <w:sz w:val="24"/>
          <w:szCs w:val="22"/>
        </w:rPr>
        <w:t>Provide streamlined bullet points of key concepts related to your topic. These should be easy to read and provide basic information.</w:t>
      </w:r>
      <w:r>
        <w:rPr>
          <w:i w:val="0"/>
          <w:color w:val="auto"/>
          <w:sz w:val="24"/>
          <w:szCs w:val="22"/>
        </w:rPr>
        <w:t xml:space="preserve"> </w:t>
      </w:r>
    </w:p>
    <w:p w14:paraId="54C03F0B" w14:textId="4AD40EB0" w:rsidR="00710892" w:rsidRDefault="00710892" w:rsidP="00710892">
      <w:pPr>
        <w:pStyle w:val="CaptionCutline"/>
        <w:numPr>
          <w:ilvl w:val="0"/>
          <w:numId w:val="12"/>
        </w:numPr>
        <w:rPr>
          <w:i w:val="0"/>
          <w:color w:val="auto"/>
          <w:sz w:val="24"/>
          <w:szCs w:val="22"/>
        </w:rPr>
      </w:pPr>
      <w:r>
        <w:rPr>
          <w:i w:val="0"/>
          <w:color w:val="auto"/>
          <w:sz w:val="24"/>
          <w:szCs w:val="22"/>
        </w:rPr>
        <w:t>Bullet Point 1</w:t>
      </w:r>
    </w:p>
    <w:p w14:paraId="667F2827" w14:textId="0B96CAD4" w:rsidR="00710892" w:rsidRDefault="00710892" w:rsidP="00710892">
      <w:pPr>
        <w:pStyle w:val="CaptionCutline"/>
        <w:numPr>
          <w:ilvl w:val="0"/>
          <w:numId w:val="13"/>
        </w:numPr>
        <w:rPr>
          <w:i w:val="0"/>
          <w:color w:val="auto"/>
          <w:sz w:val="24"/>
          <w:szCs w:val="22"/>
        </w:rPr>
      </w:pPr>
      <w:r>
        <w:rPr>
          <w:i w:val="0"/>
          <w:color w:val="auto"/>
          <w:sz w:val="24"/>
          <w:szCs w:val="22"/>
        </w:rPr>
        <w:t>Sub-bullet if needed</w:t>
      </w:r>
    </w:p>
    <w:p w14:paraId="098D6FCD" w14:textId="3E88D86B" w:rsidR="00710892" w:rsidRDefault="00710892" w:rsidP="00710892">
      <w:pPr>
        <w:pStyle w:val="CaptionCutline"/>
        <w:numPr>
          <w:ilvl w:val="0"/>
          <w:numId w:val="12"/>
        </w:numPr>
        <w:rPr>
          <w:i w:val="0"/>
          <w:color w:val="auto"/>
          <w:sz w:val="24"/>
          <w:szCs w:val="22"/>
        </w:rPr>
      </w:pPr>
      <w:r>
        <w:rPr>
          <w:i w:val="0"/>
          <w:color w:val="auto"/>
          <w:sz w:val="24"/>
          <w:szCs w:val="22"/>
        </w:rPr>
        <w:t>Bullet Point 2</w:t>
      </w:r>
    </w:p>
    <w:p w14:paraId="39C2C13C" w14:textId="2BE8A2A4" w:rsidR="00710892" w:rsidRPr="00710892" w:rsidRDefault="00710892" w:rsidP="00710892">
      <w:pPr>
        <w:pStyle w:val="CaptionCutline"/>
        <w:numPr>
          <w:ilvl w:val="0"/>
          <w:numId w:val="14"/>
        </w:numPr>
        <w:rPr>
          <w:i w:val="0"/>
          <w:color w:val="auto"/>
          <w:sz w:val="24"/>
          <w:szCs w:val="22"/>
        </w:rPr>
      </w:pPr>
      <w:r>
        <w:rPr>
          <w:i w:val="0"/>
          <w:color w:val="auto"/>
          <w:sz w:val="24"/>
          <w:szCs w:val="22"/>
        </w:rPr>
        <w:t>Sub-bullet if needed</w:t>
      </w:r>
    </w:p>
    <w:p w14:paraId="04728871" w14:textId="7FD30898" w:rsidR="00710892" w:rsidRDefault="00710892" w:rsidP="00710892">
      <w:pPr>
        <w:pStyle w:val="CaptionCutline"/>
        <w:numPr>
          <w:ilvl w:val="0"/>
          <w:numId w:val="12"/>
        </w:numPr>
        <w:rPr>
          <w:i w:val="0"/>
          <w:color w:val="auto"/>
          <w:sz w:val="24"/>
          <w:szCs w:val="22"/>
        </w:rPr>
      </w:pPr>
      <w:r>
        <w:rPr>
          <w:i w:val="0"/>
          <w:color w:val="auto"/>
          <w:sz w:val="24"/>
          <w:szCs w:val="22"/>
        </w:rPr>
        <w:t>Bullet Point 3</w:t>
      </w:r>
    </w:p>
    <w:p w14:paraId="50E0A8D6" w14:textId="5418F75C" w:rsidR="00710892" w:rsidRDefault="00710892" w:rsidP="00710892">
      <w:pPr>
        <w:pStyle w:val="CaptionCutline"/>
        <w:numPr>
          <w:ilvl w:val="0"/>
          <w:numId w:val="15"/>
        </w:numPr>
        <w:rPr>
          <w:i w:val="0"/>
          <w:color w:val="auto"/>
          <w:sz w:val="24"/>
          <w:szCs w:val="22"/>
        </w:rPr>
      </w:pPr>
      <w:r>
        <w:rPr>
          <w:i w:val="0"/>
          <w:color w:val="auto"/>
          <w:sz w:val="24"/>
          <w:szCs w:val="22"/>
        </w:rPr>
        <w:t>Sub-bullet if needed</w:t>
      </w:r>
    </w:p>
    <w:p w14:paraId="15554111" w14:textId="77777777" w:rsidR="00710892" w:rsidRDefault="00710892" w:rsidP="00710892">
      <w:pPr>
        <w:pStyle w:val="CaptionCutline"/>
        <w:rPr>
          <w:i w:val="0"/>
          <w:color w:val="auto"/>
          <w:sz w:val="24"/>
          <w:szCs w:val="22"/>
        </w:rPr>
      </w:pPr>
    </w:p>
    <w:p w14:paraId="6477F302" w14:textId="4A5CD3AC" w:rsidR="00710892" w:rsidRDefault="00710892" w:rsidP="00E0315C">
      <w:pPr>
        <w:pStyle w:val="Heading1"/>
      </w:pPr>
      <w:r>
        <w:t>This skill is essential because…</w:t>
      </w:r>
    </w:p>
    <w:p w14:paraId="08127718" w14:textId="1E2BEAC7" w:rsidR="00E73179" w:rsidRDefault="00E73179" w:rsidP="006E0592">
      <w:r>
        <w:t>Replace this text with your own to answer why you think your skill is essential.</w:t>
      </w:r>
    </w:p>
    <w:p w14:paraId="4D6A4A85" w14:textId="2C10CA29" w:rsidR="00585C31" w:rsidRDefault="00A04F92" w:rsidP="008E015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9BDEE" wp14:editId="54761F74">
                <wp:simplePos x="0" y="0"/>
                <wp:positionH relativeFrom="column">
                  <wp:posOffset>3199248</wp:posOffset>
                </wp:positionH>
                <wp:positionV relativeFrom="paragraph">
                  <wp:posOffset>145252</wp:posOffset>
                </wp:positionV>
                <wp:extent cx="1645920" cy="1645920"/>
                <wp:effectExtent l="0" t="0" r="17780" b="17780"/>
                <wp:wrapNone/>
                <wp:docPr id="15570483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64592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1A6018" w14:textId="1DEC9430" w:rsidR="00D45F2E" w:rsidRDefault="00D45F2E" w:rsidP="00D45F2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FDB26F" wp14:editId="755E888B">
                                  <wp:extent cx="1413510" cy="1350688"/>
                                  <wp:effectExtent l="0" t="0" r="0" b="0"/>
                                  <wp:docPr id="4" name="Shape 4" descr="A circle with numbers and a black background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hape 4" descr="A circle with numbers and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alphaModFix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1750" cy="1358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9BDEE" id="Rectangle 1" o:spid="_x0000_s1026" style="position:absolute;margin-left:251.9pt;margin-top:11.45pt;width:129.6pt;height:1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&#13;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A1A6018" w14:textId="1DEC9430" w:rsidR="00D45F2E" w:rsidRDefault="00D45F2E" w:rsidP="00D45F2E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FDB26F" wp14:editId="755E888B">
                            <wp:extent cx="1413510" cy="1350688"/>
                            <wp:effectExtent l="0" t="0" r="0" b="0"/>
                            <wp:docPr id="4" name="Shape 4" descr="A circle with numbers and a black background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Shape 4" descr="A circle with numbers and a black background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alphaModFix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1750" cy="1358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8C5085A" w14:textId="77777777" w:rsidR="00E0315C" w:rsidRDefault="00E0315C" w:rsidP="00E0315C">
      <w:pPr>
        <w:pStyle w:val="Heading1"/>
      </w:pPr>
    </w:p>
    <w:p w14:paraId="6B6B3352" w14:textId="77777777" w:rsidR="00C57D79" w:rsidRDefault="00C57D79" w:rsidP="00C57D79">
      <w:r>
        <w:t>Double-click this image to edit and add your own.</w:t>
      </w:r>
    </w:p>
    <w:p w14:paraId="6615BFC7" w14:textId="77777777" w:rsidR="00C57D79" w:rsidRPr="00C57D79" w:rsidRDefault="00C57D79" w:rsidP="00C57D79"/>
    <w:p w14:paraId="2B2C40CF" w14:textId="77777777" w:rsidR="00E0315C" w:rsidRDefault="00E0315C" w:rsidP="00E0315C">
      <w:pPr>
        <w:pStyle w:val="Heading1"/>
      </w:pPr>
    </w:p>
    <w:p w14:paraId="4C61A7F6" w14:textId="77777777" w:rsidR="00E0315C" w:rsidRDefault="00E0315C" w:rsidP="00E0315C">
      <w:pPr>
        <w:pStyle w:val="Heading1"/>
      </w:pPr>
    </w:p>
    <w:p w14:paraId="0B3ABD11" w14:textId="5399CBC6" w:rsidR="008F30A7" w:rsidRDefault="00E351EF" w:rsidP="00E0315C">
      <w:pPr>
        <w:pStyle w:val="Heading1"/>
      </w:pPr>
      <w:r>
        <w:t>Resources/Works Cited/For More Information:</w:t>
      </w:r>
    </w:p>
    <w:p w14:paraId="779A4D9E" w14:textId="77777777" w:rsidR="00585C31" w:rsidRPr="00585C31" w:rsidRDefault="00585C31" w:rsidP="00585C31">
      <w:pPr>
        <w:rPr>
          <w:lang w:val="en"/>
        </w:rPr>
      </w:pPr>
      <w:r w:rsidRPr="00585C31">
        <w:rPr>
          <w:lang w:val="en"/>
        </w:rPr>
        <w:t xml:space="preserve">Provide hyperlinks to places people can go to learn more detailed information about your topic. </w:t>
      </w:r>
    </w:p>
    <w:p w14:paraId="2FD0C2DD" w14:textId="77777777" w:rsidR="00585C31" w:rsidRPr="00585C31" w:rsidRDefault="00585C31" w:rsidP="00585C31">
      <w:pPr>
        <w:numPr>
          <w:ilvl w:val="0"/>
          <w:numId w:val="16"/>
        </w:numPr>
        <w:rPr>
          <w:lang w:val="en"/>
        </w:rPr>
      </w:pPr>
      <w:r w:rsidRPr="00585C31">
        <w:rPr>
          <w:lang w:val="en"/>
        </w:rPr>
        <w:t>Resource One</w:t>
      </w:r>
    </w:p>
    <w:p w14:paraId="76D05799" w14:textId="77777777" w:rsidR="00585C31" w:rsidRPr="00585C31" w:rsidRDefault="00585C31" w:rsidP="00585C31">
      <w:pPr>
        <w:numPr>
          <w:ilvl w:val="0"/>
          <w:numId w:val="16"/>
        </w:numPr>
        <w:rPr>
          <w:lang w:val="en"/>
        </w:rPr>
      </w:pPr>
      <w:r w:rsidRPr="00585C31">
        <w:rPr>
          <w:lang w:val="en"/>
        </w:rPr>
        <w:t>Resource Two</w:t>
      </w:r>
    </w:p>
    <w:p w14:paraId="3123471C" w14:textId="31BD7514" w:rsidR="00E351EF" w:rsidRPr="00E351EF" w:rsidRDefault="00585C31" w:rsidP="00585C31">
      <w:pPr>
        <w:pStyle w:val="ListParagraph"/>
        <w:numPr>
          <w:ilvl w:val="0"/>
          <w:numId w:val="16"/>
        </w:numPr>
      </w:pPr>
      <w:r w:rsidRPr="00585C31">
        <w:rPr>
          <w:lang w:val="en"/>
        </w:rPr>
        <w:t>Resource Three</w:t>
      </w:r>
    </w:p>
    <w:sectPr w:rsidR="00E351EF" w:rsidRPr="00E351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88E90" w14:textId="77777777" w:rsidR="00C959E3" w:rsidRDefault="00C959E3" w:rsidP="00293785">
      <w:pPr>
        <w:spacing w:after="0" w:line="240" w:lineRule="auto"/>
      </w:pPr>
      <w:r>
        <w:separator/>
      </w:r>
    </w:p>
  </w:endnote>
  <w:endnote w:type="continuationSeparator" w:id="0">
    <w:p w14:paraId="037023F0" w14:textId="77777777" w:rsidR="00C959E3" w:rsidRDefault="00C959E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92C0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0F36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5D1930" wp14:editId="5B9C0B9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9BD8A2" w14:textId="7F727DC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2552C742533294E8BBA63C80CD7A15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642B8">
                                <w:t>Adulting 101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D19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3D9BD8A2" w14:textId="7F727DC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2552C742533294E8BBA63C80CD7A15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642B8">
                          <w:t>Adulting 101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C75B92A" wp14:editId="1B4D25C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FD81F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6D488" w14:textId="77777777" w:rsidR="00C959E3" w:rsidRDefault="00C959E3" w:rsidP="00293785">
      <w:pPr>
        <w:spacing w:after="0" w:line="240" w:lineRule="auto"/>
      </w:pPr>
      <w:r>
        <w:separator/>
      </w:r>
    </w:p>
  </w:footnote>
  <w:footnote w:type="continuationSeparator" w:id="0">
    <w:p w14:paraId="1930A4FD" w14:textId="77777777" w:rsidR="00C959E3" w:rsidRDefault="00C959E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6577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E149F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75AB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B6EDF"/>
    <w:multiLevelType w:val="hybridMultilevel"/>
    <w:tmpl w:val="23B2B21E"/>
    <w:lvl w:ilvl="0" w:tplc="C882CFD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961A1"/>
    <w:multiLevelType w:val="hybridMultilevel"/>
    <w:tmpl w:val="63843978"/>
    <w:lvl w:ilvl="0" w:tplc="C882CFD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26406E"/>
    <w:multiLevelType w:val="hybridMultilevel"/>
    <w:tmpl w:val="AC5CE198"/>
    <w:lvl w:ilvl="0" w:tplc="C882CFD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0095A"/>
    <w:multiLevelType w:val="hybridMultilevel"/>
    <w:tmpl w:val="03EC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1E142F"/>
    <w:multiLevelType w:val="multilevel"/>
    <w:tmpl w:val="0F22F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10"/>
  </w:num>
  <w:num w:numId="2" w16cid:durableId="146556627">
    <w:abstractNumId w:val="11"/>
  </w:num>
  <w:num w:numId="3" w16cid:durableId="1387334925">
    <w:abstractNumId w:val="0"/>
  </w:num>
  <w:num w:numId="4" w16cid:durableId="1689408539">
    <w:abstractNumId w:val="3"/>
  </w:num>
  <w:num w:numId="5" w16cid:durableId="547646668">
    <w:abstractNumId w:val="6"/>
  </w:num>
  <w:num w:numId="6" w16cid:durableId="480079475">
    <w:abstractNumId w:val="8"/>
  </w:num>
  <w:num w:numId="7" w16cid:durableId="1024863129">
    <w:abstractNumId w:val="7"/>
  </w:num>
  <w:num w:numId="8" w16cid:durableId="1295863789">
    <w:abstractNumId w:val="12"/>
  </w:num>
  <w:num w:numId="9" w16cid:durableId="1048140081">
    <w:abstractNumId w:val="14"/>
  </w:num>
  <w:num w:numId="10" w16cid:durableId="1471896044">
    <w:abstractNumId w:val="15"/>
  </w:num>
  <w:num w:numId="11" w16cid:durableId="1434518601">
    <w:abstractNumId w:val="2"/>
  </w:num>
  <w:num w:numId="12" w16cid:durableId="1030960023">
    <w:abstractNumId w:val="9"/>
  </w:num>
  <w:num w:numId="13" w16cid:durableId="731345364">
    <w:abstractNumId w:val="1"/>
  </w:num>
  <w:num w:numId="14" w16cid:durableId="2136679501">
    <w:abstractNumId w:val="5"/>
  </w:num>
  <w:num w:numId="15" w16cid:durableId="1006637267">
    <w:abstractNumId w:val="4"/>
  </w:num>
  <w:num w:numId="16" w16cid:durableId="1007437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0F"/>
    <w:rsid w:val="0004006F"/>
    <w:rsid w:val="000508A3"/>
    <w:rsid w:val="00053775"/>
    <w:rsid w:val="0005619A"/>
    <w:rsid w:val="0008589D"/>
    <w:rsid w:val="00111CBC"/>
    <w:rsid w:val="0011259B"/>
    <w:rsid w:val="00116FDD"/>
    <w:rsid w:val="00125621"/>
    <w:rsid w:val="001A1732"/>
    <w:rsid w:val="001A3324"/>
    <w:rsid w:val="001A7919"/>
    <w:rsid w:val="001D0BBF"/>
    <w:rsid w:val="001E1F85"/>
    <w:rsid w:val="001F125D"/>
    <w:rsid w:val="002315DE"/>
    <w:rsid w:val="002345CC"/>
    <w:rsid w:val="002569B3"/>
    <w:rsid w:val="00293785"/>
    <w:rsid w:val="002C0879"/>
    <w:rsid w:val="002C37B4"/>
    <w:rsid w:val="002E1CBF"/>
    <w:rsid w:val="0036040A"/>
    <w:rsid w:val="0036520D"/>
    <w:rsid w:val="00397FA9"/>
    <w:rsid w:val="003A4482"/>
    <w:rsid w:val="003D35D5"/>
    <w:rsid w:val="003E3516"/>
    <w:rsid w:val="00433EFC"/>
    <w:rsid w:val="00446C13"/>
    <w:rsid w:val="005078B4"/>
    <w:rsid w:val="0053328A"/>
    <w:rsid w:val="00540FC6"/>
    <w:rsid w:val="005511B6"/>
    <w:rsid w:val="00553C98"/>
    <w:rsid w:val="00566601"/>
    <w:rsid w:val="00585C31"/>
    <w:rsid w:val="005A7635"/>
    <w:rsid w:val="005B2B44"/>
    <w:rsid w:val="006010D7"/>
    <w:rsid w:val="00630726"/>
    <w:rsid w:val="006423F2"/>
    <w:rsid w:val="00645D7F"/>
    <w:rsid w:val="00656940"/>
    <w:rsid w:val="00665274"/>
    <w:rsid w:val="00666C03"/>
    <w:rsid w:val="00686DAB"/>
    <w:rsid w:val="006B4CC2"/>
    <w:rsid w:val="006D36ED"/>
    <w:rsid w:val="006E0592"/>
    <w:rsid w:val="006E0EA0"/>
    <w:rsid w:val="006E1542"/>
    <w:rsid w:val="00710892"/>
    <w:rsid w:val="00712A25"/>
    <w:rsid w:val="00721EA4"/>
    <w:rsid w:val="007236BB"/>
    <w:rsid w:val="007601F6"/>
    <w:rsid w:val="00797CB5"/>
    <w:rsid w:val="007B055F"/>
    <w:rsid w:val="007C36E9"/>
    <w:rsid w:val="007E6F1D"/>
    <w:rsid w:val="00822B19"/>
    <w:rsid w:val="008539BE"/>
    <w:rsid w:val="00880013"/>
    <w:rsid w:val="008856F2"/>
    <w:rsid w:val="008920A4"/>
    <w:rsid w:val="008E0151"/>
    <w:rsid w:val="008F07BB"/>
    <w:rsid w:val="008F30A7"/>
    <w:rsid w:val="008F5386"/>
    <w:rsid w:val="00913172"/>
    <w:rsid w:val="00981E19"/>
    <w:rsid w:val="009B52E4"/>
    <w:rsid w:val="009D6E8D"/>
    <w:rsid w:val="00A04F92"/>
    <w:rsid w:val="00A101E8"/>
    <w:rsid w:val="00A527BE"/>
    <w:rsid w:val="00A96C1C"/>
    <w:rsid w:val="00AC349E"/>
    <w:rsid w:val="00B3475F"/>
    <w:rsid w:val="00B92DBF"/>
    <w:rsid w:val="00BC7C40"/>
    <w:rsid w:val="00BD119F"/>
    <w:rsid w:val="00C031E3"/>
    <w:rsid w:val="00C20606"/>
    <w:rsid w:val="00C2137E"/>
    <w:rsid w:val="00C57D79"/>
    <w:rsid w:val="00C60185"/>
    <w:rsid w:val="00C73EA1"/>
    <w:rsid w:val="00C8524A"/>
    <w:rsid w:val="00C959E3"/>
    <w:rsid w:val="00CB4974"/>
    <w:rsid w:val="00CC4F77"/>
    <w:rsid w:val="00CD3CF6"/>
    <w:rsid w:val="00CD602A"/>
    <w:rsid w:val="00CE336D"/>
    <w:rsid w:val="00CF192F"/>
    <w:rsid w:val="00D106FF"/>
    <w:rsid w:val="00D363DC"/>
    <w:rsid w:val="00D45F2E"/>
    <w:rsid w:val="00D626EB"/>
    <w:rsid w:val="00D640C9"/>
    <w:rsid w:val="00D642B8"/>
    <w:rsid w:val="00DA040F"/>
    <w:rsid w:val="00DC1267"/>
    <w:rsid w:val="00DC7A6D"/>
    <w:rsid w:val="00E0315C"/>
    <w:rsid w:val="00E351EF"/>
    <w:rsid w:val="00E43680"/>
    <w:rsid w:val="00E50615"/>
    <w:rsid w:val="00E61E47"/>
    <w:rsid w:val="00E73179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9A37F"/>
  <w15:docId w15:val="{39823868-ED1B-8943-8CAD-4CC5888C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315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12A25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315C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12A25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552C742533294E8BBA63C80CD7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53F6D-1685-C640-87E4-A2B069613090}"/>
      </w:docPartPr>
      <w:docPartBody>
        <w:p w:rsidR="008C6400" w:rsidRDefault="00000000">
          <w:pPr>
            <w:pStyle w:val="72552C742533294E8BBA63C80CD7A15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B5"/>
    <w:rsid w:val="00453D5F"/>
    <w:rsid w:val="008C3DE4"/>
    <w:rsid w:val="008C6400"/>
    <w:rsid w:val="00BC75B5"/>
    <w:rsid w:val="00B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2552C742533294E8BBA63C80CD7A150">
    <w:name w:val="72552C742533294E8BBA63C80CD7A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33</TotalTime>
  <Pages>1</Pages>
  <Words>102</Words>
  <Characters>679</Characters>
  <Application>Microsoft Office Word</Application>
  <DocSecurity>0</DocSecurity>
  <Lines>97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Adulting 101</dc:title>
  <dc:subject/>
  <dc:creator>K20 Center</dc:creator>
  <cp:keywords/>
  <dc:description/>
  <cp:lastModifiedBy>Moharram, Jehanne</cp:lastModifiedBy>
  <cp:revision>31</cp:revision>
  <cp:lastPrinted>2016-07-14T14:08:00Z</cp:lastPrinted>
  <dcterms:created xsi:type="dcterms:W3CDTF">2024-12-10T20:37:00Z</dcterms:created>
  <dcterms:modified xsi:type="dcterms:W3CDTF">2024-12-10T23:27:00Z</dcterms:modified>
  <cp:category/>
</cp:coreProperties>
</file>