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D2507" w14:textId="16B4516A" w:rsidR="00446C13" w:rsidRPr="00DC7A6D" w:rsidRDefault="00E10381" w:rsidP="00DC7A6D">
      <w:pPr>
        <w:pStyle w:val="Title"/>
      </w:pPr>
      <w:r>
        <w:t>PRESENTATIONS</w:t>
      </w:r>
      <w:r w:rsidR="00773168">
        <w:t xml:space="preserve"> NOTE CATCHER</w:t>
      </w:r>
    </w:p>
    <w:p w14:paraId="57ABAE22" w14:textId="3D664607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2D2A8B45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044397F" w14:textId="2EAB26B3" w:rsidR="0036040A" w:rsidRPr="0053328A" w:rsidRDefault="0096321F" w:rsidP="0053328A">
            <w:pPr>
              <w:pStyle w:val="TableColumnHeaders"/>
            </w:pPr>
            <w:r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045EB39A" w14:textId="0E1112FB" w:rsidR="0036040A" w:rsidRPr="0053328A" w:rsidRDefault="0096321F" w:rsidP="0053328A">
            <w:pPr>
              <w:pStyle w:val="TableColumnHeaders"/>
            </w:pPr>
            <w:r>
              <w:t xml:space="preserve">Presenter’s Name/Specific </w:t>
            </w:r>
            <w:r w:rsidR="001A3C97">
              <w:t>Skill</w:t>
            </w:r>
          </w:p>
        </w:tc>
        <w:tc>
          <w:tcPr>
            <w:tcW w:w="3113" w:type="dxa"/>
            <w:shd w:val="clear" w:color="auto" w:fill="3E5C61" w:themeFill="accent2"/>
          </w:tcPr>
          <w:p w14:paraId="401CD52A" w14:textId="4C49492D" w:rsidR="0036040A" w:rsidRPr="0053328A" w:rsidRDefault="0096321F" w:rsidP="0053328A">
            <w:pPr>
              <w:pStyle w:val="TableColumnHeaders"/>
            </w:pPr>
            <w:r>
              <w:t>Write 3 important details from each skill presentation</w:t>
            </w:r>
            <w:r w:rsidR="003F47E4">
              <w:t>.</w:t>
            </w:r>
          </w:p>
        </w:tc>
      </w:tr>
      <w:tr w:rsidR="0036040A" w14:paraId="0CF9E4A6" w14:textId="77777777" w:rsidTr="001A3C97">
        <w:trPr>
          <w:trHeight w:val="1728"/>
        </w:trPr>
        <w:tc>
          <w:tcPr>
            <w:tcW w:w="3114" w:type="dxa"/>
          </w:tcPr>
          <w:p w14:paraId="542D95D4" w14:textId="136800D9" w:rsidR="0036040A" w:rsidRDefault="003F47E4" w:rsidP="006B4CC2">
            <w:pPr>
              <w:pStyle w:val="RowHeader"/>
            </w:pPr>
            <w:r>
              <w:t>TECHNOLOGY</w:t>
            </w:r>
          </w:p>
        </w:tc>
        <w:tc>
          <w:tcPr>
            <w:tcW w:w="3113" w:type="dxa"/>
          </w:tcPr>
          <w:p w14:paraId="73D9D5F5" w14:textId="32892ECC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06F20015" w14:textId="77777777" w:rsidR="0036040A" w:rsidRDefault="0036040A" w:rsidP="006B4CC2">
            <w:pPr>
              <w:pStyle w:val="TableData"/>
            </w:pPr>
          </w:p>
        </w:tc>
      </w:tr>
      <w:tr w:rsidR="006B4CC2" w14:paraId="7449F990" w14:textId="77777777" w:rsidTr="001A3C97">
        <w:trPr>
          <w:trHeight w:val="1728"/>
        </w:trPr>
        <w:tc>
          <w:tcPr>
            <w:tcW w:w="3114" w:type="dxa"/>
          </w:tcPr>
          <w:p w14:paraId="69C55E90" w14:textId="6F29113F" w:rsidR="006B4CC2" w:rsidRPr="006B4CC2" w:rsidRDefault="003F47E4" w:rsidP="006B4CC2">
            <w:pPr>
              <w:pStyle w:val="RowHeader"/>
              <w:rPr>
                <w:rFonts w:cstheme="minorHAnsi"/>
              </w:rPr>
            </w:pPr>
            <w:r>
              <w:t>WELL-BEING</w:t>
            </w:r>
          </w:p>
        </w:tc>
        <w:tc>
          <w:tcPr>
            <w:tcW w:w="3113" w:type="dxa"/>
          </w:tcPr>
          <w:p w14:paraId="53C9A53C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79D4D05A" w14:textId="77777777" w:rsidR="006B4CC2" w:rsidRDefault="006B4CC2" w:rsidP="006B4CC2">
            <w:pPr>
              <w:pStyle w:val="TableData"/>
            </w:pPr>
          </w:p>
        </w:tc>
      </w:tr>
      <w:tr w:rsidR="003B2E65" w14:paraId="416EE851" w14:textId="77777777" w:rsidTr="001A3C97">
        <w:trPr>
          <w:trHeight w:val="1728"/>
        </w:trPr>
        <w:tc>
          <w:tcPr>
            <w:tcW w:w="3114" w:type="dxa"/>
          </w:tcPr>
          <w:p w14:paraId="25766BBC" w14:textId="46DD6952" w:rsidR="003B2E65" w:rsidRPr="006B4CC2" w:rsidRDefault="003F47E4" w:rsidP="006B4CC2">
            <w:pPr>
              <w:pStyle w:val="RowHeader"/>
            </w:pPr>
            <w:r>
              <w:t>HOME</w:t>
            </w:r>
          </w:p>
        </w:tc>
        <w:tc>
          <w:tcPr>
            <w:tcW w:w="3113" w:type="dxa"/>
          </w:tcPr>
          <w:p w14:paraId="4B0FDA32" w14:textId="77777777" w:rsidR="003B2E65" w:rsidRDefault="003B2E65" w:rsidP="006B4CC2">
            <w:pPr>
              <w:pStyle w:val="TableData"/>
            </w:pPr>
          </w:p>
        </w:tc>
        <w:tc>
          <w:tcPr>
            <w:tcW w:w="3113" w:type="dxa"/>
          </w:tcPr>
          <w:p w14:paraId="3A329445" w14:textId="77777777" w:rsidR="003B2E65" w:rsidRDefault="003B2E65" w:rsidP="006B4CC2">
            <w:pPr>
              <w:pStyle w:val="TableData"/>
            </w:pPr>
          </w:p>
        </w:tc>
      </w:tr>
      <w:tr w:rsidR="00E2550C" w14:paraId="2940D195" w14:textId="77777777" w:rsidTr="001A3C97">
        <w:trPr>
          <w:trHeight w:val="1728"/>
        </w:trPr>
        <w:tc>
          <w:tcPr>
            <w:tcW w:w="3114" w:type="dxa"/>
          </w:tcPr>
          <w:p w14:paraId="055F13AE" w14:textId="08565F19" w:rsidR="00E2550C" w:rsidRPr="006B4CC2" w:rsidRDefault="003F47E4" w:rsidP="006B4CC2">
            <w:pPr>
              <w:pStyle w:val="RowHeader"/>
            </w:pPr>
            <w:r>
              <w:t>VEHICLE</w:t>
            </w:r>
          </w:p>
        </w:tc>
        <w:tc>
          <w:tcPr>
            <w:tcW w:w="3113" w:type="dxa"/>
          </w:tcPr>
          <w:p w14:paraId="2B82B0C3" w14:textId="77777777" w:rsidR="00E2550C" w:rsidRDefault="00E2550C" w:rsidP="006B4CC2">
            <w:pPr>
              <w:pStyle w:val="TableData"/>
            </w:pPr>
          </w:p>
        </w:tc>
        <w:tc>
          <w:tcPr>
            <w:tcW w:w="3113" w:type="dxa"/>
          </w:tcPr>
          <w:p w14:paraId="4FC3E54E" w14:textId="77777777" w:rsidR="00E2550C" w:rsidRDefault="00E2550C" w:rsidP="006B4CC2">
            <w:pPr>
              <w:pStyle w:val="TableData"/>
            </w:pPr>
          </w:p>
        </w:tc>
      </w:tr>
      <w:tr w:rsidR="00E2550C" w14:paraId="51C344B0" w14:textId="77777777" w:rsidTr="001A3C97">
        <w:trPr>
          <w:trHeight w:val="1728"/>
        </w:trPr>
        <w:tc>
          <w:tcPr>
            <w:tcW w:w="3114" w:type="dxa"/>
          </w:tcPr>
          <w:p w14:paraId="4EB1A140" w14:textId="20F1C136" w:rsidR="00E2550C" w:rsidRPr="006B4CC2" w:rsidRDefault="003F47E4" w:rsidP="006B4CC2">
            <w:pPr>
              <w:pStyle w:val="RowHeader"/>
            </w:pPr>
            <w:r>
              <w:t>FINANCIAL LITERACY</w:t>
            </w:r>
          </w:p>
        </w:tc>
        <w:tc>
          <w:tcPr>
            <w:tcW w:w="3113" w:type="dxa"/>
          </w:tcPr>
          <w:p w14:paraId="0F83FB48" w14:textId="77777777" w:rsidR="00E2550C" w:rsidRDefault="00E2550C" w:rsidP="006B4CC2">
            <w:pPr>
              <w:pStyle w:val="TableData"/>
            </w:pPr>
          </w:p>
        </w:tc>
        <w:tc>
          <w:tcPr>
            <w:tcW w:w="3113" w:type="dxa"/>
          </w:tcPr>
          <w:p w14:paraId="554BA344" w14:textId="77777777" w:rsidR="00E2550C" w:rsidRDefault="00E2550C" w:rsidP="006B4CC2">
            <w:pPr>
              <w:pStyle w:val="TableData"/>
            </w:pPr>
          </w:p>
        </w:tc>
      </w:tr>
    </w:tbl>
    <w:p w14:paraId="5CF692A8" w14:textId="3561BE50" w:rsidR="00FC4E2C" w:rsidRDefault="00FC4E2C" w:rsidP="005D2AE1">
      <w:pPr>
        <w:pStyle w:val="Heading1"/>
      </w:pPr>
    </w:p>
    <w:p w14:paraId="72623C2B" w14:textId="77777777" w:rsidR="001A3C97" w:rsidRDefault="001A3C97" w:rsidP="001A3C9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1A3C97" w14:paraId="7E75CEA1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F8FE913" w14:textId="77777777" w:rsidR="001A3C97" w:rsidRPr="0053328A" w:rsidRDefault="001A3C97" w:rsidP="00A93B57">
            <w:pPr>
              <w:pStyle w:val="TableColumnHeaders"/>
            </w:pPr>
            <w:r>
              <w:lastRenderedPageBreak/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4EED83CC" w14:textId="77777777" w:rsidR="001A3C97" w:rsidRPr="0053328A" w:rsidRDefault="001A3C97" w:rsidP="00A93B57">
            <w:pPr>
              <w:pStyle w:val="TableColumnHeaders"/>
            </w:pPr>
            <w:r>
              <w:t>Presenter’s Name/Specific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08E619BB" w14:textId="77777777" w:rsidR="001A3C97" w:rsidRPr="0053328A" w:rsidRDefault="001A3C97" w:rsidP="00A93B57">
            <w:pPr>
              <w:pStyle w:val="TableColumnHeaders"/>
            </w:pPr>
            <w:r>
              <w:t>Write 3 important details from each skill presentation.</w:t>
            </w:r>
          </w:p>
        </w:tc>
      </w:tr>
      <w:tr w:rsidR="001A3C97" w14:paraId="2057016C" w14:textId="77777777" w:rsidTr="00930AD4">
        <w:trPr>
          <w:trHeight w:val="2160"/>
        </w:trPr>
        <w:tc>
          <w:tcPr>
            <w:tcW w:w="3114" w:type="dxa"/>
          </w:tcPr>
          <w:p w14:paraId="0885036F" w14:textId="04A3AADF" w:rsidR="001A3C97" w:rsidRDefault="006345E2" w:rsidP="00A93B57">
            <w:pPr>
              <w:pStyle w:val="RowHeader"/>
            </w:pPr>
            <w:r>
              <w:t>LIFE SKILLS and PLANNING</w:t>
            </w:r>
          </w:p>
        </w:tc>
        <w:tc>
          <w:tcPr>
            <w:tcW w:w="3113" w:type="dxa"/>
          </w:tcPr>
          <w:p w14:paraId="71E1600F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6E2F1C21" w14:textId="77777777" w:rsidR="001A3C97" w:rsidRDefault="001A3C97" w:rsidP="00A93B57">
            <w:pPr>
              <w:pStyle w:val="TableData"/>
            </w:pPr>
          </w:p>
        </w:tc>
      </w:tr>
      <w:tr w:rsidR="001A3C97" w14:paraId="1D42EE36" w14:textId="77777777" w:rsidTr="00930AD4">
        <w:trPr>
          <w:trHeight w:val="2160"/>
        </w:trPr>
        <w:tc>
          <w:tcPr>
            <w:tcW w:w="3114" w:type="dxa"/>
          </w:tcPr>
          <w:p w14:paraId="44DE4135" w14:textId="22C52CF5" w:rsidR="001A3C97" w:rsidRPr="006B4CC2" w:rsidRDefault="006345E2" w:rsidP="00A93B57">
            <w:pPr>
              <w:pStyle w:val="RowHeader"/>
              <w:rPr>
                <w:rFonts w:cstheme="minorHAnsi"/>
              </w:rPr>
            </w:pPr>
            <w:r>
              <w:t>INSURANCE</w:t>
            </w:r>
          </w:p>
        </w:tc>
        <w:tc>
          <w:tcPr>
            <w:tcW w:w="3113" w:type="dxa"/>
          </w:tcPr>
          <w:p w14:paraId="1D787834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31A83696" w14:textId="77777777" w:rsidR="001A3C97" w:rsidRDefault="001A3C97" w:rsidP="00A93B57">
            <w:pPr>
              <w:pStyle w:val="TableData"/>
            </w:pPr>
          </w:p>
        </w:tc>
      </w:tr>
      <w:tr w:rsidR="001A3C97" w14:paraId="740E13CC" w14:textId="77777777" w:rsidTr="00930AD4">
        <w:trPr>
          <w:trHeight w:val="2160"/>
        </w:trPr>
        <w:tc>
          <w:tcPr>
            <w:tcW w:w="3114" w:type="dxa"/>
          </w:tcPr>
          <w:p w14:paraId="2BB95FAA" w14:textId="0612A161" w:rsidR="001A3C97" w:rsidRPr="006B4CC2" w:rsidRDefault="006345E2" w:rsidP="00A93B57">
            <w:pPr>
              <w:pStyle w:val="RowHeader"/>
            </w:pPr>
            <w:r>
              <w:t>LEGAL</w:t>
            </w:r>
          </w:p>
        </w:tc>
        <w:tc>
          <w:tcPr>
            <w:tcW w:w="3113" w:type="dxa"/>
          </w:tcPr>
          <w:p w14:paraId="0197D2A1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3878241C" w14:textId="77777777" w:rsidR="001A3C97" w:rsidRDefault="001A3C97" w:rsidP="00A93B57">
            <w:pPr>
              <w:pStyle w:val="TableData"/>
            </w:pPr>
          </w:p>
        </w:tc>
      </w:tr>
      <w:tr w:rsidR="001A3C97" w14:paraId="18D07407" w14:textId="77777777" w:rsidTr="00930AD4">
        <w:trPr>
          <w:trHeight w:val="2160"/>
        </w:trPr>
        <w:tc>
          <w:tcPr>
            <w:tcW w:w="3114" w:type="dxa"/>
          </w:tcPr>
          <w:p w14:paraId="5B1A654E" w14:textId="6DB3780D" w:rsidR="001A3C97" w:rsidRPr="006B4CC2" w:rsidRDefault="006345E2" w:rsidP="00A93B57">
            <w:pPr>
              <w:pStyle w:val="RowHeader"/>
            </w:pPr>
            <w:r>
              <w:t>CAREER</w:t>
            </w:r>
          </w:p>
        </w:tc>
        <w:tc>
          <w:tcPr>
            <w:tcW w:w="3113" w:type="dxa"/>
          </w:tcPr>
          <w:p w14:paraId="1EAD4644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786D6BE0" w14:textId="77777777" w:rsidR="001A3C97" w:rsidRDefault="001A3C97" w:rsidP="00A93B57">
            <w:pPr>
              <w:pStyle w:val="TableData"/>
            </w:pPr>
          </w:p>
        </w:tc>
      </w:tr>
    </w:tbl>
    <w:p w14:paraId="6A815B13" w14:textId="77777777" w:rsidR="001A3C97" w:rsidRPr="001A3C97" w:rsidRDefault="001A3C97" w:rsidP="001A3C97">
      <w:pPr>
        <w:pStyle w:val="BodyText"/>
      </w:pPr>
    </w:p>
    <w:sectPr w:rsidR="001A3C97" w:rsidRPr="001A3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3DAB" w14:textId="77777777" w:rsidR="00B60590" w:rsidRDefault="00B60590" w:rsidP="00293785">
      <w:pPr>
        <w:spacing w:after="0" w:line="240" w:lineRule="auto"/>
      </w:pPr>
      <w:r>
        <w:separator/>
      </w:r>
    </w:p>
  </w:endnote>
  <w:endnote w:type="continuationSeparator" w:id="0">
    <w:p w14:paraId="52FDCE78" w14:textId="77777777" w:rsidR="00B60590" w:rsidRDefault="00B605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C446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17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E5C94" wp14:editId="1D62790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3A0C4" w14:textId="0C38EDC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C1D6B24D5C1A342B040E348256B62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0851"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E5C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983A0C4" w14:textId="0C38EDC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C1D6B24D5C1A342B040E348256B62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C0851">
                          <w:t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C8C9AB" wp14:editId="62ED88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4E9B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3325" w14:textId="77777777" w:rsidR="00B60590" w:rsidRDefault="00B60590" w:rsidP="00293785">
      <w:pPr>
        <w:spacing w:after="0" w:line="240" w:lineRule="auto"/>
      </w:pPr>
      <w:r>
        <w:separator/>
      </w:r>
    </w:p>
  </w:footnote>
  <w:footnote w:type="continuationSeparator" w:id="0">
    <w:p w14:paraId="5641368D" w14:textId="77777777" w:rsidR="00B60590" w:rsidRDefault="00B605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37A2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EBD4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8ED8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8"/>
    <w:rsid w:val="0004006F"/>
    <w:rsid w:val="00053775"/>
    <w:rsid w:val="0005619A"/>
    <w:rsid w:val="0008589D"/>
    <w:rsid w:val="000C1649"/>
    <w:rsid w:val="0011259B"/>
    <w:rsid w:val="00116FDD"/>
    <w:rsid w:val="00125621"/>
    <w:rsid w:val="0014755C"/>
    <w:rsid w:val="001A3324"/>
    <w:rsid w:val="001A3C97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B2E65"/>
    <w:rsid w:val="003E3516"/>
    <w:rsid w:val="003F47E4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5D2AE1"/>
    <w:rsid w:val="006010D7"/>
    <w:rsid w:val="006345E2"/>
    <w:rsid w:val="006423F2"/>
    <w:rsid w:val="00645D7F"/>
    <w:rsid w:val="00656940"/>
    <w:rsid w:val="00665274"/>
    <w:rsid w:val="00666C03"/>
    <w:rsid w:val="00686DAB"/>
    <w:rsid w:val="006A6CFB"/>
    <w:rsid w:val="006B4CC2"/>
    <w:rsid w:val="006E0EA0"/>
    <w:rsid w:val="006E1542"/>
    <w:rsid w:val="00721EA4"/>
    <w:rsid w:val="007236BB"/>
    <w:rsid w:val="00773168"/>
    <w:rsid w:val="00797CB5"/>
    <w:rsid w:val="007B055F"/>
    <w:rsid w:val="007C36E9"/>
    <w:rsid w:val="007E6F1D"/>
    <w:rsid w:val="008539BE"/>
    <w:rsid w:val="00880013"/>
    <w:rsid w:val="008856F2"/>
    <w:rsid w:val="008920A4"/>
    <w:rsid w:val="008C4BDE"/>
    <w:rsid w:val="008F5386"/>
    <w:rsid w:val="00913172"/>
    <w:rsid w:val="00930AD4"/>
    <w:rsid w:val="0096321F"/>
    <w:rsid w:val="00981E19"/>
    <w:rsid w:val="009B52E4"/>
    <w:rsid w:val="009D6E8D"/>
    <w:rsid w:val="00A101E8"/>
    <w:rsid w:val="00AC349E"/>
    <w:rsid w:val="00B3475F"/>
    <w:rsid w:val="00B60590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0851"/>
    <w:rsid w:val="00DC1267"/>
    <w:rsid w:val="00DC7A6D"/>
    <w:rsid w:val="00E10381"/>
    <w:rsid w:val="00E2550C"/>
    <w:rsid w:val="00E43680"/>
    <w:rsid w:val="00E61E47"/>
    <w:rsid w:val="00ED24C8"/>
    <w:rsid w:val="00EE2561"/>
    <w:rsid w:val="00EE3597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F5197"/>
  <w15:docId w15:val="{8C4CFFAB-5A6D-D048-B15E-FAFBD031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1D6B24D5C1A342B040E348256B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029F-5DF6-504F-A0D9-97555CF1628E}"/>
      </w:docPartPr>
      <w:docPartBody>
        <w:p w:rsidR="0016373A" w:rsidRDefault="0016373A">
          <w:pPr>
            <w:pStyle w:val="0C1D6B24D5C1A342B040E348256B62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35"/>
    <w:rsid w:val="0016373A"/>
    <w:rsid w:val="001F433F"/>
    <w:rsid w:val="00826C11"/>
    <w:rsid w:val="00AE1F35"/>
    <w:rsid w:val="00B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1D6B24D5C1A342B040E348256B62F4">
    <w:name w:val="0C1D6B24D5C1A342B040E348256B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9</TotalTime>
  <Pages>2</Pages>
  <Words>71</Words>
  <Characters>308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Adulting 101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11</cp:revision>
  <cp:lastPrinted>2016-07-14T14:08:00Z</cp:lastPrinted>
  <dcterms:created xsi:type="dcterms:W3CDTF">2024-12-10T20:36:00Z</dcterms:created>
  <dcterms:modified xsi:type="dcterms:W3CDTF">2024-12-11T18:03:00Z</dcterms:modified>
  <cp:category/>
</cp:coreProperties>
</file>