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D5236D" w14:textId="3070A6EB" w:rsidR="00446C13" w:rsidRPr="00DC7A6D" w:rsidRDefault="00566411" w:rsidP="00DC7A6D">
      <w:pPr>
        <w:pStyle w:val="Title"/>
      </w:pPr>
      <w:r>
        <w:t>STRESS MANAGEMENT</w:t>
      </w:r>
    </w:p>
    <w:p w14:paraId="252C53BD" w14:textId="77777777" w:rsidR="00B37109" w:rsidRPr="00B37109" w:rsidRDefault="00B37109" w:rsidP="00B37109">
      <w:pPr>
        <w:pStyle w:val="Heading1"/>
      </w:pPr>
      <w:r w:rsidRPr="00B37109">
        <w:t>Definition</w:t>
      </w:r>
    </w:p>
    <w:p w14:paraId="3095384D" w14:textId="77777777" w:rsidR="00B37109" w:rsidRPr="00B37109" w:rsidRDefault="00B37109" w:rsidP="00B37109">
      <w:r w:rsidRPr="00B37109">
        <w:t>Stress is mental or emotional strain caused by any number of situations, including positive</w:t>
      </w:r>
    </w:p>
    <w:p w14:paraId="679DB61D" w14:textId="77777777" w:rsidR="00B37109" w:rsidRPr="00B37109" w:rsidRDefault="00B37109" w:rsidP="00B37109">
      <w:r w:rsidRPr="00B37109">
        <w:t>changes. Everyone experiences stress, so having coping mechanisms for stressful times is</w:t>
      </w:r>
    </w:p>
    <w:p w14:paraId="28607611" w14:textId="77777777" w:rsidR="00B37109" w:rsidRPr="00B37109" w:rsidRDefault="00B37109" w:rsidP="00B37109">
      <w:r w:rsidRPr="00B37109">
        <w:t>an important and relevant adult skill.</w:t>
      </w:r>
    </w:p>
    <w:p w14:paraId="179E2380" w14:textId="77777777" w:rsidR="00B37109" w:rsidRPr="00B37109" w:rsidRDefault="00B37109" w:rsidP="00B37109">
      <w:pPr>
        <w:pStyle w:val="Heading1"/>
      </w:pPr>
      <w:r w:rsidRPr="00B37109">
        <w:t>Effects</w:t>
      </w:r>
    </w:p>
    <w:p w14:paraId="28C49741" w14:textId="77777777" w:rsidR="00B37109" w:rsidRPr="00B37109" w:rsidRDefault="00B37109" w:rsidP="00B37109">
      <w:r w:rsidRPr="00B37109">
        <w:t>Stress, especially chronic stress, can lead to mental, emotional, and physical problems,</w:t>
      </w:r>
    </w:p>
    <w:p w14:paraId="18EB6378" w14:textId="77777777" w:rsidR="00B37109" w:rsidRPr="00B37109" w:rsidRDefault="00B37109" w:rsidP="00B37109">
      <w:r w:rsidRPr="00B37109">
        <w:t>including difficulties concentrating, headaches, depression, weight gain, heart problems,</w:t>
      </w:r>
    </w:p>
    <w:p w14:paraId="1953B7AE" w14:textId="77777777" w:rsidR="00B37109" w:rsidRPr="00B37109" w:rsidRDefault="00B37109" w:rsidP="00B37109">
      <w:r w:rsidRPr="00B37109">
        <w:t>etc.</w:t>
      </w:r>
    </w:p>
    <w:p w14:paraId="3BBA53D2" w14:textId="77777777" w:rsidR="00B37109" w:rsidRPr="00B37109" w:rsidRDefault="00B37109" w:rsidP="00B37109">
      <w:pPr>
        <w:pStyle w:val="Heading1"/>
      </w:pPr>
      <w:r w:rsidRPr="00B37109">
        <w:t>Stress Management</w:t>
      </w:r>
    </w:p>
    <w:p w14:paraId="762E6F4F" w14:textId="77777777" w:rsidR="00B37109" w:rsidRPr="00B37109" w:rsidRDefault="00B37109" w:rsidP="00B37109">
      <w:r w:rsidRPr="00B37109">
        <w:t>Stress management looks different for everyone. Having a variety of stress management</w:t>
      </w:r>
    </w:p>
    <w:p w14:paraId="6E712999" w14:textId="77777777" w:rsidR="00B37109" w:rsidRPr="00B37109" w:rsidRDefault="00B37109" w:rsidP="00B37109">
      <w:r w:rsidRPr="00B37109">
        <w:t>techniques will help you better manage your stress. Included below are some techniques.</w:t>
      </w:r>
    </w:p>
    <w:p w14:paraId="0655D530" w14:textId="0C07F0CF" w:rsidR="00B37109" w:rsidRPr="00B37109" w:rsidRDefault="00B37109" w:rsidP="00B37109">
      <w:r w:rsidRPr="00B37109">
        <w:t xml:space="preserve">(More detailed information is provided in the </w:t>
      </w:r>
      <w:r w:rsidR="00247B76">
        <w:t>Works Cited section below</w:t>
      </w:r>
      <w:r w:rsidRPr="00B37109">
        <w:t>.)</w:t>
      </w:r>
    </w:p>
    <w:p w14:paraId="25E036A1" w14:textId="77777777" w:rsidR="00B37109" w:rsidRPr="00B37109" w:rsidRDefault="00B37109" w:rsidP="0042642E">
      <w:pPr>
        <w:ind w:left="720"/>
      </w:pPr>
      <w:r w:rsidRPr="00B37109">
        <w:t>● The four A’s: Avoid, Alter, Adapt, Accept</w:t>
      </w:r>
    </w:p>
    <w:p w14:paraId="259C8E10" w14:textId="77777777" w:rsidR="00B37109" w:rsidRPr="00B37109" w:rsidRDefault="00B37109" w:rsidP="0042642E">
      <w:pPr>
        <w:ind w:left="720"/>
      </w:pPr>
      <w:r w:rsidRPr="00B37109">
        <w:t>● Positive Self-Talk: Reword negative thoughts into more positive statements. For</w:t>
      </w:r>
    </w:p>
    <w:p w14:paraId="0202D1E9" w14:textId="77777777" w:rsidR="00B37109" w:rsidRPr="00B37109" w:rsidRDefault="00B37109" w:rsidP="0042642E">
      <w:pPr>
        <w:ind w:left="720"/>
      </w:pPr>
      <w:r w:rsidRPr="00B37109">
        <w:t>example: “I messed up. I’m terrible” to “I didn’t do my best, but I have learned</w:t>
      </w:r>
    </w:p>
    <w:p w14:paraId="413B7FCE" w14:textId="77777777" w:rsidR="00B37109" w:rsidRPr="00B37109" w:rsidRDefault="00B37109" w:rsidP="0042642E">
      <w:pPr>
        <w:ind w:left="720"/>
      </w:pPr>
      <w:r w:rsidRPr="00B37109">
        <w:t>something from it and will be better next time.” Consider having a personal mantra</w:t>
      </w:r>
    </w:p>
    <w:p w14:paraId="22A2E977" w14:textId="77777777" w:rsidR="00B37109" w:rsidRPr="00B37109" w:rsidRDefault="00B37109" w:rsidP="0042642E">
      <w:pPr>
        <w:ind w:left="720"/>
      </w:pPr>
      <w:r w:rsidRPr="00B37109">
        <w:t>you rely on.</w:t>
      </w:r>
    </w:p>
    <w:p w14:paraId="5EE34CBA" w14:textId="77777777" w:rsidR="00B37109" w:rsidRPr="00B37109" w:rsidRDefault="00B37109" w:rsidP="0042642E">
      <w:pPr>
        <w:ind w:left="720"/>
      </w:pPr>
      <w:r w:rsidRPr="00B37109">
        <w:t>● Breathing technique: 5-5-5</w:t>
      </w:r>
    </w:p>
    <w:p w14:paraId="510354E2" w14:textId="77777777" w:rsidR="00B37109" w:rsidRPr="00B37109" w:rsidRDefault="00B37109" w:rsidP="0042642E">
      <w:pPr>
        <w:ind w:left="720"/>
      </w:pPr>
      <w:r w:rsidRPr="00B37109">
        <w:t>● Mindfulness/meditation</w:t>
      </w:r>
    </w:p>
    <w:p w14:paraId="07DC4FBA" w14:textId="77777777" w:rsidR="00B37109" w:rsidRPr="00B37109" w:rsidRDefault="00B37109" w:rsidP="0042642E">
      <w:pPr>
        <w:ind w:left="720"/>
      </w:pPr>
      <w:r w:rsidRPr="00B37109">
        <w:t>● Exercise, even just a quick walk</w:t>
      </w:r>
    </w:p>
    <w:p w14:paraId="29EB3C15" w14:textId="77777777" w:rsidR="00B37109" w:rsidRPr="00B37109" w:rsidRDefault="00B37109" w:rsidP="0042642E">
      <w:pPr>
        <w:ind w:left="720"/>
      </w:pPr>
      <w:r w:rsidRPr="00B37109">
        <w:t>● Yoga/chair yoga</w:t>
      </w:r>
    </w:p>
    <w:p w14:paraId="406CBD3B" w14:textId="77777777" w:rsidR="00B37109" w:rsidRPr="00B37109" w:rsidRDefault="00B37109" w:rsidP="0042642E">
      <w:pPr>
        <w:ind w:left="720"/>
      </w:pPr>
      <w:r w:rsidRPr="00B37109">
        <w:t>● Doing something you enjoy</w:t>
      </w:r>
    </w:p>
    <w:p w14:paraId="26A464D7" w14:textId="77777777" w:rsidR="00B37109" w:rsidRPr="00B37109" w:rsidRDefault="00B37109" w:rsidP="0042642E">
      <w:pPr>
        <w:ind w:left="720"/>
      </w:pPr>
      <w:r w:rsidRPr="00B37109">
        <w:t>● Connecting with friends, family, nature, a pet, etc.</w:t>
      </w:r>
    </w:p>
    <w:p w14:paraId="0BBD4EDF" w14:textId="77777777" w:rsidR="00B37109" w:rsidRPr="00B37109" w:rsidRDefault="00B37109" w:rsidP="0042642E">
      <w:pPr>
        <w:ind w:left="720"/>
      </w:pPr>
      <w:r w:rsidRPr="00B37109">
        <w:t>● Get enough sleep</w:t>
      </w:r>
    </w:p>
    <w:p w14:paraId="78876E6A" w14:textId="77777777" w:rsidR="00B37109" w:rsidRPr="00B37109" w:rsidRDefault="00B37109" w:rsidP="0042642E">
      <w:pPr>
        <w:ind w:left="720"/>
      </w:pPr>
      <w:r w:rsidRPr="00B37109">
        <w:t>● Break big projects into smaller pieces</w:t>
      </w:r>
    </w:p>
    <w:p w14:paraId="7B4D018C" w14:textId="7EA3DB8E" w:rsidR="00C12941" w:rsidRDefault="00B37109" w:rsidP="0042642E">
      <w:pPr>
        <w:ind w:left="720"/>
      </w:pPr>
      <w:r w:rsidRPr="00B37109">
        <w:t>● “What’s the worst that can happen?” exercise</w:t>
      </w:r>
    </w:p>
    <w:p w14:paraId="5A9788D0" w14:textId="47E9E828" w:rsidR="0042642E" w:rsidRDefault="0042642E" w:rsidP="0042642E">
      <w:pPr>
        <w:pStyle w:val="Heading1"/>
      </w:pPr>
      <w:r w:rsidRPr="0042642E">
        <w:lastRenderedPageBreak/>
        <w:t>Works Cited/For More Information:</w:t>
      </w:r>
    </w:p>
    <w:p w14:paraId="75459E49" w14:textId="77777777" w:rsidR="008E1909" w:rsidRDefault="008E1909" w:rsidP="008E1909">
      <w:pPr>
        <w:pStyle w:val="FootnoteText"/>
      </w:pPr>
    </w:p>
    <w:p w14:paraId="4C8158E7" w14:textId="77777777" w:rsidR="008E1909" w:rsidRPr="008E1909" w:rsidRDefault="008E1909" w:rsidP="008E1909">
      <w:pPr>
        <w:pStyle w:val="FootnoteText"/>
      </w:pPr>
      <w:r w:rsidRPr="008E1909">
        <w:t xml:space="preserve">American Heart Association. </w:t>
      </w:r>
      <w:r w:rsidRPr="008E1909">
        <w:rPr>
          <w:i/>
          <w:iCs/>
        </w:rPr>
        <w:t>Stress Management</w:t>
      </w:r>
      <w:r w:rsidRPr="008E1909">
        <w:t>. American Heart Association,</w:t>
      </w:r>
      <w:r w:rsidRPr="008E1909">
        <w:br/>
      </w:r>
      <w:hyperlink r:id="rId8" w:tgtFrame="_new" w:history="1">
        <w:r w:rsidRPr="008E1909">
          <w:rPr>
            <w:rStyle w:val="Hyperlink"/>
          </w:rPr>
          <w:t>https://www.heart.org/en/healthy-living/healthy-lifestyle/stress-management</w:t>
        </w:r>
      </w:hyperlink>
      <w:r w:rsidRPr="008E1909">
        <w:t>.</w:t>
      </w:r>
    </w:p>
    <w:p w14:paraId="14B5417A" w14:textId="77777777" w:rsidR="00DD1D5F" w:rsidRDefault="00DD1D5F" w:rsidP="008E1909">
      <w:pPr>
        <w:pStyle w:val="FootnoteText"/>
      </w:pPr>
    </w:p>
    <w:p w14:paraId="193C6293" w14:textId="4BD3BAE2" w:rsidR="008E1909" w:rsidRPr="008E1909" w:rsidRDefault="008E1909" w:rsidP="008E1909">
      <w:pPr>
        <w:pStyle w:val="FootnoteText"/>
      </w:pPr>
      <w:r w:rsidRPr="008E1909">
        <w:t xml:space="preserve">United States Department of Agriculture. </w:t>
      </w:r>
      <w:r w:rsidRPr="008E1909">
        <w:rPr>
          <w:i/>
          <w:iCs/>
        </w:rPr>
        <w:t>Four A's Worksheet</w:t>
      </w:r>
      <w:r w:rsidRPr="008E1909">
        <w:t>. USDA,</w:t>
      </w:r>
      <w:r w:rsidRPr="008E1909">
        <w:br/>
      </w:r>
      <w:hyperlink r:id="rId9" w:tgtFrame="_new" w:history="1">
        <w:r w:rsidRPr="008E1909">
          <w:rPr>
            <w:rStyle w:val="Hyperlink"/>
          </w:rPr>
          <w:t>https://www.ars.usda.gov/ARSUserFiles/ODEO/stress%20management.pdf</w:t>
        </w:r>
      </w:hyperlink>
      <w:r w:rsidRPr="008E1909">
        <w:t>.</w:t>
      </w:r>
    </w:p>
    <w:p w14:paraId="227CCA74" w14:textId="77777777" w:rsidR="00DD1D5F" w:rsidRDefault="00DD1D5F" w:rsidP="008E1909">
      <w:pPr>
        <w:pStyle w:val="FootnoteText"/>
      </w:pPr>
    </w:p>
    <w:p w14:paraId="3C9E4DE9" w14:textId="089DA2D7" w:rsidR="008E1909" w:rsidRPr="008E1909" w:rsidRDefault="008E1909" w:rsidP="008E1909">
      <w:pPr>
        <w:pStyle w:val="FootnoteText"/>
      </w:pPr>
      <w:r w:rsidRPr="008E1909">
        <w:t xml:space="preserve">National Institutes of Health. </w:t>
      </w:r>
      <w:r w:rsidRPr="008E1909">
        <w:rPr>
          <w:i/>
          <w:iCs/>
        </w:rPr>
        <w:t>Stress Management</w:t>
      </w:r>
      <w:r w:rsidRPr="008E1909">
        <w:t>. NIH,</w:t>
      </w:r>
      <w:r w:rsidRPr="008E1909">
        <w:br/>
      </w:r>
      <w:hyperlink r:id="rId10" w:tgtFrame="_new" w:history="1">
        <w:r w:rsidRPr="008E1909">
          <w:rPr>
            <w:rStyle w:val="Hyperlink"/>
          </w:rPr>
          <w:t>https://www.ncbi.nlm.nih.gov/books/NBK513300/</w:t>
        </w:r>
      </w:hyperlink>
      <w:r w:rsidRPr="008E1909">
        <w:t>.</w:t>
      </w:r>
    </w:p>
    <w:p w14:paraId="5AB692C1" w14:textId="77777777" w:rsidR="00DD1D5F" w:rsidRDefault="00DD1D5F" w:rsidP="008E1909">
      <w:pPr>
        <w:pStyle w:val="FootnoteText"/>
      </w:pPr>
    </w:p>
    <w:p w14:paraId="201FB971" w14:textId="286F8E65" w:rsidR="008E1909" w:rsidRPr="008E1909" w:rsidRDefault="008E1909" w:rsidP="008E1909">
      <w:pPr>
        <w:pStyle w:val="FootnoteText"/>
      </w:pPr>
      <w:r w:rsidRPr="008E1909">
        <w:t xml:space="preserve">Mayo Clinic. </w:t>
      </w:r>
      <w:r w:rsidRPr="008E1909">
        <w:rPr>
          <w:i/>
          <w:iCs/>
        </w:rPr>
        <w:t>Stress Management</w:t>
      </w:r>
      <w:r w:rsidRPr="008E1909">
        <w:t>. Mayo Clinic,</w:t>
      </w:r>
      <w:r w:rsidRPr="008E1909">
        <w:br/>
      </w:r>
      <w:hyperlink r:id="rId11" w:tgtFrame="_new" w:history="1">
        <w:r w:rsidRPr="008E1909">
          <w:rPr>
            <w:rStyle w:val="Hyperlink"/>
          </w:rPr>
          <w:t>https://www.mayoclinic.org/healthy-lifestyle/stress-management/basics/relaxation-techniques/hlv-20049495</w:t>
        </w:r>
      </w:hyperlink>
      <w:r w:rsidRPr="008E1909">
        <w:t>.</w:t>
      </w:r>
    </w:p>
    <w:p w14:paraId="1FA73F54" w14:textId="77777777" w:rsidR="00DD1D5F" w:rsidRDefault="00DD1D5F" w:rsidP="008E1909">
      <w:pPr>
        <w:pStyle w:val="FootnoteText"/>
      </w:pPr>
    </w:p>
    <w:p w14:paraId="7C19D6B3" w14:textId="2928DCB1" w:rsidR="008E1909" w:rsidRPr="008E1909" w:rsidRDefault="008E1909" w:rsidP="008E1909">
      <w:pPr>
        <w:pStyle w:val="FootnoteText"/>
      </w:pPr>
      <w:r w:rsidRPr="008E1909">
        <w:t xml:space="preserve">MedlinePlus. "How to Manage Stress." </w:t>
      </w:r>
      <w:r w:rsidRPr="008E1909">
        <w:rPr>
          <w:i/>
          <w:iCs/>
        </w:rPr>
        <w:t>MedlinePlus</w:t>
      </w:r>
      <w:r w:rsidRPr="008E1909">
        <w:t>,</w:t>
      </w:r>
      <w:r w:rsidRPr="008E1909">
        <w:br/>
      </w:r>
      <w:hyperlink r:id="rId12" w:tgtFrame="_new" w:history="1">
        <w:r w:rsidRPr="008E1909">
          <w:rPr>
            <w:rStyle w:val="Hyperlink"/>
          </w:rPr>
          <w:t>https://medlineplus.gov/ency/article/001942.htm</w:t>
        </w:r>
      </w:hyperlink>
      <w:r w:rsidRPr="008E1909">
        <w:t>.</w:t>
      </w:r>
    </w:p>
    <w:p w14:paraId="0D392DD7" w14:textId="77777777" w:rsidR="00DD1D5F" w:rsidRDefault="00DD1D5F" w:rsidP="008E1909">
      <w:pPr>
        <w:pStyle w:val="FootnoteText"/>
      </w:pPr>
    </w:p>
    <w:p w14:paraId="064E8924" w14:textId="6E3548DD" w:rsidR="008E1909" w:rsidRPr="008E1909" w:rsidRDefault="008E1909" w:rsidP="008E1909">
      <w:pPr>
        <w:pStyle w:val="FootnoteText"/>
      </w:pPr>
      <w:r w:rsidRPr="008E1909">
        <w:t xml:space="preserve">National Health Service. </w:t>
      </w:r>
      <w:r w:rsidRPr="008E1909">
        <w:rPr>
          <w:i/>
          <w:iCs/>
        </w:rPr>
        <w:t>Breathing Exercises for Stress Relief</w:t>
      </w:r>
      <w:r w:rsidRPr="008E1909">
        <w:t>. NHS,</w:t>
      </w:r>
      <w:r w:rsidRPr="008E1909">
        <w:br/>
      </w:r>
      <w:hyperlink r:id="rId13" w:tgtFrame="_new" w:history="1">
        <w:r w:rsidRPr="008E1909">
          <w:rPr>
            <w:rStyle w:val="Hyperlink"/>
          </w:rPr>
          <w:t>https://www.nhs.uk/mental-health/self-help/guides-tools-and-activities/breathing-exercises-for-stress/</w:t>
        </w:r>
      </w:hyperlink>
      <w:r w:rsidRPr="008E1909">
        <w:t>.</w:t>
      </w:r>
    </w:p>
    <w:p w14:paraId="509C17FD" w14:textId="77777777" w:rsidR="00DD1D5F" w:rsidRDefault="00DD1D5F" w:rsidP="005D7216">
      <w:pPr>
        <w:pStyle w:val="FootnoteText"/>
      </w:pPr>
    </w:p>
    <w:p w14:paraId="0FC8EEF7" w14:textId="65A045A1" w:rsidR="005D7216" w:rsidRPr="005D7216" w:rsidRDefault="005D7216" w:rsidP="005D7216">
      <w:pPr>
        <w:pStyle w:val="FootnoteText"/>
      </w:pPr>
      <w:r w:rsidRPr="005D7216">
        <w:t xml:space="preserve">National Health Service. </w:t>
      </w:r>
      <w:r w:rsidRPr="005D7216">
        <w:rPr>
          <w:i/>
          <w:iCs/>
        </w:rPr>
        <w:t>Tips to Reduce Stress</w:t>
      </w:r>
      <w:r w:rsidRPr="005D7216">
        <w:t>. NHS,</w:t>
      </w:r>
      <w:r w:rsidRPr="005D7216">
        <w:br/>
      </w:r>
      <w:hyperlink r:id="rId14" w:tgtFrame="_new" w:history="1">
        <w:r w:rsidRPr="005D7216">
          <w:rPr>
            <w:rStyle w:val="Hyperlink"/>
          </w:rPr>
          <w:t>https://www.nhs.uk/mental-health/self-help/guides-tools-and-activities/tips-to-reduce-stress/</w:t>
        </w:r>
      </w:hyperlink>
      <w:r w:rsidRPr="005D7216">
        <w:t>.</w:t>
      </w:r>
    </w:p>
    <w:p w14:paraId="38DE5D5A" w14:textId="77777777" w:rsidR="00DD1D5F" w:rsidRDefault="00DD1D5F" w:rsidP="005D7216">
      <w:pPr>
        <w:pStyle w:val="FootnoteText"/>
      </w:pPr>
    </w:p>
    <w:p w14:paraId="2A843B38" w14:textId="0F513156" w:rsidR="005D7216" w:rsidRPr="005D7216" w:rsidRDefault="005D7216" w:rsidP="005D7216">
      <w:pPr>
        <w:pStyle w:val="FootnoteText"/>
      </w:pPr>
      <w:r w:rsidRPr="005D7216">
        <w:t xml:space="preserve">Veterans Administration. </w:t>
      </w:r>
      <w:r w:rsidRPr="005D7216">
        <w:rPr>
          <w:i/>
          <w:iCs/>
        </w:rPr>
        <w:t>Chair Yoga for Stress Reduction</w:t>
      </w:r>
      <w:r w:rsidRPr="005D7216">
        <w:t>. VA,</w:t>
      </w:r>
      <w:r w:rsidRPr="005D7216">
        <w:br/>
        <w:t>https://www.warrelatedillness.va.gov/WARRELATEDILLNESS/clinical/integrative-health/ca/chair-yoga-handout.pdf.</w:t>
      </w:r>
    </w:p>
    <w:p w14:paraId="0CF687A4" w14:textId="77777777" w:rsidR="00DD1D5F" w:rsidRDefault="00DD1D5F" w:rsidP="005D7216">
      <w:pPr>
        <w:pStyle w:val="FootnoteText"/>
      </w:pPr>
    </w:p>
    <w:p w14:paraId="2DE0A3BE" w14:textId="45B00682" w:rsidR="005D7216" w:rsidRPr="005D7216" w:rsidRDefault="005D7216" w:rsidP="005D7216">
      <w:pPr>
        <w:pStyle w:val="FootnoteText"/>
      </w:pPr>
      <w:r w:rsidRPr="005D7216">
        <w:t xml:space="preserve">University of Minnesota. "Worst-Case Scenario Exercise." </w:t>
      </w:r>
      <w:r w:rsidRPr="005D7216">
        <w:rPr>
          <w:i/>
          <w:iCs/>
        </w:rPr>
        <w:t>Taking Charge</w:t>
      </w:r>
      <w:r w:rsidRPr="005D7216">
        <w:t>,</w:t>
      </w:r>
      <w:r w:rsidRPr="005D7216">
        <w:br/>
      </w:r>
      <w:hyperlink r:id="rId15" w:tgtFrame="_new" w:history="1">
        <w:r w:rsidRPr="005D7216">
          <w:rPr>
            <w:rStyle w:val="Hyperlink"/>
          </w:rPr>
          <w:t>https://www.takingcharge.csh.umn.edu/activities/-worst-case-scenario-exercise</w:t>
        </w:r>
      </w:hyperlink>
      <w:r w:rsidRPr="005D7216">
        <w:t>.</w:t>
      </w:r>
    </w:p>
    <w:p w14:paraId="679B3D8D" w14:textId="77777777" w:rsidR="00DD1D5F" w:rsidRDefault="00DD1D5F" w:rsidP="005D7216">
      <w:pPr>
        <w:pStyle w:val="FootnoteText"/>
      </w:pPr>
    </w:p>
    <w:p w14:paraId="1DF6860B" w14:textId="68BE4CF5" w:rsidR="005D7216" w:rsidRPr="005D7216" w:rsidRDefault="005D7216" w:rsidP="005D7216">
      <w:pPr>
        <w:pStyle w:val="FootnoteText"/>
      </w:pPr>
      <w:r w:rsidRPr="005D7216">
        <w:t xml:space="preserve">YouTube. </w:t>
      </w:r>
      <w:r w:rsidRPr="005D7216">
        <w:rPr>
          <w:i/>
          <w:iCs/>
        </w:rPr>
        <w:t>Chair Yoga Video</w:t>
      </w:r>
      <w:r w:rsidRPr="005D7216">
        <w:t xml:space="preserve">. YouTube, uploaded by </w:t>
      </w:r>
      <w:r w:rsidR="00BF0C99">
        <w:t>Laura Baumann Yoga</w:t>
      </w:r>
      <w:r w:rsidR="00684FEA">
        <w:t>,</w:t>
      </w:r>
      <w:r w:rsidRPr="005D7216">
        <w:br/>
      </w:r>
      <w:hyperlink r:id="rId16" w:tgtFrame="_new" w:history="1">
        <w:r w:rsidRPr="005D7216">
          <w:rPr>
            <w:rStyle w:val="Hyperlink"/>
          </w:rPr>
          <w:t>https://www.youtube.com/watch?v=HMwg5q</w:t>
        </w:r>
        <w:r w:rsidRPr="005D7216">
          <w:rPr>
            <w:rStyle w:val="Hyperlink"/>
          </w:rPr>
          <w:t>unhF0</w:t>
        </w:r>
      </w:hyperlink>
      <w:r w:rsidRPr="005D7216">
        <w:t>.</w:t>
      </w:r>
    </w:p>
    <w:p w14:paraId="33BD29C4" w14:textId="77777777" w:rsidR="008E1909" w:rsidRPr="008E1909" w:rsidRDefault="008E1909" w:rsidP="008E1909">
      <w:pPr>
        <w:pStyle w:val="FootnoteText"/>
      </w:pPr>
    </w:p>
    <w:sectPr w:rsidR="008E1909" w:rsidRPr="008E190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69A8E" w14:textId="77777777" w:rsidR="005D78BC" w:rsidRDefault="005D78BC" w:rsidP="00293785">
      <w:pPr>
        <w:spacing w:after="0" w:line="240" w:lineRule="auto"/>
      </w:pPr>
      <w:r>
        <w:separator/>
      </w:r>
    </w:p>
  </w:endnote>
  <w:endnote w:type="continuationSeparator" w:id="0">
    <w:p w14:paraId="08F2632B" w14:textId="77777777" w:rsidR="005D78BC" w:rsidRDefault="005D78B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9690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CA4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190B40" wp14:editId="0ED1756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02CA7" w14:textId="0FAF1A1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49C17373F0F674287A6FEDC22F3EDC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26E4E">
                                <w:t>Adulting 101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90B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E902CA7" w14:textId="0FAF1A1E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49C17373F0F674287A6FEDC22F3EDC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26E4E">
                          <w:t>Adulting 101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4920AD9" wp14:editId="41B6E82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857F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23B84" w14:textId="77777777" w:rsidR="005D78BC" w:rsidRDefault="005D78BC" w:rsidP="00293785">
      <w:pPr>
        <w:spacing w:after="0" w:line="240" w:lineRule="auto"/>
      </w:pPr>
      <w:r>
        <w:separator/>
      </w:r>
    </w:p>
  </w:footnote>
  <w:footnote w:type="continuationSeparator" w:id="0">
    <w:p w14:paraId="7D4092FE" w14:textId="77777777" w:rsidR="005D78BC" w:rsidRDefault="005D78B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C8D6C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BA688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F72F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11"/>
    <w:rsid w:val="0004006F"/>
    <w:rsid w:val="00053775"/>
    <w:rsid w:val="0005619A"/>
    <w:rsid w:val="0008589D"/>
    <w:rsid w:val="000F013B"/>
    <w:rsid w:val="0011259B"/>
    <w:rsid w:val="00116FDD"/>
    <w:rsid w:val="00125621"/>
    <w:rsid w:val="001A3324"/>
    <w:rsid w:val="001A7919"/>
    <w:rsid w:val="001D0BBF"/>
    <w:rsid w:val="001E1F85"/>
    <w:rsid w:val="001F125D"/>
    <w:rsid w:val="002003A3"/>
    <w:rsid w:val="002315DE"/>
    <w:rsid w:val="002345CC"/>
    <w:rsid w:val="00247B76"/>
    <w:rsid w:val="00293785"/>
    <w:rsid w:val="002C0879"/>
    <w:rsid w:val="002C37B4"/>
    <w:rsid w:val="00315F24"/>
    <w:rsid w:val="0036040A"/>
    <w:rsid w:val="00397FA9"/>
    <w:rsid w:val="003A4482"/>
    <w:rsid w:val="003E3516"/>
    <w:rsid w:val="0042642E"/>
    <w:rsid w:val="00433EFC"/>
    <w:rsid w:val="0044570D"/>
    <w:rsid w:val="00446C13"/>
    <w:rsid w:val="005078B4"/>
    <w:rsid w:val="0053328A"/>
    <w:rsid w:val="00540FC6"/>
    <w:rsid w:val="005511B6"/>
    <w:rsid w:val="00553C98"/>
    <w:rsid w:val="00566411"/>
    <w:rsid w:val="00566601"/>
    <w:rsid w:val="005A7635"/>
    <w:rsid w:val="005D7216"/>
    <w:rsid w:val="005D78BC"/>
    <w:rsid w:val="006010D7"/>
    <w:rsid w:val="006061F2"/>
    <w:rsid w:val="006174C7"/>
    <w:rsid w:val="006423F2"/>
    <w:rsid w:val="00645D7F"/>
    <w:rsid w:val="00656940"/>
    <w:rsid w:val="00665274"/>
    <w:rsid w:val="00666C03"/>
    <w:rsid w:val="00684FEA"/>
    <w:rsid w:val="00686DAB"/>
    <w:rsid w:val="006B4CC2"/>
    <w:rsid w:val="006E0EA0"/>
    <w:rsid w:val="006E1542"/>
    <w:rsid w:val="00721EA4"/>
    <w:rsid w:val="007236BB"/>
    <w:rsid w:val="00726E4E"/>
    <w:rsid w:val="00797CB5"/>
    <w:rsid w:val="007B055F"/>
    <w:rsid w:val="007C36E9"/>
    <w:rsid w:val="007E6F1D"/>
    <w:rsid w:val="008539BE"/>
    <w:rsid w:val="00880013"/>
    <w:rsid w:val="008856F2"/>
    <w:rsid w:val="008920A4"/>
    <w:rsid w:val="008E1909"/>
    <w:rsid w:val="008F5386"/>
    <w:rsid w:val="00913172"/>
    <w:rsid w:val="00981E19"/>
    <w:rsid w:val="009B52E4"/>
    <w:rsid w:val="009D6E8D"/>
    <w:rsid w:val="00A101E8"/>
    <w:rsid w:val="00AC349E"/>
    <w:rsid w:val="00B3475F"/>
    <w:rsid w:val="00B37109"/>
    <w:rsid w:val="00B92DBF"/>
    <w:rsid w:val="00BC7C40"/>
    <w:rsid w:val="00BD119F"/>
    <w:rsid w:val="00BE795B"/>
    <w:rsid w:val="00BF0C99"/>
    <w:rsid w:val="00C12941"/>
    <w:rsid w:val="00C16A41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CF3C0F"/>
    <w:rsid w:val="00D106FF"/>
    <w:rsid w:val="00D626EB"/>
    <w:rsid w:val="00D7619C"/>
    <w:rsid w:val="00DC1267"/>
    <w:rsid w:val="00DC7A6D"/>
    <w:rsid w:val="00DD1D5F"/>
    <w:rsid w:val="00E43680"/>
    <w:rsid w:val="00E61E47"/>
    <w:rsid w:val="00ED24C8"/>
    <w:rsid w:val="00EE2561"/>
    <w:rsid w:val="00EF5C8C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54D88"/>
  <w15:docId w15:val="{96AC23A7-926B-414D-A633-B6AB0F20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E795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95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7216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rt.org/en/healthy-living/healthy-lifestyle/stress-management" TargetMode="External"/><Relationship Id="rId13" Type="http://schemas.openxmlformats.org/officeDocument/2006/relationships/hyperlink" Target="https://www.nhs.uk/mental-health/self-help/guides-tools-and-activities/breathing-exercises-for-stress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medlineplus.gov/ency/article/001942.htm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Mwg5qunhF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yoclinic.org/healthy-lifestyle/stress-management/basics/relaxation-techniques/hlv-20049495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takingcharge.csh.umn.edu/activities/-worst-case-scenario-exercis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cbi.nlm.nih.gov/books/NBK513300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rs.usda.gov/ARSUserFiles/ODEO/stress%20management.pdf" TargetMode="External"/><Relationship Id="rId14" Type="http://schemas.openxmlformats.org/officeDocument/2006/relationships/hyperlink" Target="https://www.nhs.uk/mental-health/self-help/guides-tools-and-activities/tips-to-reduce-stress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9C17373F0F674287A6FEDC22F3E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1048-8689-4E47-A4BC-C181AF12FBD8}"/>
      </w:docPartPr>
      <w:docPartBody>
        <w:p w:rsidR="005952A9" w:rsidRDefault="00000000">
          <w:pPr>
            <w:pStyle w:val="049C17373F0F674287A6FEDC22F3EDC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93"/>
    <w:rsid w:val="005762EC"/>
    <w:rsid w:val="00594DEB"/>
    <w:rsid w:val="005952A9"/>
    <w:rsid w:val="00BC7C40"/>
    <w:rsid w:val="00CF295A"/>
    <w:rsid w:val="00D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9C17373F0F674287A6FEDC22F3EDCC">
    <w:name w:val="049C17373F0F674287A6FEDC22F3ED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9</TotalTime>
  <Pages>2</Pages>
  <Words>686</Words>
  <Characters>2948</Characters>
  <Application>Microsoft Office Word</Application>
  <DocSecurity>0</DocSecurity>
  <Lines>210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3572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Adulting 101</dc:title>
  <dc:subject/>
  <dc:creator>K20 Center</dc:creator>
  <cp:keywords/>
  <dc:description/>
  <cp:lastModifiedBy>Moharram, Jehanne</cp:lastModifiedBy>
  <cp:revision>16</cp:revision>
  <cp:lastPrinted>2016-07-14T14:08:00Z</cp:lastPrinted>
  <dcterms:created xsi:type="dcterms:W3CDTF">2024-12-10T20:43:00Z</dcterms:created>
  <dcterms:modified xsi:type="dcterms:W3CDTF">2024-12-11T18:47:00Z</dcterms:modified>
  <cp:category/>
</cp:coreProperties>
</file>