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874AAF" w14:textId="0A0C39E2" w:rsidR="00446C13" w:rsidRPr="00DC7A6D" w:rsidRDefault="000C58E5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Letra  de George Michael</w:t>
      </w:r>
    </w:p>
    <w:p w14:paraId="2FD156DD" w14:textId="26FF9125" w:rsidR="000C58E5" w:rsidRPr="000C58E5" w:rsidRDefault="000C58E5" w:rsidP="000C58E5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¡Libertad! 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'90</w:t>
      </w:r>
    </w:p>
    <w:p w14:paraId="363A5680" w14:textId="2FD23F40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te defraudaré</w:t>
      </w:r>
    </w:p>
    <w:p w14:paraId="77153AA6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voy a renunciar a ti</w:t>
      </w:r>
    </w:p>
    <w:p w14:paraId="0477DD75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Hay que tener algo de fe en el sonido</w:t>
      </w:r>
    </w:p>
    <w:p w14:paraId="05777B65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 lo único bueno que tengo</w:t>
      </w:r>
    </w:p>
    <w:p w14:paraId="53C57369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te defraudaré</w:t>
      </w:r>
    </w:p>
    <w:p w14:paraId="58E952F1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Así que, por favor, no renuncies a mí</w:t>
      </w:r>
    </w:p>
    <w:p w14:paraId="0A1FD28D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Porque me gustaría mucho, mucho, quedarme por aquí, oh sí</w:t>
      </w:r>
    </w:p>
    <w:p w14:paraId="03AA1AC9" w14:textId="77777777" w:rsidR="000C58E5" w:rsidRDefault="000C58E5" w:rsidP="000C58E5"/>
    <w:p w14:paraId="01DD2D63" w14:textId="6F2543E2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cielo sabe que sólo era un niño pequeño</w:t>
      </w:r>
    </w:p>
    <w:p w14:paraId="1D22F15B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sabía lo que quería ser</w:t>
      </w:r>
    </w:p>
    <w:p w14:paraId="6091E0FD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Yo era el orgullo y la alegría de toda colegiala deseosa</w:t>
      </w:r>
    </w:p>
    <w:p w14:paraId="57712BD7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supongo que era suficiente para mí</w:t>
      </w:r>
    </w:p>
    <w:p w14:paraId="2BABC075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¿Para ganar la carrera? ¡Una cara más bonita!</w:t>
      </w:r>
    </w:p>
    <w:p w14:paraId="77030AD0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Ropa nueva y un gran lugar</w:t>
      </w:r>
    </w:p>
    <w:p w14:paraId="4AC2C440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tu televisión de rock and roll</w:t>
      </w:r>
    </w:p>
    <w:p w14:paraId="2CEF9A4D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Pero hoy no juego de la misma manera</w:t>
      </w:r>
    </w:p>
    <w:p w14:paraId="7EFF47A6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nada</w:t>
      </w:r>
    </w:p>
    <w:p w14:paraId="226C96AE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Creo que voy a conseguir un poco de felicidad</w:t>
      </w:r>
    </w:p>
    <w:p w14:paraId="4C42308E" w14:textId="77777777" w:rsidR="000C58E5" w:rsidRDefault="000C58E5" w:rsidP="000C58E5"/>
    <w:p w14:paraId="3ADD4FED" w14:textId="015F9E22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Creo que hay algo que deberías saber</w:t>
      </w:r>
    </w:p>
    <w:p w14:paraId="57501236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Creo que es hora de que te lo diga</w:t>
      </w:r>
    </w:p>
    <w:p w14:paraId="35D776A9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Hay algo muy dentro de mí</w:t>
      </w:r>
    </w:p>
    <w:p w14:paraId="25F01174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Hay alguien más que tengo que ser</w:t>
      </w:r>
    </w:p>
    <w:p w14:paraId="05DA63BD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Recupera tu foto en un marco</w:t>
      </w:r>
    </w:p>
    <w:p w14:paraId="2630FFE9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Vuelve a cantar bajo la lluvia</w:t>
      </w:r>
    </w:p>
    <w:p w14:paraId="40D6549A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Sólo espero que entiendas</w:t>
      </w:r>
    </w:p>
    <w:p w14:paraId="7978724E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 veces la ropa no hace al hombre</w:t>
      </w:r>
    </w:p>
    <w:p w14:paraId="131633A7" w14:textId="77777777" w:rsidR="000C58E5" w:rsidRDefault="000C58E5" w:rsidP="000C58E5"/>
    <w:p w14:paraId="1CC61CCA" w14:textId="224D85E4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Todo lo que tenemos que hacer ahora</w:t>
      </w:r>
    </w:p>
    <w:p w14:paraId="774B2DFF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 tomar estas mentiras y hacerlas realidad de alguna manera</w:t>
      </w:r>
    </w:p>
    <w:p w14:paraId="1A308DD2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Todo lo que tenemos que ver</w:t>
      </w:r>
    </w:p>
    <w:p w14:paraId="53BD6045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 que no te pertenezco</w:t>
      </w:r>
    </w:p>
    <w:p w14:paraId="23230CA3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tú no me perteneces, sí sí</w:t>
      </w:r>
    </w:p>
    <w:p w14:paraId="06C652B5" w14:textId="77777777" w:rsidR="000C58E5" w:rsidRDefault="000C58E5" w:rsidP="000C58E5"/>
    <w:p w14:paraId="12A88D54" w14:textId="6F93739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Libertad, libertad, libertad</w:t>
      </w:r>
    </w:p>
    <w:p w14:paraId="67428743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Tienes que dar por lo que tomas</w:t>
      </w:r>
    </w:p>
    <w:p w14:paraId="7E4BF492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Libertad, libertad, libertad</w:t>
      </w:r>
    </w:p>
    <w:p w14:paraId="42F28012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Tienes que dar por lo que tomas</w:t>
      </w:r>
    </w:p>
    <w:p w14:paraId="20581E69" w14:textId="77777777" w:rsidR="000C58E5" w:rsidRDefault="000C58E5" w:rsidP="000C58E5"/>
    <w:p w14:paraId="6C281644" w14:textId="75BAF50E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cielo sabe que sin dudas nos divertimos, hombre</w:t>
      </w:r>
    </w:p>
    <w:p w14:paraId="58EB25D7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Qué placer, sólo un amigo y yo</w:t>
      </w:r>
    </w:p>
    <w:p w14:paraId="50177BC0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Tuvimos todos los grandes buenos momentos con la banda en gira, hombre</w:t>
      </w:r>
    </w:p>
    <w:p w14:paraId="2FF35C01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Vivíamos en una fantasía</w:t>
      </w:r>
    </w:p>
    <w:p w14:paraId="261D5161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Ganamos la carrera</w:t>
      </w:r>
    </w:p>
    <w:p w14:paraId="4DC7C6DC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Salimos del lugar</w:t>
      </w:r>
    </w:p>
    <w:p w14:paraId="0424D0D9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Volví a casa con una cara completamente nueva</w:t>
      </w:r>
    </w:p>
    <w:p w14:paraId="136CD007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los chicos de MTV</w:t>
      </w:r>
    </w:p>
    <w:p w14:paraId="5075630D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Pero hoy la forma en la que juego tiene que cambiar</w:t>
      </w:r>
    </w:p>
    <w:p w14:paraId="4265C0A4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Oh, sí</w:t>
      </w:r>
    </w:p>
    <w:p w14:paraId="549C2207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Ahora voy a ponerme contento</w:t>
      </w:r>
    </w:p>
    <w:p w14:paraId="3135BDB1" w14:textId="77777777" w:rsidR="000C58E5" w:rsidRDefault="000C58E5" w:rsidP="000C58E5"/>
    <w:p w14:paraId="04D24734" w14:textId="7838AC45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Creo que hay algo que deberías saber</w:t>
      </w:r>
    </w:p>
    <w:p w14:paraId="12025582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Creo que es hora de que deje el show</w:t>
      </w:r>
    </w:p>
    <w:p w14:paraId="7E9717DE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Hay algo muy dentro de mí</w:t>
      </w:r>
    </w:p>
    <w:p w14:paraId="057B8FF8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Hay alguien que olvidé ser</w:t>
      </w:r>
    </w:p>
    <w:p w14:paraId="704EDB5B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Recupera tu foto en un marco</w:t>
      </w:r>
    </w:p>
    <w:p w14:paraId="1C423017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creas que voy a volver</w:t>
      </w:r>
    </w:p>
    <w:p w14:paraId="35F23B64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Sólo espero que entiendas</w:t>
      </w:r>
    </w:p>
    <w:p w14:paraId="28DD4CD0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 veces la ropa no hace al hombre</w:t>
      </w:r>
    </w:p>
    <w:p w14:paraId="59D5C022" w14:textId="77777777" w:rsidR="000C58E5" w:rsidRDefault="000C58E5" w:rsidP="000C58E5"/>
    <w:p w14:paraId="4CD8871A" w14:textId="5CE860C8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Todo lo que tenemos que hacer ahora</w:t>
      </w:r>
    </w:p>
    <w:p w14:paraId="29C3CB7C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 tomar estas mentiras y hacerlas realidad de alguna manera</w:t>
      </w:r>
    </w:p>
    <w:p w14:paraId="5762221F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Todo lo que tenemos que ver</w:t>
      </w:r>
    </w:p>
    <w:p w14:paraId="6AC3E370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 que no te pertenezco</w:t>
      </w:r>
    </w:p>
    <w:p w14:paraId="77F93A44" w14:textId="1856414E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tú no me perteneces, sí sí</w:t>
      </w:r>
    </w:p>
    <w:p w14:paraId="4014114C" w14:textId="77777777" w:rsidR="000C58E5" w:rsidRPr="000C58E5" w:rsidRDefault="000C58E5" w:rsidP="000C58E5">
      <w:pPr>
        <w:pStyle w:val="BodyText"/>
      </w:pPr>
    </w:p>
    <w:p w14:paraId="2F3D4933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Libertad, libertad, libertad</w:t>
      </w:r>
    </w:p>
    <w:p w14:paraId="5D2E052A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Tienes que dar por lo que tomas</w:t>
      </w:r>
    </w:p>
    <w:p w14:paraId="4988FBB7" w14:textId="77777777" w:rsidR="000C58E5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Libertad, libertad, libertad</w:t>
      </w:r>
    </w:p>
    <w:p w14:paraId="4B54DF1A" w14:textId="272D850E" w:rsidR="0036040A" w:rsidRPr="0036040A" w:rsidRDefault="000C58E5" w:rsidP="000C58E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Tienes que dar por lo que tomas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5992" w14:textId="77777777" w:rsidR="00893560" w:rsidRDefault="00893560" w:rsidP="00293785">
      <w:pPr>
        <w:spacing w:after="0" w:line="240" w:lineRule="auto"/>
      </w:pPr>
      <w:r>
        <w:separator/>
      </w:r>
    </w:p>
  </w:endnote>
  <w:endnote w:type="continuationSeparator" w:id="0">
    <w:p w14:paraId="5B17BA0A" w14:textId="77777777" w:rsidR="00893560" w:rsidRDefault="008935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8319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07558A" wp14:editId="3869602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CD889" w14:textId="2E41ABBE" w:rsidR="00293785" w:rsidRDefault="00893560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803DF73A53D4AE89A231F85BC53B9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755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64CD889" w14:textId="2E41ABBE" w:rsidR="00293785" w:rsidRDefault="0089356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803DF73A53D4AE89A231F85BC53B9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D99B964" wp14:editId="4D69FE4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56DE" w14:textId="77777777" w:rsidR="00893560" w:rsidRDefault="00893560" w:rsidP="00293785">
      <w:pPr>
        <w:spacing w:after="0" w:line="240" w:lineRule="auto"/>
      </w:pPr>
      <w:r>
        <w:separator/>
      </w:r>
    </w:p>
  </w:footnote>
  <w:footnote w:type="continuationSeparator" w:id="0">
    <w:p w14:paraId="6586D1D7" w14:textId="77777777" w:rsidR="00893560" w:rsidRDefault="0089356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2574">
    <w:abstractNumId w:val="6"/>
  </w:num>
  <w:num w:numId="2" w16cid:durableId="1176337306">
    <w:abstractNumId w:val="7"/>
  </w:num>
  <w:num w:numId="3" w16cid:durableId="1260605691">
    <w:abstractNumId w:val="0"/>
  </w:num>
  <w:num w:numId="4" w16cid:durableId="1390690797">
    <w:abstractNumId w:val="2"/>
  </w:num>
  <w:num w:numId="5" w16cid:durableId="56755209">
    <w:abstractNumId w:val="3"/>
  </w:num>
  <w:num w:numId="6" w16cid:durableId="2009864721">
    <w:abstractNumId w:val="5"/>
  </w:num>
  <w:num w:numId="7" w16cid:durableId="1938245748">
    <w:abstractNumId w:val="4"/>
  </w:num>
  <w:num w:numId="8" w16cid:durableId="1662001835">
    <w:abstractNumId w:val="8"/>
  </w:num>
  <w:num w:numId="9" w16cid:durableId="131218538">
    <w:abstractNumId w:val="9"/>
  </w:num>
  <w:num w:numId="10" w16cid:durableId="1355695194">
    <w:abstractNumId w:val="10"/>
  </w:num>
  <w:num w:numId="11" w16cid:durableId="151194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E5"/>
    <w:rsid w:val="0004006F"/>
    <w:rsid w:val="00053775"/>
    <w:rsid w:val="0005619A"/>
    <w:rsid w:val="0008589D"/>
    <w:rsid w:val="000C58E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9356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35AB"/>
  <w15:docId w15:val="{A3E9AEA6-86C9-49AE-BCF9-CE653EF7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58E5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8E5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03DF73A53D4AE89A231F85BC53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A998-7B31-454C-8DB0-AAF009AD892E}"/>
      </w:docPartPr>
      <w:docPartBody>
        <w:p w:rsidR="00000000" w:rsidRDefault="009964E9">
          <w:pPr>
            <w:pStyle w:val="7803DF73A53D4AE89A231F85BC53B9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E9"/>
    <w:rsid w:val="009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03DF73A53D4AE89A231F85BC53B975">
    <w:name w:val="7803DF73A53D4AE89A231F85BC53B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2022-04-05T18:30:00Z</dcterms:created>
  <dcterms:modified xsi:type="dcterms:W3CDTF">2022-04-05T18:33:00Z</dcterms:modified>
</cp:coreProperties>
</file>