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E10F806" w14:textId="5D2B6BF1" w:rsidR="00446C13" w:rsidRPr="000E7FDD" w:rsidRDefault="00E76DE6" w:rsidP="00DC7A6D">
      <w:pPr>
        <w:pStyle w:val="Title"/>
      </w:pPr>
      <w:r w:rsidRPr="000E7FDD">
        <w:t>Cycling Through the Story of Huffman’s</w:t>
      </w:r>
    </w:p>
    <w:tbl>
      <w:tblPr>
        <w:tblStyle w:val="TableGrid"/>
        <w:tblW w:w="5000" w:type="pct"/>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4670"/>
        <w:gridCol w:w="4670"/>
      </w:tblGrid>
      <w:tr w:rsidR="002A539A" w14:paraId="0A918E26" w14:textId="77777777" w:rsidTr="002A539A">
        <w:tc>
          <w:tcPr>
            <w:tcW w:w="2500" w:type="pct"/>
          </w:tcPr>
          <w:p w14:paraId="11B0CFBE" w14:textId="492D7ED5" w:rsidR="002A539A" w:rsidRDefault="002A539A" w:rsidP="002A539A">
            <w:pPr>
              <w:pStyle w:val="RowHeader"/>
              <w:jc w:val="center"/>
            </w:pPr>
            <w:r>
              <w:t>Helpful</w:t>
            </w:r>
          </w:p>
        </w:tc>
        <w:tc>
          <w:tcPr>
            <w:tcW w:w="2500" w:type="pct"/>
          </w:tcPr>
          <w:p w14:paraId="75564B3E" w14:textId="0EA56ABB" w:rsidR="002A539A" w:rsidRDefault="002A539A" w:rsidP="002A539A">
            <w:pPr>
              <w:pStyle w:val="RowHeader"/>
              <w:jc w:val="center"/>
            </w:pPr>
            <w:r>
              <w:t>Hurtful</w:t>
            </w:r>
          </w:p>
        </w:tc>
      </w:tr>
    </w:tbl>
    <w:p w14:paraId="0741535A" w14:textId="77777777" w:rsidR="002A539A" w:rsidRPr="002A539A" w:rsidRDefault="002A539A" w:rsidP="00F97365">
      <w:pPr>
        <w:rPr>
          <w:sz w:val="2"/>
          <w:szCs w:val="2"/>
        </w:rPr>
      </w:pPr>
    </w:p>
    <w:p w14:paraId="1D01EC43" w14:textId="7906719C" w:rsidR="00F97365" w:rsidRPr="000E7FDD" w:rsidRDefault="00F97365" w:rsidP="00F97365">
      <w:r w:rsidRPr="000E7FDD">
        <w:t>The Huffy bicycle story began with George Huffman. He was an American businessman from Ohio. In 1887, Huffman bought the Davis Sewing Machine Company out of New York. He moved the business closer to his hometown of Dayton, Ohio. </w:t>
      </w:r>
    </w:p>
    <w:p w14:paraId="7A94C831" w14:textId="24624C8E" w:rsidR="00C734EC" w:rsidRPr="000E7FDD" w:rsidRDefault="00F97365" w:rsidP="00F97365">
      <w:r w:rsidRPr="000E7FDD">
        <w:t>The company</w:t>
      </w:r>
      <w:r w:rsidR="00C734EC" w:rsidRPr="000E7FDD">
        <w:t>’s new location was near steel mills and rubber factories. Now that he had easy access to the raw materials to make bikes quickly and cheaply, George noticed a market for bicycles. His company made its first bike in 1892.</w:t>
      </w:r>
    </w:p>
    <w:p w14:paraId="37CD1079" w14:textId="2D1AE942" w:rsidR="00F97365" w:rsidRPr="000E7FDD" w:rsidRDefault="00C734EC" w:rsidP="00F97365">
      <w:r w:rsidRPr="000E7FDD">
        <w:t>Then i</w:t>
      </w:r>
      <w:r w:rsidR="00F97365" w:rsidRPr="000E7FDD">
        <w:t>n 1924</w:t>
      </w:r>
      <w:r w:rsidRPr="000E7FDD">
        <w:t>,</w:t>
      </w:r>
      <w:r w:rsidR="00F97365" w:rsidRPr="000E7FDD">
        <w:t xml:space="preserve"> </w:t>
      </w:r>
      <w:r w:rsidRPr="000E7FDD">
        <w:t xml:space="preserve">George’s son, </w:t>
      </w:r>
      <w:r w:rsidR="00F97365" w:rsidRPr="000E7FDD">
        <w:t xml:space="preserve">Horace Huffman, changed the business name. It became the Huffman Manufacturing Company. </w:t>
      </w:r>
      <w:r w:rsidR="006B1219" w:rsidRPr="000E7FDD">
        <w:t>Since bicycles sold well, t</w:t>
      </w:r>
      <w:r w:rsidR="00F97365" w:rsidRPr="000E7FDD">
        <w:t xml:space="preserve">he business kept making </w:t>
      </w:r>
      <w:r w:rsidR="006B1219" w:rsidRPr="000E7FDD">
        <w:t>them</w:t>
      </w:r>
      <w:r w:rsidR="00F97365" w:rsidRPr="000E7FDD">
        <w:t>. </w:t>
      </w:r>
      <w:r w:rsidR="006B1219" w:rsidRPr="000E7FDD">
        <w:t>The company</w:t>
      </w:r>
      <w:r w:rsidR="00F97365" w:rsidRPr="000E7FDD">
        <w:t xml:space="preserve"> </w:t>
      </w:r>
      <w:r w:rsidR="006B1219" w:rsidRPr="000E7FDD">
        <w:t xml:space="preserve">also </w:t>
      </w:r>
      <w:r w:rsidR="00F97365" w:rsidRPr="000E7FDD">
        <w:t>ma</w:t>
      </w:r>
      <w:r w:rsidR="006B1219" w:rsidRPr="000E7FDD">
        <w:t>de</w:t>
      </w:r>
      <w:r w:rsidR="00F97365" w:rsidRPr="000E7FDD">
        <w:t xml:space="preserve"> new products</w:t>
      </w:r>
      <w:r w:rsidR="006B1219" w:rsidRPr="000E7FDD">
        <w:t xml:space="preserve"> like </w:t>
      </w:r>
      <w:r w:rsidRPr="000E7FDD">
        <w:t xml:space="preserve">smaller </w:t>
      </w:r>
      <w:r w:rsidR="006B1219" w:rsidRPr="000E7FDD">
        <w:t xml:space="preserve">bikes for </w:t>
      </w:r>
      <w:r w:rsidR="00F97365" w:rsidRPr="000E7FDD">
        <w:t>children</w:t>
      </w:r>
      <w:r w:rsidR="006B1219" w:rsidRPr="000E7FDD">
        <w:t xml:space="preserve">, which was very </w:t>
      </w:r>
      <w:r w:rsidR="00F97365" w:rsidRPr="000E7FDD">
        <w:t xml:space="preserve">popular. It had rear training wheels and footsteps. This model changed the way kids’ bikes were </w:t>
      </w:r>
      <w:r w:rsidR="006B1219" w:rsidRPr="000E7FDD">
        <w:t>manufactured</w:t>
      </w:r>
      <w:r w:rsidR="00F97365" w:rsidRPr="000E7FDD">
        <w:t>. Huffman’s bikes became very popular. People nicknamed them “Huffy bikes.” The company liked the name and trademarked it. </w:t>
      </w:r>
    </w:p>
    <w:p w14:paraId="50FDCBDF" w14:textId="73B3F5A7" w:rsidR="00F97365" w:rsidRPr="000E7FDD" w:rsidRDefault="00F97365" w:rsidP="00F97365">
      <w:r w:rsidRPr="000E7FDD">
        <w:t xml:space="preserve">Over the next thirty years, Huffy made more bike models. One popular model was the “banana” bike or “banana seat” bike. The bike was a hit with teens in the 1970s. At </w:t>
      </w:r>
      <w:r w:rsidR="006B1219" w:rsidRPr="000E7FDD">
        <w:t>the height of its popularity</w:t>
      </w:r>
      <w:r w:rsidRPr="000E7FDD">
        <w:t>, Huffy sold two million bikes each year</w:t>
      </w:r>
      <w:r w:rsidR="006B1219" w:rsidRPr="000E7FDD">
        <w:t xml:space="preserve">, shipping </w:t>
      </w:r>
      <w:r w:rsidRPr="000E7FDD">
        <w:t>bikes to store</w:t>
      </w:r>
      <w:r w:rsidR="006B1219" w:rsidRPr="000E7FDD">
        <w:t>s</w:t>
      </w:r>
      <w:r w:rsidRPr="000E7FDD">
        <w:t xml:space="preserve"> by truck and train.</w:t>
      </w:r>
    </w:p>
    <w:p w14:paraId="338302A7" w14:textId="61F472E3" w:rsidR="00F97365" w:rsidRPr="000E7FDD" w:rsidRDefault="00F97365" w:rsidP="00A81205">
      <w:r w:rsidRPr="000E7FDD">
        <w:t>By 1990, the company faced financial trouble. Chinese companies started making bikes cheaply. Big store chains bought cheap bikes from Chinese companies</w:t>
      </w:r>
      <w:r w:rsidR="006B1219" w:rsidRPr="000E7FDD">
        <w:t>. The</w:t>
      </w:r>
      <w:r w:rsidR="00A81205" w:rsidRPr="000E7FDD">
        <w:t xml:space="preserve">se stores </w:t>
      </w:r>
      <w:r w:rsidRPr="000E7FDD">
        <w:t>sold them for low prices</w:t>
      </w:r>
      <w:r w:rsidR="00A81205" w:rsidRPr="000E7FDD">
        <w:t xml:space="preserve"> so Huffy had to cut costs to compete.</w:t>
      </w:r>
    </w:p>
    <w:p w14:paraId="440995F0" w14:textId="73D1AE31" w:rsidR="00F97365" w:rsidRPr="000E7FDD" w:rsidRDefault="00F97365" w:rsidP="00F97365">
      <w:r w:rsidRPr="000E7FDD">
        <w:t xml:space="preserve">Huffy </w:t>
      </w:r>
      <w:r w:rsidR="00A81205" w:rsidRPr="000E7FDD">
        <w:t>continued to</w:t>
      </w:r>
      <w:r w:rsidRPr="000E7FDD">
        <w:t xml:space="preserve"> cut costs. The company closed its Ohio plant in 1998. Workers there earned $10.50 per hour. Huffy moved the production plant to Mexico. Workers at the Mexico plant made $5 per hour.</w:t>
      </w:r>
    </w:p>
    <w:p w14:paraId="3EC9E6CA" w14:textId="4E148131" w:rsidR="00F97365" w:rsidRPr="000E7FDD" w:rsidRDefault="00F97365" w:rsidP="00F97365">
      <w:r w:rsidRPr="000E7FDD">
        <w:t>Huffy later moved the company plant to China. Workers there only earned 25 cents per hour. Despite these changes, Huffy still struggled in the market.</w:t>
      </w:r>
    </w:p>
    <w:p w14:paraId="62A79B9D" w14:textId="7D57D203" w:rsidR="00F97365" w:rsidRPr="000E7FDD" w:rsidRDefault="00F97365" w:rsidP="00F97365">
      <w:r w:rsidRPr="000E7FDD">
        <w:t xml:space="preserve">In 2004, Huffy filed for bankruptcy. </w:t>
      </w:r>
      <w:r w:rsidR="00A81205" w:rsidRPr="000E7FDD">
        <w:t xml:space="preserve">In 2006, Huffy celebrated the sale of its 100 millionth bicycle. </w:t>
      </w:r>
      <w:r w:rsidRPr="000E7FDD">
        <w:t>United Wheels, a larger company, bought Huffy in 2018. Today, you can buy Huffy bikes in store</w:t>
      </w:r>
      <w:r w:rsidR="00A81205" w:rsidRPr="000E7FDD">
        <w:t>s</w:t>
      </w:r>
      <w:r w:rsidRPr="000E7FDD">
        <w:t xml:space="preserve"> and online. The company also sells scooters, electric kids’ cars</w:t>
      </w:r>
      <w:r w:rsidR="00A81205" w:rsidRPr="000E7FDD">
        <w:t>,</w:t>
      </w:r>
      <w:r w:rsidRPr="000E7FDD">
        <w:t xml:space="preserve"> and electric bikes.</w:t>
      </w:r>
    </w:p>
    <w:p w14:paraId="59D4718B" w14:textId="2757A1E7" w:rsidR="00A81205" w:rsidRPr="000E7FDD" w:rsidRDefault="00A81205" w:rsidP="00A81205">
      <w:pPr>
        <w:pStyle w:val="BodyText"/>
      </w:pPr>
    </w:p>
    <w:p w14:paraId="69A97C2C" w14:textId="4C630C26" w:rsidR="0094280D" w:rsidRPr="000E7FDD" w:rsidRDefault="0094280D" w:rsidP="00E16B38">
      <w:pPr>
        <w:pStyle w:val="Citation"/>
        <w:rPr>
          <w:b/>
          <w:bCs/>
        </w:rPr>
      </w:pPr>
      <w:r w:rsidRPr="000E7FDD">
        <w:rPr>
          <w:b/>
          <w:bCs/>
        </w:rPr>
        <w:t>Sources:</w:t>
      </w:r>
    </w:p>
    <w:p w14:paraId="36A746D6" w14:textId="40F7A66C" w:rsidR="0094280D" w:rsidRPr="000E7FDD" w:rsidRDefault="00110A5D" w:rsidP="0094280D">
      <w:pPr>
        <w:pStyle w:val="Citation"/>
      </w:pPr>
      <w:r w:rsidRPr="000E7FDD">
        <w:t>Huffy.</w:t>
      </w:r>
      <w:r w:rsidR="00E76DE6" w:rsidRPr="000E7FDD">
        <w:t xml:space="preserve"> </w:t>
      </w:r>
      <w:r w:rsidR="0094280D" w:rsidRPr="000E7FDD">
        <w:t>(</w:t>
      </w:r>
      <w:r w:rsidRPr="000E7FDD">
        <w:t>2024,</w:t>
      </w:r>
      <w:r w:rsidR="00E76DE6" w:rsidRPr="000E7FDD">
        <w:t xml:space="preserve"> </w:t>
      </w:r>
      <w:r w:rsidRPr="000E7FDD">
        <w:t>May</w:t>
      </w:r>
      <w:r w:rsidR="00E76DE6" w:rsidRPr="000E7FDD">
        <w:t xml:space="preserve"> </w:t>
      </w:r>
      <w:r w:rsidRPr="000E7FDD">
        <w:t>1</w:t>
      </w:r>
      <w:r w:rsidR="0094280D" w:rsidRPr="000E7FDD">
        <w:t>)</w:t>
      </w:r>
      <w:r w:rsidRPr="000E7FDD">
        <w:t>.</w:t>
      </w:r>
      <w:r w:rsidR="00E76DE6" w:rsidRPr="000E7FDD">
        <w:t xml:space="preserve"> </w:t>
      </w:r>
      <w:r w:rsidRPr="000E7FDD">
        <w:t>In</w:t>
      </w:r>
      <w:r w:rsidR="00E76DE6" w:rsidRPr="000E7FDD">
        <w:t xml:space="preserve"> </w:t>
      </w:r>
      <w:r w:rsidRPr="000E7FDD">
        <w:t>Wikipedia.</w:t>
      </w:r>
      <w:r w:rsidR="00E76DE6" w:rsidRPr="000E7FDD">
        <w:t xml:space="preserve"> </w:t>
      </w:r>
      <w:hyperlink r:id="rId8" w:history="1">
        <w:r w:rsidR="0094280D" w:rsidRPr="000E7FDD">
          <w:rPr>
            <w:rStyle w:val="Hyperlink"/>
            <w:color w:val="3E5C61"/>
          </w:rPr>
          <w:t>https://en.wikipedia.org/wiki/Huffy</w:t>
        </w:r>
      </w:hyperlink>
    </w:p>
    <w:p w14:paraId="679D24BC" w14:textId="107A1232" w:rsidR="00E16B38" w:rsidRPr="00E16B38" w:rsidRDefault="0094280D" w:rsidP="00E16B38">
      <w:pPr>
        <w:pStyle w:val="Citation"/>
      </w:pPr>
      <w:r w:rsidRPr="000E7FDD">
        <w:t>Rubenstein,</w:t>
      </w:r>
      <w:r w:rsidR="00E76DE6" w:rsidRPr="000E7FDD">
        <w:t xml:space="preserve"> </w:t>
      </w:r>
      <w:r w:rsidRPr="000E7FDD">
        <w:t>J.</w:t>
      </w:r>
      <w:r w:rsidR="00E76DE6" w:rsidRPr="000E7FDD">
        <w:t xml:space="preserve"> </w:t>
      </w:r>
      <w:r w:rsidRPr="000E7FDD">
        <w:t>M.</w:t>
      </w:r>
      <w:r w:rsidR="00E76DE6" w:rsidRPr="000E7FDD">
        <w:t xml:space="preserve"> </w:t>
      </w:r>
      <w:r w:rsidRPr="000E7FDD">
        <w:t>(2008).</w:t>
      </w:r>
      <w:r w:rsidR="00E76DE6" w:rsidRPr="000E7FDD">
        <w:t xml:space="preserve"> </w:t>
      </w:r>
      <w:r w:rsidRPr="000E7FDD">
        <w:t>The</w:t>
      </w:r>
      <w:r w:rsidR="00E76DE6" w:rsidRPr="000E7FDD">
        <w:t xml:space="preserve"> </w:t>
      </w:r>
      <w:r w:rsidRPr="000E7FDD">
        <w:t>cultural</w:t>
      </w:r>
      <w:r w:rsidR="00E76DE6" w:rsidRPr="000E7FDD">
        <w:t xml:space="preserve"> </w:t>
      </w:r>
      <w:r w:rsidRPr="000E7FDD">
        <w:t>landscape:</w:t>
      </w:r>
      <w:r w:rsidR="00E76DE6" w:rsidRPr="000E7FDD">
        <w:t xml:space="preserve"> </w:t>
      </w:r>
      <w:r w:rsidRPr="000E7FDD">
        <w:t>An</w:t>
      </w:r>
      <w:r w:rsidR="00E76DE6" w:rsidRPr="000E7FDD">
        <w:t xml:space="preserve"> </w:t>
      </w:r>
      <w:r w:rsidRPr="000E7FDD">
        <w:t>introduction</w:t>
      </w:r>
      <w:r w:rsidR="00E76DE6" w:rsidRPr="000E7FDD">
        <w:t xml:space="preserve"> </w:t>
      </w:r>
      <w:r w:rsidRPr="000E7FDD">
        <w:t>to</w:t>
      </w:r>
      <w:r w:rsidR="00E76DE6" w:rsidRPr="000E7FDD">
        <w:t xml:space="preserve"> </w:t>
      </w:r>
      <w:r w:rsidRPr="000E7FDD">
        <w:t>human</w:t>
      </w:r>
      <w:r w:rsidR="00E76DE6" w:rsidRPr="000E7FDD">
        <w:t xml:space="preserve"> </w:t>
      </w:r>
      <w:r w:rsidRPr="000E7FDD">
        <w:t>geography.</w:t>
      </w:r>
      <w:r w:rsidR="00E76DE6" w:rsidRPr="000E7FDD">
        <w:t xml:space="preserve"> </w:t>
      </w:r>
      <w:r w:rsidRPr="000E7FDD">
        <w:t>Upper</w:t>
      </w:r>
      <w:r w:rsidR="00E76DE6" w:rsidRPr="000E7FDD">
        <w:t xml:space="preserve"> </w:t>
      </w:r>
      <w:r w:rsidRPr="000E7FDD">
        <w:t>Saddle</w:t>
      </w:r>
      <w:r w:rsidR="00E76DE6" w:rsidRPr="000E7FDD">
        <w:t xml:space="preserve"> </w:t>
      </w:r>
      <w:r w:rsidRPr="000E7FDD">
        <w:t>River,</w:t>
      </w:r>
      <w:r w:rsidR="00E76DE6" w:rsidRPr="000E7FDD">
        <w:t xml:space="preserve"> </w:t>
      </w:r>
      <w:r w:rsidRPr="000E7FDD">
        <w:t>NJ:</w:t>
      </w:r>
      <w:r w:rsidR="00E76DE6" w:rsidRPr="000E7FDD">
        <w:t xml:space="preserve"> </w:t>
      </w:r>
      <w:r w:rsidRPr="000E7FDD">
        <w:t>Pearson</w:t>
      </w:r>
      <w:r w:rsidR="00E76DE6" w:rsidRPr="000E7FDD">
        <w:t xml:space="preserve"> </w:t>
      </w:r>
      <w:r w:rsidRPr="000E7FDD">
        <w:t>Prentice</w:t>
      </w:r>
      <w:r w:rsidR="00E76DE6" w:rsidRPr="000E7FDD">
        <w:t xml:space="preserve"> </w:t>
      </w:r>
      <w:r w:rsidRPr="000E7FDD">
        <w:t>Hall.</w:t>
      </w:r>
      <w:r w:rsidR="00E76DE6" w:rsidRPr="000E7FDD">
        <w:t xml:space="preserve"> </w:t>
      </w:r>
      <w:r w:rsidRPr="000E7FDD">
        <w:t>pp.</w:t>
      </w:r>
      <w:r w:rsidR="00E76DE6" w:rsidRPr="000E7FDD">
        <w:t xml:space="preserve"> </w:t>
      </w:r>
      <w:r w:rsidRPr="000E7FDD">
        <w:t>364-365.</w:t>
      </w:r>
    </w:p>
    <w:sectPr w:rsidR="00E16B38" w:rsidRPr="00E16B3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8C839" w14:textId="77777777" w:rsidR="0086292C" w:rsidRDefault="0086292C" w:rsidP="00293785">
      <w:pPr>
        <w:spacing w:after="0" w:line="240" w:lineRule="auto"/>
      </w:pPr>
      <w:r>
        <w:separator/>
      </w:r>
    </w:p>
  </w:endnote>
  <w:endnote w:type="continuationSeparator" w:id="0">
    <w:p w14:paraId="3C51CD51" w14:textId="77777777" w:rsidR="0086292C" w:rsidRDefault="0086292C"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1655B" w14:textId="77777777" w:rsidR="009C1E98" w:rsidRDefault="009C1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EE0F6"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0B91518D" wp14:editId="60F251F5">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755818" w14:textId="48F302B5" w:rsidR="00293785" w:rsidRDefault="00000000" w:rsidP="00D106FF">
                          <w:pPr>
                            <w:pStyle w:val="LessonFooter"/>
                          </w:pPr>
                          <w:sdt>
                            <w:sdtPr>
                              <w:alias w:val="Title"/>
                              <w:tag w:val=""/>
                              <w:id w:val="1281607793"/>
                              <w:placeholder>
                                <w:docPart w:val="68F9033A4BD04FB3B92BD8A1A6542849"/>
                              </w:placeholder>
                              <w:dataBinding w:prefixMappings="xmlns:ns0='http://purl.org/dc/elements/1.1/' xmlns:ns1='http://schemas.openxmlformats.org/package/2006/metadata/core-properties' " w:xpath="/ns1:coreProperties[1]/ns0:title[1]" w:storeItemID="{6C3C8BC8-F283-45AE-878A-BAB7291924A1}"/>
                              <w:text/>
                            </w:sdtPr>
                            <w:sdtContent>
                              <w:r w:rsidR="00E77AE4">
                                <w:t>Location, Location, Location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1518D"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54755818" w14:textId="48F302B5" w:rsidR="00293785" w:rsidRDefault="009607BF" w:rsidP="00D106FF">
                    <w:pPr>
                      <w:pStyle w:val="LessonFooter"/>
                    </w:pPr>
                    <w:sdt>
                      <w:sdtPr>
                        <w:alias w:val="Title"/>
                        <w:tag w:val=""/>
                        <w:id w:val="1281607793"/>
                        <w:placeholder>
                          <w:docPart w:val="68F9033A4BD04FB3B92BD8A1A6542849"/>
                        </w:placeholder>
                        <w:dataBinding w:prefixMappings="xmlns:ns0='http://purl.org/dc/elements/1.1/' xmlns:ns1='http://schemas.openxmlformats.org/package/2006/metadata/core-properties' " w:xpath="/ns1:coreProperties[1]/ns0:title[1]" w:storeItemID="{6C3C8BC8-F283-45AE-878A-BAB7291924A1}"/>
                        <w:text/>
                      </w:sdtPr>
                      <w:sdtEndPr/>
                      <w:sdtContent>
                        <w:r w:rsidR="00E77AE4">
                          <w:t>Location, Location, Location</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4B3F05A3" wp14:editId="4BC80BB1">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B163C" w14:textId="77777777" w:rsidR="009C1E98" w:rsidRDefault="009C1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B9E1E" w14:textId="77777777" w:rsidR="0086292C" w:rsidRDefault="0086292C" w:rsidP="00293785">
      <w:pPr>
        <w:spacing w:after="0" w:line="240" w:lineRule="auto"/>
      </w:pPr>
      <w:r>
        <w:separator/>
      </w:r>
    </w:p>
  </w:footnote>
  <w:footnote w:type="continuationSeparator" w:id="0">
    <w:p w14:paraId="05C34D92" w14:textId="77777777" w:rsidR="0086292C" w:rsidRDefault="0086292C"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A85F2" w14:textId="77777777" w:rsidR="009C1E98" w:rsidRDefault="009C1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F25DF" w14:textId="77777777" w:rsidR="009C1E98" w:rsidRDefault="009C1E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20179" w14:textId="77777777" w:rsidR="009C1E98" w:rsidRDefault="009C1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5543107">
    <w:abstractNumId w:val="6"/>
  </w:num>
  <w:num w:numId="2" w16cid:durableId="372851747">
    <w:abstractNumId w:val="7"/>
  </w:num>
  <w:num w:numId="3" w16cid:durableId="1067073677">
    <w:abstractNumId w:val="0"/>
  </w:num>
  <w:num w:numId="4" w16cid:durableId="260651678">
    <w:abstractNumId w:val="2"/>
  </w:num>
  <w:num w:numId="5" w16cid:durableId="1331520887">
    <w:abstractNumId w:val="3"/>
  </w:num>
  <w:num w:numId="6" w16cid:durableId="1796828064">
    <w:abstractNumId w:val="5"/>
  </w:num>
  <w:num w:numId="7" w16cid:durableId="1567185192">
    <w:abstractNumId w:val="4"/>
  </w:num>
  <w:num w:numId="8" w16cid:durableId="175116368">
    <w:abstractNumId w:val="8"/>
  </w:num>
  <w:num w:numId="9" w16cid:durableId="188184005">
    <w:abstractNumId w:val="9"/>
  </w:num>
  <w:num w:numId="10" w16cid:durableId="688263876">
    <w:abstractNumId w:val="10"/>
  </w:num>
  <w:num w:numId="11" w16cid:durableId="406003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80D"/>
    <w:rsid w:val="0004006F"/>
    <w:rsid w:val="00053775"/>
    <w:rsid w:val="0005619A"/>
    <w:rsid w:val="0008589D"/>
    <w:rsid w:val="000E7FDD"/>
    <w:rsid w:val="00105CC0"/>
    <w:rsid w:val="00110A5D"/>
    <w:rsid w:val="0011259B"/>
    <w:rsid w:val="00116FDD"/>
    <w:rsid w:val="001223E7"/>
    <w:rsid w:val="00125621"/>
    <w:rsid w:val="001D0BBF"/>
    <w:rsid w:val="001E1F85"/>
    <w:rsid w:val="001F125D"/>
    <w:rsid w:val="00223534"/>
    <w:rsid w:val="002345CC"/>
    <w:rsid w:val="00236ABD"/>
    <w:rsid w:val="00293785"/>
    <w:rsid w:val="002A539A"/>
    <w:rsid w:val="002C0879"/>
    <w:rsid w:val="002C37B4"/>
    <w:rsid w:val="00327B02"/>
    <w:rsid w:val="0036040A"/>
    <w:rsid w:val="00397FA9"/>
    <w:rsid w:val="003A660E"/>
    <w:rsid w:val="003F607E"/>
    <w:rsid w:val="00446C13"/>
    <w:rsid w:val="005078B4"/>
    <w:rsid w:val="0053328A"/>
    <w:rsid w:val="00540FC6"/>
    <w:rsid w:val="005511B6"/>
    <w:rsid w:val="00553C98"/>
    <w:rsid w:val="005A7635"/>
    <w:rsid w:val="005B6C6D"/>
    <w:rsid w:val="00645D7F"/>
    <w:rsid w:val="00656940"/>
    <w:rsid w:val="00665274"/>
    <w:rsid w:val="00666C03"/>
    <w:rsid w:val="00671E22"/>
    <w:rsid w:val="00677D85"/>
    <w:rsid w:val="00686DAB"/>
    <w:rsid w:val="006B1219"/>
    <w:rsid w:val="006B4CC2"/>
    <w:rsid w:val="006E1542"/>
    <w:rsid w:val="00721EA4"/>
    <w:rsid w:val="00767205"/>
    <w:rsid w:val="00797CB5"/>
    <w:rsid w:val="007B055F"/>
    <w:rsid w:val="007E6F1D"/>
    <w:rsid w:val="0086292C"/>
    <w:rsid w:val="00880013"/>
    <w:rsid w:val="008920A4"/>
    <w:rsid w:val="008F5386"/>
    <w:rsid w:val="008F7F20"/>
    <w:rsid w:val="00913172"/>
    <w:rsid w:val="0094280D"/>
    <w:rsid w:val="00957ED2"/>
    <w:rsid w:val="009607BF"/>
    <w:rsid w:val="00981E19"/>
    <w:rsid w:val="009B52E4"/>
    <w:rsid w:val="009C1E98"/>
    <w:rsid w:val="009D6E8D"/>
    <w:rsid w:val="009E7E9F"/>
    <w:rsid w:val="00A101E8"/>
    <w:rsid w:val="00A20A70"/>
    <w:rsid w:val="00A81205"/>
    <w:rsid w:val="00A950DC"/>
    <w:rsid w:val="00AC349E"/>
    <w:rsid w:val="00B0173F"/>
    <w:rsid w:val="00B225E3"/>
    <w:rsid w:val="00B92DBF"/>
    <w:rsid w:val="00BD119F"/>
    <w:rsid w:val="00BF1EB3"/>
    <w:rsid w:val="00C734EC"/>
    <w:rsid w:val="00C73EA1"/>
    <w:rsid w:val="00C8524A"/>
    <w:rsid w:val="00CB56C5"/>
    <w:rsid w:val="00CC4F77"/>
    <w:rsid w:val="00CD3CF6"/>
    <w:rsid w:val="00CE336D"/>
    <w:rsid w:val="00D106FF"/>
    <w:rsid w:val="00D269D8"/>
    <w:rsid w:val="00D626EB"/>
    <w:rsid w:val="00DC7A6D"/>
    <w:rsid w:val="00DD73DE"/>
    <w:rsid w:val="00DE2B0B"/>
    <w:rsid w:val="00E16B38"/>
    <w:rsid w:val="00E76DE6"/>
    <w:rsid w:val="00E77AE4"/>
    <w:rsid w:val="00EA74D2"/>
    <w:rsid w:val="00ED24C8"/>
    <w:rsid w:val="00F377E2"/>
    <w:rsid w:val="00F50748"/>
    <w:rsid w:val="00F72D02"/>
    <w:rsid w:val="00F92F44"/>
    <w:rsid w:val="00F97365"/>
    <w:rsid w:val="00FA1A72"/>
    <w:rsid w:val="00FC4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F628E"/>
  <w15:docId w15:val="{3F45838B-CA15-4710-84C5-7C10BE60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94280D"/>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customStyle="1" w:styleId="exs">
    <w:name w:val="exs"/>
    <w:basedOn w:val="DefaultParagraphFont"/>
    <w:rsid w:val="00E76DE6"/>
  </w:style>
  <w:style w:type="character" w:customStyle="1" w:styleId="hy">
    <w:name w:val="hy"/>
    <w:basedOn w:val="DefaultParagraphFont"/>
    <w:rsid w:val="00E76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52137733">
      <w:bodyDiv w:val="1"/>
      <w:marLeft w:val="0"/>
      <w:marRight w:val="0"/>
      <w:marTop w:val="0"/>
      <w:marBottom w:val="0"/>
      <w:divBdr>
        <w:top w:val="none" w:sz="0" w:space="0" w:color="auto"/>
        <w:left w:val="none" w:sz="0" w:space="0" w:color="auto"/>
        <w:bottom w:val="none" w:sz="0" w:space="0" w:color="auto"/>
        <w:right w:val="none" w:sz="0" w:space="0" w:color="auto"/>
      </w:divBdr>
    </w:div>
    <w:div w:id="569466514">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250843737">
      <w:bodyDiv w:val="1"/>
      <w:marLeft w:val="0"/>
      <w:marRight w:val="0"/>
      <w:marTop w:val="0"/>
      <w:marBottom w:val="0"/>
      <w:divBdr>
        <w:top w:val="none" w:sz="0" w:space="0" w:color="auto"/>
        <w:left w:val="none" w:sz="0" w:space="0" w:color="auto"/>
        <w:bottom w:val="none" w:sz="0" w:space="0" w:color="auto"/>
        <w:right w:val="none" w:sz="0" w:space="0" w:color="auto"/>
      </w:divBdr>
    </w:div>
    <w:div w:id="153815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uff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Documents\Custom%20Office%20Templates\Vertical%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8F9033A4BD04FB3B92BD8A1A6542849"/>
        <w:category>
          <w:name w:val="General"/>
          <w:gallery w:val="placeholder"/>
        </w:category>
        <w:types>
          <w:type w:val="bbPlcHdr"/>
        </w:types>
        <w:behaviors>
          <w:behavior w:val="content"/>
        </w:behaviors>
        <w:guid w:val="{1CFDCBE6-DA74-4793-A266-A47E3E271346}"/>
      </w:docPartPr>
      <w:docPartBody>
        <w:p w:rsidR="00F343DF" w:rsidRDefault="00F343DF">
          <w:pPr>
            <w:pStyle w:val="68F9033A4BD04FB3B92BD8A1A6542849"/>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3DF"/>
    <w:rsid w:val="00236ABD"/>
    <w:rsid w:val="003F607E"/>
    <w:rsid w:val="005D16AA"/>
    <w:rsid w:val="00671E22"/>
    <w:rsid w:val="00677D85"/>
    <w:rsid w:val="00767205"/>
    <w:rsid w:val="008F7F20"/>
    <w:rsid w:val="00AA71CC"/>
    <w:rsid w:val="00BF1EB3"/>
    <w:rsid w:val="00CB56C5"/>
    <w:rsid w:val="00DD73DE"/>
    <w:rsid w:val="00F34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16AA"/>
    <w:rPr>
      <w:color w:val="808080"/>
    </w:rPr>
  </w:style>
  <w:style w:type="paragraph" w:customStyle="1" w:styleId="68F9033A4BD04FB3B92BD8A1A6542849">
    <w:name w:val="68F9033A4BD04FB3B92BD8A1A65428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C:\Users\Michell\Documents\Custom Office Templates\Vertical LEARN Document Attachment.dotx</Template>
  <TotalTime>197</TotalTime>
  <Pages>1</Pages>
  <Words>388</Words>
  <Characters>1991</Characters>
  <Application>Microsoft Office Word</Application>
  <DocSecurity>0</DocSecurity>
  <Lines>35</Lines>
  <Paragraphs>14</Paragraphs>
  <ScaleCrop>false</ScaleCrop>
  <HeadingPairs>
    <vt:vector size="2" baseType="variant">
      <vt:variant>
        <vt:lpstr>Title</vt:lpstr>
      </vt:variant>
      <vt:variant>
        <vt:i4>1</vt:i4>
      </vt:variant>
    </vt:vector>
  </HeadingPairs>
  <TitlesOfParts>
    <vt:vector size="1" baseType="lpstr">
      <vt:lpstr>Location, Location, Location</vt:lpstr>
    </vt:vector>
  </TitlesOfParts>
  <Manager/>
  <Company/>
  <LinksUpToDate>false</LinksUpToDate>
  <CharactersWithSpaces>2367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Location, Location, Location</dc:title>
  <dc:subject/>
  <dc:creator>K20 Center</dc:creator>
  <cp:keywords/>
  <dc:description/>
  <cp:lastModifiedBy>Lopez, Araceli</cp:lastModifiedBy>
  <cp:revision>14</cp:revision>
  <cp:lastPrinted>2016-07-14T14:08:00Z</cp:lastPrinted>
  <dcterms:created xsi:type="dcterms:W3CDTF">2024-07-10T18:21:00Z</dcterms:created>
  <dcterms:modified xsi:type="dcterms:W3CDTF">2024-12-11T20:19:00Z</dcterms:modified>
  <cp:category/>
</cp:coreProperties>
</file>