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02EB95" w14:textId="57A4F033" w:rsidR="00446C13" w:rsidRPr="00842BE5" w:rsidRDefault="00A95BD9" w:rsidP="001872E7">
      <w:pPr>
        <w:pStyle w:val="Title"/>
      </w:pPr>
      <w:r w:rsidRPr="00842BE5">
        <w:t>Economic Influences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1"/>
        <w:gridCol w:w="4229"/>
        <w:gridCol w:w="3235"/>
        <w:gridCol w:w="3235"/>
      </w:tblGrid>
      <w:tr w:rsidR="00A84C3D" w:rsidRPr="00842BE5" w14:paraId="5F4F6CAA" w14:textId="77777777" w:rsidTr="005F1EC4">
        <w:trPr>
          <w:cantSplit/>
          <w:tblHeader/>
        </w:trPr>
        <w:tc>
          <w:tcPr>
            <w:tcW w:w="866" w:type="pct"/>
            <w:shd w:val="clear" w:color="auto" w:fill="3E5C61" w:themeFill="accent2"/>
            <w:vAlign w:val="center"/>
          </w:tcPr>
          <w:p w14:paraId="61FDD3FB" w14:textId="5BC41788" w:rsidR="00A84C3D" w:rsidRPr="00842BE5" w:rsidRDefault="00A84C3D" w:rsidP="005F1EC4">
            <w:pPr>
              <w:pStyle w:val="TableColumnHeaders"/>
            </w:pPr>
            <w:r w:rsidRPr="00842BE5">
              <w:t>Factor Influencing Location</w:t>
            </w:r>
          </w:p>
        </w:tc>
        <w:tc>
          <w:tcPr>
            <w:tcW w:w="1634" w:type="pct"/>
            <w:shd w:val="clear" w:color="auto" w:fill="3E5C61" w:themeFill="accent2"/>
            <w:vAlign w:val="center"/>
          </w:tcPr>
          <w:p w14:paraId="61BA2211" w14:textId="14906D17" w:rsidR="00A84C3D" w:rsidRPr="00842BE5" w:rsidRDefault="00A84C3D" w:rsidP="005F1EC4">
            <w:pPr>
              <w:pStyle w:val="TableColumnHeaders"/>
            </w:pPr>
            <w:r w:rsidRPr="00842BE5">
              <w:t>Definition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3CB9D6DE" w14:textId="3213CA5A" w:rsidR="00A84C3D" w:rsidRPr="00842BE5" w:rsidRDefault="00D464C0" w:rsidP="005F1EC4">
            <w:pPr>
              <w:pStyle w:val="TableColumnHeaders"/>
            </w:pPr>
            <w:r w:rsidRPr="00842BE5">
              <w:t>Examples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4074E3AE" w14:textId="286B55F6" w:rsidR="00A84C3D" w:rsidRPr="00842BE5" w:rsidRDefault="00A95BD9" w:rsidP="005F1EC4">
            <w:pPr>
              <w:pStyle w:val="TableColumnHeaders"/>
            </w:pPr>
            <w:r w:rsidRPr="00842BE5">
              <w:t>Braum’s</w:t>
            </w:r>
          </w:p>
        </w:tc>
      </w:tr>
      <w:tr w:rsidR="00A84C3D" w:rsidRPr="00842BE5" w14:paraId="3B1B2F48" w14:textId="77777777" w:rsidTr="005452A9">
        <w:trPr>
          <w:trHeight w:val="2160"/>
        </w:trPr>
        <w:tc>
          <w:tcPr>
            <w:tcW w:w="866" w:type="pct"/>
          </w:tcPr>
          <w:p w14:paraId="3D6153F5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Infrastructure</w:t>
            </w:r>
          </w:p>
          <w:p w14:paraId="2DA5441A" w14:textId="77777777" w:rsidR="00A95BD9" w:rsidRPr="00842BE5" w:rsidRDefault="00A95BD9" w:rsidP="00A95BD9">
            <w:pPr>
              <w:pStyle w:val="RowHeader"/>
              <w:jc w:val="center"/>
            </w:pPr>
          </w:p>
          <w:p w14:paraId="0508A987" w14:textId="52537337" w:rsidR="00A95BD9" w:rsidRPr="00842BE5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6677E33D" wp14:editId="6C8085A5">
                  <wp:extent cx="1188720" cy="728091"/>
                  <wp:effectExtent l="0" t="0" r="0" b="0"/>
                  <wp:docPr id="139014468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44686" name="Graphic 1390144686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72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385C4582" w14:textId="77777777" w:rsidR="00A84C3D" w:rsidRPr="00842BE5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46E35F2C" w14:textId="77777777" w:rsidR="00A84C3D" w:rsidRPr="00842BE5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1BC6F7C0" w14:textId="77777777" w:rsidR="00A84C3D" w:rsidRPr="00842BE5" w:rsidRDefault="00A84C3D" w:rsidP="00D31812">
            <w:pPr>
              <w:pStyle w:val="TableBody"/>
            </w:pPr>
          </w:p>
        </w:tc>
      </w:tr>
      <w:tr w:rsidR="00A84C3D" w:rsidRPr="00842BE5" w14:paraId="1EFA669E" w14:textId="77777777" w:rsidTr="005452A9">
        <w:trPr>
          <w:trHeight w:val="2160"/>
        </w:trPr>
        <w:tc>
          <w:tcPr>
            <w:tcW w:w="866" w:type="pct"/>
          </w:tcPr>
          <w:p w14:paraId="7EDFF2D5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Manufacturing</w:t>
            </w:r>
          </w:p>
          <w:p w14:paraId="2468A2D0" w14:textId="77777777" w:rsidR="00A95BD9" w:rsidRPr="00842BE5" w:rsidRDefault="00A95BD9" w:rsidP="00A95BD9">
            <w:pPr>
              <w:pStyle w:val="RowHeader"/>
              <w:jc w:val="center"/>
            </w:pPr>
          </w:p>
          <w:p w14:paraId="1CF1AF48" w14:textId="6E3AC4AB" w:rsidR="00A95BD9" w:rsidRPr="00842BE5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5F97D260" wp14:editId="27798D86">
                  <wp:extent cx="1028443" cy="1005840"/>
                  <wp:effectExtent l="0" t="0" r="635" b="3810"/>
                  <wp:docPr id="784803870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03870" name="Graphic 78480387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4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EDE13A0" w14:textId="77777777" w:rsidR="00A84C3D" w:rsidRPr="00842BE5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28A3E35A" w14:textId="77777777" w:rsidR="00A84C3D" w:rsidRPr="00842BE5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3255C1D9" w14:textId="77777777" w:rsidR="00A84C3D" w:rsidRPr="00842BE5" w:rsidRDefault="00A84C3D" w:rsidP="00D31812">
            <w:pPr>
              <w:pStyle w:val="TableBody"/>
            </w:pPr>
          </w:p>
        </w:tc>
      </w:tr>
      <w:tr w:rsidR="00A84C3D" w14:paraId="136325B9" w14:textId="77777777" w:rsidTr="005452A9">
        <w:trPr>
          <w:trHeight w:val="2160"/>
        </w:trPr>
        <w:tc>
          <w:tcPr>
            <w:tcW w:w="866" w:type="pct"/>
          </w:tcPr>
          <w:p w14:paraId="77E66C38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Markets</w:t>
            </w:r>
          </w:p>
          <w:p w14:paraId="755D217B" w14:textId="77777777" w:rsidR="00A95BD9" w:rsidRPr="00842BE5" w:rsidRDefault="00A95BD9" w:rsidP="00A95BD9">
            <w:pPr>
              <w:pStyle w:val="RowHeader"/>
              <w:jc w:val="center"/>
            </w:pPr>
          </w:p>
          <w:p w14:paraId="63A29F68" w14:textId="65E8BC01" w:rsidR="00A95BD9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2C816FDF" wp14:editId="33A6AA70">
                  <wp:extent cx="1055307" cy="1005840"/>
                  <wp:effectExtent l="0" t="0" r="0" b="3810"/>
                  <wp:docPr id="788132991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32991" name="Graphic 788132991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07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0CA4C2B" w14:textId="77777777" w:rsidR="00A84C3D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1BD90356" w14:textId="77777777" w:rsidR="00A84C3D" w:rsidRDefault="00A84C3D" w:rsidP="00D31812">
            <w:pPr>
              <w:pStyle w:val="TableBody"/>
            </w:pPr>
          </w:p>
        </w:tc>
        <w:tc>
          <w:tcPr>
            <w:tcW w:w="1250" w:type="pct"/>
          </w:tcPr>
          <w:p w14:paraId="6F61BB81" w14:textId="77777777" w:rsidR="00A84C3D" w:rsidRDefault="00A84C3D" w:rsidP="00D31812">
            <w:pPr>
              <w:pStyle w:val="TableBody"/>
            </w:pPr>
          </w:p>
        </w:tc>
      </w:tr>
    </w:tbl>
    <w:p w14:paraId="1283298E" w14:textId="77777777" w:rsidR="00842BE5" w:rsidRPr="00842BE5" w:rsidRDefault="00842BE5" w:rsidP="00842BE5"/>
    <w:sectPr w:rsidR="00842BE5" w:rsidRPr="00842BE5" w:rsidSect="008E4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366C" w14:textId="77777777" w:rsidR="000A56FF" w:rsidRDefault="000A56FF" w:rsidP="00293785">
      <w:pPr>
        <w:spacing w:after="0" w:line="240" w:lineRule="auto"/>
      </w:pPr>
      <w:r>
        <w:separator/>
      </w:r>
    </w:p>
  </w:endnote>
  <w:endnote w:type="continuationSeparator" w:id="0">
    <w:p w14:paraId="153221D9" w14:textId="77777777" w:rsidR="000A56FF" w:rsidRDefault="000A56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77A8" w14:textId="77777777" w:rsidR="004C5B64" w:rsidRDefault="004C5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129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E3DB3" wp14:editId="1111AF6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20EB" w14:textId="4CB2FA1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023781C66B849E2A5EDCE5036ACF3D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00F6">
                                <w:t>Location, Location, Location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E3D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CA920EB" w14:textId="4CB2FA14" w:rsidR="00293785" w:rsidRDefault="00842B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023781C66B849E2A5EDCE5036ACF3D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800F6">
                          <w:t>Location, Location, Location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E83D9A9" wp14:editId="53422C4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B8F9C" w14:textId="77777777" w:rsidR="004C5B64" w:rsidRDefault="004C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A037" w14:textId="77777777" w:rsidR="000A56FF" w:rsidRDefault="000A56FF" w:rsidP="00293785">
      <w:pPr>
        <w:spacing w:after="0" w:line="240" w:lineRule="auto"/>
      </w:pPr>
      <w:r>
        <w:separator/>
      </w:r>
    </w:p>
  </w:footnote>
  <w:footnote w:type="continuationSeparator" w:id="0">
    <w:p w14:paraId="5295E281" w14:textId="77777777" w:rsidR="000A56FF" w:rsidRDefault="000A56F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A751" w14:textId="77777777" w:rsidR="004C5B64" w:rsidRDefault="004C5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D59C" w14:textId="77777777" w:rsidR="004C5B64" w:rsidRDefault="004C5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4DCA" w14:textId="77777777" w:rsidR="004C5B64" w:rsidRDefault="004C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283"/>
    <w:multiLevelType w:val="multilevel"/>
    <w:tmpl w:val="A31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129">
    <w:abstractNumId w:val="7"/>
  </w:num>
  <w:num w:numId="2" w16cid:durableId="684865208">
    <w:abstractNumId w:val="8"/>
  </w:num>
  <w:num w:numId="3" w16cid:durableId="1563829910">
    <w:abstractNumId w:val="0"/>
  </w:num>
  <w:num w:numId="4" w16cid:durableId="1861778101">
    <w:abstractNumId w:val="2"/>
  </w:num>
  <w:num w:numId="5" w16cid:durableId="343746319">
    <w:abstractNumId w:val="3"/>
  </w:num>
  <w:num w:numId="6" w16cid:durableId="1966427876">
    <w:abstractNumId w:val="5"/>
  </w:num>
  <w:num w:numId="7" w16cid:durableId="11341054">
    <w:abstractNumId w:val="4"/>
  </w:num>
  <w:num w:numId="8" w16cid:durableId="765804855">
    <w:abstractNumId w:val="9"/>
  </w:num>
  <w:num w:numId="9" w16cid:durableId="1738433177">
    <w:abstractNumId w:val="10"/>
  </w:num>
  <w:num w:numId="10" w16cid:durableId="1240795516">
    <w:abstractNumId w:val="11"/>
  </w:num>
  <w:num w:numId="11" w16cid:durableId="862549816">
    <w:abstractNumId w:val="1"/>
  </w:num>
  <w:num w:numId="12" w16cid:durableId="1977179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D"/>
    <w:rsid w:val="0004006F"/>
    <w:rsid w:val="00053775"/>
    <w:rsid w:val="0005619A"/>
    <w:rsid w:val="000716BE"/>
    <w:rsid w:val="00083449"/>
    <w:rsid w:val="000A56FF"/>
    <w:rsid w:val="000F03FA"/>
    <w:rsid w:val="0011259B"/>
    <w:rsid w:val="00116FDD"/>
    <w:rsid w:val="00125621"/>
    <w:rsid w:val="001348FE"/>
    <w:rsid w:val="001872E7"/>
    <w:rsid w:val="001C12AA"/>
    <w:rsid w:val="001D0BBF"/>
    <w:rsid w:val="001E1F85"/>
    <w:rsid w:val="001E236D"/>
    <w:rsid w:val="001F125D"/>
    <w:rsid w:val="001F3D8A"/>
    <w:rsid w:val="001F73D2"/>
    <w:rsid w:val="002345CC"/>
    <w:rsid w:val="00293785"/>
    <w:rsid w:val="002C0879"/>
    <w:rsid w:val="002C37B4"/>
    <w:rsid w:val="0036040A"/>
    <w:rsid w:val="003B2659"/>
    <w:rsid w:val="003F607E"/>
    <w:rsid w:val="00446C13"/>
    <w:rsid w:val="004800F6"/>
    <w:rsid w:val="004C427F"/>
    <w:rsid w:val="004C5B64"/>
    <w:rsid w:val="005078B4"/>
    <w:rsid w:val="0053328A"/>
    <w:rsid w:val="00540FC6"/>
    <w:rsid w:val="005452A9"/>
    <w:rsid w:val="00570CDB"/>
    <w:rsid w:val="005F1EC4"/>
    <w:rsid w:val="00622E72"/>
    <w:rsid w:val="00645D7F"/>
    <w:rsid w:val="0064632F"/>
    <w:rsid w:val="00656940"/>
    <w:rsid w:val="00666C03"/>
    <w:rsid w:val="00686DAB"/>
    <w:rsid w:val="00696D80"/>
    <w:rsid w:val="006E1542"/>
    <w:rsid w:val="00721EA4"/>
    <w:rsid w:val="00767205"/>
    <w:rsid w:val="007B055F"/>
    <w:rsid w:val="007D4DF2"/>
    <w:rsid w:val="00842BE5"/>
    <w:rsid w:val="00880013"/>
    <w:rsid w:val="00895E9E"/>
    <w:rsid w:val="008E4D00"/>
    <w:rsid w:val="008F5386"/>
    <w:rsid w:val="00913172"/>
    <w:rsid w:val="00970A12"/>
    <w:rsid w:val="00981E19"/>
    <w:rsid w:val="009B52E4"/>
    <w:rsid w:val="009C5132"/>
    <w:rsid w:val="009D6E8D"/>
    <w:rsid w:val="00A101E8"/>
    <w:rsid w:val="00A471FD"/>
    <w:rsid w:val="00A84C3D"/>
    <w:rsid w:val="00A95BD9"/>
    <w:rsid w:val="00AC349E"/>
    <w:rsid w:val="00AC75FD"/>
    <w:rsid w:val="00B41678"/>
    <w:rsid w:val="00B92DBF"/>
    <w:rsid w:val="00B9314E"/>
    <w:rsid w:val="00BD119F"/>
    <w:rsid w:val="00C46082"/>
    <w:rsid w:val="00C73EA1"/>
    <w:rsid w:val="00CB27A0"/>
    <w:rsid w:val="00CC4F77"/>
    <w:rsid w:val="00CD3CF6"/>
    <w:rsid w:val="00CE317F"/>
    <w:rsid w:val="00CE336D"/>
    <w:rsid w:val="00D106FF"/>
    <w:rsid w:val="00D464C0"/>
    <w:rsid w:val="00D626EB"/>
    <w:rsid w:val="00E97B5C"/>
    <w:rsid w:val="00ED24C8"/>
    <w:rsid w:val="00EE3A34"/>
    <w:rsid w:val="00F377E2"/>
    <w:rsid w:val="00F50748"/>
    <w:rsid w:val="00F72D02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94EF"/>
  <w15:docId w15:val="{0963938D-9634-4E41-998B-0E29385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84C3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23781C66B849E2A5EDCE5036AC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CBF3-78C7-42FD-84D8-1D9381A9877F}"/>
      </w:docPartPr>
      <w:docPartBody>
        <w:p w:rsidR="008C51CF" w:rsidRDefault="008C51CF">
          <w:pPr>
            <w:pStyle w:val="2023781C66B849E2A5EDCE5036ACF3D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F"/>
    <w:rsid w:val="00083449"/>
    <w:rsid w:val="001348FE"/>
    <w:rsid w:val="001F73D2"/>
    <w:rsid w:val="003E4D6F"/>
    <w:rsid w:val="003F607E"/>
    <w:rsid w:val="00767205"/>
    <w:rsid w:val="008C51CF"/>
    <w:rsid w:val="00B41678"/>
    <w:rsid w:val="00C46082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23781C66B849E2A5EDCE5036ACF3DA">
    <w:name w:val="2023781C66B849E2A5EDCE5036ACF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24</TotalTime>
  <Pages>1</Pages>
  <Words>11</Words>
  <Characters>102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Location, Location, Location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:subject/>
  <dc:creator>K20 Center</dc:creator>
  <cp:keywords/>
  <dc:description/>
  <cp:lastModifiedBy>Lopez, Araceli</cp:lastModifiedBy>
  <cp:revision>9</cp:revision>
  <cp:lastPrinted>2016-07-14T14:08:00Z</cp:lastPrinted>
  <dcterms:created xsi:type="dcterms:W3CDTF">2024-07-10T20:25:00Z</dcterms:created>
  <dcterms:modified xsi:type="dcterms:W3CDTF">2024-12-11T20:20:00Z</dcterms:modified>
  <cp:category/>
</cp:coreProperties>
</file>