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F27B78" w14:textId="54C8CFB9" w:rsidR="007C36E9" w:rsidRPr="00B34F96" w:rsidRDefault="00512DF5" w:rsidP="00B43823">
      <w:pPr>
        <w:pStyle w:val="Title"/>
        <w:rPr>
          <w:lang w:val="es-ES"/>
        </w:rPr>
      </w:pPr>
      <w:r w:rsidRPr="00B34F96">
        <w:rPr>
          <w:lang w:val="es-ES"/>
        </w:rPr>
        <w:t>Impact</w:t>
      </w:r>
      <w:r w:rsidR="00B34F96" w:rsidRPr="00B34F96">
        <w:rPr>
          <w:lang w:val="es-ES"/>
        </w:rPr>
        <w:t>o</w:t>
      </w:r>
      <w:r w:rsidRPr="00B34F96">
        <w:rPr>
          <w:lang w:val="es-ES"/>
        </w:rPr>
        <w:t>s</w:t>
      </w:r>
      <w:r w:rsidR="00B34F96" w:rsidRPr="00B34F96">
        <w:rPr>
          <w:lang w:val="es-ES"/>
        </w:rPr>
        <w:t xml:space="preserve"> de ubicación</w:t>
      </w:r>
    </w:p>
    <w:p w14:paraId="251B404B" w14:textId="563140A6" w:rsidR="00396F7A" w:rsidRPr="00B34F96" w:rsidRDefault="00396F7A" w:rsidP="00396F7A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E37B1" wp14:editId="099D371E">
                <wp:simplePos x="0" y="0"/>
                <wp:positionH relativeFrom="column">
                  <wp:posOffset>28575</wp:posOffset>
                </wp:positionH>
                <wp:positionV relativeFrom="paragraph">
                  <wp:posOffset>294640</wp:posOffset>
                </wp:positionV>
                <wp:extent cx="8229600" cy="4760595"/>
                <wp:effectExtent l="19050" t="0" r="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79183768" name="Group 179183768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56293266" name="Rectangle 856293266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21CEC" w14:textId="77777777" w:rsidR="00396F7A" w:rsidRDefault="00396F7A" w:rsidP="00396F7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4894976" name="Group 104894976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599683825" name="Rectangle 599683825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0AE6D5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3671071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7E1D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88510407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96252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0432356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84FAA6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483770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3014B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08549526" name="Rectangle: Rounded Corners 1708549526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8F72D9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21813812" name="Rectangle: Rounded Corners 1521813812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1B4343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40423330" name="Rectangle 1540423330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D0219" w14:textId="2A805846" w:rsidR="00396F7A" w:rsidRDefault="00B34F96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Recuadro</w:t>
                                  </w:r>
                                  <w:proofErr w:type="spellEnd"/>
                                  <w:r w:rsidR="00396F7A"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44631891" name="Rectangle 744631891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D6D1FD" w14:textId="3B21FA7D" w:rsidR="00396F7A" w:rsidRDefault="00B34F96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Recuadro</w:t>
                                  </w:r>
                                  <w:proofErr w:type="spellEnd"/>
                                  <w:r w:rsidR="00396F7A"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 </w:t>
                                  </w:r>
                                  <w:r w:rsidR="00396F7A">
                                    <w:rPr>
                                      <w:b/>
                                      <w:color w:val="910D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70921554" name="Rectangle 1970921554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58FA4" w14:textId="4C85DF3B" w:rsidR="00396F7A" w:rsidRDefault="00B34F96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Recuadro</w:t>
                                  </w:r>
                                  <w:proofErr w:type="spellEnd"/>
                                  <w:r w:rsidR="00396F7A"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 </w:t>
                                  </w:r>
                                  <w:r w:rsidR="00396F7A">
                                    <w:rPr>
                                      <w:b/>
                                      <w:color w:val="910D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7E37B1" id="Group 7" o:spid="_x0000_s1026" style="position:absolute;margin-left:2.25pt;margin-top:23.2pt;width:9in;height:374.85pt;z-index:251659264" coordorigin="12311,14029" coordsize="82292,47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">
                <v:group id="Group 179183768" o:spid="_x0000_s1027" style="position:absolute;left:12311;top:14029;width:82293;height:47541" coordorigin="12169,14029" coordsize="82582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">
                  <v:rect id="Rectangle 856293266" o:spid="_x0000_s1028" style="position:absolute;left:12169;top:14029;width:82582;height:476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2DE21CEC" w14:textId="77777777" w:rsidR="00396F7A" w:rsidRDefault="00396F7A" w:rsidP="00396F7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4894976" o:spid="_x0000_s1029" style="position:absolute;left:12169;top:14029;width:82439;height:47684" coordorigin="-143" coordsize="82439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">
                    <v:rect id="Rectangle 599683825" o:spid="_x0000_s1030" style="position:absolute;width:82296;height:47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B0AE6D5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31" style="position:absolute;left:-143;top:3371;width:27436;height:26535;visibility:visible;mso-wrap-style:square;v-text-anchor:middle" coordsize="2734154,264122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&#13;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6617E1D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32" style="position:absolute;left:27352;top:3371;width:27436;height:26614;visibility:visible;mso-wrap-style:square;v-text-anchor:middle" coordsize="2734076,26491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&#13;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70896252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33" style="position:absolute;left:54857;top:3440;width:27438;height:26466;visibility:visible;mso-wrap-style:square;v-text-anchor:middle" coordsize="2734348,264226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&#13;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1884FAA6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34" style="position:absolute;top:31036;width:27431;height:16647;visibility:visible;mso-wrap-style:square;v-text-anchor:middle" coordsize="2733700,166198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&#13;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7F3014B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708549526" o:spid="_x0000_s1035" style="position:absolute;left:27352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&#13;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8F72D9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521813812" o:spid="_x0000_s1036" style="position:absolute;left:54863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&#13;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01B4343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540423330" o:spid="_x0000_s1037" style="position:absolute;left:2274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" fillcolor="white [3201]" stroked="f">
                      <v:textbox inset="2.53958mm,1.2694mm,2.53958mm,1.2694mm">
                        <w:txbxContent>
                          <w:p w14:paraId="189D0219" w14:textId="2A805846" w:rsidR="00396F7A" w:rsidRDefault="00B34F96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Recuadro</w:t>
                            </w:r>
                            <w:proofErr w:type="spellEnd"/>
                            <w:r w:rsidR="00396F7A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1</w:t>
                            </w:r>
                          </w:p>
                        </w:txbxContent>
                      </v:textbox>
                    </v:rect>
                    <v:rect id="Rectangle 744631891" o:spid="_x0000_s1038" style="position:absolute;left:29706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" fillcolor="white [3201]" stroked="f">
                      <v:textbox inset="2.53958mm,1.2694mm,2.53958mm,1.2694mm">
                        <w:txbxContent>
                          <w:p w14:paraId="1BD6D1FD" w14:textId="3B21FA7D" w:rsidR="00396F7A" w:rsidRDefault="00B34F96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Recuadro</w:t>
                            </w:r>
                            <w:proofErr w:type="spellEnd"/>
                            <w:r w:rsidR="00396F7A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  <w:r w:rsidR="00396F7A">
                              <w:rPr>
                                <w:b/>
                                <w:color w:val="910D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970921554" o:spid="_x0000_s1039" style="position:absolute;left:57058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" fillcolor="white [3201]" stroked="f">
                      <v:textbox inset="2.53958mm,1.2694mm,2.53958mm,1.2694mm">
                        <w:txbxContent>
                          <w:p w14:paraId="65058FA4" w14:textId="4C85DF3B" w:rsidR="00396F7A" w:rsidRDefault="00B34F96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Recuadro</w:t>
                            </w:r>
                            <w:proofErr w:type="spellEnd"/>
                            <w:r w:rsidR="00396F7A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  <w:r w:rsidR="00396F7A">
                              <w:rPr>
                                <w:b/>
                                <w:color w:val="910D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Pr="00B34F96">
        <w:rPr>
          <w:lang w:val="es-ES"/>
        </w:rPr>
        <w:t>D</w:t>
      </w:r>
      <w:r w:rsidR="00B34F96" w:rsidRPr="00B34F96">
        <w:rPr>
          <w:lang w:val="es-ES"/>
        </w:rPr>
        <w:t>ibuja y subtitula cada recuadro</w:t>
      </w:r>
      <w:r w:rsidR="00384960" w:rsidRPr="00B34F96">
        <w:rPr>
          <w:lang w:val="es-ES"/>
        </w:rPr>
        <w:t xml:space="preserve">. </w:t>
      </w:r>
      <w:r w:rsidR="00B34F96" w:rsidRPr="00B34F96">
        <w:rPr>
          <w:lang w:val="es-ES"/>
        </w:rPr>
        <w:t>Luego, resume lo que has creado</w:t>
      </w:r>
      <w:r w:rsidRPr="00B34F96">
        <w:rPr>
          <w:lang w:val="es-ES"/>
        </w:rPr>
        <w:t>.</w:t>
      </w:r>
    </w:p>
    <w:p w14:paraId="637A700C" w14:textId="77777777" w:rsidR="00396F7A" w:rsidRPr="00B34F96" w:rsidRDefault="00396F7A" w:rsidP="00396F7A">
      <w:pPr>
        <w:rPr>
          <w:lang w:val="es-ES"/>
        </w:rPr>
      </w:pPr>
    </w:p>
    <w:p w14:paraId="461372E5" w14:textId="77777777" w:rsidR="00396F7A" w:rsidRPr="00B34F96" w:rsidRDefault="00396F7A" w:rsidP="00396F7A">
      <w:pPr>
        <w:pStyle w:val="BodyText"/>
        <w:rPr>
          <w:lang w:val="es-ES"/>
        </w:rPr>
      </w:pPr>
    </w:p>
    <w:p w14:paraId="6BCD10E2" w14:textId="77777777" w:rsidR="00396F7A" w:rsidRPr="00B34F96" w:rsidRDefault="00396F7A" w:rsidP="00396F7A">
      <w:pPr>
        <w:pStyle w:val="BodyText"/>
        <w:rPr>
          <w:lang w:val="es-ES"/>
        </w:rPr>
      </w:pPr>
    </w:p>
    <w:p w14:paraId="67C54503" w14:textId="77777777" w:rsidR="00396F7A" w:rsidRPr="00B34F96" w:rsidRDefault="00396F7A" w:rsidP="00396F7A">
      <w:pPr>
        <w:pStyle w:val="BodyText"/>
        <w:rPr>
          <w:lang w:val="es-ES"/>
        </w:rPr>
      </w:pPr>
    </w:p>
    <w:p w14:paraId="065FA8BE" w14:textId="77777777" w:rsidR="00396F7A" w:rsidRPr="00B34F96" w:rsidRDefault="00396F7A" w:rsidP="00396F7A">
      <w:pPr>
        <w:pStyle w:val="BodyText"/>
        <w:rPr>
          <w:lang w:val="es-ES"/>
        </w:rPr>
      </w:pPr>
    </w:p>
    <w:p w14:paraId="0CBA4FF2" w14:textId="77777777" w:rsidR="00396F7A" w:rsidRPr="00B34F96" w:rsidRDefault="00396F7A" w:rsidP="00396F7A">
      <w:pPr>
        <w:pStyle w:val="BodyText"/>
        <w:rPr>
          <w:lang w:val="es-ES"/>
        </w:rPr>
      </w:pPr>
    </w:p>
    <w:p w14:paraId="3ACEBFA6" w14:textId="77777777" w:rsidR="00396F7A" w:rsidRPr="00B34F96" w:rsidRDefault="00396F7A" w:rsidP="00396F7A">
      <w:pPr>
        <w:pStyle w:val="BodyText"/>
        <w:rPr>
          <w:lang w:val="es-ES"/>
        </w:rPr>
      </w:pPr>
    </w:p>
    <w:p w14:paraId="61A5C704" w14:textId="77777777" w:rsidR="00396F7A" w:rsidRPr="00B34F96" w:rsidRDefault="00396F7A" w:rsidP="00396F7A">
      <w:pPr>
        <w:pStyle w:val="BodyText"/>
        <w:rPr>
          <w:lang w:val="es-ES"/>
        </w:rPr>
      </w:pPr>
    </w:p>
    <w:p w14:paraId="7A6283E6" w14:textId="77777777" w:rsidR="00396F7A" w:rsidRPr="00B34F96" w:rsidRDefault="00396F7A" w:rsidP="00396F7A">
      <w:pPr>
        <w:pStyle w:val="BodyText"/>
        <w:rPr>
          <w:lang w:val="es-ES"/>
        </w:rPr>
      </w:pPr>
    </w:p>
    <w:p w14:paraId="17B747EB" w14:textId="77777777" w:rsidR="00396F7A" w:rsidRPr="00B34F96" w:rsidRDefault="00396F7A" w:rsidP="00396F7A">
      <w:pPr>
        <w:pStyle w:val="BodyText"/>
        <w:rPr>
          <w:lang w:val="es-ES"/>
        </w:rPr>
      </w:pPr>
    </w:p>
    <w:p w14:paraId="7EBA41FA" w14:textId="77777777" w:rsidR="00396F7A" w:rsidRPr="00B34F96" w:rsidRDefault="00396F7A" w:rsidP="00396F7A">
      <w:pPr>
        <w:pStyle w:val="BodyText"/>
        <w:rPr>
          <w:lang w:val="es-ES"/>
        </w:rPr>
      </w:pPr>
    </w:p>
    <w:p w14:paraId="7980D05B" w14:textId="77777777" w:rsidR="00396F7A" w:rsidRPr="00B34F96" w:rsidRDefault="00396F7A" w:rsidP="00396F7A">
      <w:pPr>
        <w:pStyle w:val="BodyText"/>
        <w:rPr>
          <w:lang w:val="es-ES"/>
        </w:rPr>
      </w:pPr>
    </w:p>
    <w:p w14:paraId="187B3993" w14:textId="77777777" w:rsidR="00396F7A" w:rsidRPr="00B34F96" w:rsidRDefault="00396F7A" w:rsidP="00396F7A">
      <w:pPr>
        <w:pStyle w:val="BodyText"/>
        <w:rPr>
          <w:lang w:val="es-ES"/>
        </w:rPr>
      </w:pPr>
    </w:p>
    <w:p w14:paraId="581472B6" w14:textId="77777777" w:rsidR="00396F7A" w:rsidRPr="00B34F96" w:rsidRDefault="00396F7A" w:rsidP="00396F7A">
      <w:pPr>
        <w:pStyle w:val="BodyText"/>
        <w:rPr>
          <w:lang w:val="es-ES"/>
        </w:rPr>
      </w:pPr>
    </w:p>
    <w:p w14:paraId="3B31B234" w14:textId="77777777" w:rsidR="00396F7A" w:rsidRPr="00B34F96" w:rsidRDefault="00396F7A" w:rsidP="00396F7A">
      <w:pPr>
        <w:pStyle w:val="BodyText"/>
        <w:rPr>
          <w:lang w:val="es-ES"/>
        </w:rPr>
      </w:pPr>
    </w:p>
    <w:p w14:paraId="78FC5E49" w14:textId="77777777" w:rsidR="00396F7A" w:rsidRPr="00B34F96" w:rsidRDefault="00396F7A" w:rsidP="00396F7A">
      <w:pPr>
        <w:pStyle w:val="BodyText"/>
        <w:rPr>
          <w:lang w:val="es-ES"/>
        </w:rPr>
      </w:pPr>
    </w:p>
    <w:p w14:paraId="7126530A" w14:textId="77777777" w:rsidR="00396F7A" w:rsidRPr="00B34F96" w:rsidRDefault="00396F7A" w:rsidP="00396F7A">
      <w:pPr>
        <w:pStyle w:val="BodyText"/>
        <w:rPr>
          <w:lang w:val="es-ES"/>
        </w:rPr>
      </w:pPr>
    </w:p>
    <w:p w14:paraId="389BCC8E" w14:textId="77777777" w:rsidR="00A43ED6" w:rsidRPr="00B34F96" w:rsidRDefault="00396F7A" w:rsidP="00A43ED6">
      <w:pPr>
        <w:spacing w:after="160" w:line="259" w:lineRule="auto"/>
        <w:rPr>
          <w:lang w:val="es-ES"/>
        </w:rPr>
      </w:pPr>
      <w:r w:rsidRPr="00B34F96">
        <w:rPr>
          <w:lang w:val="es-ES"/>
        </w:rPr>
        <w:br w:type="page"/>
      </w:r>
    </w:p>
    <w:p w14:paraId="48894EF1" w14:textId="01DA8E90" w:rsidR="00396F7A" w:rsidRPr="00B34F96" w:rsidRDefault="00A43ED6" w:rsidP="00A43ED6">
      <w:pPr>
        <w:spacing w:after="160" w:line="259" w:lineRule="auto"/>
        <w:rPr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AD7E3D3" wp14:editId="074BE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4760595"/>
                <wp:effectExtent l="19050" t="0" r="0" b="20955"/>
                <wp:wrapNone/>
                <wp:docPr id="946762465" name="Group 94676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236537657" name="Group 1236537657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03132542" name="Rectangle 803132542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1C23E" w14:textId="77777777" w:rsidR="00A43ED6" w:rsidRDefault="00A43ED6" w:rsidP="00A43ED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40532883" name="Group 2040532883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1111793841" name="Rectangle 1111793841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658291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4080163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EB770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4084993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E01775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5002318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0C032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353726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9E5BA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18445365" name="Rectangle: Rounded Corners 1018445365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BEE6CF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1087747" name="Rectangle: Rounded Corners 1301087747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99606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8395801" name="Rectangle 2068395801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D43B7" w14:textId="468814DF" w:rsidR="00A43ED6" w:rsidRDefault="00B34F9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Recuadro</w:t>
                                  </w:r>
                                  <w:proofErr w:type="spellEnd"/>
                                  <w:r w:rsidR="00A43ED6"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 </w:t>
                                  </w:r>
                                  <w:r w:rsidR="00A43ED6">
                                    <w:rPr>
                                      <w:b/>
                                      <w:color w:val="910D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50006734" name="Rectangle 1350006734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4B8DA9" w14:textId="0EEE208C" w:rsidR="00A43ED6" w:rsidRDefault="00B34F9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Recuadro</w:t>
                                  </w:r>
                                  <w:proofErr w:type="spellEnd"/>
                                  <w:r w:rsidR="00A43ED6"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 </w:t>
                                  </w:r>
                                  <w:r w:rsidR="00A43ED6">
                                    <w:rPr>
                                      <w:b/>
                                      <w:color w:val="910D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04308231" name="Rectangle 1104308231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865F7D" w14:textId="3F618FDB" w:rsidR="00A43ED6" w:rsidRDefault="00B34F9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Recuadro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 xml:space="preserve"> </w:t>
                                  </w:r>
                                  <w:r w:rsidR="00A43ED6">
                                    <w:rPr>
                                      <w:b/>
                                      <w:color w:val="910D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D7E3D3" id="Group 946762465" o:spid="_x0000_s1040" style="position:absolute;margin-left:0;margin-top:0;width:9in;height:374.85pt;z-index:251661312" coordorigin="12311,14029" coordsize="82292,47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">
                <v:group id="Group 1236537657" o:spid="_x0000_s1041" style="position:absolute;left:12311;top:14029;width:82293;height:47541" coordorigin="12169,14029" coordsize="82582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">
                  <v:rect id="Rectangle 803132542" o:spid="_x0000_s1042" style="position:absolute;left:12169;top:14029;width:82582;height:476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461C23E" w14:textId="77777777" w:rsidR="00A43ED6" w:rsidRDefault="00A43ED6" w:rsidP="00A43ED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40532883" o:spid="_x0000_s1043" style="position:absolute;left:12169;top:14029;width:82439;height:47684" coordorigin="-143" coordsize="82439,476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">
                    <v:rect id="Rectangle 1111793841" o:spid="_x0000_s1044" style="position:absolute;width:82296;height:475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25658291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45" style="position:absolute;left:-143;top:3371;width:27436;height:26535;visibility:visible;mso-wrap-style:square;v-text-anchor:middle" coordsize="2734154,264122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&#13;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424EB770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46" style="position:absolute;left:27352;top:3371;width:27436;height:26614;visibility:visible;mso-wrap-style:square;v-text-anchor:middle" coordsize="2734076,26491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&#13;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60E01775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47" style="position:absolute;left:54857;top:3440;width:27438;height:26466;visibility:visible;mso-wrap-style:square;v-text-anchor:middle" coordsize="2734348,264226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&#13;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0FF0C032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48" style="position:absolute;top:31036;width:27431;height:16647;visibility:visible;mso-wrap-style:square;v-text-anchor:middle" coordsize="2733700,166198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&#13;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2209E5BA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018445365" o:spid="_x0000_s1049" style="position:absolute;left:27352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&#13;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0BEE6CF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301087747" o:spid="_x0000_s1050" style="position:absolute;left:54863;top:31036;width:27432;height:1664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&#13;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6A99606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2068395801" o:spid="_x0000_s1051" style="position:absolute;left:2274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" fillcolor="white [3201]" stroked="f">
                      <v:textbox inset="2.53958mm,1.2694mm,2.53958mm,1.2694mm">
                        <w:txbxContent>
                          <w:p w14:paraId="12ED43B7" w14:textId="468814DF" w:rsidR="00A43ED6" w:rsidRDefault="00B34F9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Recuadro</w:t>
                            </w:r>
                            <w:proofErr w:type="spellEnd"/>
                            <w:r w:rsidR="00A43ED6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  <w:r w:rsidR="00A43ED6">
                              <w:rPr>
                                <w:b/>
                                <w:color w:val="910D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1350006734" o:spid="_x0000_s1052" style="position:absolute;left:29706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" fillcolor="white [3201]" stroked="f">
                      <v:textbox inset="2.53958mm,1.2694mm,2.53958mm,1.2694mm">
                        <w:txbxContent>
                          <w:p w14:paraId="334B8DA9" w14:textId="0EEE208C" w:rsidR="00A43ED6" w:rsidRDefault="00B34F9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Recuadro</w:t>
                            </w:r>
                            <w:proofErr w:type="spellEnd"/>
                            <w:r w:rsidR="00A43ED6"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 </w:t>
                            </w:r>
                            <w:r w:rsidR="00A43ED6">
                              <w:rPr>
                                <w:b/>
                                <w:color w:val="910D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1104308231" o:spid="_x0000_s1053" style="position:absolute;left:57058;width:22835;height:2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" fillcolor="white [3201]" stroked="f">
                      <v:textbox inset="2.53958mm,1.2694mm,2.53958mm,1.2694mm">
                        <w:txbxContent>
                          <w:p w14:paraId="74865F7D" w14:textId="3F618FDB" w:rsidR="00A43ED6" w:rsidRDefault="00B34F9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Recuadro</w:t>
                            </w:r>
                            <w:proofErr w:type="spellEnd"/>
                            <w:r>
                              <w:rPr>
                                <w:b/>
                                <w:color w:val="910D28"/>
                              </w:rPr>
                              <w:t xml:space="preserve"> </w:t>
                            </w:r>
                            <w:r w:rsidR="00A43ED6">
                              <w:rPr>
                                <w:b/>
                                <w:color w:val="910D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0B072FBB" w14:textId="7060CD52" w:rsidR="00FC4E2C" w:rsidRPr="00B34F96" w:rsidRDefault="00FC4E2C" w:rsidP="00FC4E2C">
      <w:pPr>
        <w:pStyle w:val="Citation"/>
        <w:rPr>
          <w:lang w:val="es-ES"/>
        </w:rPr>
      </w:pPr>
    </w:p>
    <w:p w14:paraId="3366C6A0" w14:textId="77777777" w:rsidR="00A43ED6" w:rsidRPr="00B34F96" w:rsidRDefault="00A43ED6" w:rsidP="00A43ED6">
      <w:pPr>
        <w:rPr>
          <w:lang w:val="es-ES"/>
        </w:rPr>
      </w:pPr>
    </w:p>
    <w:p w14:paraId="6600242D" w14:textId="77777777" w:rsidR="00A43ED6" w:rsidRPr="00B34F96" w:rsidRDefault="00A43ED6" w:rsidP="00A43ED6">
      <w:pPr>
        <w:rPr>
          <w:lang w:val="es-ES"/>
        </w:rPr>
      </w:pPr>
    </w:p>
    <w:p w14:paraId="676F73BA" w14:textId="77777777" w:rsidR="00A43ED6" w:rsidRPr="00B34F96" w:rsidRDefault="00A43ED6" w:rsidP="00A43ED6">
      <w:pPr>
        <w:rPr>
          <w:lang w:val="es-ES"/>
        </w:rPr>
      </w:pPr>
    </w:p>
    <w:p w14:paraId="52D9AA61" w14:textId="77777777" w:rsidR="00A43ED6" w:rsidRPr="00B34F96" w:rsidRDefault="00A43ED6" w:rsidP="00A43ED6">
      <w:pPr>
        <w:rPr>
          <w:lang w:val="es-ES"/>
        </w:rPr>
      </w:pPr>
    </w:p>
    <w:p w14:paraId="1D4D9D36" w14:textId="77777777" w:rsidR="00A43ED6" w:rsidRPr="00B34F96" w:rsidRDefault="00A43ED6" w:rsidP="00A43ED6">
      <w:pPr>
        <w:rPr>
          <w:lang w:val="es-ES"/>
        </w:rPr>
      </w:pPr>
    </w:p>
    <w:p w14:paraId="7C5C8E93" w14:textId="77777777" w:rsidR="00A43ED6" w:rsidRPr="00B34F96" w:rsidRDefault="00A43ED6" w:rsidP="00A43ED6">
      <w:pPr>
        <w:rPr>
          <w:lang w:val="es-ES"/>
        </w:rPr>
      </w:pPr>
    </w:p>
    <w:p w14:paraId="12E53207" w14:textId="77777777" w:rsidR="00A43ED6" w:rsidRPr="00B34F96" w:rsidRDefault="00A43ED6" w:rsidP="00A43ED6">
      <w:pPr>
        <w:rPr>
          <w:lang w:val="es-ES"/>
        </w:rPr>
      </w:pPr>
    </w:p>
    <w:p w14:paraId="54C0A419" w14:textId="77777777" w:rsidR="00A43ED6" w:rsidRPr="00B34F96" w:rsidRDefault="00A43ED6" w:rsidP="00A43ED6">
      <w:pPr>
        <w:rPr>
          <w:lang w:val="es-ES"/>
        </w:rPr>
      </w:pPr>
    </w:p>
    <w:p w14:paraId="084CDDB4" w14:textId="77777777" w:rsidR="00A43ED6" w:rsidRPr="00B34F96" w:rsidRDefault="00A43ED6" w:rsidP="00A43ED6">
      <w:pPr>
        <w:rPr>
          <w:lang w:val="es-ES"/>
        </w:rPr>
      </w:pPr>
    </w:p>
    <w:p w14:paraId="0057B1B5" w14:textId="77777777" w:rsidR="00A43ED6" w:rsidRPr="00B34F96" w:rsidRDefault="00A43ED6" w:rsidP="00A43ED6">
      <w:pPr>
        <w:rPr>
          <w:lang w:val="es-ES"/>
        </w:rPr>
      </w:pPr>
    </w:p>
    <w:p w14:paraId="72D68F92" w14:textId="77777777" w:rsidR="00A43ED6" w:rsidRPr="00B34F96" w:rsidRDefault="00A43ED6" w:rsidP="00A43ED6">
      <w:pPr>
        <w:rPr>
          <w:lang w:val="es-ES"/>
        </w:rPr>
      </w:pPr>
    </w:p>
    <w:p w14:paraId="65AA31DB" w14:textId="77777777" w:rsidR="00A43ED6" w:rsidRPr="00B34F96" w:rsidRDefault="00A43ED6" w:rsidP="00A43ED6">
      <w:pPr>
        <w:rPr>
          <w:lang w:val="es-ES"/>
        </w:rPr>
      </w:pPr>
    </w:p>
    <w:p w14:paraId="4E5D9F20" w14:textId="77777777" w:rsidR="00A43ED6" w:rsidRPr="00B34F96" w:rsidRDefault="00A43ED6" w:rsidP="00A43ED6">
      <w:pPr>
        <w:rPr>
          <w:lang w:val="es-ES"/>
        </w:rPr>
      </w:pPr>
    </w:p>
    <w:p w14:paraId="56A5467F" w14:textId="77777777" w:rsidR="00A43ED6" w:rsidRPr="00B34F96" w:rsidRDefault="00A43ED6" w:rsidP="00A43ED6">
      <w:pPr>
        <w:rPr>
          <w:lang w:val="es-ES"/>
        </w:rPr>
      </w:pPr>
    </w:p>
    <w:p w14:paraId="77AA7AF9" w14:textId="77777777" w:rsidR="00A43ED6" w:rsidRPr="00B34F96" w:rsidRDefault="00A43ED6" w:rsidP="00A43ED6">
      <w:pPr>
        <w:rPr>
          <w:lang w:val="es-ES"/>
        </w:rPr>
      </w:pPr>
    </w:p>
    <w:p w14:paraId="7E0FCB02" w14:textId="71BDB5D1" w:rsidR="00A43ED6" w:rsidRDefault="00B34F96" w:rsidP="00A43ED6">
      <w:pPr>
        <w:pStyle w:val="Heading1"/>
        <w:rPr>
          <w:sz w:val="48"/>
        </w:rPr>
      </w:pPr>
      <w:proofErr w:type="spellStart"/>
      <w:r>
        <w:rPr>
          <w:rFonts w:ascii="Calibri" w:hAnsi="Calibri" w:cs="Calibri"/>
          <w:color w:val="910D28"/>
          <w:szCs w:val="24"/>
        </w:rPr>
        <w:t>Resumen</w:t>
      </w:r>
      <w:proofErr w:type="spellEnd"/>
    </w:p>
    <w:sectPr w:rsidR="00A43ED6" w:rsidSect="00F3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42109" w14:textId="77777777" w:rsidR="00244D5D" w:rsidRDefault="00244D5D" w:rsidP="00293785">
      <w:pPr>
        <w:spacing w:after="0" w:line="240" w:lineRule="auto"/>
      </w:pPr>
      <w:r>
        <w:separator/>
      </w:r>
    </w:p>
  </w:endnote>
  <w:endnote w:type="continuationSeparator" w:id="0">
    <w:p w14:paraId="0DCB34AE" w14:textId="77777777" w:rsidR="00244D5D" w:rsidRDefault="00244D5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640C" w14:textId="77777777" w:rsidR="00F00582" w:rsidRDefault="00F00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C6D2" w14:textId="6869DE02" w:rsidR="00293785" w:rsidRDefault="00396F7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AB0184">
          <wp:simplePos x="0" y="0"/>
          <wp:positionH relativeFrom="column">
            <wp:posOffset>3657600</wp:posOffset>
          </wp:positionH>
          <wp:positionV relativeFrom="paragraph">
            <wp:posOffset>-22225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26D41786">
              <wp:simplePos x="0" y="0"/>
              <wp:positionH relativeFrom="column">
                <wp:posOffset>3771900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4EAFD6B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13779">
                                <w:t>Location, Location, Location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297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DSLRMj3wAAAAsBAAAPAAAAAAAAAAAAAAAAALoEAABkcnMv&#10;ZG93bnJldi54bWxQSwUGAAAAAAQABADzAAAAxgUAAAAA&#10;" filled="f" stroked="f">
              <v:textbox>
                <w:txbxContent>
                  <w:p w14:paraId="566C1F95" w14:textId="4EAFD6B4" w:rsidR="00293785" w:rsidRDefault="00512DF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3779">
                          <w:t>Location, Location, Location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30A1" w14:textId="77777777" w:rsidR="00F00582" w:rsidRDefault="00F00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3B04" w14:textId="77777777" w:rsidR="00244D5D" w:rsidRDefault="00244D5D" w:rsidP="00293785">
      <w:pPr>
        <w:spacing w:after="0" w:line="240" w:lineRule="auto"/>
      </w:pPr>
      <w:r>
        <w:separator/>
      </w:r>
    </w:p>
  </w:footnote>
  <w:footnote w:type="continuationSeparator" w:id="0">
    <w:p w14:paraId="44EBA646" w14:textId="77777777" w:rsidR="00244D5D" w:rsidRDefault="00244D5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EA6D" w14:textId="77777777" w:rsidR="00F00582" w:rsidRDefault="00F00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39E9" w14:textId="77777777" w:rsidR="00F00582" w:rsidRDefault="00F00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020" w14:textId="77777777" w:rsidR="00F00582" w:rsidRDefault="00F00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45DC2"/>
    <w:rsid w:val="00053775"/>
    <w:rsid w:val="0005619A"/>
    <w:rsid w:val="00084B2E"/>
    <w:rsid w:val="0008589D"/>
    <w:rsid w:val="000E355D"/>
    <w:rsid w:val="000F0703"/>
    <w:rsid w:val="0011259B"/>
    <w:rsid w:val="00116FDD"/>
    <w:rsid w:val="00125621"/>
    <w:rsid w:val="001A3324"/>
    <w:rsid w:val="001A3ED6"/>
    <w:rsid w:val="001A7919"/>
    <w:rsid w:val="001D0BBF"/>
    <w:rsid w:val="001D78D4"/>
    <w:rsid w:val="001E1F85"/>
    <w:rsid w:val="001F125D"/>
    <w:rsid w:val="00213C22"/>
    <w:rsid w:val="002315DE"/>
    <w:rsid w:val="0023211C"/>
    <w:rsid w:val="002345CC"/>
    <w:rsid w:val="00244D5D"/>
    <w:rsid w:val="00293785"/>
    <w:rsid w:val="00293AEE"/>
    <w:rsid w:val="002C0879"/>
    <w:rsid w:val="002C0B22"/>
    <w:rsid w:val="002C37B4"/>
    <w:rsid w:val="0036040A"/>
    <w:rsid w:val="00384960"/>
    <w:rsid w:val="00396F7A"/>
    <w:rsid w:val="00397FA9"/>
    <w:rsid w:val="003E3516"/>
    <w:rsid w:val="003F607E"/>
    <w:rsid w:val="0044624D"/>
    <w:rsid w:val="00446C13"/>
    <w:rsid w:val="00485C2E"/>
    <w:rsid w:val="005078B4"/>
    <w:rsid w:val="00512DF5"/>
    <w:rsid w:val="00513779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0010"/>
    <w:rsid w:val="006B4CC2"/>
    <w:rsid w:val="006E0EA0"/>
    <w:rsid w:val="006E1542"/>
    <w:rsid w:val="006F7EEB"/>
    <w:rsid w:val="00721EA4"/>
    <w:rsid w:val="007236BB"/>
    <w:rsid w:val="0074574F"/>
    <w:rsid w:val="00764709"/>
    <w:rsid w:val="00797CB5"/>
    <w:rsid w:val="007B055F"/>
    <w:rsid w:val="007C36E9"/>
    <w:rsid w:val="007E6F1D"/>
    <w:rsid w:val="008539BE"/>
    <w:rsid w:val="00865A1A"/>
    <w:rsid w:val="00880013"/>
    <w:rsid w:val="008856F2"/>
    <w:rsid w:val="008920A4"/>
    <w:rsid w:val="00893D8A"/>
    <w:rsid w:val="008F5386"/>
    <w:rsid w:val="0090498D"/>
    <w:rsid w:val="00913172"/>
    <w:rsid w:val="00981E19"/>
    <w:rsid w:val="009876DB"/>
    <w:rsid w:val="009B52E4"/>
    <w:rsid w:val="009D6E8D"/>
    <w:rsid w:val="009E3BBC"/>
    <w:rsid w:val="00A101E8"/>
    <w:rsid w:val="00A43ED6"/>
    <w:rsid w:val="00A52D99"/>
    <w:rsid w:val="00A602E8"/>
    <w:rsid w:val="00A75C85"/>
    <w:rsid w:val="00A94C96"/>
    <w:rsid w:val="00AC349E"/>
    <w:rsid w:val="00AE1156"/>
    <w:rsid w:val="00B3475F"/>
    <w:rsid w:val="00B34F96"/>
    <w:rsid w:val="00B43823"/>
    <w:rsid w:val="00B92DBF"/>
    <w:rsid w:val="00BD119F"/>
    <w:rsid w:val="00C60185"/>
    <w:rsid w:val="00C73EA1"/>
    <w:rsid w:val="00C8524A"/>
    <w:rsid w:val="00CB4974"/>
    <w:rsid w:val="00CC4F77"/>
    <w:rsid w:val="00CD3CF6"/>
    <w:rsid w:val="00CD4B54"/>
    <w:rsid w:val="00CD602A"/>
    <w:rsid w:val="00CE03F2"/>
    <w:rsid w:val="00CE336D"/>
    <w:rsid w:val="00CF192F"/>
    <w:rsid w:val="00D106FF"/>
    <w:rsid w:val="00D626EB"/>
    <w:rsid w:val="00DB648A"/>
    <w:rsid w:val="00DC1267"/>
    <w:rsid w:val="00DC5840"/>
    <w:rsid w:val="00DC7A6D"/>
    <w:rsid w:val="00DD3D38"/>
    <w:rsid w:val="00DE0203"/>
    <w:rsid w:val="00E43680"/>
    <w:rsid w:val="00E61E47"/>
    <w:rsid w:val="00ED24C8"/>
    <w:rsid w:val="00EE2561"/>
    <w:rsid w:val="00F00582"/>
    <w:rsid w:val="00F377E2"/>
    <w:rsid w:val="00F37E1B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F0547" w:rsidRDefault="00804E1D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F0547"/>
    <w:rsid w:val="00127AE9"/>
    <w:rsid w:val="001A3ED6"/>
    <w:rsid w:val="001E4CBC"/>
    <w:rsid w:val="002D0F3B"/>
    <w:rsid w:val="00341798"/>
    <w:rsid w:val="00387E35"/>
    <w:rsid w:val="003F607E"/>
    <w:rsid w:val="00485C2E"/>
    <w:rsid w:val="00543C39"/>
    <w:rsid w:val="00602A0A"/>
    <w:rsid w:val="00764DFD"/>
    <w:rsid w:val="00804E1D"/>
    <w:rsid w:val="00B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32</TotalTime>
  <Pages>2</Pages>
  <Words>15</Words>
  <Characters>120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Location, Location, Location</vt:lpstr>
    </vt:vector>
  </TitlesOfParts>
  <Manager/>
  <Company/>
  <LinksUpToDate>false</LinksUpToDate>
  <CharactersWithSpaces>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Location, Location</dc:title>
  <dc:subject/>
  <dc:creator>K20 Center</dc:creator>
  <cp:keywords/>
  <dc:description/>
  <cp:lastModifiedBy>Lopez, Araceli</cp:lastModifiedBy>
  <cp:revision>10</cp:revision>
  <cp:lastPrinted>2024-12-12T20:57:00Z</cp:lastPrinted>
  <dcterms:created xsi:type="dcterms:W3CDTF">2024-07-24T20:43:00Z</dcterms:created>
  <dcterms:modified xsi:type="dcterms:W3CDTF">2024-12-12T20:57:00Z</dcterms:modified>
  <cp:category/>
</cp:coreProperties>
</file>