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F27B78" w14:textId="0AA0A327" w:rsidR="007C36E9" w:rsidRDefault="00512DF5" w:rsidP="00B43823">
      <w:pPr>
        <w:pStyle w:val="Title"/>
      </w:pPr>
      <w:r>
        <w:t>Location Impacts</w:t>
      </w:r>
    </w:p>
    <w:p w14:paraId="251B404B" w14:textId="336CA0EB" w:rsidR="00396F7A" w:rsidRDefault="00396F7A" w:rsidP="00396F7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17E37B1" wp14:editId="099D371E">
                <wp:simplePos x="0" y="0"/>
                <wp:positionH relativeFrom="column">
                  <wp:posOffset>28575</wp:posOffset>
                </wp:positionH>
                <wp:positionV relativeFrom="paragraph">
                  <wp:posOffset>294640</wp:posOffset>
                </wp:positionV>
                <wp:extent cx="8229600" cy="4760595"/>
                <wp:effectExtent l="19050" t="0" r="0" b="2095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79183768" name="Group 179183768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56293266" name="Rectangle 856293266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E21CEC" w14:textId="77777777" w:rsidR="00396F7A" w:rsidRDefault="00396F7A" w:rsidP="00396F7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4894976" name="Group 104894976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599683825" name="Rectangle 599683825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0AE6D5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93671071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17E1D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88510407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896252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0432356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84FAA6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8483770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3014BB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08549526" name="Rectangle: Rounded Corners 1708549526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8F72D9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21813812" name="Rectangle: Rounded Corners 1521813812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1B4343" w14:textId="77777777" w:rsidR="00396F7A" w:rsidRDefault="00396F7A" w:rsidP="00396F7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40423330" name="Rectangle 1540423330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9D0219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Frame 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44631891" name="Rectangle 744631891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D6D1FD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970921554" name="Rectangle 1970921554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58FA4" w14:textId="77777777" w:rsidR="00396F7A" w:rsidRDefault="00396F7A" w:rsidP="00396F7A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7E37B1" id="Group 7" o:spid="_x0000_s1026" style="position:absolute;margin-left:2.25pt;margin-top:23.2pt;width:9in;height:374.85pt;z-index:251659264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">
                <v:group id="Group 179183768" o:spid="_x0000_s1027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">
                  <v:rect id="Rectangle 856293266" o:spid="_x0000_s1028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DE21CEC" w14:textId="77777777" w:rsidR="00396F7A" w:rsidRDefault="00396F7A" w:rsidP="00396F7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4894976" o:spid="_x0000_s1029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">
                    <v:rect id="Rectangle 599683825" o:spid="_x0000_s1030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B0AE6D5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31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6617E1D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32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70896252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33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1884FAA6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34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7F3014BB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708549526" o:spid="_x0000_s1035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8F72D9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521813812" o:spid="_x0000_s1036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01B4343" w14:textId="77777777" w:rsidR="00396F7A" w:rsidRDefault="00396F7A" w:rsidP="00396F7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1540423330" o:spid="_x0000_s1037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89D0219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>Frame 1</w:t>
                            </w:r>
                          </w:p>
                        </w:txbxContent>
                      </v:textbox>
                    </v:rect>
                    <v:rect id="Rectangle 744631891" o:spid="_x0000_s1038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BD6D1FD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970921554" o:spid="_x0000_s1039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" fillcolor="white [3201]" stroked="f">
                      <v:textbox inset="2.53958mm,1.2694mm,2.53958mm,1.2694mm">
                        <w:txbxContent>
                          <w:p w14:paraId="65058FA4" w14:textId="77777777" w:rsidR="00396F7A" w:rsidRDefault="00396F7A" w:rsidP="00396F7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t>Draw and caption each frame</w:t>
      </w:r>
      <w:r w:rsidR="00384960">
        <w:t xml:space="preserve">. </w:t>
      </w:r>
      <w:r w:rsidR="00045DC2">
        <w:t>Then summarize what you’ve created</w:t>
      </w:r>
      <w:r>
        <w:t>.</w:t>
      </w:r>
    </w:p>
    <w:p w14:paraId="637A700C" w14:textId="77777777" w:rsidR="00396F7A" w:rsidRDefault="00396F7A" w:rsidP="00396F7A"/>
    <w:p w14:paraId="461372E5" w14:textId="77777777" w:rsidR="00396F7A" w:rsidRDefault="00396F7A" w:rsidP="00396F7A">
      <w:pPr>
        <w:pStyle w:val="BodyText"/>
      </w:pPr>
    </w:p>
    <w:p w14:paraId="6BCD10E2" w14:textId="77777777" w:rsidR="00396F7A" w:rsidRDefault="00396F7A" w:rsidP="00396F7A">
      <w:pPr>
        <w:pStyle w:val="BodyText"/>
      </w:pPr>
    </w:p>
    <w:p w14:paraId="67C54503" w14:textId="77777777" w:rsidR="00396F7A" w:rsidRDefault="00396F7A" w:rsidP="00396F7A">
      <w:pPr>
        <w:pStyle w:val="BodyText"/>
      </w:pPr>
    </w:p>
    <w:p w14:paraId="065FA8BE" w14:textId="77777777" w:rsidR="00396F7A" w:rsidRDefault="00396F7A" w:rsidP="00396F7A">
      <w:pPr>
        <w:pStyle w:val="BodyText"/>
      </w:pPr>
    </w:p>
    <w:p w14:paraId="0CBA4FF2" w14:textId="77777777" w:rsidR="00396F7A" w:rsidRDefault="00396F7A" w:rsidP="00396F7A">
      <w:pPr>
        <w:pStyle w:val="BodyText"/>
      </w:pPr>
    </w:p>
    <w:p w14:paraId="3ACEBFA6" w14:textId="77777777" w:rsidR="00396F7A" w:rsidRDefault="00396F7A" w:rsidP="00396F7A">
      <w:pPr>
        <w:pStyle w:val="BodyText"/>
      </w:pPr>
    </w:p>
    <w:p w14:paraId="61A5C704" w14:textId="77777777" w:rsidR="00396F7A" w:rsidRDefault="00396F7A" w:rsidP="00396F7A">
      <w:pPr>
        <w:pStyle w:val="BodyText"/>
      </w:pPr>
    </w:p>
    <w:p w14:paraId="7A6283E6" w14:textId="77777777" w:rsidR="00396F7A" w:rsidRDefault="00396F7A" w:rsidP="00396F7A">
      <w:pPr>
        <w:pStyle w:val="BodyText"/>
      </w:pPr>
    </w:p>
    <w:p w14:paraId="17B747EB" w14:textId="77777777" w:rsidR="00396F7A" w:rsidRDefault="00396F7A" w:rsidP="00396F7A">
      <w:pPr>
        <w:pStyle w:val="BodyText"/>
      </w:pPr>
    </w:p>
    <w:p w14:paraId="7EBA41FA" w14:textId="77777777" w:rsidR="00396F7A" w:rsidRDefault="00396F7A" w:rsidP="00396F7A">
      <w:pPr>
        <w:pStyle w:val="BodyText"/>
      </w:pPr>
    </w:p>
    <w:p w14:paraId="7980D05B" w14:textId="77777777" w:rsidR="00396F7A" w:rsidRDefault="00396F7A" w:rsidP="00396F7A">
      <w:pPr>
        <w:pStyle w:val="BodyText"/>
      </w:pPr>
    </w:p>
    <w:p w14:paraId="187B3993" w14:textId="77777777" w:rsidR="00396F7A" w:rsidRDefault="00396F7A" w:rsidP="00396F7A">
      <w:pPr>
        <w:pStyle w:val="BodyText"/>
      </w:pPr>
    </w:p>
    <w:p w14:paraId="581472B6" w14:textId="77777777" w:rsidR="00396F7A" w:rsidRDefault="00396F7A" w:rsidP="00396F7A">
      <w:pPr>
        <w:pStyle w:val="BodyText"/>
      </w:pPr>
    </w:p>
    <w:p w14:paraId="3B31B234" w14:textId="77777777" w:rsidR="00396F7A" w:rsidRDefault="00396F7A" w:rsidP="00396F7A">
      <w:pPr>
        <w:pStyle w:val="BodyText"/>
      </w:pPr>
    </w:p>
    <w:p w14:paraId="78FC5E49" w14:textId="77777777" w:rsidR="00396F7A" w:rsidRDefault="00396F7A" w:rsidP="00396F7A">
      <w:pPr>
        <w:pStyle w:val="BodyText"/>
      </w:pPr>
    </w:p>
    <w:p w14:paraId="7126530A" w14:textId="77777777" w:rsidR="00396F7A" w:rsidRDefault="00396F7A" w:rsidP="00396F7A">
      <w:pPr>
        <w:pStyle w:val="BodyText"/>
      </w:pPr>
    </w:p>
    <w:p w14:paraId="389BCC8E" w14:textId="77777777" w:rsidR="00A43ED6" w:rsidRDefault="00396F7A" w:rsidP="00A43ED6">
      <w:pPr>
        <w:spacing w:after="160" w:line="259" w:lineRule="auto"/>
      </w:pPr>
      <w:r>
        <w:br w:type="page"/>
      </w:r>
    </w:p>
    <w:p w14:paraId="48894EF1" w14:textId="01DA8E90" w:rsidR="00396F7A" w:rsidRPr="00396F7A" w:rsidRDefault="00A43ED6" w:rsidP="00A43ED6">
      <w:pPr>
        <w:spacing w:after="160" w:line="259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AD7E3D3" wp14:editId="074BE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4760595"/>
                <wp:effectExtent l="19050" t="0" r="0" b="20955"/>
                <wp:wrapNone/>
                <wp:docPr id="946762465" name="Group 94676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4760595"/>
                          <a:chOff x="1231155" y="1402979"/>
                          <a:chExt cx="8229296" cy="4754078"/>
                        </a:xfrm>
                      </wpg:grpSpPr>
                      <wpg:grpSp>
                        <wpg:cNvPr id="1236537657" name="Group 1236537657"/>
                        <wpg:cNvGrpSpPr/>
                        <wpg:grpSpPr>
                          <a:xfrm>
                            <a:off x="1231155" y="1402979"/>
                            <a:ext cx="8229296" cy="4754078"/>
                            <a:chOff x="1216900" y="1402950"/>
                            <a:chExt cx="8258200" cy="4768383"/>
                          </a:xfrm>
                        </wpg:grpSpPr>
                        <wps:wsp>
                          <wps:cNvPr id="803132542" name="Rectangle 803132542"/>
                          <wps:cNvSpPr/>
                          <wps:spPr>
                            <a:xfrm>
                              <a:off x="1216900" y="1402950"/>
                              <a:ext cx="8258200" cy="476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1C23E" w14:textId="77777777" w:rsidR="00A43ED6" w:rsidRDefault="00A43ED6" w:rsidP="00A43ED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40532883" name="Group 2040532883"/>
                          <wpg:cNvGrpSpPr/>
                          <wpg:grpSpPr>
                            <a:xfrm>
                              <a:off x="1216900" y="1402974"/>
                              <a:ext cx="8243900" cy="4768359"/>
                              <a:chOff x="-14300" y="0"/>
                              <a:chExt cx="8243900" cy="4768359"/>
                            </a:xfrm>
                          </wpg:grpSpPr>
                          <wps:wsp>
                            <wps:cNvPr id="1111793841" name="Rectangle 1111793841"/>
                            <wps:cNvSpPr/>
                            <wps:spPr>
                              <a:xfrm>
                                <a:off x="0" y="0"/>
                                <a:ext cx="8229600" cy="4754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658291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4080163" name="Rectangle: Rounded Corners 493671071"/>
                            <wps:cNvSpPr/>
                            <wps:spPr>
                              <a:xfrm>
                                <a:off x="-14300" y="337109"/>
                                <a:ext cx="2743691" cy="2653502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274436 w 2733665"/>
                                  <a:gd name="connsiteY5" fmla="*/ 264122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5"/>
                                  <a:gd name="connsiteY0" fmla="*/ 459229 h 2641223"/>
                                  <a:gd name="connsiteX1" fmla="*/ 459229 w 2733665"/>
                                  <a:gd name="connsiteY1" fmla="*/ 0 h 2641223"/>
                                  <a:gd name="connsiteX2" fmla="*/ 2274436 w 2733665"/>
                                  <a:gd name="connsiteY2" fmla="*/ 0 h 2641223"/>
                                  <a:gd name="connsiteX3" fmla="*/ 2733665 w 2733665"/>
                                  <a:gd name="connsiteY3" fmla="*/ 459229 h 2641223"/>
                                  <a:gd name="connsiteX4" fmla="*/ 2733665 w 2733665"/>
                                  <a:gd name="connsiteY4" fmla="*/ 2181994 h 2641223"/>
                                  <a:gd name="connsiteX5" fmla="*/ 2464936 w 2733665"/>
                                  <a:gd name="connsiteY5" fmla="*/ 2622173 h 2641223"/>
                                  <a:gd name="connsiteX6" fmla="*/ 459229 w 2733665"/>
                                  <a:gd name="connsiteY6" fmla="*/ 2641223 h 2641223"/>
                                  <a:gd name="connsiteX7" fmla="*/ 0 w 2733665"/>
                                  <a:gd name="connsiteY7" fmla="*/ 2181994 h 2641223"/>
                                  <a:gd name="connsiteX8" fmla="*/ 0 w 2733665"/>
                                  <a:gd name="connsiteY8" fmla="*/ 459229 h 2641223"/>
                                  <a:gd name="connsiteX0" fmla="*/ 0 w 2733668"/>
                                  <a:gd name="connsiteY0" fmla="*/ 459229 h 2641223"/>
                                  <a:gd name="connsiteX1" fmla="*/ 459229 w 2733668"/>
                                  <a:gd name="connsiteY1" fmla="*/ 0 h 2641223"/>
                                  <a:gd name="connsiteX2" fmla="*/ 2274436 w 2733668"/>
                                  <a:gd name="connsiteY2" fmla="*/ 0 h 2641223"/>
                                  <a:gd name="connsiteX3" fmla="*/ 2733665 w 2733668"/>
                                  <a:gd name="connsiteY3" fmla="*/ 459229 h 2641223"/>
                                  <a:gd name="connsiteX4" fmla="*/ 2733665 w 2733668"/>
                                  <a:gd name="connsiteY4" fmla="*/ 2181994 h 2641223"/>
                                  <a:gd name="connsiteX5" fmla="*/ 2483986 w 2733668"/>
                                  <a:gd name="connsiteY5" fmla="*/ 2622173 h 2641223"/>
                                  <a:gd name="connsiteX6" fmla="*/ 459229 w 2733668"/>
                                  <a:gd name="connsiteY6" fmla="*/ 2641223 h 2641223"/>
                                  <a:gd name="connsiteX7" fmla="*/ 0 w 2733668"/>
                                  <a:gd name="connsiteY7" fmla="*/ 2181994 h 2641223"/>
                                  <a:gd name="connsiteX8" fmla="*/ 0 w 2733668"/>
                                  <a:gd name="connsiteY8" fmla="*/ 459229 h 2641223"/>
                                  <a:gd name="connsiteX0" fmla="*/ 0 w 2733668"/>
                                  <a:gd name="connsiteY0" fmla="*/ 459229 h 2669712"/>
                                  <a:gd name="connsiteX1" fmla="*/ 459229 w 2733668"/>
                                  <a:gd name="connsiteY1" fmla="*/ 0 h 2669712"/>
                                  <a:gd name="connsiteX2" fmla="*/ 2274436 w 2733668"/>
                                  <a:gd name="connsiteY2" fmla="*/ 0 h 2669712"/>
                                  <a:gd name="connsiteX3" fmla="*/ 2733665 w 2733668"/>
                                  <a:gd name="connsiteY3" fmla="*/ 459229 h 2669712"/>
                                  <a:gd name="connsiteX4" fmla="*/ 2733665 w 2733668"/>
                                  <a:gd name="connsiteY4" fmla="*/ 2181994 h 2669712"/>
                                  <a:gd name="connsiteX5" fmla="*/ 2483986 w 2733668"/>
                                  <a:gd name="connsiteY5" fmla="*/ 2669712 h 2669712"/>
                                  <a:gd name="connsiteX6" fmla="*/ 459229 w 2733668"/>
                                  <a:gd name="connsiteY6" fmla="*/ 2641223 h 2669712"/>
                                  <a:gd name="connsiteX7" fmla="*/ 0 w 2733668"/>
                                  <a:gd name="connsiteY7" fmla="*/ 2181994 h 2669712"/>
                                  <a:gd name="connsiteX8" fmla="*/ 0 w 2733668"/>
                                  <a:gd name="connsiteY8" fmla="*/ 459229 h 2669712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459229 w 2733665"/>
                                  <a:gd name="connsiteY6" fmla="*/ 2641223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79208"/>
                                  <a:gd name="connsiteX1" fmla="*/ 459229 w 2733665"/>
                                  <a:gd name="connsiteY1" fmla="*/ 0 h 2679208"/>
                                  <a:gd name="connsiteX2" fmla="*/ 2274436 w 2733665"/>
                                  <a:gd name="connsiteY2" fmla="*/ 0 h 2679208"/>
                                  <a:gd name="connsiteX3" fmla="*/ 2733665 w 2733665"/>
                                  <a:gd name="connsiteY3" fmla="*/ 459229 h 2679208"/>
                                  <a:gd name="connsiteX4" fmla="*/ 2733665 w 2733665"/>
                                  <a:gd name="connsiteY4" fmla="*/ 2181994 h 2679208"/>
                                  <a:gd name="connsiteX5" fmla="*/ 2464936 w 2733665"/>
                                  <a:gd name="connsiteY5" fmla="*/ 2669711 h 2679208"/>
                                  <a:gd name="connsiteX6" fmla="*/ 325881 w 2733665"/>
                                  <a:gd name="connsiteY6" fmla="*/ 2679208 h 2679208"/>
                                  <a:gd name="connsiteX7" fmla="*/ 0 w 2733665"/>
                                  <a:gd name="connsiteY7" fmla="*/ 2181994 h 2679208"/>
                                  <a:gd name="connsiteX8" fmla="*/ 0 w 2733665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936 w 2733665"/>
                                  <a:gd name="connsiteY5" fmla="*/ 2669711 h 2669711"/>
                                  <a:gd name="connsiteX6" fmla="*/ 325881 w 2733665"/>
                                  <a:gd name="connsiteY6" fmla="*/ 2650719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45887 w 2733665"/>
                                  <a:gd name="connsiteY5" fmla="*/ 2641222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9712"/>
                                  <a:gd name="connsiteX1" fmla="*/ 459229 w 2733665"/>
                                  <a:gd name="connsiteY1" fmla="*/ 0 h 2669712"/>
                                  <a:gd name="connsiteX2" fmla="*/ 2274436 w 2733665"/>
                                  <a:gd name="connsiteY2" fmla="*/ 0 h 2669712"/>
                                  <a:gd name="connsiteX3" fmla="*/ 2733665 w 2733665"/>
                                  <a:gd name="connsiteY3" fmla="*/ 459229 h 2669712"/>
                                  <a:gd name="connsiteX4" fmla="*/ 2733665 w 2733665"/>
                                  <a:gd name="connsiteY4" fmla="*/ 2181994 h 2669712"/>
                                  <a:gd name="connsiteX5" fmla="*/ 2445887 w 2733665"/>
                                  <a:gd name="connsiteY5" fmla="*/ 2669712 h 2669712"/>
                                  <a:gd name="connsiteX6" fmla="*/ 325881 w 2733665"/>
                                  <a:gd name="connsiteY6" fmla="*/ 2650719 h 2669712"/>
                                  <a:gd name="connsiteX7" fmla="*/ 0 w 2733665"/>
                                  <a:gd name="connsiteY7" fmla="*/ 2181994 h 2669712"/>
                                  <a:gd name="connsiteX8" fmla="*/ 0 w 2733665"/>
                                  <a:gd name="connsiteY8" fmla="*/ 459229 h 2669712"/>
                                  <a:gd name="connsiteX0" fmla="*/ 0 w 2733665"/>
                                  <a:gd name="connsiteY0" fmla="*/ 459229 h 2650719"/>
                                  <a:gd name="connsiteX1" fmla="*/ 459229 w 2733665"/>
                                  <a:gd name="connsiteY1" fmla="*/ 0 h 2650719"/>
                                  <a:gd name="connsiteX2" fmla="*/ 2274436 w 2733665"/>
                                  <a:gd name="connsiteY2" fmla="*/ 0 h 2650719"/>
                                  <a:gd name="connsiteX3" fmla="*/ 2733665 w 2733665"/>
                                  <a:gd name="connsiteY3" fmla="*/ 459229 h 2650719"/>
                                  <a:gd name="connsiteX4" fmla="*/ 2733665 w 2733665"/>
                                  <a:gd name="connsiteY4" fmla="*/ 2181994 h 2650719"/>
                                  <a:gd name="connsiteX5" fmla="*/ 2417312 w 2733665"/>
                                  <a:gd name="connsiteY5" fmla="*/ 2631726 h 2650719"/>
                                  <a:gd name="connsiteX6" fmla="*/ 325881 w 2733665"/>
                                  <a:gd name="connsiteY6" fmla="*/ 2650719 h 2650719"/>
                                  <a:gd name="connsiteX7" fmla="*/ 0 w 2733665"/>
                                  <a:gd name="connsiteY7" fmla="*/ 2181994 h 2650719"/>
                                  <a:gd name="connsiteX8" fmla="*/ 0 w 2733665"/>
                                  <a:gd name="connsiteY8" fmla="*/ 459229 h 265071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25881 w 2733665"/>
                                  <a:gd name="connsiteY6" fmla="*/ 2650719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09"/>
                                  <a:gd name="connsiteX1" fmla="*/ 459229 w 2733665"/>
                                  <a:gd name="connsiteY1" fmla="*/ 0 h 2679209"/>
                                  <a:gd name="connsiteX2" fmla="*/ 2274436 w 2733665"/>
                                  <a:gd name="connsiteY2" fmla="*/ 0 h 2679209"/>
                                  <a:gd name="connsiteX3" fmla="*/ 2733665 w 2733665"/>
                                  <a:gd name="connsiteY3" fmla="*/ 459229 h 2679209"/>
                                  <a:gd name="connsiteX4" fmla="*/ 2733665 w 2733665"/>
                                  <a:gd name="connsiteY4" fmla="*/ 2181994 h 2679209"/>
                                  <a:gd name="connsiteX5" fmla="*/ 2455412 w 2733665"/>
                                  <a:gd name="connsiteY5" fmla="*/ 2660215 h 2679209"/>
                                  <a:gd name="connsiteX6" fmla="*/ 306831 w 2733665"/>
                                  <a:gd name="connsiteY6" fmla="*/ 2679209 h 2679209"/>
                                  <a:gd name="connsiteX7" fmla="*/ 0 w 2733665"/>
                                  <a:gd name="connsiteY7" fmla="*/ 2181994 h 2679209"/>
                                  <a:gd name="connsiteX8" fmla="*/ 0 w 2733665"/>
                                  <a:gd name="connsiteY8" fmla="*/ 459229 h 2679209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06831 w 2733665"/>
                                  <a:gd name="connsiteY6" fmla="*/ 2650720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3665"/>
                                  <a:gd name="connsiteY0" fmla="*/ 459229 h 2679210"/>
                                  <a:gd name="connsiteX1" fmla="*/ 459229 w 2733665"/>
                                  <a:gd name="connsiteY1" fmla="*/ 0 h 2679210"/>
                                  <a:gd name="connsiteX2" fmla="*/ 2274436 w 2733665"/>
                                  <a:gd name="connsiteY2" fmla="*/ 0 h 2679210"/>
                                  <a:gd name="connsiteX3" fmla="*/ 2733665 w 2733665"/>
                                  <a:gd name="connsiteY3" fmla="*/ 459229 h 2679210"/>
                                  <a:gd name="connsiteX4" fmla="*/ 2733665 w 2733665"/>
                                  <a:gd name="connsiteY4" fmla="*/ 2181994 h 2679210"/>
                                  <a:gd name="connsiteX5" fmla="*/ 2455412 w 2733665"/>
                                  <a:gd name="connsiteY5" fmla="*/ 2660215 h 2679210"/>
                                  <a:gd name="connsiteX6" fmla="*/ 297306 w 2733665"/>
                                  <a:gd name="connsiteY6" fmla="*/ 2679210 h 2679210"/>
                                  <a:gd name="connsiteX7" fmla="*/ 0 w 2733665"/>
                                  <a:gd name="connsiteY7" fmla="*/ 2181994 h 2679210"/>
                                  <a:gd name="connsiteX8" fmla="*/ 0 w 2733665"/>
                                  <a:gd name="connsiteY8" fmla="*/ 459229 h 2679210"/>
                                  <a:gd name="connsiteX0" fmla="*/ 0 w 2733665"/>
                                  <a:gd name="connsiteY0" fmla="*/ 459229 h 2660215"/>
                                  <a:gd name="connsiteX1" fmla="*/ 459229 w 2733665"/>
                                  <a:gd name="connsiteY1" fmla="*/ 0 h 2660215"/>
                                  <a:gd name="connsiteX2" fmla="*/ 2274436 w 2733665"/>
                                  <a:gd name="connsiteY2" fmla="*/ 0 h 2660215"/>
                                  <a:gd name="connsiteX3" fmla="*/ 2733665 w 2733665"/>
                                  <a:gd name="connsiteY3" fmla="*/ 459229 h 2660215"/>
                                  <a:gd name="connsiteX4" fmla="*/ 2733665 w 2733665"/>
                                  <a:gd name="connsiteY4" fmla="*/ 2181994 h 2660215"/>
                                  <a:gd name="connsiteX5" fmla="*/ 2455412 w 2733665"/>
                                  <a:gd name="connsiteY5" fmla="*/ 2660215 h 2660215"/>
                                  <a:gd name="connsiteX6" fmla="*/ 316356 w 2733665"/>
                                  <a:gd name="connsiteY6" fmla="*/ 2641224 h 2660215"/>
                                  <a:gd name="connsiteX7" fmla="*/ 0 w 2733665"/>
                                  <a:gd name="connsiteY7" fmla="*/ 2181994 h 2660215"/>
                                  <a:gd name="connsiteX8" fmla="*/ 0 w 2733665"/>
                                  <a:gd name="connsiteY8" fmla="*/ 459229 h 2660215"/>
                                  <a:gd name="connsiteX0" fmla="*/ 0 w 2734154"/>
                                  <a:gd name="connsiteY0" fmla="*/ 459229 h 2679208"/>
                                  <a:gd name="connsiteX1" fmla="*/ 459229 w 2734154"/>
                                  <a:gd name="connsiteY1" fmla="*/ 0 h 2679208"/>
                                  <a:gd name="connsiteX2" fmla="*/ 2274436 w 2734154"/>
                                  <a:gd name="connsiteY2" fmla="*/ 0 h 2679208"/>
                                  <a:gd name="connsiteX3" fmla="*/ 2733665 w 2734154"/>
                                  <a:gd name="connsiteY3" fmla="*/ 459229 h 2679208"/>
                                  <a:gd name="connsiteX4" fmla="*/ 2733665 w 2734154"/>
                                  <a:gd name="connsiteY4" fmla="*/ 2181994 h 2679208"/>
                                  <a:gd name="connsiteX5" fmla="*/ 2502178 w 2734154"/>
                                  <a:gd name="connsiteY5" fmla="*/ 2679208 h 2679208"/>
                                  <a:gd name="connsiteX6" fmla="*/ 316356 w 2734154"/>
                                  <a:gd name="connsiteY6" fmla="*/ 2641224 h 2679208"/>
                                  <a:gd name="connsiteX7" fmla="*/ 0 w 2734154"/>
                                  <a:gd name="connsiteY7" fmla="*/ 2181994 h 2679208"/>
                                  <a:gd name="connsiteX8" fmla="*/ 0 w 2734154"/>
                                  <a:gd name="connsiteY8" fmla="*/ 459229 h 2679208"/>
                                  <a:gd name="connsiteX0" fmla="*/ 0 w 2733665"/>
                                  <a:gd name="connsiteY0" fmla="*/ 459229 h 2669711"/>
                                  <a:gd name="connsiteX1" fmla="*/ 459229 w 2733665"/>
                                  <a:gd name="connsiteY1" fmla="*/ 0 h 2669711"/>
                                  <a:gd name="connsiteX2" fmla="*/ 2274436 w 2733665"/>
                                  <a:gd name="connsiteY2" fmla="*/ 0 h 2669711"/>
                                  <a:gd name="connsiteX3" fmla="*/ 2733665 w 2733665"/>
                                  <a:gd name="connsiteY3" fmla="*/ 459229 h 2669711"/>
                                  <a:gd name="connsiteX4" fmla="*/ 2733665 w 2733665"/>
                                  <a:gd name="connsiteY4" fmla="*/ 2181994 h 2669711"/>
                                  <a:gd name="connsiteX5" fmla="*/ 2464078 w 2733665"/>
                                  <a:gd name="connsiteY5" fmla="*/ 2669711 h 2669711"/>
                                  <a:gd name="connsiteX6" fmla="*/ 316356 w 2733665"/>
                                  <a:gd name="connsiteY6" fmla="*/ 2641224 h 2669711"/>
                                  <a:gd name="connsiteX7" fmla="*/ 0 w 2733665"/>
                                  <a:gd name="connsiteY7" fmla="*/ 2181994 h 2669711"/>
                                  <a:gd name="connsiteX8" fmla="*/ 0 w 2733665"/>
                                  <a:gd name="connsiteY8" fmla="*/ 459229 h 2669711"/>
                                  <a:gd name="connsiteX0" fmla="*/ 0 w 2733768"/>
                                  <a:gd name="connsiteY0" fmla="*/ 459229 h 2698200"/>
                                  <a:gd name="connsiteX1" fmla="*/ 459229 w 2733768"/>
                                  <a:gd name="connsiteY1" fmla="*/ 0 h 2698200"/>
                                  <a:gd name="connsiteX2" fmla="*/ 2274436 w 2733768"/>
                                  <a:gd name="connsiteY2" fmla="*/ 0 h 2698200"/>
                                  <a:gd name="connsiteX3" fmla="*/ 2733665 w 2733768"/>
                                  <a:gd name="connsiteY3" fmla="*/ 459229 h 2698200"/>
                                  <a:gd name="connsiteX4" fmla="*/ 2733665 w 2733768"/>
                                  <a:gd name="connsiteY4" fmla="*/ 2181994 h 2698200"/>
                                  <a:gd name="connsiteX5" fmla="*/ 2492653 w 2733768"/>
                                  <a:gd name="connsiteY5" fmla="*/ 2698200 h 2698200"/>
                                  <a:gd name="connsiteX6" fmla="*/ 316356 w 2733768"/>
                                  <a:gd name="connsiteY6" fmla="*/ 2641224 h 2698200"/>
                                  <a:gd name="connsiteX7" fmla="*/ 0 w 2733768"/>
                                  <a:gd name="connsiteY7" fmla="*/ 2181994 h 2698200"/>
                                  <a:gd name="connsiteX8" fmla="*/ 0 w 2733768"/>
                                  <a:gd name="connsiteY8" fmla="*/ 459229 h 2698200"/>
                                  <a:gd name="connsiteX0" fmla="*/ 0 w 2734154"/>
                                  <a:gd name="connsiteY0" fmla="*/ 459229 h 2641224"/>
                                  <a:gd name="connsiteX1" fmla="*/ 459229 w 2734154"/>
                                  <a:gd name="connsiteY1" fmla="*/ 0 h 2641224"/>
                                  <a:gd name="connsiteX2" fmla="*/ 2274436 w 2734154"/>
                                  <a:gd name="connsiteY2" fmla="*/ 0 h 2641224"/>
                                  <a:gd name="connsiteX3" fmla="*/ 2733665 w 2734154"/>
                                  <a:gd name="connsiteY3" fmla="*/ 459229 h 2641224"/>
                                  <a:gd name="connsiteX4" fmla="*/ 2733665 w 2734154"/>
                                  <a:gd name="connsiteY4" fmla="*/ 2181994 h 2641224"/>
                                  <a:gd name="connsiteX5" fmla="*/ 2502178 w 2734154"/>
                                  <a:gd name="connsiteY5" fmla="*/ 2641221 h 2641224"/>
                                  <a:gd name="connsiteX6" fmla="*/ 316356 w 2734154"/>
                                  <a:gd name="connsiteY6" fmla="*/ 2641224 h 2641224"/>
                                  <a:gd name="connsiteX7" fmla="*/ 0 w 2734154"/>
                                  <a:gd name="connsiteY7" fmla="*/ 2181994 h 2641224"/>
                                  <a:gd name="connsiteX8" fmla="*/ 0 w 2734154"/>
                                  <a:gd name="connsiteY8" fmla="*/ 459229 h 26412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154" h="2641224">
                                    <a:moveTo>
                                      <a:pt x="0" y="459229"/>
                                    </a:moveTo>
                                    <a:cubicBezTo>
                                      <a:pt x="0" y="205604"/>
                                      <a:pt x="205604" y="0"/>
                                      <a:pt x="459229" y="0"/>
                                    </a:cubicBezTo>
                                    <a:lnTo>
                                      <a:pt x="2274436" y="0"/>
                                    </a:lnTo>
                                    <a:cubicBezTo>
                                      <a:pt x="2528061" y="0"/>
                                      <a:pt x="2733665" y="205604"/>
                                      <a:pt x="2733665" y="459229"/>
                                    </a:cubicBezTo>
                                    <a:lnTo>
                                      <a:pt x="2733665" y="2181994"/>
                                    </a:lnTo>
                                    <a:cubicBezTo>
                                      <a:pt x="2733665" y="2435619"/>
                                      <a:pt x="2755803" y="2641221"/>
                                      <a:pt x="2502178" y="2641221"/>
                                    </a:cubicBezTo>
                                    <a:lnTo>
                                      <a:pt x="316356" y="2641224"/>
                                    </a:lnTo>
                                    <a:cubicBezTo>
                                      <a:pt x="62731" y="2641224"/>
                                      <a:pt x="0" y="2435619"/>
                                      <a:pt x="0" y="2181994"/>
                                    </a:cubicBezTo>
                                    <a:lnTo>
                                      <a:pt x="0" y="45922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EB770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4084993" name="Rectangle: Rounded Corners 1788510407"/>
                            <wps:cNvSpPr/>
                            <wps:spPr>
                              <a:xfrm>
                                <a:off x="2735207" y="337109"/>
                                <a:ext cx="2743613" cy="2661450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293452 w 2733665"/>
                                  <a:gd name="connsiteY5" fmla="*/ 2641223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3665"/>
                                  <a:gd name="connsiteY0" fmla="*/ 440213 h 2649136"/>
                                  <a:gd name="connsiteX1" fmla="*/ 440213 w 2733665"/>
                                  <a:gd name="connsiteY1" fmla="*/ 0 h 2649136"/>
                                  <a:gd name="connsiteX2" fmla="*/ 2293452 w 2733665"/>
                                  <a:gd name="connsiteY2" fmla="*/ 0 h 2649136"/>
                                  <a:gd name="connsiteX3" fmla="*/ 2733665 w 2733665"/>
                                  <a:gd name="connsiteY3" fmla="*/ 440213 h 2649136"/>
                                  <a:gd name="connsiteX4" fmla="*/ 2733665 w 2733665"/>
                                  <a:gd name="connsiteY4" fmla="*/ 2201010 h 2649136"/>
                                  <a:gd name="connsiteX5" fmla="*/ 2489184 w 2733665"/>
                                  <a:gd name="connsiteY5" fmla="*/ 2649136 h 2649136"/>
                                  <a:gd name="connsiteX6" fmla="*/ 306863 w 2733665"/>
                                  <a:gd name="connsiteY6" fmla="*/ 2649136 h 2649136"/>
                                  <a:gd name="connsiteX7" fmla="*/ 0 w 2733665"/>
                                  <a:gd name="connsiteY7" fmla="*/ 2201010 h 2649136"/>
                                  <a:gd name="connsiteX8" fmla="*/ 0 w 2733665"/>
                                  <a:gd name="connsiteY8" fmla="*/ 440213 h 2649136"/>
                                  <a:gd name="connsiteX0" fmla="*/ 0 w 2734040"/>
                                  <a:gd name="connsiteY0" fmla="*/ 440213 h 2677625"/>
                                  <a:gd name="connsiteX1" fmla="*/ 440213 w 2734040"/>
                                  <a:gd name="connsiteY1" fmla="*/ 0 h 2677625"/>
                                  <a:gd name="connsiteX2" fmla="*/ 2293452 w 2734040"/>
                                  <a:gd name="connsiteY2" fmla="*/ 0 h 2677625"/>
                                  <a:gd name="connsiteX3" fmla="*/ 2733665 w 2734040"/>
                                  <a:gd name="connsiteY3" fmla="*/ 440213 h 2677625"/>
                                  <a:gd name="connsiteX4" fmla="*/ 2733665 w 2734040"/>
                                  <a:gd name="connsiteY4" fmla="*/ 2201010 h 2677625"/>
                                  <a:gd name="connsiteX5" fmla="*/ 2510103 w 2734040"/>
                                  <a:gd name="connsiteY5" fmla="*/ 2677625 h 2677625"/>
                                  <a:gd name="connsiteX6" fmla="*/ 306863 w 2734040"/>
                                  <a:gd name="connsiteY6" fmla="*/ 2649136 h 2677625"/>
                                  <a:gd name="connsiteX7" fmla="*/ 0 w 2734040"/>
                                  <a:gd name="connsiteY7" fmla="*/ 2201010 h 2677625"/>
                                  <a:gd name="connsiteX8" fmla="*/ 0 w 2734040"/>
                                  <a:gd name="connsiteY8" fmla="*/ 440213 h 2677625"/>
                                  <a:gd name="connsiteX0" fmla="*/ 36 w 2734076"/>
                                  <a:gd name="connsiteY0" fmla="*/ 440213 h 2677625"/>
                                  <a:gd name="connsiteX1" fmla="*/ 440249 w 2734076"/>
                                  <a:gd name="connsiteY1" fmla="*/ 0 h 2677625"/>
                                  <a:gd name="connsiteX2" fmla="*/ 2293488 w 2734076"/>
                                  <a:gd name="connsiteY2" fmla="*/ 0 h 2677625"/>
                                  <a:gd name="connsiteX3" fmla="*/ 2733701 w 2734076"/>
                                  <a:gd name="connsiteY3" fmla="*/ 440213 h 2677625"/>
                                  <a:gd name="connsiteX4" fmla="*/ 2733701 w 2734076"/>
                                  <a:gd name="connsiteY4" fmla="*/ 2201010 h 2677625"/>
                                  <a:gd name="connsiteX5" fmla="*/ 2510139 w 2734076"/>
                                  <a:gd name="connsiteY5" fmla="*/ 2677625 h 2677625"/>
                                  <a:gd name="connsiteX6" fmla="*/ 234616 w 2734076"/>
                                  <a:gd name="connsiteY6" fmla="*/ 2665301 h 2677625"/>
                                  <a:gd name="connsiteX7" fmla="*/ 36 w 2734076"/>
                                  <a:gd name="connsiteY7" fmla="*/ 2201010 h 2677625"/>
                                  <a:gd name="connsiteX8" fmla="*/ 36 w 2734076"/>
                                  <a:gd name="connsiteY8" fmla="*/ 440213 h 2677625"/>
                                  <a:gd name="connsiteX0" fmla="*/ 36 w 2734785"/>
                                  <a:gd name="connsiteY0" fmla="*/ 440213 h 2665301"/>
                                  <a:gd name="connsiteX1" fmla="*/ 440249 w 2734785"/>
                                  <a:gd name="connsiteY1" fmla="*/ 0 h 2665301"/>
                                  <a:gd name="connsiteX2" fmla="*/ 2293488 w 2734785"/>
                                  <a:gd name="connsiteY2" fmla="*/ 0 h 2665301"/>
                                  <a:gd name="connsiteX3" fmla="*/ 2733701 w 2734785"/>
                                  <a:gd name="connsiteY3" fmla="*/ 440213 h 2665301"/>
                                  <a:gd name="connsiteX4" fmla="*/ 2733701 w 2734785"/>
                                  <a:gd name="connsiteY4" fmla="*/ 2201010 h 2665301"/>
                                  <a:gd name="connsiteX5" fmla="*/ 2519664 w 2734785"/>
                                  <a:gd name="connsiteY5" fmla="*/ 2649133 h 2665301"/>
                                  <a:gd name="connsiteX6" fmla="*/ 234616 w 2734785"/>
                                  <a:gd name="connsiteY6" fmla="*/ 2665301 h 2665301"/>
                                  <a:gd name="connsiteX7" fmla="*/ 36 w 2734785"/>
                                  <a:gd name="connsiteY7" fmla="*/ 2201010 h 2665301"/>
                                  <a:gd name="connsiteX8" fmla="*/ 36 w 2734785"/>
                                  <a:gd name="connsiteY8" fmla="*/ 440213 h 2665301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65301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77622"/>
                                  <a:gd name="connsiteX1" fmla="*/ 440249 w 2734076"/>
                                  <a:gd name="connsiteY1" fmla="*/ 0 h 2677622"/>
                                  <a:gd name="connsiteX2" fmla="*/ 2293488 w 2734076"/>
                                  <a:gd name="connsiteY2" fmla="*/ 0 h 2677622"/>
                                  <a:gd name="connsiteX3" fmla="*/ 2733701 w 2734076"/>
                                  <a:gd name="connsiteY3" fmla="*/ 440213 h 2677622"/>
                                  <a:gd name="connsiteX4" fmla="*/ 2733701 w 2734076"/>
                                  <a:gd name="connsiteY4" fmla="*/ 2201010 h 2677622"/>
                                  <a:gd name="connsiteX5" fmla="*/ 2510138 w 2734076"/>
                                  <a:gd name="connsiteY5" fmla="*/ 2677622 h 2677622"/>
                                  <a:gd name="connsiteX6" fmla="*/ 234616 w 2734076"/>
                                  <a:gd name="connsiteY6" fmla="*/ 2649136 h 2677622"/>
                                  <a:gd name="connsiteX7" fmla="*/ 36 w 2734076"/>
                                  <a:gd name="connsiteY7" fmla="*/ 2201010 h 2677622"/>
                                  <a:gd name="connsiteX8" fmla="*/ 36 w 2734076"/>
                                  <a:gd name="connsiteY8" fmla="*/ 440213 h 2677622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9136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  <a:gd name="connsiteX0" fmla="*/ 0 w 2734040"/>
                                  <a:gd name="connsiteY0" fmla="*/ 440213 h 2649136"/>
                                  <a:gd name="connsiteX1" fmla="*/ 440213 w 2734040"/>
                                  <a:gd name="connsiteY1" fmla="*/ 0 h 2649136"/>
                                  <a:gd name="connsiteX2" fmla="*/ 2293452 w 2734040"/>
                                  <a:gd name="connsiteY2" fmla="*/ 0 h 2649136"/>
                                  <a:gd name="connsiteX3" fmla="*/ 2733665 w 2734040"/>
                                  <a:gd name="connsiteY3" fmla="*/ 440213 h 2649136"/>
                                  <a:gd name="connsiteX4" fmla="*/ 2733665 w 2734040"/>
                                  <a:gd name="connsiteY4" fmla="*/ 2201010 h 2649136"/>
                                  <a:gd name="connsiteX5" fmla="*/ 2510103 w 2734040"/>
                                  <a:gd name="connsiteY5" fmla="*/ 2649136 h 2649136"/>
                                  <a:gd name="connsiteX6" fmla="*/ 301254 w 2734040"/>
                                  <a:gd name="connsiteY6" fmla="*/ 2649136 h 2649136"/>
                                  <a:gd name="connsiteX7" fmla="*/ 0 w 2734040"/>
                                  <a:gd name="connsiteY7" fmla="*/ 2201010 h 2649136"/>
                                  <a:gd name="connsiteX8" fmla="*/ 0 w 2734040"/>
                                  <a:gd name="connsiteY8" fmla="*/ 440213 h 2649136"/>
                                  <a:gd name="connsiteX0" fmla="*/ 36 w 2734076"/>
                                  <a:gd name="connsiteY0" fmla="*/ 440213 h 2649136"/>
                                  <a:gd name="connsiteX1" fmla="*/ 440249 w 2734076"/>
                                  <a:gd name="connsiteY1" fmla="*/ 0 h 2649136"/>
                                  <a:gd name="connsiteX2" fmla="*/ 2293488 w 2734076"/>
                                  <a:gd name="connsiteY2" fmla="*/ 0 h 2649136"/>
                                  <a:gd name="connsiteX3" fmla="*/ 2733701 w 2734076"/>
                                  <a:gd name="connsiteY3" fmla="*/ 440213 h 2649136"/>
                                  <a:gd name="connsiteX4" fmla="*/ 2733701 w 2734076"/>
                                  <a:gd name="connsiteY4" fmla="*/ 2201010 h 2649136"/>
                                  <a:gd name="connsiteX5" fmla="*/ 2510139 w 2734076"/>
                                  <a:gd name="connsiteY5" fmla="*/ 2649136 h 2649136"/>
                                  <a:gd name="connsiteX6" fmla="*/ 234616 w 2734076"/>
                                  <a:gd name="connsiteY6" fmla="*/ 2641225 h 2649136"/>
                                  <a:gd name="connsiteX7" fmla="*/ 36 w 2734076"/>
                                  <a:gd name="connsiteY7" fmla="*/ 2201010 h 2649136"/>
                                  <a:gd name="connsiteX8" fmla="*/ 36 w 2734076"/>
                                  <a:gd name="connsiteY8" fmla="*/ 440213 h 26491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076" h="2649136">
                                    <a:moveTo>
                                      <a:pt x="36" y="440213"/>
                                    </a:moveTo>
                                    <a:cubicBezTo>
                                      <a:pt x="36" y="197090"/>
                                      <a:pt x="197126" y="0"/>
                                      <a:pt x="440249" y="0"/>
                                    </a:cubicBezTo>
                                    <a:lnTo>
                                      <a:pt x="2293488" y="0"/>
                                    </a:lnTo>
                                    <a:cubicBezTo>
                                      <a:pt x="2536611" y="0"/>
                                      <a:pt x="2733701" y="197090"/>
                                      <a:pt x="2733701" y="440213"/>
                                    </a:cubicBezTo>
                                    <a:lnTo>
                                      <a:pt x="2733701" y="2201010"/>
                                    </a:lnTo>
                                    <a:cubicBezTo>
                                      <a:pt x="2733701" y="2444133"/>
                                      <a:pt x="2753262" y="2649136"/>
                                      <a:pt x="2510139" y="2649136"/>
                                    </a:cubicBezTo>
                                    <a:lnTo>
                                      <a:pt x="234616" y="2641225"/>
                                    </a:lnTo>
                                    <a:cubicBezTo>
                                      <a:pt x="-8507" y="2641225"/>
                                      <a:pt x="36" y="2444133"/>
                                      <a:pt x="36" y="2201010"/>
                                    </a:cubicBezTo>
                                    <a:lnTo>
                                      <a:pt x="36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E01775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5002318" name="Rectangle: Rounded Corners 190432356"/>
                            <wps:cNvSpPr/>
                            <wps:spPr>
                              <a:xfrm>
                                <a:off x="5485701" y="344027"/>
                                <a:ext cx="2743851" cy="2646584"/>
                              </a:xfrm>
                              <a:custGeom>
                                <a:avLst/>
                                <a:gdLst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440213 w 2733665"/>
                                  <a:gd name="connsiteY6" fmla="*/ 2641223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41223"/>
                                  <a:gd name="connsiteX1" fmla="*/ 440213 w 2733665"/>
                                  <a:gd name="connsiteY1" fmla="*/ 0 h 2641223"/>
                                  <a:gd name="connsiteX2" fmla="*/ 2293452 w 2733665"/>
                                  <a:gd name="connsiteY2" fmla="*/ 0 h 2641223"/>
                                  <a:gd name="connsiteX3" fmla="*/ 2733665 w 2733665"/>
                                  <a:gd name="connsiteY3" fmla="*/ 440213 h 2641223"/>
                                  <a:gd name="connsiteX4" fmla="*/ 2733665 w 2733665"/>
                                  <a:gd name="connsiteY4" fmla="*/ 2201010 h 2641223"/>
                                  <a:gd name="connsiteX5" fmla="*/ 2293452 w 2733665"/>
                                  <a:gd name="connsiteY5" fmla="*/ 2641223 h 2641223"/>
                                  <a:gd name="connsiteX6" fmla="*/ 290518 w 2733665"/>
                                  <a:gd name="connsiteY6" fmla="*/ 2628311 h 2641223"/>
                                  <a:gd name="connsiteX7" fmla="*/ 0 w 2733665"/>
                                  <a:gd name="connsiteY7" fmla="*/ 2201010 h 2641223"/>
                                  <a:gd name="connsiteX8" fmla="*/ 0 w 2733665"/>
                                  <a:gd name="connsiteY8" fmla="*/ 440213 h 2641223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293452 w 2733665"/>
                                  <a:gd name="connsiteY5" fmla="*/ 2641223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66411"/>
                                  <a:gd name="connsiteX1" fmla="*/ 440213 w 2733665"/>
                                  <a:gd name="connsiteY1" fmla="*/ 0 h 2666411"/>
                                  <a:gd name="connsiteX2" fmla="*/ 2293452 w 2733665"/>
                                  <a:gd name="connsiteY2" fmla="*/ 0 h 2666411"/>
                                  <a:gd name="connsiteX3" fmla="*/ 2733665 w 2733665"/>
                                  <a:gd name="connsiteY3" fmla="*/ 440213 h 2666411"/>
                                  <a:gd name="connsiteX4" fmla="*/ 2733665 w 2733665"/>
                                  <a:gd name="connsiteY4" fmla="*/ 2201010 h 2666411"/>
                                  <a:gd name="connsiteX5" fmla="*/ 2483952 w 2733665"/>
                                  <a:gd name="connsiteY5" fmla="*/ 2650196 h 2666411"/>
                                  <a:gd name="connsiteX6" fmla="*/ 242893 w 2733665"/>
                                  <a:gd name="connsiteY6" fmla="*/ 2666411 h 2666411"/>
                                  <a:gd name="connsiteX7" fmla="*/ 0 w 2733665"/>
                                  <a:gd name="connsiteY7" fmla="*/ 2201010 h 2666411"/>
                                  <a:gd name="connsiteX8" fmla="*/ 0 w 2733665"/>
                                  <a:gd name="connsiteY8" fmla="*/ 440213 h 2666411"/>
                                  <a:gd name="connsiteX0" fmla="*/ 0 w 2733665"/>
                                  <a:gd name="connsiteY0" fmla="*/ 440213 h 2678768"/>
                                  <a:gd name="connsiteX1" fmla="*/ 440213 w 2733665"/>
                                  <a:gd name="connsiteY1" fmla="*/ 0 h 2678768"/>
                                  <a:gd name="connsiteX2" fmla="*/ 2293452 w 2733665"/>
                                  <a:gd name="connsiteY2" fmla="*/ 0 h 2678768"/>
                                  <a:gd name="connsiteX3" fmla="*/ 2733665 w 2733665"/>
                                  <a:gd name="connsiteY3" fmla="*/ 440213 h 2678768"/>
                                  <a:gd name="connsiteX4" fmla="*/ 2733665 w 2733665"/>
                                  <a:gd name="connsiteY4" fmla="*/ 2201010 h 2678768"/>
                                  <a:gd name="connsiteX5" fmla="*/ 2483952 w 2733665"/>
                                  <a:gd name="connsiteY5" fmla="*/ 2678768 h 2678768"/>
                                  <a:gd name="connsiteX6" fmla="*/ 242893 w 2733665"/>
                                  <a:gd name="connsiteY6" fmla="*/ 2666411 h 2678768"/>
                                  <a:gd name="connsiteX7" fmla="*/ 0 w 2733665"/>
                                  <a:gd name="connsiteY7" fmla="*/ 2201010 h 2678768"/>
                                  <a:gd name="connsiteX8" fmla="*/ 0 w 2733665"/>
                                  <a:gd name="connsiteY8" fmla="*/ 440213 h 2678768"/>
                                  <a:gd name="connsiteX0" fmla="*/ 2202 w 2735867"/>
                                  <a:gd name="connsiteY0" fmla="*/ 440213 h 2678768"/>
                                  <a:gd name="connsiteX1" fmla="*/ 442415 w 2735867"/>
                                  <a:gd name="connsiteY1" fmla="*/ 0 h 2678768"/>
                                  <a:gd name="connsiteX2" fmla="*/ 2295654 w 2735867"/>
                                  <a:gd name="connsiteY2" fmla="*/ 0 h 2678768"/>
                                  <a:gd name="connsiteX3" fmla="*/ 2735867 w 2735867"/>
                                  <a:gd name="connsiteY3" fmla="*/ 440213 h 2678768"/>
                                  <a:gd name="connsiteX4" fmla="*/ 2735867 w 2735867"/>
                                  <a:gd name="connsiteY4" fmla="*/ 2201010 h 2678768"/>
                                  <a:gd name="connsiteX5" fmla="*/ 2486154 w 2735867"/>
                                  <a:gd name="connsiteY5" fmla="*/ 2678768 h 2678768"/>
                                  <a:gd name="connsiteX6" fmla="*/ 206995 w 2735867"/>
                                  <a:gd name="connsiteY6" fmla="*/ 2678767 h 2678768"/>
                                  <a:gd name="connsiteX7" fmla="*/ 2202 w 2735867"/>
                                  <a:gd name="connsiteY7" fmla="*/ 2201010 h 2678768"/>
                                  <a:gd name="connsiteX8" fmla="*/ 2202 w 2735867"/>
                                  <a:gd name="connsiteY8" fmla="*/ 440213 h 2678768"/>
                                  <a:gd name="connsiteX0" fmla="*/ 1 w 2733666"/>
                                  <a:gd name="connsiteY0" fmla="*/ 440213 h 2678768"/>
                                  <a:gd name="connsiteX1" fmla="*/ 440214 w 2733666"/>
                                  <a:gd name="connsiteY1" fmla="*/ 0 h 2678768"/>
                                  <a:gd name="connsiteX2" fmla="*/ 2293453 w 2733666"/>
                                  <a:gd name="connsiteY2" fmla="*/ 0 h 2678768"/>
                                  <a:gd name="connsiteX3" fmla="*/ 2733666 w 2733666"/>
                                  <a:gd name="connsiteY3" fmla="*/ 440213 h 2678768"/>
                                  <a:gd name="connsiteX4" fmla="*/ 2733666 w 2733666"/>
                                  <a:gd name="connsiteY4" fmla="*/ 2201010 h 2678768"/>
                                  <a:gd name="connsiteX5" fmla="*/ 2483953 w 2733666"/>
                                  <a:gd name="connsiteY5" fmla="*/ 2678768 h 2678768"/>
                                  <a:gd name="connsiteX6" fmla="*/ 242894 w 2733666"/>
                                  <a:gd name="connsiteY6" fmla="*/ 2678767 h 2678768"/>
                                  <a:gd name="connsiteX7" fmla="*/ 1 w 2733666"/>
                                  <a:gd name="connsiteY7" fmla="*/ 2201010 h 2678768"/>
                                  <a:gd name="connsiteX8" fmla="*/ 1 w 2733666"/>
                                  <a:gd name="connsiteY8" fmla="*/ 440213 h 2678768"/>
                                  <a:gd name="connsiteX0" fmla="*/ 680 w 2734345"/>
                                  <a:gd name="connsiteY0" fmla="*/ 440213 h 2678768"/>
                                  <a:gd name="connsiteX1" fmla="*/ 440893 w 2734345"/>
                                  <a:gd name="connsiteY1" fmla="*/ 0 h 2678768"/>
                                  <a:gd name="connsiteX2" fmla="*/ 2294132 w 2734345"/>
                                  <a:gd name="connsiteY2" fmla="*/ 0 h 2678768"/>
                                  <a:gd name="connsiteX3" fmla="*/ 2734345 w 2734345"/>
                                  <a:gd name="connsiteY3" fmla="*/ 440213 h 2678768"/>
                                  <a:gd name="connsiteX4" fmla="*/ 2734345 w 2734345"/>
                                  <a:gd name="connsiteY4" fmla="*/ 2201010 h 2678768"/>
                                  <a:gd name="connsiteX5" fmla="*/ 2484632 w 2734345"/>
                                  <a:gd name="connsiteY5" fmla="*/ 2678768 h 2678768"/>
                                  <a:gd name="connsiteX6" fmla="*/ 219426 w 2734345"/>
                                  <a:gd name="connsiteY6" fmla="*/ 2650195 h 2678768"/>
                                  <a:gd name="connsiteX7" fmla="*/ 680 w 2734345"/>
                                  <a:gd name="connsiteY7" fmla="*/ 2201010 h 2678768"/>
                                  <a:gd name="connsiteX8" fmla="*/ 680 w 2734345"/>
                                  <a:gd name="connsiteY8" fmla="*/ 440213 h 2678768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0 w 2733668"/>
                                  <a:gd name="connsiteY0" fmla="*/ 440213 h 2650195"/>
                                  <a:gd name="connsiteX1" fmla="*/ 440213 w 2733668"/>
                                  <a:gd name="connsiteY1" fmla="*/ 0 h 2650195"/>
                                  <a:gd name="connsiteX2" fmla="*/ 2293452 w 2733668"/>
                                  <a:gd name="connsiteY2" fmla="*/ 0 h 2650195"/>
                                  <a:gd name="connsiteX3" fmla="*/ 2733665 w 2733668"/>
                                  <a:gd name="connsiteY3" fmla="*/ 440213 h 2650195"/>
                                  <a:gd name="connsiteX4" fmla="*/ 2733665 w 2733668"/>
                                  <a:gd name="connsiteY4" fmla="*/ 2201010 h 2650195"/>
                                  <a:gd name="connsiteX5" fmla="*/ 2494299 w 2733668"/>
                                  <a:gd name="connsiteY5" fmla="*/ 2650195 h 2650195"/>
                                  <a:gd name="connsiteX6" fmla="*/ 266371 w 2733668"/>
                                  <a:gd name="connsiteY6" fmla="*/ 2650195 h 2650195"/>
                                  <a:gd name="connsiteX7" fmla="*/ 0 w 2733668"/>
                                  <a:gd name="connsiteY7" fmla="*/ 2201010 h 2650195"/>
                                  <a:gd name="connsiteX8" fmla="*/ 0 w 273366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50195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50195"/>
                                  <a:gd name="connsiteX1" fmla="*/ 440893 w 2734348"/>
                                  <a:gd name="connsiteY1" fmla="*/ 0 h 2650195"/>
                                  <a:gd name="connsiteX2" fmla="*/ 2294132 w 2734348"/>
                                  <a:gd name="connsiteY2" fmla="*/ 0 h 2650195"/>
                                  <a:gd name="connsiteX3" fmla="*/ 2734345 w 2734348"/>
                                  <a:gd name="connsiteY3" fmla="*/ 440213 h 2650195"/>
                                  <a:gd name="connsiteX4" fmla="*/ 2734345 w 2734348"/>
                                  <a:gd name="connsiteY4" fmla="*/ 2201010 h 2650195"/>
                                  <a:gd name="connsiteX5" fmla="*/ 2494979 w 2734348"/>
                                  <a:gd name="connsiteY5" fmla="*/ 2650195 h 2650195"/>
                                  <a:gd name="connsiteX6" fmla="*/ 219426 w 2734348"/>
                                  <a:gd name="connsiteY6" fmla="*/ 2642261 h 2650195"/>
                                  <a:gd name="connsiteX7" fmla="*/ 680 w 2734348"/>
                                  <a:gd name="connsiteY7" fmla="*/ 2201010 h 2650195"/>
                                  <a:gd name="connsiteX8" fmla="*/ 680 w 2734348"/>
                                  <a:gd name="connsiteY8" fmla="*/ 440213 h 2650195"/>
                                  <a:gd name="connsiteX0" fmla="*/ 680 w 2734348"/>
                                  <a:gd name="connsiteY0" fmla="*/ 440213 h 2642261"/>
                                  <a:gd name="connsiteX1" fmla="*/ 440893 w 2734348"/>
                                  <a:gd name="connsiteY1" fmla="*/ 0 h 2642261"/>
                                  <a:gd name="connsiteX2" fmla="*/ 2294132 w 2734348"/>
                                  <a:gd name="connsiteY2" fmla="*/ 0 h 2642261"/>
                                  <a:gd name="connsiteX3" fmla="*/ 2734345 w 2734348"/>
                                  <a:gd name="connsiteY3" fmla="*/ 440213 h 2642261"/>
                                  <a:gd name="connsiteX4" fmla="*/ 2734345 w 2734348"/>
                                  <a:gd name="connsiteY4" fmla="*/ 2201010 h 2642261"/>
                                  <a:gd name="connsiteX5" fmla="*/ 2494977 w 2734348"/>
                                  <a:gd name="connsiteY5" fmla="*/ 2642261 h 2642261"/>
                                  <a:gd name="connsiteX6" fmla="*/ 219426 w 2734348"/>
                                  <a:gd name="connsiteY6" fmla="*/ 2642261 h 2642261"/>
                                  <a:gd name="connsiteX7" fmla="*/ 680 w 2734348"/>
                                  <a:gd name="connsiteY7" fmla="*/ 2201010 h 2642261"/>
                                  <a:gd name="connsiteX8" fmla="*/ 680 w 2734348"/>
                                  <a:gd name="connsiteY8" fmla="*/ 440213 h 2642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4348" h="2642261">
                                    <a:moveTo>
                                      <a:pt x="680" y="440213"/>
                                    </a:moveTo>
                                    <a:cubicBezTo>
                                      <a:pt x="680" y="197090"/>
                                      <a:pt x="197770" y="0"/>
                                      <a:pt x="440893" y="0"/>
                                    </a:cubicBezTo>
                                    <a:lnTo>
                                      <a:pt x="2294132" y="0"/>
                                    </a:lnTo>
                                    <a:cubicBezTo>
                                      <a:pt x="2537255" y="0"/>
                                      <a:pt x="2734345" y="197090"/>
                                      <a:pt x="2734345" y="440213"/>
                                    </a:cubicBezTo>
                                    <a:lnTo>
                                      <a:pt x="2734345" y="2201010"/>
                                    </a:lnTo>
                                    <a:cubicBezTo>
                                      <a:pt x="2734345" y="2444133"/>
                                      <a:pt x="2738100" y="2642261"/>
                                      <a:pt x="2494977" y="2642261"/>
                                    </a:cubicBezTo>
                                    <a:lnTo>
                                      <a:pt x="219426" y="2642261"/>
                                    </a:lnTo>
                                    <a:cubicBezTo>
                                      <a:pt x="-23697" y="2642261"/>
                                      <a:pt x="680" y="2444133"/>
                                      <a:pt x="680" y="2201010"/>
                                    </a:cubicBezTo>
                                    <a:lnTo>
                                      <a:pt x="680" y="44021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F0C032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3537269" name="Rectangle: Rounded Corners 1284837709"/>
                            <wps:cNvSpPr/>
                            <wps:spPr>
                              <a:xfrm>
                                <a:off x="-5" y="3103660"/>
                                <a:ext cx="2743200" cy="1664699"/>
                              </a:xfrm>
                              <a:custGeom>
                                <a:avLst/>
                                <a:gdLst>
                                  <a:gd name="connsiteX0" fmla="*/ 0 w 2733700"/>
                                  <a:gd name="connsiteY0" fmla="*/ 277002 h 1661981"/>
                                  <a:gd name="connsiteX1" fmla="*/ 277002 w 2733700"/>
                                  <a:gd name="connsiteY1" fmla="*/ 0 h 1661981"/>
                                  <a:gd name="connsiteX2" fmla="*/ 2456698 w 2733700"/>
                                  <a:gd name="connsiteY2" fmla="*/ 0 h 1661981"/>
                                  <a:gd name="connsiteX3" fmla="*/ 2733700 w 2733700"/>
                                  <a:gd name="connsiteY3" fmla="*/ 277002 h 1661981"/>
                                  <a:gd name="connsiteX4" fmla="*/ 2733700 w 2733700"/>
                                  <a:gd name="connsiteY4" fmla="*/ 1384979 h 1661981"/>
                                  <a:gd name="connsiteX5" fmla="*/ 2456698 w 2733700"/>
                                  <a:gd name="connsiteY5" fmla="*/ 1661981 h 1661981"/>
                                  <a:gd name="connsiteX6" fmla="*/ 277002 w 2733700"/>
                                  <a:gd name="connsiteY6" fmla="*/ 1661981 h 1661981"/>
                                  <a:gd name="connsiteX7" fmla="*/ 0 w 2733700"/>
                                  <a:gd name="connsiteY7" fmla="*/ 1384979 h 1661981"/>
                                  <a:gd name="connsiteX8" fmla="*/ 0 w 2733700"/>
                                  <a:gd name="connsiteY8" fmla="*/ 277002 h 16619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5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15102 h 1700081"/>
                                  <a:gd name="connsiteX1" fmla="*/ 286527 w 2733700"/>
                                  <a:gd name="connsiteY1" fmla="*/ 9525 h 1700081"/>
                                  <a:gd name="connsiteX2" fmla="*/ 2456698 w 2733700"/>
                                  <a:gd name="connsiteY2" fmla="*/ 0 h 1700081"/>
                                  <a:gd name="connsiteX3" fmla="*/ 2733700 w 2733700"/>
                                  <a:gd name="connsiteY3" fmla="*/ 315102 h 1700081"/>
                                  <a:gd name="connsiteX4" fmla="*/ 2733700 w 2733700"/>
                                  <a:gd name="connsiteY4" fmla="*/ 1423079 h 1700081"/>
                                  <a:gd name="connsiteX5" fmla="*/ 2456698 w 2733700"/>
                                  <a:gd name="connsiteY5" fmla="*/ 1700081 h 1700081"/>
                                  <a:gd name="connsiteX6" fmla="*/ 277002 w 2733700"/>
                                  <a:gd name="connsiteY6" fmla="*/ 1700081 h 1700081"/>
                                  <a:gd name="connsiteX7" fmla="*/ 0 w 2733700"/>
                                  <a:gd name="connsiteY7" fmla="*/ 1423079 h 1700081"/>
                                  <a:gd name="connsiteX8" fmla="*/ 0 w 2733700"/>
                                  <a:gd name="connsiteY8" fmla="*/ 315102 h 1700081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2857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305577 h 1690556"/>
                                  <a:gd name="connsiteX1" fmla="*/ 286527 w 2733700"/>
                                  <a:gd name="connsiteY1" fmla="*/ 0 h 1690556"/>
                                  <a:gd name="connsiteX2" fmla="*/ 2456698 w 2733700"/>
                                  <a:gd name="connsiteY2" fmla="*/ 9527 h 1690556"/>
                                  <a:gd name="connsiteX3" fmla="*/ 2733700 w 2733700"/>
                                  <a:gd name="connsiteY3" fmla="*/ 305577 h 1690556"/>
                                  <a:gd name="connsiteX4" fmla="*/ 2733700 w 2733700"/>
                                  <a:gd name="connsiteY4" fmla="*/ 1413554 h 1690556"/>
                                  <a:gd name="connsiteX5" fmla="*/ 2456698 w 2733700"/>
                                  <a:gd name="connsiteY5" fmla="*/ 1690556 h 1690556"/>
                                  <a:gd name="connsiteX6" fmla="*/ 277002 w 2733700"/>
                                  <a:gd name="connsiteY6" fmla="*/ 1690556 h 1690556"/>
                                  <a:gd name="connsiteX7" fmla="*/ 0 w 2733700"/>
                                  <a:gd name="connsiteY7" fmla="*/ 1413554 h 1690556"/>
                                  <a:gd name="connsiteX8" fmla="*/ 0 w 2733700"/>
                                  <a:gd name="connsiteY8" fmla="*/ 305577 h 1690556"/>
                                  <a:gd name="connsiteX0" fmla="*/ 0 w 2733700"/>
                                  <a:gd name="connsiteY0" fmla="*/ 296050 h 1681029"/>
                                  <a:gd name="connsiteX1" fmla="*/ 286527 w 2733700"/>
                                  <a:gd name="connsiteY1" fmla="*/ 19049 h 1681029"/>
                                  <a:gd name="connsiteX2" fmla="*/ 2456698 w 2733700"/>
                                  <a:gd name="connsiteY2" fmla="*/ 0 h 1681029"/>
                                  <a:gd name="connsiteX3" fmla="*/ 2733700 w 2733700"/>
                                  <a:gd name="connsiteY3" fmla="*/ 296050 h 1681029"/>
                                  <a:gd name="connsiteX4" fmla="*/ 2733700 w 2733700"/>
                                  <a:gd name="connsiteY4" fmla="*/ 1404027 h 1681029"/>
                                  <a:gd name="connsiteX5" fmla="*/ 2456698 w 2733700"/>
                                  <a:gd name="connsiteY5" fmla="*/ 1681029 h 1681029"/>
                                  <a:gd name="connsiteX6" fmla="*/ 277002 w 2733700"/>
                                  <a:gd name="connsiteY6" fmla="*/ 1681029 h 1681029"/>
                                  <a:gd name="connsiteX7" fmla="*/ 0 w 2733700"/>
                                  <a:gd name="connsiteY7" fmla="*/ 1404027 h 1681029"/>
                                  <a:gd name="connsiteX8" fmla="*/ 0 w 2733700"/>
                                  <a:gd name="connsiteY8" fmla="*/ 296050 h 1681029"/>
                                  <a:gd name="connsiteX0" fmla="*/ 0 w 2733700"/>
                                  <a:gd name="connsiteY0" fmla="*/ 277001 h 1661980"/>
                                  <a:gd name="connsiteX1" fmla="*/ 286527 w 2733700"/>
                                  <a:gd name="connsiteY1" fmla="*/ 0 h 1661980"/>
                                  <a:gd name="connsiteX2" fmla="*/ 2437648 w 2733700"/>
                                  <a:gd name="connsiteY2" fmla="*/ 0 h 1661980"/>
                                  <a:gd name="connsiteX3" fmla="*/ 2733700 w 2733700"/>
                                  <a:gd name="connsiteY3" fmla="*/ 277001 h 1661980"/>
                                  <a:gd name="connsiteX4" fmla="*/ 2733700 w 2733700"/>
                                  <a:gd name="connsiteY4" fmla="*/ 1384978 h 1661980"/>
                                  <a:gd name="connsiteX5" fmla="*/ 2456698 w 2733700"/>
                                  <a:gd name="connsiteY5" fmla="*/ 1661980 h 1661980"/>
                                  <a:gd name="connsiteX6" fmla="*/ 277002 w 2733700"/>
                                  <a:gd name="connsiteY6" fmla="*/ 1661980 h 1661980"/>
                                  <a:gd name="connsiteX7" fmla="*/ 0 w 2733700"/>
                                  <a:gd name="connsiteY7" fmla="*/ 1384978 h 1661980"/>
                                  <a:gd name="connsiteX8" fmla="*/ 0 w 2733700"/>
                                  <a:gd name="connsiteY8" fmla="*/ 277001 h 1661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733700" h="1661980">
                                    <a:moveTo>
                                      <a:pt x="0" y="277001"/>
                                    </a:moveTo>
                                    <a:cubicBezTo>
                                      <a:pt x="0" y="124017"/>
                                      <a:pt x="133543" y="0"/>
                                      <a:pt x="286527" y="0"/>
                                    </a:cubicBezTo>
                                    <a:lnTo>
                                      <a:pt x="2437648" y="0"/>
                                    </a:lnTo>
                                    <a:cubicBezTo>
                                      <a:pt x="2590632" y="0"/>
                                      <a:pt x="2733700" y="124017"/>
                                      <a:pt x="2733700" y="277001"/>
                                    </a:cubicBezTo>
                                    <a:lnTo>
                                      <a:pt x="2733700" y="1384978"/>
                                    </a:lnTo>
                                    <a:cubicBezTo>
                                      <a:pt x="2733700" y="1537962"/>
                                      <a:pt x="2609682" y="1661980"/>
                                      <a:pt x="2456698" y="1661980"/>
                                    </a:cubicBezTo>
                                    <a:lnTo>
                                      <a:pt x="277002" y="1661980"/>
                                    </a:lnTo>
                                    <a:cubicBezTo>
                                      <a:pt x="124018" y="1661980"/>
                                      <a:pt x="0" y="1537962"/>
                                      <a:pt x="0" y="1384978"/>
                                    </a:cubicBezTo>
                                    <a:lnTo>
                                      <a:pt x="0" y="2770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09E5BA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18445365" name="Rectangle: Rounded Corners 1018445365"/>
                            <wps:cNvSpPr/>
                            <wps:spPr>
                              <a:xfrm>
                                <a:off x="2735243" y="3103658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BEE6CF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1087747" name="Rectangle: Rounded Corners 1301087747"/>
                            <wps:cNvSpPr/>
                            <wps:spPr>
                              <a:xfrm>
                                <a:off x="5486397" y="3103659"/>
                                <a:ext cx="2743200" cy="1664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flat" cmpd="sng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A99606" w14:textId="77777777" w:rsidR="00A43ED6" w:rsidRDefault="00A43ED6" w:rsidP="00A43ED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8395801" name="Rectangle 2068395801"/>
                            <wps:cNvSpPr/>
                            <wps:spPr>
                              <a:xfrm>
                                <a:off x="2274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D43B7" w14:textId="16BB8E69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350006734" name="Rectangle 1350006734"/>
                            <wps:cNvSpPr/>
                            <wps:spPr>
                              <a:xfrm>
                                <a:off x="2970641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4B8DA9" w14:textId="6F47FF3A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1104308231" name="Rectangle 1104308231"/>
                            <wps:cNvSpPr/>
                            <wps:spPr>
                              <a:xfrm>
                                <a:off x="5705890" y="0"/>
                                <a:ext cx="2283460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865F7D" w14:textId="6DF841FD" w:rsidR="00A43ED6" w:rsidRDefault="00A43ED6" w:rsidP="00A43ED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 xml:space="preserve">Frame </w:t>
                                  </w: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D7E3D3" id="Group 946762465" o:spid="_x0000_s1040" style="position:absolute;margin-left:0;margin-top:0;width:9in;height:374.85pt;z-index:251661312" coordorigin="12311,14029" coordsize="82292,4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">
                <v:group id="Group 1236537657" o:spid="_x0000_s1041" style="position:absolute;left:12311;top:14029;width:82293;height:47541" coordorigin="12169,14029" coordsize="82582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">
                  <v:rect id="Rectangle 803132542" o:spid="_x0000_s1042" style="position:absolute;left:12169;top:14029;width:82582;height:47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3461C23E" w14:textId="77777777" w:rsidR="00A43ED6" w:rsidRDefault="00A43ED6" w:rsidP="00A43ED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40532883" o:spid="_x0000_s1043" style="position:absolute;left:12169;top:14029;width:82439;height:47684" coordorigin="-143" coordsize="82439,4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">
                    <v:rect id="Rectangle 1111793841" o:spid="_x0000_s1044" style="position:absolute;width:82296;height:47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" filled="f" stroked="f">
                      <v:textbox inset="2.53958mm,2.53958mm,2.53958mm,2.53958mm">
                        <w:txbxContent>
                          <w:p w14:paraId="25658291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Rectangle: Rounded Corners 493671071" o:spid="_x0000_s1045" style="position:absolute;left:-143;top:3371;width:27436;height:26535;visibility:visible;mso-wrap-style:square;v-text-anchor:middle" coordsize="2734154,2641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" adj="-11796480,,5400" path="m,459229c,205604,205604,,459229,l2274436,v253625,,459229,205604,459229,459229l2733665,2181994v,253625,22138,459227,-231487,459227l316356,2641224c62731,2641224,,2435619,,2181994l,459229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461364;460831,0;2282369,0;2743200,461364;2743200,2192137;2510906,2653499;317459,2653502;0,2192137;0,461364" o:connectangles="0,0,0,0,0,0,0,0,0" textboxrect="0,0,2734154,2641224"/>
                      <v:textbox inset="2.53958mm,2.53958mm,2.53958mm,2.53958mm">
                        <w:txbxContent>
                          <w:p w14:paraId="424EB770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788510407" o:spid="_x0000_s1046" style="position:absolute;left:27352;top:3371;width:27436;height:26614;visibility:visible;mso-wrap-style:square;v-text-anchor:middle" coordsize="2734076,2649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" adj="-11796480,,5400" path="m36,440213c36,197090,197126,,440249,l2293488,v243123,,440213,197090,440213,440213l2733701,2201010v,243123,19561,448126,-223562,448126l234616,2641225c-8507,2641225,36,2444133,36,2201010l36,440213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36,442259;441785,0;2301488,0;2743237,442259;2743237,2211241;2518895,2661450;235434,2653502;36,2211241;36,442259" o:connectangles="0,0,0,0,0,0,0,0,0" textboxrect="0,0,2734076,2649136"/>
                      <v:textbox inset="2.53958mm,2.53958mm,2.53958mm,2.53958mm">
                        <w:txbxContent>
                          <w:p w14:paraId="60E01775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90432356" o:spid="_x0000_s1047" style="position:absolute;left:54857;top:3440;width:27438;height:26466;visibility:visible;mso-wrap-style:square;v-text-anchor:middle" coordsize="2734348,2642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" adj="-11796480,,5400" path="m680,440213c680,197090,197770,,440893,l2294132,v243123,,440213,197090,440213,440213l2734345,2201010v,243123,3755,441251,-239368,441251l219426,2642261c-23697,2642261,680,2444133,680,2201010r,-1760797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682,440933;442425,0;2302105,0;2743848,440933;2743848,2204611;2503648,2646584;220189,2646584;682,2204611;682,440933" o:connectangles="0,0,0,0,0,0,0,0,0" textboxrect="0,0,2734348,2642261"/>
                      <v:textbox inset="2.53958mm,2.53958mm,2.53958mm,2.53958mm">
                        <w:txbxContent>
                          <w:p w14:paraId="0FF0C032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Rectangle: Rounded Corners 1284837709" o:spid="_x0000_s1048" style="position:absolute;top:31036;width:27431;height:16647;visibility:visible;mso-wrap-style:square;v-text-anchor:middle" coordsize="2733700,1661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" adj="-11796480,,5400" path="m,277001c,124017,133543,,286527,l2437648,v152984,,296052,124017,296052,277001l2733700,1384978v,152984,-124018,277002,-277002,277002l277002,1661980c124018,1661980,,1537962,,1384978l,277001xe" filled="f" strokecolor="#bed7d3" strokeweight="2.25pt">
                      <v:stroke startarrowwidth="narrow" startarrowlength="short" endarrowwidth="narrow" endarrowlength="short" joinstyle="miter"/>
                      <v:formulas/>
                      <v:path arrowok="t" o:connecttype="custom" o:connectlocs="0,277454;287523,0;2446119,0;2743200,277454;2743200,1387244;2465235,1664699;277965,1664699;0,1387244;0,277454" o:connectangles="0,0,0,0,0,0,0,0,0" textboxrect="0,0,2733700,1661980"/>
                      <v:textbox inset="2.53958mm,2.53958mm,2.53958mm,2.53958mm">
                        <w:txbxContent>
                          <w:p w14:paraId="2209E5BA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roundrect id="Rectangle: Rounded Corners 1018445365" o:spid="_x0000_s1049" style="position:absolute;left:27352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0BEE6CF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oundrect id="Rectangle: Rounded Corners 1301087747" o:spid="_x0000_s1050" style="position:absolute;left:54863;top:31036;width:27432;height:166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" filled="f" strokecolor="#bed7d3" strokeweight="2.2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6A99606" w14:textId="77777777" w:rsidR="00A43ED6" w:rsidRDefault="00A43ED6" w:rsidP="00A43ED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oundrect>
                    <v:rect id="Rectangle 2068395801" o:spid="_x0000_s1051" style="position:absolute;left:2274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12ED43B7" w14:textId="16BB8E69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1350006734" o:spid="_x0000_s1052" style="position:absolute;left:29706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" fillcolor="white [3201]" stroked="f">
                      <v:textbox inset="2.53958mm,1.2694mm,2.53958mm,1.2694mm">
                        <w:txbxContent>
                          <w:p w14:paraId="334B8DA9" w14:textId="6F47FF3A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5</w:t>
                            </w:r>
                          </w:p>
                        </w:txbxContent>
                      </v:textbox>
                    </v:rect>
                    <v:rect id="Rectangle 1104308231" o:spid="_x0000_s1053" style="position:absolute;left:57058;width:22835;height:2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" fillcolor="white [3201]" stroked="f">
                      <v:textbox inset="2.53958mm,1.2694mm,2.53958mm,1.2694mm">
                        <w:txbxContent>
                          <w:p w14:paraId="74865F7D" w14:textId="6DF841FD" w:rsidR="00A43ED6" w:rsidRDefault="00A43ED6" w:rsidP="00A43E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highlight w:val="white"/>
                              </w:rPr>
                              <w:t xml:space="preserve">Frame 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0B072FBB" w14:textId="7060CD52" w:rsidR="00FC4E2C" w:rsidRDefault="00FC4E2C" w:rsidP="00FC4E2C">
      <w:pPr>
        <w:pStyle w:val="Citation"/>
      </w:pPr>
    </w:p>
    <w:p w14:paraId="3366C6A0" w14:textId="77777777" w:rsidR="00A43ED6" w:rsidRPr="00A43ED6" w:rsidRDefault="00A43ED6" w:rsidP="00A43ED6"/>
    <w:p w14:paraId="6600242D" w14:textId="77777777" w:rsidR="00A43ED6" w:rsidRPr="00A43ED6" w:rsidRDefault="00A43ED6" w:rsidP="00A43ED6"/>
    <w:p w14:paraId="676F73BA" w14:textId="77777777" w:rsidR="00A43ED6" w:rsidRPr="00A43ED6" w:rsidRDefault="00A43ED6" w:rsidP="00A43ED6"/>
    <w:p w14:paraId="52D9AA61" w14:textId="77777777" w:rsidR="00A43ED6" w:rsidRPr="00A43ED6" w:rsidRDefault="00A43ED6" w:rsidP="00A43ED6"/>
    <w:p w14:paraId="1D4D9D36" w14:textId="77777777" w:rsidR="00A43ED6" w:rsidRPr="00A43ED6" w:rsidRDefault="00A43ED6" w:rsidP="00A43ED6"/>
    <w:p w14:paraId="7C5C8E93" w14:textId="77777777" w:rsidR="00A43ED6" w:rsidRPr="00A43ED6" w:rsidRDefault="00A43ED6" w:rsidP="00A43ED6"/>
    <w:p w14:paraId="12E53207" w14:textId="77777777" w:rsidR="00A43ED6" w:rsidRPr="00A43ED6" w:rsidRDefault="00A43ED6" w:rsidP="00A43ED6"/>
    <w:p w14:paraId="54C0A419" w14:textId="77777777" w:rsidR="00A43ED6" w:rsidRPr="00A43ED6" w:rsidRDefault="00A43ED6" w:rsidP="00A43ED6"/>
    <w:p w14:paraId="084CDDB4" w14:textId="77777777" w:rsidR="00A43ED6" w:rsidRPr="00A43ED6" w:rsidRDefault="00A43ED6" w:rsidP="00A43ED6"/>
    <w:p w14:paraId="0057B1B5" w14:textId="77777777" w:rsidR="00A43ED6" w:rsidRPr="00A43ED6" w:rsidRDefault="00A43ED6" w:rsidP="00A43ED6"/>
    <w:p w14:paraId="72D68F92" w14:textId="77777777" w:rsidR="00A43ED6" w:rsidRPr="00A43ED6" w:rsidRDefault="00A43ED6" w:rsidP="00A43ED6"/>
    <w:p w14:paraId="65AA31DB" w14:textId="77777777" w:rsidR="00A43ED6" w:rsidRPr="00A43ED6" w:rsidRDefault="00A43ED6" w:rsidP="00A43ED6"/>
    <w:p w14:paraId="4E5D9F20" w14:textId="77777777" w:rsidR="00A43ED6" w:rsidRPr="00A43ED6" w:rsidRDefault="00A43ED6" w:rsidP="00A43ED6"/>
    <w:p w14:paraId="56A5467F" w14:textId="77777777" w:rsidR="00A43ED6" w:rsidRPr="00A43ED6" w:rsidRDefault="00A43ED6" w:rsidP="00A43ED6"/>
    <w:p w14:paraId="77AA7AF9" w14:textId="77777777" w:rsidR="00A43ED6" w:rsidRPr="00A43ED6" w:rsidRDefault="00A43ED6" w:rsidP="00A43ED6"/>
    <w:p w14:paraId="7E0FCB02" w14:textId="77777777" w:rsidR="00A43ED6" w:rsidRDefault="00A43ED6" w:rsidP="00A43ED6">
      <w:pPr>
        <w:pStyle w:val="Heading1"/>
        <w:rPr>
          <w:sz w:val="48"/>
        </w:rPr>
      </w:pPr>
      <w:r>
        <w:rPr>
          <w:rFonts w:ascii="Calibri" w:hAnsi="Calibri" w:cs="Calibri"/>
          <w:color w:val="910D28"/>
          <w:szCs w:val="24"/>
        </w:rPr>
        <w:t>Summary</w:t>
      </w:r>
    </w:p>
    <w:sectPr w:rsidR="00A43ED6" w:rsidSect="00F37E1B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A2E69" w14:textId="77777777" w:rsidR="00F37E1B" w:rsidRDefault="00F37E1B" w:rsidP="00293785">
      <w:pPr>
        <w:spacing w:after="0" w:line="240" w:lineRule="auto"/>
      </w:pPr>
      <w:r>
        <w:separator/>
      </w:r>
    </w:p>
  </w:endnote>
  <w:endnote w:type="continuationSeparator" w:id="0">
    <w:p w14:paraId="5D61A169" w14:textId="77777777" w:rsidR="00F37E1B" w:rsidRDefault="00F37E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C6D2" w14:textId="6869DE02" w:rsidR="00293785" w:rsidRDefault="00396F7A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AB0184">
          <wp:simplePos x="0" y="0"/>
          <wp:positionH relativeFrom="column">
            <wp:posOffset>3657600</wp:posOffset>
          </wp:positionH>
          <wp:positionV relativeFrom="paragraph">
            <wp:posOffset>-22225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26D41786">
              <wp:simplePos x="0" y="0"/>
              <wp:positionH relativeFrom="column">
                <wp:posOffset>3771900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4EAFD6B4" w:rsidR="00293785" w:rsidRDefault="00512DF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3779">
                                <w:t>Location, Location, Location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4" type="#_x0000_t202" style="position:absolute;margin-left:297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" filled="f" stroked="f">
              <v:textbox>
                <w:txbxContent>
                  <w:p w14:paraId="566C1F95" w14:textId="4EAFD6B4" w:rsidR="00293785" w:rsidRDefault="00512DF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13779">
                          <w:t>Location, Location, Location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D5693" w14:textId="77777777" w:rsidR="00F37E1B" w:rsidRDefault="00F37E1B" w:rsidP="00293785">
      <w:pPr>
        <w:spacing w:after="0" w:line="240" w:lineRule="auto"/>
      </w:pPr>
      <w:r>
        <w:separator/>
      </w:r>
    </w:p>
  </w:footnote>
  <w:footnote w:type="continuationSeparator" w:id="0">
    <w:p w14:paraId="1FA9EF3C" w14:textId="77777777" w:rsidR="00F37E1B" w:rsidRDefault="00F37E1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45DC2"/>
    <w:rsid w:val="00053775"/>
    <w:rsid w:val="0005619A"/>
    <w:rsid w:val="00084B2E"/>
    <w:rsid w:val="0008589D"/>
    <w:rsid w:val="000E355D"/>
    <w:rsid w:val="000F0703"/>
    <w:rsid w:val="0011259B"/>
    <w:rsid w:val="00116FDD"/>
    <w:rsid w:val="00125621"/>
    <w:rsid w:val="001A3324"/>
    <w:rsid w:val="001A3ED6"/>
    <w:rsid w:val="001A7919"/>
    <w:rsid w:val="001D0BBF"/>
    <w:rsid w:val="001D78D4"/>
    <w:rsid w:val="001E1F85"/>
    <w:rsid w:val="001F125D"/>
    <w:rsid w:val="00213C22"/>
    <w:rsid w:val="002315DE"/>
    <w:rsid w:val="002345CC"/>
    <w:rsid w:val="00293785"/>
    <w:rsid w:val="002C0879"/>
    <w:rsid w:val="002C0B22"/>
    <w:rsid w:val="002C37B4"/>
    <w:rsid w:val="0036040A"/>
    <w:rsid w:val="00384960"/>
    <w:rsid w:val="00396F7A"/>
    <w:rsid w:val="00397FA9"/>
    <w:rsid w:val="003E3516"/>
    <w:rsid w:val="0044624D"/>
    <w:rsid w:val="00446C13"/>
    <w:rsid w:val="00485C2E"/>
    <w:rsid w:val="005078B4"/>
    <w:rsid w:val="00512DF5"/>
    <w:rsid w:val="00513779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6F7EEB"/>
    <w:rsid w:val="00721EA4"/>
    <w:rsid w:val="007236BB"/>
    <w:rsid w:val="0074574F"/>
    <w:rsid w:val="00797CB5"/>
    <w:rsid w:val="007B055F"/>
    <w:rsid w:val="007C36E9"/>
    <w:rsid w:val="007E6F1D"/>
    <w:rsid w:val="008539BE"/>
    <w:rsid w:val="00865A1A"/>
    <w:rsid w:val="00880013"/>
    <w:rsid w:val="008856F2"/>
    <w:rsid w:val="008920A4"/>
    <w:rsid w:val="00893D8A"/>
    <w:rsid w:val="008F5386"/>
    <w:rsid w:val="0090498D"/>
    <w:rsid w:val="00913172"/>
    <w:rsid w:val="00981E19"/>
    <w:rsid w:val="009876DB"/>
    <w:rsid w:val="009B52E4"/>
    <w:rsid w:val="009D6E8D"/>
    <w:rsid w:val="009E3BBC"/>
    <w:rsid w:val="00A101E8"/>
    <w:rsid w:val="00A43ED6"/>
    <w:rsid w:val="00A52D99"/>
    <w:rsid w:val="00A75C85"/>
    <w:rsid w:val="00AC349E"/>
    <w:rsid w:val="00AE1156"/>
    <w:rsid w:val="00B3475F"/>
    <w:rsid w:val="00B43823"/>
    <w:rsid w:val="00B92DBF"/>
    <w:rsid w:val="00BD119F"/>
    <w:rsid w:val="00C60185"/>
    <w:rsid w:val="00C73EA1"/>
    <w:rsid w:val="00C8524A"/>
    <w:rsid w:val="00CB4974"/>
    <w:rsid w:val="00CC4F77"/>
    <w:rsid w:val="00CD3CF6"/>
    <w:rsid w:val="00CD4B54"/>
    <w:rsid w:val="00CD602A"/>
    <w:rsid w:val="00CE336D"/>
    <w:rsid w:val="00CF192F"/>
    <w:rsid w:val="00D106FF"/>
    <w:rsid w:val="00D626EB"/>
    <w:rsid w:val="00DB648A"/>
    <w:rsid w:val="00DC1267"/>
    <w:rsid w:val="00DC7A6D"/>
    <w:rsid w:val="00DD3D38"/>
    <w:rsid w:val="00DE0203"/>
    <w:rsid w:val="00E43680"/>
    <w:rsid w:val="00E61E47"/>
    <w:rsid w:val="00ED24C8"/>
    <w:rsid w:val="00EE2561"/>
    <w:rsid w:val="00F377E2"/>
    <w:rsid w:val="00F37E1B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F0547" w:rsidRDefault="00804E1D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F0547"/>
    <w:rsid w:val="00127AE9"/>
    <w:rsid w:val="001A3ED6"/>
    <w:rsid w:val="001E4CBC"/>
    <w:rsid w:val="002D0F3B"/>
    <w:rsid w:val="00341798"/>
    <w:rsid w:val="00387E35"/>
    <w:rsid w:val="00485C2E"/>
    <w:rsid w:val="00804E1D"/>
    <w:rsid w:val="00B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26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COMIC</vt:lpstr>
    </vt:vector>
  </TitlesOfParts>
  <Manager/>
  <Company/>
  <LinksUpToDate>false</LinksUpToDate>
  <CharactersWithSpaces>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Location, Location</dc:title>
  <dc:subject/>
  <dc:creator>K20 Center</dc:creator>
  <cp:keywords/>
  <dc:description/>
  <cp:lastModifiedBy>Eike, Michell L.</cp:lastModifiedBy>
  <cp:revision>5</cp:revision>
  <cp:lastPrinted>2024-01-18T19:28:00Z</cp:lastPrinted>
  <dcterms:created xsi:type="dcterms:W3CDTF">2024-07-24T20:43:00Z</dcterms:created>
  <dcterms:modified xsi:type="dcterms:W3CDTF">2024-07-26T13:04:00Z</dcterms:modified>
  <cp:category/>
</cp:coreProperties>
</file>