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F27B78" w14:textId="1288DAFB" w:rsidR="007C36E9" w:rsidRDefault="00A94C96" w:rsidP="00B43823">
      <w:pPr>
        <w:pStyle w:val="Title"/>
      </w:pPr>
      <w:r>
        <w:t>P</w:t>
      </w:r>
      <w:r w:rsidR="00512DF5">
        <w:t>Location Impacts</w:t>
      </w:r>
    </w:p>
    <w:p w14:paraId="251B404B" w14:textId="336CA0EB" w:rsidR="00396F7A" w:rsidRDefault="00396F7A" w:rsidP="00396F7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7E37B1" wp14:editId="099D371E">
                <wp:simplePos x="0" y="0"/>
                <wp:positionH relativeFrom="column">
                  <wp:posOffset>28575</wp:posOffset>
                </wp:positionH>
                <wp:positionV relativeFrom="paragraph">
                  <wp:posOffset>294640</wp:posOffset>
                </wp:positionV>
                <wp:extent cx="8229600" cy="4760595"/>
                <wp:effectExtent l="19050" t="0" r="0" b="2095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760595"/>
                          <a:chOff x="1231155" y="1402979"/>
                          <a:chExt cx="8229296" cy="4754078"/>
                        </a:xfrm>
                      </wpg:grpSpPr>
                      <wpg:grpSp>
                        <wpg:cNvPr id="179183768" name="Group 179183768"/>
                        <wpg:cNvGrpSpPr/>
                        <wpg:grpSpPr>
                          <a:xfrm>
                            <a:off x="1231155" y="1402979"/>
                            <a:ext cx="8229296" cy="4754078"/>
                            <a:chOff x="1216900" y="1402950"/>
                            <a:chExt cx="8258200" cy="4768383"/>
                          </a:xfrm>
                        </wpg:grpSpPr>
                        <wps:wsp>
                          <wps:cNvPr id="856293266" name="Rectangle 856293266"/>
                          <wps:cNvSpPr/>
                          <wps:spPr>
                            <a:xfrm>
                              <a:off x="1216900" y="1402950"/>
                              <a:ext cx="8258200" cy="476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E21CEC" w14:textId="77777777" w:rsidR="00396F7A" w:rsidRDefault="00396F7A" w:rsidP="00396F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4894976" name="Group 104894976"/>
                          <wpg:cNvGrpSpPr/>
                          <wpg:grpSpPr>
                            <a:xfrm>
                              <a:off x="1216900" y="1402974"/>
                              <a:ext cx="8243900" cy="4768359"/>
                              <a:chOff x="-14300" y="0"/>
                              <a:chExt cx="8243900" cy="4768359"/>
                            </a:xfrm>
                          </wpg:grpSpPr>
                          <wps:wsp>
                            <wps:cNvPr id="599683825" name="Rectangle 599683825"/>
                            <wps:cNvSpPr/>
                            <wps:spPr>
                              <a:xfrm>
                                <a:off x="0" y="0"/>
                                <a:ext cx="8229600" cy="47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0AE6D5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3671071" name="Rectangle: Rounded Corners 493671071"/>
                            <wps:cNvSpPr/>
                            <wps:spPr>
                              <a:xfrm>
                                <a:off x="-14300" y="337109"/>
                                <a:ext cx="2743691" cy="2653502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274436 w 2733665"/>
                                  <a:gd name="connsiteY5" fmla="*/ 264122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464936 w 2733665"/>
                                  <a:gd name="connsiteY5" fmla="*/ 262217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8"/>
                                  <a:gd name="connsiteY0" fmla="*/ 459229 h 2641223"/>
                                  <a:gd name="connsiteX1" fmla="*/ 459229 w 2733668"/>
                                  <a:gd name="connsiteY1" fmla="*/ 0 h 2641223"/>
                                  <a:gd name="connsiteX2" fmla="*/ 2274436 w 2733668"/>
                                  <a:gd name="connsiteY2" fmla="*/ 0 h 2641223"/>
                                  <a:gd name="connsiteX3" fmla="*/ 2733665 w 2733668"/>
                                  <a:gd name="connsiteY3" fmla="*/ 459229 h 2641223"/>
                                  <a:gd name="connsiteX4" fmla="*/ 2733665 w 2733668"/>
                                  <a:gd name="connsiteY4" fmla="*/ 2181994 h 2641223"/>
                                  <a:gd name="connsiteX5" fmla="*/ 2483986 w 2733668"/>
                                  <a:gd name="connsiteY5" fmla="*/ 2622173 h 2641223"/>
                                  <a:gd name="connsiteX6" fmla="*/ 459229 w 2733668"/>
                                  <a:gd name="connsiteY6" fmla="*/ 2641223 h 2641223"/>
                                  <a:gd name="connsiteX7" fmla="*/ 0 w 2733668"/>
                                  <a:gd name="connsiteY7" fmla="*/ 2181994 h 2641223"/>
                                  <a:gd name="connsiteX8" fmla="*/ 0 w 2733668"/>
                                  <a:gd name="connsiteY8" fmla="*/ 459229 h 2641223"/>
                                  <a:gd name="connsiteX0" fmla="*/ 0 w 2733668"/>
                                  <a:gd name="connsiteY0" fmla="*/ 459229 h 2669712"/>
                                  <a:gd name="connsiteX1" fmla="*/ 459229 w 2733668"/>
                                  <a:gd name="connsiteY1" fmla="*/ 0 h 2669712"/>
                                  <a:gd name="connsiteX2" fmla="*/ 2274436 w 2733668"/>
                                  <a:gd name="connsiteY2" fmla="*/ 0 h 2669712"/>
                                  <a:gd name="connsiteX3" fmla="*/ 2733665 w 2733668"/>
                                  <a:gd name="connsiteY3" fmla="*/ 459229 h 2669712"/>
                                  <a:gd name="connsiteX4" fmla="*/ 2733665 w 2733668"/>
                                  <a:gd name="connsiteY4" fmla="*/ 2181994 h 2669712"/>
                                  <a:gd name="connsiteX5" fmla="*/ 2483986 w 2733668"/>
                                  <a:gd name="connsiteY5" fmla="*/ 2669712 h 2669712"/>
                                  <a:gd name="connsiteX6" fmla="*/ 459229 w 2733668"/>
                                  <a:gd name="connsiteY6" fmla="*/ 2641223 h 2669712"/>
                                  <a:gd name="connsiteX7" fmla="*/ 0 w 2733668"/>
                                  <a:gd name="connsiteY7" fmla="*/ 2181994 h 2669712"/>
                                  <a:gd name="connsiteX8" fmla="*/ 0 w 2733668"/>
                                  <a:gd name="connsiteY8" fmla="*/ 459229 h 2669712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459229 w 2733665"/>
                                  <a:gd name="connsiteY6" fmla="*/ 2641223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79208"/>
                                  <a:gd name="connsiteX1" fmla="*/ 459229 w 2733665"/>
                                  <a:gd name="connsiteY1" fmla="*/ 0 h 2679208"/>
                                  <a:gd name="connsiteX2" fmla="*/ 2274436 w 2733665"/>
                                  <a:gd name="connsiteY2" fmla="*/ 0 h 2679208"/>
                                  <a:gd name="connsiteX3" fmla="*/ 2733665 w 2733665"/>
                                  <a:gd name="connsiteY3" fmla="*/ 459229 h 2679208"/>
                                  <a:gd name="connsiteX4" fmla="*/ 2733665 w 2733665"/>
                                  <a:gd name="connsiteY4" fmla="*/ 2181994 h 2679208"/>
                                  <a:gd name="connsiteX5" fmla="*/ 2464936 w 2733665"/>
                                  <a:gd name="connsiteY5" fmla="*/ 2669711 h 2679208"/>
                                  <a:gd name="connsiteX6" fmla="*/ 325881 w 2733665"/>
                                  <a:gd name="connsiteY6" fmla="*/ 2679208 h 2679208"/>
                                  <a:gd name="connsiteX7" fmla="*/ 0 w 2733665"/>
                                  <a:gd name="connsiteY7" fmla="*/ 2181994 h 2679208"/>
                                  <a:gd name="connsiteX8" fmla="*/ 0 w 2733665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325881 w 2733665"/>
                                  <a:gd name="connsiteY6" fmla="*/ 2650719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45887 w 2733665"/>
                                  <a:gd name="connsiteY5" fmla="*/ 2641222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9712"/>
                                  <a:gd name="connsiteX1" fmla="*/ 459229 w 2733665"/>
                                  <a:gd name="connsiteY1" fmla="*/ 0 h 2669712"/>
                                  <a:gd name="connsiteX2" fmla="*/ 2274436 w 2733665"/>
                                  <a:gd name="connsiteY2" fmla="*/ 0 h 2669712"/>
                                  <a:gd name="connsiteX3" fmla="*/ 2733665 w 2733665"/>
                                  <a:gd name="connsiteY3" fmla="*/ 459229 h 2669712"/>
                                  <a:gd name="connsiteX4" fmla="*/ 2733665 w 2733665"/>
                                  <a:gd name="connsiteY4" fmla="*/ 2181994 h 2669712"/>
                                  <a:gd name="connsiteX5" fmla="*/ 2445887 w 2733665"/>
                                  <a:gd name="connsiteY5" fmla="*/ 2669712 h 2669712"/>
                                  <a:gd name="connsiteX6" fmla="*/ 325881 w 2733665"/>
                                  <a:gd name="connsiteY6" fmla="*/ 2650719 h 2669712"/>
                                  <a:gd name="connsiteX7" fmla="*/ 0 w 2733665"/>
                                  <a:gd name="connsiteY7" fmla="*/ 2181994 h 2669712"/>
                                  <a:gd name="connsiteX8" fmla="*/ 0 w 2733665"/>
                                  <a:gd name="connsiteY8" fmla="*/ 459229 h 2669712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17312 w 2733665"/>
                                  <a:gd name="connsiteY5" fmla="*/ 2631726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25881 w 2733665"/>
                                  <a:gd name="connsiteY6" fmla="*/ 2650719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09"/>
                                  <a:gd name="connsiteX1" fmla="*/ 459229 w 2733665"/>
                                  <a:gd name="connsiteY1" fmla="*/ 0 h 2679209"/>
                                  <a:gd name="connsiteX2" fmla="*/ 2274436 w 2733665"/>
                                  <a:gd name="connsiteY2" fmla="*/ 0 h 2679209"/>
                                  <a:gd name="connsiteX3" fmla="*/ 2733665 w 2733665"/>
                                  <a:gd name="connsiteY3" fmla="*/ 459229 h 2679209"/>
                                  <a:gd name="connsiteX4" fmla="*/ 2733665 w 2733665"/>
                                  <a:gd name="connsiteY4" fmla="*/ 2181994 h 2679209"/>
                                  <a:gd name="connsiteX5" fmla="*/ 2455412 w 2733665"/>
                                  <a:gd name="connsiteY5" fmla="*/ 2660215 h 2679209"/>
                                  <a:gd name="connsiteX6" fmla="*/ 306831 w 2733665"/>
                                  <a:gd name="connsiteY6" fmla="*/ 2679209 h 2679209"/>
                                  <a:gd name="connsiteX7" fmla="*/ 0 w 2733665"/>
                                  <a:gd name="connsiteY7" fmla="*/ 2181994 h 2679209"/>
                                  <a:gd name="connsiteX8" fmla="*/ 0 w 2733665"/>
                                  <a:gd name="connsiteY8" fmla="*/ 459229 h 267920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06831 w 2733665"/>
                                  <a:gd name="connsiteY6" fmla="*/ 2650720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10"/>
                                  <a:gd name="connsiteX1" fmla="*/ 459229 w 2733665"/>
                                  <a:gd name="connsiteY1" fmla="*/ 0 h 2679210"/>
                                  <a:gd name="connsiteX2" fmla="*/ 2274436 w 2733665"/>
                                  <a:gd name="connsiteY2" fmla="*/ 0 h 2679210"/>
                                  <a:gd name="connsiteX3" fmla="*/ 2733665 w 2733665"/>
                                  <a:gd name="connsiteY3" fmla="*/ 459229 h 2679210"/>
                                  <a:gd name="connsiteX4" fmla="*/ 2733665 w 2733665"/>
                                  <a:gd name="connsiteY4" fmla="*/ 2181994 h 2679210"/>
                                  <a:gd name="connsiteX5" fmla="*/ 2455412 w 2733665"/>
                                  <a:gd name="connsiteY5" fmla="*/ 2660215 h 2679210"/>
                                  <a:gd name="connsiteX6" fmla="*/ 297306 w 2733665"/>
                                  <a:gd name="connsiteY6" fmla="*/ 2679210 h 2679210"/>
                                  <a:gd name="connsiteX7" fmla="*/ 0 w 2733665"/>
                                  <a:gd name="connsiteY7" fmla="*/ 2181994 h 2679210"/>
                                  <a:gd name="connsiteX8" fmla="*/ 0 w 2733665"/>
                                  <a:gd name="connsiteY8" fmla="*/ 459229 h 2679210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16356 w 2733665"/>
                                  <a:gd name="connsiteY6" fmla="*/ 2641224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4154"/>
                                  <a:gd name="connsiteY0" fmla="*/ 459229 h 2679208"/>
                                  <a:gd name="connsiteX1" fmla="*/ 459229 w 2734154"/>
                                  <a:gd name="connsiteY1" fmla="*/ 0 h 2679208"/>
                                  <a:gd name="connsiteX2" fmla="*/ 2274436 w 2734154"/>
                                  <a:gd name="connsiteY2" fmla="*/ 0 h 2679208"/>
                                  <a:gd name="connsiteX3" fmla="*/ 2733665 w 2734154"/>
                                  <a:gd name="connsiteY3" fmla="*/ 459229 h 2679208"/>
                                  <a:gd name="connsiteX4" fmla="*/ 2733665 w 2734154"/>
                                  <a:gd name="connsiteY4" fmla="*/ 2181994 h 2679208"/>
                                  <a:gd name="connsiteX5" fmla="*/ 2502178 w 2734154"/>
                                  <a:gd name="connsiteY5" fmla="*/ 2679208 h 2679208"/>
                                  <a:gd name="connsiteX6" fmla="*/ 316356 w 2734154"/>
                                  <a:gd name="connsiteY6" fmla="*/ 2641224 h 2679208"/>
                                  <a:gd name="connsiteX7" fmla="*/ 0 w 2734154"/>
                                  <a:gd name="connsiteY7" fmla="*/ 2181994 h 2679208"/>
                                  <a:gd name="connsiteX8" fmla="*/ 0 w 2734154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078 w 2733665"/>
                                  <a:gd name="connsiteY5" fmla="*/ 2669711 h 2669711"/>
                                  <a:gd name="connsiteX6" fmla="*/ 316356 w 2733665"/>
                                  <a:gd name="connsiteY6" fmla="*/ 2641224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768"/>
                                  <a:gd name="connsiteY0" fmla="*/ 459229 h 2698200"/>
                                  <a:gd name="connsiteX1" fmla="*/ 459229 w 2733768"/>
                                  <a:gd name="connsiteY1" fmla="*/ 0 h 2698200"/>
                                  <a:gd name="connsiteX2" fmla="*/ 2274436 w 2733768"/>
                                  <a:gd name="connsiteY2" fmla="*/ 0 h 2698200"/>
                                  <a:gd name="connsiteX3" fmla="*/ 2733665 w 2733768"/>
                                  <a:gd name="connsiteY3" fmla="*/ 459229 h 2698200"/>
                                  <a:gd name="connsiteX4" fmla="*/ 2733665 w 2733768"/>
                                  <a:gd name="connsiteY4" fmla="*/ 2181994 h 2698200"/>
                                  <a:gd name="connsiteX5" fmla="*/ 2492653 w 2733768"/>
                                  <a:gd name="connsiteY5" fmla="*/ 2698200 h 2698200"/>
                                  <a:gd name="connsiteX6" fmla="*/ 316356 w 2733768"/>
                                  <a:gd name="connsiteY6" fmla="*/ 2641224 h 2698200"/>
                                  <a:gd name="connsiteX7" fmla="*/ 0 w 2733768"/>
                                  <a:gd name="connsiteY7" fmla="*/ 2181994 h 2698200"/>
                                  <a:gd name="connsiteX8" fmla="*/ 0 w 2733768"/>
                                  <a:gd name="connsiteY8" fmla="*/ 459229 h 2698200"/>
                                  <a:gd name="connsiteX0" fmla="*/ 0 w 2734154"/>
                                  <a:gd name="connsiteY0" fmla="*/ 459229 h 2641224"/>
                                  <a:gd name="connsiteX1" fmla="*/ 459229 w 2734154"/>
                                  <a:gd name="connsiteY1" fmla="*/ 0 h 2641224"/>
                                  <a:gd name="connsiteX2" fmla="*/ 2274436 w 2734154"/>
                                  <a:gd name="connsiteY2" fmla="*/ 0 h 2641224"/>
                                  <a:gd name="connsiteX3" fmla="*/ 2733665 w 2734154"/>
                                  <a:gd name="connsiteY3" fmla="*/ 459229 h 2641224"/>
                                  <a:gd name="connsiteX4" fmla="*/ 2733665 w 2734154"/>
                                  <a:gd name="connsiteY4" fmla="*/ 2181994 h 2641224"/>
                                  <a:gd name="connsiteX5" fmla="*/ 2502178 w 2734154"/>
                                  <a:gd name="connsiteY5" fmla="*/ 2641221 h 2641224"/>
                                  <a:gd name="connsiteX6" fmla="*/ 316356 w 2734154"/>
                                  <a:gd name="connsiteY6" fmla="*/ 2641224 h 2641224"/>
                                  <a:gd name="connsiteX7" fmla="*/ 0 w 2734154"/>
                                  <a:gd name="connsiteY7" fmla="*/ 2181994 h 2641224"/>
                                  <a:gd name="connsiteX8" fmla="*/ 0 w 2734154"/>
                                  <a:gd name="connsiteY8" fmla="*/ 459229 h 2641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154" h="2641224">
                                    <a:moveTo>
                                      <a:pt x="0" y="459229"/>
                                    </a:moveTo>
                                    <a:cubicBezTo>
                                      <a:pt x="0" y="205604"/>
                                      <a:pt x="205604" y="0"/>
                                      <a:pt x="459229" y="0"/>
                                    </a:cubicBezTo>
                                    <a:lnTo>
                                      <a:pt x="2274436" y="0"/>
                                    </a:lnTo>
                                    <a:cubicBezTo>
                                      <a:pt x="2528061" y="0"/>
                                      <a:pt x="2733665" y="205604"/>
                                      <a:pt x="2733665" y="459229"/>
                                    </a:cubicBezTo>
                                    <a:lnTo>
                                      <a:pt x="2733665" y="2181994"/>
                                    </a:lnTo>
                                    <a:cubicBezTo>
                                      <a:pt x="2733665" y="2435619"/>
                                      <a:pt x="2755803" y="2641221"/>
                                      <a:pt x="2502178" y="2641221"/>
                                    </a:cubicBezTo>
                                    <a:lnTo>
                                      <a:pt x="316356" y="2641224"/>
                                    </a:lnTo>
                                    <a:cubicBezTo>
                                      <a:pt x="62731" y="2641224"/>
                                      <a:pt x="0" y="2435619"/>
                                      <a:pt x="0" y="2181994"/>
                                    </a:cubicBezTo>
                                    <a:lnTo>
                                      <a:pt x="0" y="4592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17E1DB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8510407" name="Rectangle: Rounded Corners 1788510407"/>
                            <wps:cNvSpPr/>
                            <wps:spPr>
                              <a:xfrm>
                                <a:off x="2735207" y="337109"/>
                                <a:ext cx="2743613" cy="2661450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293452 w 2733665"/>
                                  <a:gd name="connsiteY5" fmla="*/ 2641223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489184 w 2733665"/>
                                  <a:gd name="connsiteY5" fmla="*/ 2649136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4040"/>
                                  <a:gd name="connsiteY0" fmla="*/ 440213 h 2677625"/>
                                  <a:gd name="connsiteX1" fmla="*/ 440213 w 2734040"/>
                                  <a:gd name="connsiteY1" fmla="*/ 0 h 2677625"/>
                                  <a:gd name="connsiteX2" fmla="*/ 2293452 w 2734040"/>
                                  <a:gd name="connsiteY2" fmla="*/ 0 h 2677625"/>
                                  <a:gd name="connsiteX3" fmla="*/ 2733665 w 2734040"/>
                                  <a:gd name="connsiteY3" fmla="*/ 440213 h 2677625"/>
                                  <a:gd name="connsiteX4" fmla="*/ 2733665 w 2734040"/>
                                  <a:gd name="connsiteY4" fmla="*/ 2201010 h 2677625"/>
                                  <a:gd name="connsiteX5" fmla="*/ 2510103 w 2734040"/>
                                  <a:gd name="connsiteY5" fmla="*/ 2677625 h 2677625"/>
                                  <a:gd name="connsiteX6" fmla="*/ 306863 w 2734040"/>
                                  <a:gd name="connsiteY6" fmla="*/ 2649136 h 2677625"/>
                                  <a:gd name="connsiteX7" fmla="*/ 0 w 2734040"/>
                                  <a:gd name="connsiteY7" fmla="*/ 2201010 h 2677625"/>
                                  <a:gd name="connsiteX8" fmla="*/ 0 w 2734040"/>
                                  <a:gd name="connsiteY8" fmla="*/ 440213 h 2677625"/>
                                  <a:gd name="connsiteX0" fmla="*/ 36 w 2734076"/>
                                  <a:gd name="connsiteY0" fmla="*/ 440213 h 2677625"/>
                                  <a:gd name="connsiteX1" fmla="*/ 440249 w 2734076"/>
                                  <a:gd name="connsiteY1" fmla="*/ 0 h 2677625"/>
                                  <a:gd name="connsiteX2" fmla="*/ 2293488 w 2734076"/>
                                  <a:gd name="connsiteY2" fmla="*/ 0 h 2677625"/>
                                  <a:gd name="connsiteX3" fmla="*/ 2733701 w 2734076"/>
                                  <a:gd name="connsiteY3" fmla="*/ 440213 h 2677625"/>
                                  <a:gd name="connsiteX4" fmla="*/ 2733701 w 2734076"/>
                                  <a:gd name="connsiteY4" fmla="*/ 2201010 h 2677625"/>
                                  <a:gd name="connsiteX5" fmla="*/ 2510139 w 2734076"/>
                                  <a:gd name="connsiteY5" fmla="*/ 2677625 h 2677625"/>
                                  <a:gd name="connsiteX6" fmla="*/ 234616 w 2734076"/>
                                  <a:gd name="connsiteY6" fmla="*/ 2665301 h 2677625"/>
                                  <a:gd name="connsiteX7" fmla="*/ 36 w 2734076"/>
                                  <a:gd name="connsiteY7" fmla="*/ 2201010 h 2677625"/>
                                  <a:gd name="connsiteX8" fmla="*/ 36 w 2734076"/>
                                  <a:gd name="connsiteY8" fmla="*/ 440213 h 2677625"/>
                                  <a:gd name="connsiteX0" fmla="*/ 36 w 2734785"/>
                                  <a:gd name="connsiteY0" fmla="*/ 440213 h 2665301"/>
                                  <a:gd name="connsiteX1" fmla="*/ 440249 w 2734785"/>
                                  <a:gd name="connsiteY1" fmla="*/ 0 h 2665301"/>
                                  <a:gd name="connsiteX2" fmla="*/ 2293488 w 2734785"/>
                                  <a:gd name="connsiteY2" fmla="*/ 0 h 2665301"/>
                                  <a:gd name="connsiteX3" fmla="*/ 2733701 w 2734785"/>
                                  <a:gd name="connsiteY3" fmla="*/ 440213 h 2665301"/>
                                  <a:gd name="connsiteX4" fmla="*/ 2733701 w 2734785"/>
                                  <a:gd name="connsiteY4" fmla="*/ 2201010 h 2665301"/>
                                  <a:gd name="connsiteX5" fmla="*/ 2519664 w 2734785"/>
                                  <a:gd name="connsiteY5" fmla="*/ 2649133 h 2665301"/>
                                  <a:gd name="connsiteX6" fmla="*/ 234616 w 2734785"/>
                                  <a:gd name="connsiteY6" fmla="*/ 2665301 h 2665301"/>
                                  <a:gd name="connsiteX7" fmla="*/ 36 w 2734785"/>
                                  <a:gd name="connsiteY7" fmla="*/ 2201010 h 2665301"/>
                                  <a:gd name="connsiteX8" fmla="*/ 36 w 2734785"/>
                                  <a:gd name="connsiteY8" fmla="*/ 440213 h 2665301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65301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49136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9136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  <a:gd name="connsiteX0" fmla="*/ 0 w 2734040"/>
                                  <a:gd name="connsiteY0" fmla="*/ 440213 h 2649136"/>
                                  <a:gd name="connsiteX1" fmla="*/ 440213 w 2734040"/>
                                  <a:gd name="connsiteY1" fmla="*/ 0 h 2649136"/>
                                  <a:gd name="connsiteX2" fmla="*/ 2293452 w 2734040"/>
                                  <a:gd name="connsiteY2" fmla="*/ 0 h 2649136"/>
                                  <a:gd name="connsiteX3" fmla="*/ 2733665 w 2734040"/>
                                  <a:gd name="connsiteY3" fmla="*/ 440213 h 2649136"/>
                                  <a:gd name="connsiteX4" fmla="*/ 2733665 w 2734040"/>
                                  <a:gd name="connsiteY4" fmla="*/ 2201010 h 2649136"/>
                                  <a:gd name="connsiteX5" fmla="*/ 2510103 w 2734040"/>
                                  <a:gd name="connsiteY5" fmla="*/ 2649136 h 2649136"/>
                                  <a:gd name="connsiteX6" fmla="*/ 301254 w 2734040"/>
                                  <a:gd name="connsiteY6" fmla="*/ 2649136 h 2649136"/>
                                  <a:gd name="connsiteX7" fmla="*/ 0 w 2734040"/>
                                  <a:gd name="connsiteY7" fmla="*/ 2201010 h 2649136"/>
                                  <a:gd name="connsiteX8" fmla="*/ 0 w 2734040"/>
                                  <a:gd name="connsiteY8" fmla="*/ 440213 h 2649136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1225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076" h="2649136">
                                    <a:moveTo>
                                      <a:pt x="36" y="440213"/>
                                    </a:moveTo>
                                    <a:cubicBezTo>
                                      <a:pt x="36" y="197090"/>
                                      <a:pt x="197126" y="0"/>
                                      <a:pt x="440249" y="0"/>
                                    </a:cubicBezTo>
                                    <a:lnTo>
                                      <a:pt x="2293488" y="0"/>
                                    </a:lnTo>
                                    <a:cubicBezTo>
                                      <a:pt x="2536611" y="0"/>
                                      <a:pt x="2733701" y="197090"/>
                                      <a:pt x="2733701" y="440213"/>
                                    </a:cubicBezTo>
                                    <a:lnTo>
                                      <a:pt x="2733701" y="2201010"/>
                                    </a:lnTo>
                                    <a:cubicBezTo>
                                      <a:pt x="2733701" y="2444133"/>
                                      <a:pt x="2753262" y="2649136"/>
                                      <a:pt x="2510139" y="2649136"/>
                                    </a:cubicBezTo>
                                    <a:lnTo>
                                      <a:pt x="234616" y="2641225"/>
                                    </a:lnTo>
                                    <a:cubicBezTo>
                                      <a:pt x="-8507" y="2641225"/>
                                      <a:pt x="36" y="2444133"/>
                                      <a:pt x="36" y="2201010"/>
                                    </a:cubicBezTo>
                                    <a:lnTo>
                                      <a:pt x="36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896252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0432356" name="Rectangle: Rounded Corners 190432356"/>
                            <wps:cNvSpPr/>
                            <wps:spPr>
                              <a:xfrm>
                                <a:off x="5485701" y="344027"/>
                                <a:ext cx="2743851" cy="2646584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290518 w 2733665"/>
                                  <a:gd name="connsiteY6" fmla="*/ 2628311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293452 w 2733665"/>
                                  <a:gd name="connsiteY5" fmla="*/ 2641223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483952 w 2733665"/>
                                  <a:gd name="connsiteY5" fmla="*/ 2650196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78768"/>
                                  <a:gd name="connsiteX1" fmla="*/ 440213 w 2733665"/>
                                  <a:gd name="connsiteY1" fmla="*/ 0 h 2678768"/>
                                  <a:gd name="connsiteX2" fmla="*/ 2293452 w 2733665"/>
                                  <a:gd name="connsiteY2" fmla="*/ 0 h 2678768"/>
                                  <a:gd name="connsiteX3" fmla="*/ 2733665 w 2733665"/>
                                  <a:gd name="connsiteY3" fmla="*/ 440213 h 2678768"/>
                                  <a:gd name="connsiteX4" fmla="*/ 2733665 w 2733665"/>
                                  <a:gd name="connsiteY4" fmla="*/ 2201010 h 2678768"/>
                                  <a:gd name="connsiteX5" fmla="*/ 2483952 w 2733665"/>
                                  <a:gd name="connsiteY5" fmla="*/ 2678768 h 2678768"/>
                                  <a:gd name="connsiteX6" fmla="*/ 242893 w 2733665"/>
                                  <a:gd name="connsiteY6" fmla="*/ 2666411 h 2678768"/>
                                  <a:gd name="connsiteX7" fmla="*/ 0 w 2733665"/>
                                  <a:gd name="connsiteY7" fmla="*/ 2201010 h 2678768"/>
                                  <a:gd name="connsiteX8" fmla="*/ 0 w 2733665"/>
                                  <a:gd name="connsiteY8" fmla="*/ 440213 h 2678768"/>
                                  <a:gd name="connsiteX0" fmla="*/ 2202 w 2735867"/>
                                  <a:gd name="connsiteY0" fmla="*/ 440213 h 2678768"/>
                                  <a:gd name="connsiteX1" fmla="*/ 442415 w 2735867"/>
                                  <a:gd name="connsiteY1" fmla="*/ 0 h 2678768"/>
                                  <a:gd name="connsiteX2" fmla="*/ 2295654 w 2735867"/>
                                  <a:gd name="connsiteY2" fmla="*/ 0 h 2678768"/>
                                  <a:gd name="connsiteX3" fmla="*/ 2735867 w 2735867"/>
                                  <a:gd name="connsiteY3" fmla="*/ 440213 h 2678768"/>
                                  <a:gd name="connsiteX4" fmla="*/ 2735867 w 2735867"/>
                                  <a:gd name="connsiteY4" fmla="*/ 2201010 h 2678768"/>
                                  <a:gd name="connsiteX5" fmla="*/ 2486154 w 2735867"/>
                                  <a:gd name="connsiteY5" fmla="*/ 2678768 h 2678768"/>
                                  <a:gd name="connsiteX6" fmla="*/ 206995 w 2735867"/>
                                  <a:gd name="connsiteY6" fmla="*/ 2678767 h 2678768"/>
                                  <a:gd name="connsiteX7" fmla="*/ 2202 w 2735867"/>
                                  <a:gd name="connsiteY7" fmla="*/ 2201010 h 2678768"/>
                                  <a:gd name="connsiteX8" fmla="*/ 2202 w 2735867"/>
                                  <a:gd name="connsiteY8" fmla="*/ 440213 h 2678768"/>
                                  <a:gd name="connsiteX0" fmla="*/ 1 w 2733666"/>
                                  <a:gd name="connsiteY0" fmla="*/ 440213 h 2678768"/>
                                  <a:gd name="connsiteX1" fmla="*/ 440214 w 2733666"/>
                                  <a:gd name="connsiteY1" fmla="*/ 0 h 2678768"/>
                                  <a:gd name="connsiteX2" fmla="*/ 2293453 w 2733666"/>
                                  <a:gd name="connsiteY2" fmla="*/ 0 h 2678768"/>
                                  <a:gd name="connsiteX3" fmla="*/ 2733666 w 2733666"/>
                                  <a:gd name="connsiteY3" fmla="*/ 440213 h 2678768"/>
                                  <a:gd name="connsiteX4" fmla="*/ 2733666 w 2733666"/>
                                  <a:gd name="connsiteY4" fmla="*/ 2201010 h 2678768"/>
                                  <a:gd name="connsiteX5" fmla="*/ 2483953 w 2733666"/>
                                  <a:gd name="connsiteY5" fmla="*/ 2678768 h 2678768"/>
                                  <a:gd name="connsiteX6" fmla="*/ 242894 w 2733666"/>
                                  <a:gd name="connsiteY6" fmla="*/ 2678767 h 2678768"/>
                                  <a:gd name="connsiteX7" fmla="*/ 1 w 2733666"/>
                                  <a:gd name="connsiteY7" fmla="*/ 2201010 h 2678768"/>
                                  <a:gd name="connsiteX8" fmla="*/ 1 w 2733666"/>
                                  <a:gd name="connsiteY8" fmla="*/ 440213 h 2678768"/>
                                  <a:gd name="connsiteX0" fmla="*/ 680 w 2734345"/>
                                  <a:gd name="connsiteY0" fmla="*/ 440213 h 2678768"/>
                                  <a:gd name="connsiteX1" fmla="*/ 440893 w 2734345"/>
                                  <a:gd name="connsiteY1" fmla="*/ 0 h 2678768"/>
                                  <a:gd name="connsiteX2" fmla="*/ 2294132 w 2734345"/>
                                  <a:gd name="connsiteY2" fmla="*/ 0 h 2678768"/>
                                  <a:gd name="connsiteX3" fmla="*/ 2734345 w 2734345"/>
                                  <a:gd name="connsiteY3" fmla="*/ 440213 h 2678768"/>
                                  <a:gd name="connsiteX4" fmla="*/ 2734345 w 2734345"/>
                                  <a:gd name="connsiteY4" fmla="*/ 2201010 h 2678768"/>
                                  <a:gd name="connsiteX5" fmla="*/ 2484632 w 2734345"/>
                                  <a:gd name="connsiteY5" fmla="*/ 2678768 h 2678768"/>
                                  <a:gd name="connsiteX6" fmla="*/ 219426 w 2734345"/>
                                  <a:gd name="connsiteY6" fmla="*/ 2650195 h 2678768"/>
                                  <a:gd name="connsiteX7" fmla="*/ 680 w 2734345"/>
                                  <a:gd name="connsiteY7" fmla="*/ 2201010 h 2678768"/>
                                  <a:gd name="connsiteX8" fmla="*/ 680 w 2734345"/>
                                  <a:gd name="connsiteY8" fmla="*/ 440213 h 2678768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0 w 2733668"/>
                                  <a:gd name="connsiteY0" fmla="*/ 440213 h 2650195"/>
                                  <a:gd name="connsiteX1" fmla="*/ 440213 w 2733668"/>
                                  <a:gd name="connsiteY1" fmla="*/ 0 h 2650195"/>
                                  <a:gd name="connsiteX2" fmla="*/ 2293452 w 2733668"/>
                                  <a:gd name="connsiteY2" fmla="*/ 0 h 2650195"/>
                                  <a:gd name="connsiteX3" fmla="*/ 2733665 w 2733668"/>
                                  <a:gd name="connsiteY3" fmla="*/ 440213 h 2650195"/>
                                  <a:gd name="connsiteX4" fmla="*/ 2733665 w 2733668"/>
                                  <a:gd name="connsiteY4" fmla="*/ 2201010 h 2650195"/>
                                  <a:gd name="connsiteX5" fmla="*/ 2494299 w 2733668"/>
                                  <a:gd name="connsiteY5" fmla="*/ 2650195 h 2650195"/>
                                  <a:gd name="connsiteX6" fmla="*/ 266371 w 2733668"/>
                                  <a:gd name="connsiteY6" fmla="*/ 2650195 h 2650195"/>
                                  <a:gd name="connsiteX7" fmla="*/ 0 w 2733668"/>
                                  <a:gd name="connsiteY7" fmla="*/ 2201010 h 2650195"/>
                                  <a:gd name="connsiteX8" fmla="*/ 0 w 273366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42261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42261"/>
                                  <a:gd name="connsiteX1" fmla="*/ 440893 w 2734348"/>
                                  <a:gd name="connsiteY1" fmla="*/ 0 h 2642261"/>
                                  <a:gd name="connsiteX2" fmla="*/ 2294132 w 2734348"/>
                                  <a:gd name="connsiteY2" fmla="*/ 0 h 2642261"/>
                                  <a:gd name="connsiteX3" fmla="*/ 2734345 w 2734348"/>
                                  <a:gd name="connsiteY3" fmla="*/ 440213 h 2642261"/>
                                  <a:gd name="connsiteX4" fmla="*/ 2734345 w 2734348"/>
                                  <a:gd name="connsiteY4" fmla="*/ 2201010 h 2642261"/>
                                  <a:gd name="connsiteX5" fmla="*/ 2494977 w 2734348"/>
                                  <a:gd name="connsiteY5" fmla="*/ 2642261 h 2642261"/>
                                  <a:gd name="connsiteX6" fmla="*/ 219426 w 2734348"/>
                                  <a:gd name="connsiteY6" fmla="*/ 2642261 h 2642261"/>
                                  <a:gd name="connsiteX7" fmla="*/ 680 w 2734348"/>
                                  <a:gd name="connsiteY7" fmla="*/ 2201010 h 2642261"/>
                                  <a:gd name="connsiteX8" fmla="*/ 680 w 2734348"/>
                                  <a:gd name="connsiteY8" fmla="*/ 440213 h 26422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348" h="2642261">
                                    <a:moveTo>
                                      <a:pt x="680" y="440213"/>
                                    </a:moveTo>
                                    <a:cubicBezTo>
                                      <a:pt x="680" y="197090"/>
                                      <a:pt x="197770" y="0"/>
                                      <a:pt x="440893" y="0"/>
                                    </a:cubicBezTo>
                                    <a:lnTo>
                                      <a:pt x="2294132" y="0"/>
                                    </a:lnTo>
                                    <a:cubicBezTo>
                                      <a:pt x="2537255" y="0"/>
                                      <a:pt x="2734345" y="197090"/>
                                      <a:pt x="2734345" y="440213"/>
                                    </a:cubicBezTo>
                                    <a:lnTo>
                                      <a:pt x="2734345" y="2201010"/>
                                    </a:lnTo>
                                    <a:cubicBezTo>
                                      <a:pt x="2734345" y="2444133"/>
                                      <a:pt x="2738100" y="2642261"/>
                                      <a:pt x="2494977" y="2642261"/>
                                    </a:cubicBezTo>
                                    <a:lnTo>
                                      <a:pt x="219426" y="2642261"/>
                                    </a:lnTo>
                                    <a:cubicBezTo>
                                      <a:pt x="-23697" y="2642261"/>
                                      <a:pt x="680" y="2444133"/>
                                      <a:pt x="680" y="2201010"/>
                                    </a:cubicBezTo>
                                    <a:lnTo>
                                      <a:pt x="680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84FAA6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84837709" name="Rectangle: Rounded Corners 1284837709"/>
                            <wps:cNvSpPr/>
                            <wps:spPr>
                              <a:xfrm>
                                <a:off x="-5" y="3103660"/>
                                <a:ext cx="2743200" cy="1664699"/>
                              </a:xfrm>
                              <a:custGeom>
                                <a:avLst/>
                                <a:gdLst>
                                  <a:gd name="connsiteX0" fmla="*/ 0 w 2733700"/>
                                  <a:gd name="connsiteY0" fmla="*/ 277002 h 1661981"/>
                                  <a:gd name="connsiteX1" fmla="*/ 277002 w 2733700"/>
                                  <a:gd name="connsiteY1" fmla="*/ 0 h 1661981"/>
                                  <a:gd name="connsiteX2" fmla="*/ 2456698 w 2733700"/>
                                  <a:gd name="connsiteY2" fmla="*/ 0 h 1661981"/>
                                  <a:gd name="connsiteX3" fmla="*/ 2733700 w 2733700"/>
                                  <a:gd name="connsiteY3" fmla="*/ 277002 h 1661981"/>
                                  <a:gd name="connsiteX4" fmla="*/ 2733700 w 2733700"/>
                                  <a:gd name="connsiteY4" fmla="*/ 1384979 h 1661981"/>
                                  <a:gd name="connsiteX5" fmla="*/ 2456698 w 2733700"/>
                                  <a:gd name="connsiteY5" fmla="*/ 1661981 h 1661981"/>
                                  <a:gd name="connsiteX6" fmla="*/ 277002 w 2733700"/>
                                  <a:gd name="connsiteY6" fmla="*/ 1661981 h 1661981"/>
                                  <a:gd name="connsiteX7" fmla="*/ 0 w 2733700"/>
                                  <a:gd name="connsiteY7" fmla="*/ 1384979 h 1661981"/>
                                  <a:gd name="connsiteX8" fmla="*/ 0 w 2733700"/>
                                  <a:gd name="connsiteY8" fmla="*/ 277002 h 16619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5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15102 h 1700081"/>
                                  <a:gd name="connsiteX1" fmla="*/ 286527 w 2733700"/>
                                  <a:gd name="connsiteY1" fmla="*/ 9525 h 1700081"/>
                                  <a:gd name="connsiteX2" fmla="*/ 2456698 w 2733700"/>
                                  <a:gd name="connsiteY2" fmla="*/ 0 h 1700081"/>
                                  <a:gd name="connsiteX3" fmla="*/ 2733700 w 2733700"/>
                                  <a:gd name="connsiteY3" fmla="*/ 315102 h 1700081"/>
                                  <a:gd name="connsiteX4" fmla="*/ 2733700 w 2733700"/>
                                  <a:gd name="connsiteY4" fmla="*/ 1423079 h 1700081"/>
                                  <a:gd name="connsiteX5" fmla="*/ 2456698 w 2733700"/>
                                  <a:gd name="connsiteY5" fmla="*/ 1700081 h 1700081"/>
                                  <a:gd name="connsiteX6" fmla="*/ 277002 w 2733700"/>
                                  <a:gd name="connsiteY6" fmla="*/ 1700081 h 1700081"/>
                                  <a:gd name="connsiteX7" fmla="*/ 0 w 2733700"/>
                                  <a:gd name="connsiteY7" fmla="*/ 1423079 h 1700081"/>
                                  <a:gd name="connsiteX8" fmla="*/ 0 w 2733700"/>
                                  <a:gd name="connsiteY8" fmla="*/ 315102 h 17000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952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296050 h 1681029"/>
                                  <a:gd name="connsiteX1" fmla="*/ 286527 w 2733700"/>
                                  <a:gd name="connsiteY1" fmla="*/ 19049 h 1681029"/>
                                  <a:gd name="connsiteX2" fmla="*/ 2456698 w 2733700"/>
                                  <a:gd name="connsiteY2" fmla="*/ 0 h 1681029"/>
                                  <a:gd name="connsiteX3" fmla="*/ 2733700 w 2733700"/>
                                  <a:gd name="connsiteY3" fmla="*/ 296050 h 1681029"/>
                                  <a:gd name="connsiteX4" fmla="*/ 2733700 w 2733700"/>
                                  <a:gd name="connsiteY4" fmla="*/ 1404027 h 1681029"/>
                                  <a:gd name="connsiteX5" fmla="*/ 2456698 w 2733700"/>
                                  <a:gd name="connsiteY5" fmla="*/ 1681029 h 1681029"/>
                                  <a:gd name="connsiteX6" fmla="*/ 277002 w 2733700"/>
                                  <a:gd name="connsiteY6" fmla="*/ 1681029 h 1681029"/>
                                  <a:gd name="connsiteX7" fmla="*/ 0 w 2733700"/>
                                  <a:gd name="connsiteY7" fmla="*/ 1404027 h 1681029"/>
                                  <a:gd name="connsiteX8" fmla="*/ 0 w 2733700"/>
                                  <a:gd name="connsiteY8" fmla="*/ 296050 h 1681029"/>
                                  <a:gd name="connsiteX0" fmla="*/ 0 w 2733700"/>
                                  <a:gd name="connsiteY0" fmla="*/ 277001 h 1661980"/>
                                  <a:gd name="connsiteX1" fmla="*/ 286527 w 2733700"/>
                                  <a:gd name="connsiteY1" fmla="*/ 0 h 1661980"/>
                                  <a:gd name="connsiteX2" fmla="*/ 2437648 w 2733700"/>
                                  <a:gd name="connsiteY2" fmla="*/ 0 h 1661980"/>
                                  <a:gd name="connsiteX3" fmla="*/ 2733700 w 2733700"/>
                                  <a:gd name="connsiteY3" fmla="*/ 277001 h 1661980"/>
                                  <a:gd name="connsiteX4" fmla="*/ 2733700 w 2733700"/>
                                  <a:gd name="connsiteY4" fmla="*/ 1384978 h 1661980"/>
                                  <a:gd name="connsiteX5" fmla="*/ 2456698 w 2733700"/>
                                  <a:gd name="connsiteY5" fmla="*/ 1661980 h 1661980"/>
                                  <a:gd name="connsiteX6" fmla="*/ 277002 w 2733700"/>
                                  <a:gd name="connsiteY6" fmla="*/ 1661980 h 1661980"/>
                                  <a:gd name="connsiteX7" fmla="*/ 0 w 2733700"/>
                                  <a:gd name="connsiteY7" fmla="*/ 1384978 h 1661980"/>
                                  <a:gd name="connsiteX8" fmla="*/ 0 w 2733700"/>
                                  <a:gd name="connsiteY8" fmla="*/ 277001 h 166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3700" h="1661980">
                                    <a:moveTo>
                                      <a:pt x="0" y="277001"/>
                                    </a:moveTo>
                                    <a:cubicBezTo>
                                      <a:pt x="0" y="124017"/>
                                      <a:pt x="133543" y="0"/>
                                      <a:pt x="286527" y="0"/>
                                    </a:cubicBezTo>
                                    <a:lnTo>
                                      <a:pt x="2437648" y="0"/>
                                    </a:lnTo>
                                    <a:cubicBezTo>
                                      <a:pt x="2590632" y="0"/>
                                      <a:pt x="2733700" y="124017"/>
                                      <a:pt x="2733700" y="277001"/>
                                    </a:cubicBezTo>
                                    <a:lnTo>
                                      <a:pt x="2733700" y="1384978"/>
                                    </a:lnTo>
                                    <a:cubicBezTo>
                                      <a:pt x="2733700" y="1537962"/>
                                      <a:pt x="2609682" y="1661980"/>
                                      <a:pt x="2456698" y="1661980"/>
                                    </a:cubicBezTo>
                                    <a:lnTo>
                                      <a:pt x="277002" y="1661980"/>
                                    </a:lnTo>
                                    <a:cubicBezTo>
                                      <a:pt x="124018" y="1661980"/>
                                      <a:pt x="0" y="1537962"/>
                                      <a:pt x="0" y="1384978"/>
                                    </a:cubicBezTo>
                                    <a:lnTo>
                                      <a:pt x="0" y="2770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3014BB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08549526" name="Rectangle: Rounded Corners 1708549526"/>
                            <wps:cNvSpPr/>
                            <wps:spPr>
                              <a:xfrm>
                                <a:off x="2735243" y="3103658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8F72D9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21813812" name="Rectangle: Rounded Corners 1521813812"/>
                            <wps:cNvSpPr/>
                            <wps:spPr>
                              <a:xfrm>
                                <a:off x="5486397" y="3103659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1B4343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40423330" name="Rectangle 1540423330"/>
                            <wps:cNvSpPr/>
                            <wps:spPr>
                              <a:xfrm>
                                <a:off x="2274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D0219" w14:textId="77777777" w:rsidR="00396F7A" w:rsidRDefault="00396F7A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Frame 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44631891" name="Rectangle 744631891"/>
                            <wps:cNvSpPr/>
                            <wps:spPr>
                              <a:xfrm>
                                <a:off x="29706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D6D1FD" w14:textId="77777777" w:rsidR="00396F7A" w:rsidRDefault="00396F7A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Frame </w:t>
                                  </w: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970921554" name="Rectangle 1970921554"/>
                            <wps:cNvSpPr/>
                            <wps:spPr>
                              <a:xfrm>
                                <a:off x="5705890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058FA4" w14:textId="77777777" w:rsidR="00396F7A" w:rsidRDefault="00396F7A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Frame </w:t>
                                  </w: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7E37B1" id="Group 7" o:spid="_x0000_s1026" style="position:absolute;margin-left:2.25pt;margin-top:23.2pt;width:9in;height:374.85pt;z-index:251659264" coordorigin="12311,14029" coordsize="82292,4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">
                <v:group id="Group 179183768" o:spid="_x0000_s1027" style="position:absolute;left:12311;top:14029;width:82293;height:47541" coordorigin="12169,14029" coordsize="82582,4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">
                  <v:rect id="Rectangle 856293266" o:spid="_x0000_s1028" style="position:absolute;left:12169;top:14029;width:82582;height:47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DE21CEC" w14:textId="77777777" w:rsidR="00396F7A" w:rsidRDefault="00396F7A" w:rsidP="00396F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04894976" o:spid="_x0000_s1029" style="position:absolute;left:12169;top:14029;width:82439;height:47684" coordorigin="-143" coordsize="82439,4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">
                    <v:rect id="Rectangle 599683825" o:spid="_x0000_s1030" style="position:absolute;width:82296;height:47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7B0AE6D5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Rectangle: Rounded Corners 493671071" o:spid="_x0000_s1031" style="position:absolute;left:-143;top:3371;width:27436;height:26535;visibility:visible;mso-wrap-style:square;v-text-anchor:middle" coordsize="2734154,264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" adj="-11796480,,5400" path="m,459229c,205604,205604,,459229,l2274436,v253625,,459229,205604,459229,459229l2733665,2181994v,253625,22138,459227,-231487,459227l316356,2641224c62731,2641224,,2435619,,2181994l,459229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461364;460831,0;2282369,0;2743200,461364;2743200,2192137;2510906,2653499;317459,2653502;0,2192137;0,461364" o:connectangles="0,0,0,0,0,0,0,0,0" textboxrect="0,0,2734154,2641224"/>
                      <v:textbox inset="2.53958mm,2.53958mm,2.53958mm,2.53958mm">
                        <w:txbxContent>
                          <w:p w14:paraId="6617E1DB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788510407" o:spid="_x0000_s1032" style="position:absolute;left:27352;top:3371;width:27436;height:26614;visibility:visible;mso-wrap-style:square;v-text-anchor:middle" coordsize="2734076,2649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" adj="-11796480,,5400" path="m36,440213c36,197090,197126,,440249,l2293488,v243123,,440213,197090,440213,440213l2733701,2201010v,243123,19561,448126,-223562,448126l234616,2641225c-8507,2641225,36,2444133,36,2201010l36,440213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36,442259;441785,0;2301488,0;2743237,442259;2743237,2211241;2518895,2661450;235434,2653502;36,2211241;36,442259" o:connectangles="0,0,0,0,0,0,0,0,0" textboxrect="0,0,2734076,2649136"/>
                      <v:textbox inset="2.53958mm,2.53958mm,2.53958mm,2.53958mm">
                        <w:txbxContent>
                          <w:p w14:paraId="70896252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90432356" o:spid="_x0000_s1033" style="position:absolute;left:54857;top:3440;width:27438;height:26466;visibility:visible;mso-wrap-style:square;v-text-anchor:middle" coordsize="2734348,26422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" adj="-11796480,,5400" path="m680,440213c680,197090,197770,,440893,l2294132,v243123,,440213,197090,440213,440213l2734345,2201010v,243123,3755,441251,-239368,441251l219426,2642261c-23697,2642261,680,2444133,680,2201010r,-1760797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    <v:textbox inset="2.53958mm,2.53958mm,2.53958mm,2.53958mm">
                        <w:txbxContent>
                          <w:p w14:paraId="1884FAA6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284837709" o:spid="_x0000_s1034" style="position:absolute;top:31036;width:27431;height:16647;visibility:visible;mso-wrap-style:square;v-text-anchor:middle" coordsize="2733700,1661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" adj="-11796480,,5400" path="m,277001c,124017,133543,,286527,l2437648,v152984,,296052,124017,296052,277001l2733700,1384978v,152984,-124018,277002,-277002,277002l277002,1661980c124018,1661980,,1537962,,1384978l,277001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277454;287523,0;2446119,0;2743200,277454;2743200,1387244;2465235,1664699;277965,1664699;0,1387244;0,277454" o:connectangles="0,0,0,0,0,0,0,0,0" textboxrect="0,0,2733700,1661980"/>
                      <v:textbox inset="2.53958mm,2.53958mm,2.53958mm,2.53958mm">
                        <w:txbxContent>
                          <w:p w14:paraId="7F3014BB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oundrect id="Rectangle: Rounded Corners 1708549526" o:spid="_x0000_s1035" style="position:absolute;left:27352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48F72D9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521813812" o:spid="_x0000_s1036" style="position:absolute;left:54863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01B4343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540423330" o:spid="_x0000_s1037" style="position:absolute;left:2274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" fillcolor="white [3201]" stroked="f">
                      <v:textbox inset="2.53958mm,1.2694mm,2.53958mm,1.2694mm">
                        <w:txbxContent>
                          <w:p w14:paraId="189D0219" w14:textId="77777777" w:rsidR="00396F7A" w:rsidRDefault="00396F7A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Frame 1</w:t>
                            </w:r>
                          </w:p>
                        </w:txbxContent>
                      </v:textbox>
                    </v:rect>
                    <v:rect id="Rectangle 744631891" o:spid="_x0000_s1038" style="position:absolute;left:29706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" fillcolor="white [3201]" stroked="f">
                      <v:textbox inset="2.53958mm,1.2694mm,2.53958mm,1.2694mm">
                        <w:txbxContent>
                          <w:p w14:paraId="1BD6D1FD" w14:textId="77777777" w:rsidR="00396F7A" w:rsidRDefault="00396F7A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Frame 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970921554" o:spid="_x0000_s1039" style="position:absolute;left:57058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" fillcolor="white [3201]" stroked="f">
                      <v:textbox inset="2.53958mm,1.2694mm,2.53958mm,1.2694mm">
                        <w:txbxContent>
                          <w:p w14:paraId="65058FA4" w14:textId="77777777" w:rsidR="00396F7A" w:rsidRDefault="00396F7A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Frame 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t>Draw and caption each frame</w:t>
      </w:r>
      <w:r w:rsidR="00384960">
        <w:t xml:space="preserve">. </w:t>
      </w:r>
      <w:r w:rsidR="00045DC2">
        <w:t>Then summarize what you’ve created</w:t>
      </w:r>
      <w:r>
        <w:t>.</w:t>
      </w:r>
    </w:p>
    <w:p w14:paraId="637A700C" w14:textId="77777777" w:rsidR="00396F7A" w:rsidRDefault="00396F7A" w:rsidP="00396F7A"/>
    <w:p w14:paraId="461372E5" w14:textId="77777777" w:rsidR="00396F7A" w:rsidRDefault="00396F7A" w:rsidP="00396F7A">
      <w:pPr>
        <w:pStyle w:val="BodyText"/>
      </w:pPr>
    </w:p>
    <w:p w14:paraId="6BCD10E2" w14:textId="77777777" w:rsidR="00396F7A" w:rsidRDefault="00396F7A" w:rsidP="00396F7A">
      <w:pPr>
        <w:pStyle w:val="BodyText"/>
      </w:pPr>
    </w:p>
    <w:p w14:paraId="67C54503" w14:textId="77777777" w:rsidR="00396F7A" w:rsidRDefault="00396F7A" w:rsidP="00396F7A">
      <w:pPr>
        <w:pStyle w:val="BodyText"/>
      </w:pPr>
    </w:p>
    <w:p w14:paraId="065FA8BE" w14:textId="77777777" w:rsidR="00396F7A" w:rsidRDefault="00396F7A" w:rsidP="00396F7A">
      <w:pPr>
        <w:pStyle w:val="BodyText"/>
      </w:pPr>
    </w:p>
    <w:p w14:paraId="0CBA4FF2" w14:textId="77777777" w:rsidR="00396F7A" w:rsidRDefault="00396F7A" w:rsidP="00396F7A">
      <w:pPr>
        <w:pStyle w:val="BodyText"/>
      </w:pPr>
    </w:p>
    <w:p w14:paraId="3ACEBFA6" w14:textId="77777777" w:rsidR="00396F7A" w:rsidRDefault="00396F7A" w:rsidP="00396F7A">
      <w:pPr>
        <w:pStyle w:val="BodyText"/>
      </w:pPr>
    </w:p>
    <w:p w14:paraId="61A5C704" w14:textId="77777777" w:rsidR="00396F7A" w:rsidRDefault="00396F7A" w:rsidP="00396F7A">
      <w:pPr>
        <w:pStyle w:val="BodyText"/>
      </w:pPr>
    </w:p>
    <w:p w14:paraId="7A6283E6" w14:textId="77777777" w:rsidR="00396F7A" w:rsidRDefault="00396F7A" w:rsidP="00396F7A">
      <w:pPr>
        <w:pStyle w:val="BodyText"/>
      </w:pPr>
    </w:p>
    <w:p w14:paraId="17B747EB" w14:textId="77777777" w:rsidR="00396F7A" w:rsidRDefault="00396F7A" w:rsidP="00396F7A">
      <w:pPr>
        <w:pStyle w:val="BodyText"/>
      </w:pPr>
    </w:p>
    <w:p w14:paraId="7EBA41FA" w14:textId="77777777" w:rsidR="00396F7A" w:rsidRDefault="00396F7A" w:rsidP="00396F7A">
      <w:pPr>
        <w:pStyle w:val="BodyText"/>
      </w:pPr>
    </w:p>
    <w:p w14:paraId="7980D05B" w14:textId="77777777" w:rsidR="00396F7A" w:rsidRDefault="00396F7A" w:rsidP="00396F7A">
      <w:pPr>
        <w:pStyle w:val="BodyText"/>
      </w:pPr>
    </w:p>
    <w:p w14:paraId="187B3993" w14:textId="77777777" w:rsidR="00396F7A" w:rsidRDefault="00396F7A" w:rsidP="00396F7A">
      <w:pPr>
        <w:pStyle w:val="BodyText"/>
      </w:pPr>
    </w:p>
    <w:p w14:paraId="581472B6" w14:textId="77777777" w:rsidR="00396F7A" w:rsidRDefault="00396F7A" w:rsidP="00396F7A">
      <w:pPr>
        <w:pStyle w:val="BodyText"/>
      </w:pPr>
    </w:p>
    <w:p w14:paraId="3B31B234" w14:textId="77777777" w:rsidR="00396F7A" w:rsidRDefault="00396F7A" w:rsidP="00396F7A">
      <w:pPr>
        <w:pStyle w:val="BodyText"/>
      </w:pPr>
    </w:p>
    <w:p w14:paraId="78FC5E49" w14:textId="77777777" w:rsidR="00396F7A" w:rsidRDefault="00396F7A" w:rsidP="00396F7A">
      <w:pPr>
        <w:pStyle w:val="BodyText"/>
      </w:pPr>
    </w:p>
    <w:p w14:paraId="7126530A" w14:textId="77777777" w:rsidR="00396F7A" w:rsidRDefault="00396F7A" w:rsidP="00396F7A">
      <w:pPr>
        <w:pStyle w:val="BodyText"/>
      </w:pPr>
    </w:p>
    <w:p w14:paraId="389BCC8E" w14:textId="77777777" w:rsidR="00A43ED6" w:rsidRDefault="00396F7A" w:rsidP="00A43ED6">
      <w:pPr>
        <w:spacing w:after="160" w:line="259" w:lineRule="auto"/>
      </w:pPr>
      <w:r>
        <w:br w:type="page"/>
      </w:r>
    </w:p>
    <w:p w14:paraId="48894EF1" w14:textId="01DA8E90" w:rsidR="00396F7A" w:rsidRPr="00396F7A" w:rsidRDefault="00A43ED6" w:rsidP="00A43ED6">
      <w:pPr>
        <w:spacing w:after="160" w:line="259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AD7E3D3" wp14:editId="074BE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29600" cy="4760595"/>
                <wp:effectExtent l="19050" t="0" r="0" b="20955"/>
                <wp:wrapNone/>
                <wp:docPr id="946762465" name="Group 94676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760595"/>
                          <a:chOff x="1231155" y="1402979"/>
                          <a:chExt cx="8229296" cy="4754078"/>
                        </a:xfrm>
                      </wpg:grpSpPr>
                      <wpg:grpSp>
                        <wpg:cNvPr id="1236537657" name="Group 1236537657"/>
                        <wpg:cNvGrpSpPr/>
                        <wpg:grpSpPr>
                          <a:xfrm>
                            <a:off x="1231155" y="1402979"/>
                            <a:ext cx="8229296" cy="4754078"/>
                            <a:chOff x="1216900" y="1402950"/>
                            <a:chExt cx="8258200" cy="4768383"/>
                          </a:xfrm>
                        </wpg:grpSpPr>
                        <wps:wsp>
                          <wps:cNvPr id="803132542" name="Rectangle 803132542"/>
                          <wps:cNvSpPr/>
                          <wps:spPr>
                            <a:xfrm>
                              <a:off x="1216900" y="1402950"/>
                              <a:ext cx="8258200" cy="476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61C23E" w14:textId="77777777" w:rsidR="00A43ED6" w:rsidRDefault="00A43ED6" w:rsidP="00A43ED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40532883" name="Group 2040532883"/>
                          <wpg:cNvGrpSpPr/>
                          <wpg:grpSpPr>
                            <a:xfrm>
                              <a:off x="1216900" y="1402974"/>
                              <a:ext cx="8243900" cy="4768359"/>
                              <a:chOff x="-14300" y="0"/>
                              <a:chExt cx="8243900" cy="4768359"/>
                            </a:xfrm>
                          </wpg:grpSpPr>
                          <wps:wsp>
                            <wps:cNvPr id="1111793841" name="Rectangle 1111793841"/>
                            <wps:cNvSpPr/>
                            <wps:spPr>
                              <a:xfrm>
                                <a:off x="0" y="0"/>
                                <a:ext cx="8229600" cy="47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658291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74080163" name="Rectangle: Rounded Corners 493671071"/>
                            <wps:cNvSpPr/>
                            <wps:spPr>
                              <a:xfrm>
                                <a:off x="-14300" y="337109"/>
                                <a:ext cx="2743691" cy="2653502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274436 w 2733665"/>
                                  <a:gd name="connsiteY5" fmla="*/ 264122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464936 w 2733665"/>
                                  <a:gd name="connsiteY5" fmla="*/ 262217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8"/>
                                  <a:gd name="connsiteY0" fmla="*/ 459229 h 2641223"/>
                                  <a:gd name="connsiteX1" fmla="*/ 459229 w 2733668"/>
                                  <a:gd name="connsiteY1" fmla="*/ 0 h 2641223"/>
                                  <a:gd name="connsiteX2" fmla="*/ 2274436 w 2733668"/>
                                  <a:gd name="connsiteY2" fmla="*/ 0 h 2641223"/>
                                  <a:gd name="connsiteX3" fmla="*/ 2733665 w 2733668"/>
                                  <a:gd name="connsiteY3" fmla="*/ 459229 h 2641223"/>
                                  <a:gd name="connsiteX4" fmla="*/ 2733665 w 2733668"/>
                                  <a:gd name="connsiteY4" fmla="*/ 2181994 h 2641223"/>
                                  <a:gd name="connsiteX5" fmla="*/ 2483986 w 2733668"/>
                                  <a:gd name="connsiteY5" fmla="*/ 2622173 h 2641223"/>
                                  <a:gd name="connsiteX6" fmla="*/ 459229 w 2733668"/>
                                  <a:gd name="connsiteY6" fmla="*/ 2641223 h 2641223"/>
                                  <a:gd name="connsiteX7" fmla="*/ 0 w 2733668"/>
                                  <a:gd name="connsiteY7" fmla="*/ 2181994 h 2641223"/>
                                  <a:gd name="connsiteX8" fmla="*/ 0 w 2733668"/>
                                  <a:gd name="connsiteY8" fmla="*/ 459229 h 2641223"/>
                                  <a:gd name="connsiteX0" fmla="*/ 0 w 2733668"/>
                                  <a:gd name="connsiteY0" fmla="*/ 459229 h 2669712"/>
                                  <a:gd name="connsiteX1" fmla="*/ 459229 w 2733668"/>
                                  <a:gd name="connsiteY1" fmla="*/ 0 h 2669712"/>
                                  <a:gd name="connsiteX2" fmla="*/ 2274436 w 2733668"/>
                                  <a:gd name="connsiteY2" fmla="*/ 0 h 2669712"/>
                                  <a:gd name="connsiteX3" fmla="*/ 2733665 w 2733668"/>
                                  <a:gd name="connsiteY3" fmla="*/ 459229 h 2669712"/>
                                  <a:gd name="connsiteX4" fmla="*/ 2733665 w 2733668"/>
                                  <a:gd name="connsiteY4" fmla="*/ 2181994 h 2669712"/>
                                  <a:gd name="connsiteX5" fmla="*/ 2483986 w 2733668"/>
                                  <a:gd name="connsiteY5" fmla="*/ 2669712 h 2669712"/>
                                  <a:gd name="connsiteX6" fmla="*/ 459229 w 2733668"/>
                                  <a:gd name="connsiteY6" fmla="*/ 2641223 h 2669712"/>
                                  <a:gd name="connsiteX7" fmla="*/ 0 w 2733668"/>
                                  <a:gd name="connsiteY7" fmla="*/ 2181994 h 2669712"/>
                                  <a:gd name="connsiteX8" fmla="*/ 0 w 2733668"/>
                                  <a:gd name="connsiteY8" fmla="*/ 459229 h 2669712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459229 w 2733665"/>
                                  <a:gd name="connsiteY6" fmla="*/ 2641223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79208"/>
                                  <a:gd name="connsiteX1" fmla="*/ 459229 w 2733665"/>
                                  <a:gd name="connsiteY1" fmla="*/ 0 h 2679208"/>
                                  <a:gd name="connsiteX2" fmla="*/ 2274436 w 2733665"/>
                                  <a:gd name="connsiteY2" fmla="*/ 0 h 2679208"/>
                                  <a:gd name="connsiteX3" fmla="*/ 2733665 w 2733665"/>
                                  <a:gd name="connsiteY3" fmla="*/ 459229 h 2679208"/>
                                  <a:gd name="connsiteX4" fmla="*/ 2733665 w 2733665"/>
                                  <a:gd name="connsiteY4" fmla="*/ 2181994 h 2679208"/>
                                  <a:gd name="connsiteX5" fmla="*/ 2464936 w 2733665"/>
                                  <a:gd name="connsiteY5" fmla="*/ 2669711 h 2679208"/>
                                  <a:gd name="connsiteX6" fmla="*/ 325881 w 2733665"/>
                                  <a:gd name="connsiteY6" fmla="*/ 2679208 h 2679208"/>
                                  <a:gd name="connsiteX7" fmla="*/ 0 w 2733665"/>
                                  <a:gd name="connsiteY7" fmla="*/ 2181994 h 2679208"/>
                                  <a:gd name="connsiteX8" fmla="*/ 0 w 2733665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325881 w 2733665"/>
                                  <a:gd name="connsiteY6" fmla="*/ 2650719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45887 w 2733665"/>
                                  <a:gd name="connsiteY5" fmla="*/ 2641222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9712"/>
                                  <a:gd name="connsiteX1" fmla="*/ 459229 w 2733665"/>
                                  <a:gd name="connsiteY1" fmla="*/ 0 h 2669712"/>
                                  <a:gd name="connsiteX2" fmla="*/ 2274436 w 2733665"/>
                                  <a:gd name="connsiteY2" fmla="*/ 0 h 2669712"/>
                                  <a:gd name="connsiteX3" fmla="*/ 2733665 w 2733665"/>
                                  <a:gd name="connsiteY3" fmla="*/ 459229 h 2669712"/>
                                  <a:gd name="connsiteX4" fmla="*/ 2733665 w 2733665"/>
                                  <a:gd name="connsiteY4" fmla="*/ 2181994 h 2669712"/>
                                  <a:gd name="connsiteX5" fmla="*/ 2445887 w 2733665"/>
                                  <a:gd name="connsiteY5" fmla="*/ 2669712 h 2669712"/>
                                  <a:gd name="connsiteX6" fmla="*/ 325881 w 2733665"/>
                                  <a:gd name="connsiteY6" fmla="*/ 2650719 h 2669712"/>
                                  <a:gd name="connsiteX7" fmla="*/ 0 w 2733665"/>
                                  <a:gd name="connsiteY7" fmla="*/ 2181994 h 2669712"/>
                                  <a:gd name="connsiteX8" fmla="*/ 0 w 2733665"/>
                                  <a:gd name="connsiteY8" fmla="*/ 459229 h 2669712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17312 w 2733665"/>
                                  <a:gd name="connsiteY5" fmla="*/ 2631726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25881 w 2733665"/>
                                  <a:gd name="connsiteY6" fmla="*/ 2650719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09"/>
                                  <a:gd name="connsiteX1" fmla="*/ 459229 w 2733665"/>
                                  <a:gd name="connsiteY1" fmla="*/ 0 h 2679209"/>
                                  <a:gd name="connsiteX2" fmla="*/ 2274436 w 2733665"/>
                                  <a:gd name="connsiteY2" fmla="*/ 0 h 2679209"/>
                                  <a:gd name="connsiteX3" fmla="*/ 2733665 w 2733665"/>
                                  <a:gd name="connsiteY3" fmla="*/ 459229 h 2679209"/>
                                  <a:gd name="connsiteX4" fmla="*/ 2733665 w 2733665"/>
                                  <a:gd name="connsiteY4" fmla="*/ 2181994 h 2679209"/>
                                  <a:gd name="connsiteX5" fmla="*/ 2455412 w 2733665"/>
                                  <a:gd name="connsiteY5" fmla="*/ 2660215 h 2679209"/>
                                  <a:gd name="connsiteX6" fmla="*/ 306831 w 2733665"/>
                                  <a:gd name="connsiteY6" fmla="*/ 2679209 h 2679209"/>
                                  <a:gd name="connsiteX7" fmla="*/ 0 w 2733665"/>
                                  <a:gd name="connsiteY7" fmla="*/ 2181994 h 2679209"/>
                                  <a:gd name="connsiteX8" fmla="*/ 0 w 2733665"/>
                                  <a:gd name="connsiteY8" fmla="*/ 459229 h 267920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06831 w 2733665"/>
                                  <a:gd name="connsiteY6" fmla="*/ 2650720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10"/>
                                  <a:gd name="connsiteX1" fmla="*/ 459229 w 2733665"/>
                                  <a:gd name="connsiteY1" fmla="*/ 0 h 2679210"/>
                                  <a:gd name="connsiteX2" fmla="*/ 2274436 w 2733665"/>
                                  <a:gd name="connsiteY2" fmla="*/ 0 h 2679210"/>
                                  <a:gd name="connsiteX3" fmla="*/ 2733665 w 2733665"/>
                                  <a:gd name="connsiteY3" fmla="*/ 459229 h 2679210"/>
                                  <a:gd name="connsiteX4" fmla="*/ 2733665 w 2733665"/>
                                  <a:gd name="connsiteY4" fmla="*/ 2181994 h 2679210"/>
                                  <a:gd name="connsiteX5" fmla="*/ 2455412 w 2733665"/>
                                  <a:gd name="connsiteY5" fmla="*/ 2660215 h 2679210"/>
                                  <a:gd name="connsiteX6" fmla="*/ 297306 w 2733665"/>
                                  <a:gd name="connsiteY6" fmla="*/ 2679210 h 2679210"/>
                                  <a:gd name="connsiteX7" fmla="*/ 0 w 2733665"/>
                                  <a:gd name="connsiteY7" fmla="*/ 2181994 h 2679210"/>
                                  <a:gd name="connsiteX8" fmla="*/ 0 w 2733665"/>
                                  <a:gd name="connsiteY8" fmla="*/ 459229 h 2679210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16356 w 2733665"/>
                                  <a:gd name="connsiteY6" fmla="*/ 2641224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4154"/>
                                  <a:gd name="connsiteY0" fmla="*/ 459229 h 2679208"/>
                                  <a:gd name="connsiteX1" fmla="*/ 459229 w 2734154"/>
                                  <a:gd name="connsiteY1" fmla="*/ 0 h 2679208"/>
                                  <a:gd name="connsiteX2" fmla="*/ 2274436 w 2734154"/>
                                  <a:gd name="connsiteY2" fmla="*/ 0 h 2679208"/>
                                  <a:gd name="connsiteX3" fmla="*/ 2733665 w 2734154"/>
                                  <a:gd name="connsiteY3" fmla="*/ 459229 h 2679208"/>
                                  <a:gd name="connsiteX4" fmla="*/ 2733665 w 2734154"/>
                                  <a:gd name="connsiteY4" fmla="*/ 2181994 h 2679208"/>
                                  <a:gd name="connsiteX5" fmla="*/ 2502178 w 2734154"/>
                                  <a:gd name="connsiteY5" fmla="*/ 2679208 h 2679208"/>
                                  <a:gd name="connsiteX6" fmla="*/ 316356 w 2734154"/>
                                  <a:gd name="connsiteY6" fmla="*/ 2641224 h 2679208"/>
                                  <a:gd name="connsiteX7" fmla="*/ 0 w 2734154"/>
                                  <a:gd name="connsiteY7" fmla="*/ 2181994 h 2679208"/>
                                  <a:gd name="connsiteX8" fmla="*/ 0 w 2734154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078 w 2733665"/>
                                  <a:gd name="connsiteY5" fmla="*/ 2669711 h 2669711"/>
                                  <a:gd name="connsiteX6" fmla="*/ 316356 w 2733665"/>
                                  <a:gd name="connsiteY6" fmla="*/ 2641224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768"/>
                                  <a:gd name="connsiteY0" fmla="*/ 459229 h 2698200"/>
                                  <a:gd name="connsiteX1" fmla="*/ 459229 w 2733768"/>
                                  <a:gd name="connsiteY1" fmla="*/ 0 h 2698200"/>
                                  <a:gd name="connsiteX2" fmla="*/ 2274436 w 2733768"/>
                                  <a:gd name="connsiteY2" fmla="*/ 0 h 2698200"/>
                                  <a:gd name="connsiteX3" fmla="*/ 2733665 w 2733768"/>
                                  <a:gd name="connsiteY3" fmla="*/ 459229 h 2698200"/>
                                  <a:gd name="connsiteX4" fmla="*/ 2733665 w 2733768"/>
                                  <a:gd name="connsiteY4" fmla="*/ 2181994 h 2698200"/>
                                  <a:gd name="connsiteX5" fmla="*/ 2492653 w 2733768"/>
                                  <a:gd name="connsiteY5" fmla="*/ 2698200 h 2698200"/>
                                  <a:gd name="connsiteX6" fmla="*/ 316356 w 2733768"/>
                                  <a:gd name="connsiteY6" fmla="*/ 2641224 h 2698200"/>
                                  <a:gd name="connsiteX7" fmla="*/ 0 w 2733768"/>
                                  <a:gd name="connsiteY7" fmla="*/ 2181994 h 2698200"/>
                                  <a:gd name="connsiteX8" fmla="*/ 0 w 2733768"/>
                                  <a:gd name="connsiteY8" fmla="*/ 459229 h 2698200"/>
                                  <a:gd name="connsiteX0" fmla="*/ 0 w 2734154"/>
                                  <a:gd name="connsiteY0" fmla="*/ 459229 h 2641224"/>
                                  <a:gd name="connsiteX1" fmla="*/ 459229 w 2734154"/>
                                  <a:gd name="connsiteY1" fmla="*/ 0 h 2641224"/>
                                  <a:gd name="connsiteX2" fmla="*/ 2274436 w 2734154"/>
                                  <a:gd name="connsiteY2" fmla="*/ 0 h 2641224"/>
                                  <a:gd name="connsiteX3" fmla="*/ 2733665 w 2734154"/>
                                  <a:gd name="connsiteY3" fmla="*/ 459229 h 2641224"/>
                                  <a:gd name="connsiteX4" fmla="*/ 2733665 w 2734154"/>
                                  <a:gd name="connsiteY4" fmla="*/ 2181994 h 2641224"/>
                                  <a:gd name="connsiteX5" fmla="*/ 2502178 w 2734154"/>
                                  <a:gd name="connsiteY5" fmla="*/ 2641221 h 2641224"/>
                                  <a:gd name="connsiteX6" fmla="*/ 316356 w 2734154"/>
                                  <a:gd name="connsiteY6" fmla="*/ 2641224 h 2641224"/>
                                  <a:gd name="connsiteX7" fmla="*/ 0 w 2734154"/>
                                  <a:gd name="connsiteY7" fmla="*/ 2181994 h 2641224"/>
                                  <a:gd name="connsiteX8" fmla="*/ 0 w 2734154"/>
                                  <a:gd name="connsiteY8" fmla="*/ 459229 h 2641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154" h="2641224">
                                    <a:moveTo>
                                      <a:pt x="0" y="459229"/>
                                    </a:moveTo>
                                    <a:cubicBezTo>
                                      <a:pt x="0" y="205604"/>
                                      <a:pt x="205604" y="0"/>
                                      <a:pt x="459229" y="0"/>
                                    </a:cubicBezTo>
                                    <a:lnTo>
                                      <a:pt x="2274436" y="0"/>
                                    </a:lnTo>
                                    <a:cubicBezTo>
                                      <a:pt x="2528061" y="0"/>
                                      <a:pt x="2733665" y="205604"/>
                                      <a:pt x="2733665" y="459229"/>
                                    </a:cubicBezTo>
                                    <a:lnTo>
                                      <a:pt x="2733665" y="2181994"/>
                                    </a:lnTo>
                                    <a:cubicBezTo>
                                      <a:pt x="2733665" y="2435619"/>
                                      <a:pt x="2755803" y="2641221"/>
                                      <a:pt x="2502178" y="2641221"/>
                                    </a:cubicBezTo>
                                    <a:lnTo>
                                      <a:pt x="316356" y="2641224"/>
                                    </a:lnTo>
                                    <a:cubicBezTo>
                                      <a:pt x="62731" y="2641224"/>
                                      <a:pt x="0" y="2435619"/>
                                      <a:pt x="0" y="2181994"/>
                                    </a:cubicBezTo>
                                    <a:lnTo>
                                      <a:pt x="0" y="4592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4EB770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4084993" name="Rectangle: Rounded Corners 1788510407"/>
                            <wps:cNvSpPr/>
                            <wps:spPr>
                              <a:xfrm>
                                <a:off x="2735207" y="337109"/>
                                <a:ext cx="2743613" cy="2661450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293452 w 2733665"/>
                                  <a:gd name="connsiteY5" fmla="*/ 2641223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489184 w 2733665"/>
                                  <a:gd name="connsiteY5" fmla="*/ 2649136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4040"/>
                                  <a:gd name="connsiteY0" fmla="*/ 440213 h 2677625"/>
                                  <a:gd name="connsiteX1" fmla="*/ 440213 w 2734040"/>
                                  <a:gd name="connsiteY1" fmla="*/ 0 h 2677625"/>
                                  <a:gd name="connsiteX2" fmla="*/ 2293452 w 2734040"/>
                                  <a:gd name="connsiteY2" fmla="*/ 0 h 2677625"/>
                                  <a:gd name="connsiteX3" fmla="*/ 2733665 w 2734040"/>
                                  <a:gd name="connsiteY3" fmla="*/ 440213 h 2677625"/>
                                  <a:gd name="connsiteX4" fmla="*/ 2733665 w 2734040"/>
                                  <a:gd name="connsiteY4" fmla="*/ 2201010 h 2677625"/>
                                  <a:gd name="connsiteX5" fmla="*/ 2510103 w 2734040"/>
                                  <a:gd name="connsiteY5" fmla="*/ 2677625 h 2677625"/>
                                  <a:gd name="connsiteX6" fmla="*/ 306863 w 2734040"/>
                                  <a:gd name="connsiteY6" fmla="*/ 2649136 h 2677625"/>
                                  <a:gd name="connsiteX7" fmla="*/ 0 w 2734040"/>
                                  <a:gd name="connsiteY7" fmla="*/ 2201010 h 2677625"/>
                                  <a:gd name="connsiteX8" fmla="*/ 0 w 2734040"/>
                                  <a:gd name="connsiteY8" fmla="*/ 440213 h 2677625"/>
                                  <a:gd name="connsiteX0" fmla="*/ 36 w 2734076"/>
                                  <a:gd name="connsiteY0" fmla="*/ 440213 h 2677625"/>
                                  <a:gd name="connsiteX1" fmla="*/ 440249 w 2734076"/>
                                  <a:gd name="connsiteY1" fmla="*/ 0 h 2677625"/>
                                  <a:gd name="connsiteX2" fmla="*/ 2293488 w 2734076"/>
                                  <a:gd name="connsiteY2" fmla="*/ 0 h 2677625"/>
                                  <a:gd name="connsiteX3" fmla="*/ 2733701 w 2734076"/>
                                  <a:gd name="connsiteY3" fmla="*/ 440213 h 2677625"/>
                                  <a:gd name="connsiteX4" fmla="*/ 2733701 w 2734076"/>
                                  <a:gd name="connsiteY4" fmla="*/ 2201010 h 2677625"/>
                                  <a:gd name="connsiteX5" fmla="*/ 2510139 w 2734076"/>
                                  <a:gd name="connsiteY5" fmla="*/ 2677625 h 2677625"/>
                                  <a:gd name="connsiteX6" fmla="*/ 234616 w 2734076"/>
                                  <a:gd name="connsiteY6" fmla="*/ 2665301 h 2677625"/>
                                  <a:gd name="connsiteX7" fmla="*/ 36 w 2734076"/>
                                  <a:gd name="connsiteY7" fmla="*/ 2201010 h 2677625"/>
                                  <a:gd name="connsiteX8" fmla="*/ 36 w 2734076"/>
                                  <a:gd name="connsiteY8" fmla="*/ 440213 h 2677625"/>
                                  <a:gd name="connsiteX0" fmla="*/ 36 w 2734785"/>
                                  <a:gd name="connsiteY0" fmla="*/ 440213 h 2665301"/>
                                  <a:gd name="connsiteX1" fmla="*/ 440249 w 2734785"/>
                                  <a:gd name="connsiteY1" fmla="*/ 0 h 2665301"/>
                                  <a:gd name="connsiteX2" fmla="*/ 2293488 w 2734785"/>
                                  <a:gd name="connsiteY2" fmla="*/ 0 h 2665301"/>
                                  <a:gd name="connsiteX3" fmla="*/ 2733701 w 2734785"/>
                                  <a:gd name="connsiteY3" fmla="*/ 440213 h 2665301"/>
                                  <a:gd name="connsiteX4" fmla="*/ 2733701 w 2734785"/>
                                  <a:gd name="connsiteY4" fmla="*/ 2201010 h 2665301"/>
                                  <a:gd name="connsiteX5" fmla="*/ 2519664 w 2734785"/>
                                  <a:gd name="connsiteY5" fmla="*/ 2649133 h 2665301"/>
                                  <a:gd name="connsiteX6" fmla="*/ 234616 w 2734785"/>
                                  <a:gd name="connsiteY6" fmla="*/ 2665301 h 2665301"/>
                                  <a:gd name="connsiteX7" fmla="*/ 36 w 2734785"/>
                                  <a:gd name="connsiteY7" fmla="*/ 2201010 h 2665301"/>
                                  <a:gd name="connsiteX8" fmla="*/ 36 w 2734785"/>
                                  <a:gd name="connsiteY8" fmla="*/ 440213 h 2665301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65301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49136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9136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  <a:gd name="connsiteX0" fmla="*/ 0 w 2734040"/>
                                  <a:gd name="connsiteY0" fmla="*/ 440213 h 2649136"/>
                                  <a:gd name="connsiteX1" fmla="*/ 440213 w 2734040"/>
                                  <a:gd name="connsiteY1" fmla="*/ 0 h 2649136"/>
                                  <a:gd name="connsiteX2" fmla="*/ 2293452 w 2734040"/>
                                  <a:gd name="connsiteY2" fmla="*/ 0 h 2649136"/>
                                  <a:gd name="connsiteX3" fmla="*/ 2733665 w 2734040"/>
                                  <a:gd name="connsiteY3" fmla="*/ 440213 h 2649136"/>
                                  <a:gd name="connsiteX4" fmla="*/ 2733665 w 2734040"/>
                                  <a:gd name="connsiteY4" fmla="*/ 2201010 h 2649136"/>
                                  <a:gd name="connsiteX5" fmla="*/ 2510103 w 2734040"/>
                                  <a:gd name="connsiteY5" fmla="*/ 2649136 h 2649136"/>
                                  <a:gd name="connsiteX6" fmla="*/ 301254 w 2734040"/>
                                  <a:gd name="connsiteY6" fmla="*/ 2649136 h 2649136"/>
                                  <a:gd name="connsiteX7" fmla="*/ 0 w 2734040"/>
                                  <a:gd name="connsiteY7" fmla="*/ 2201010 h 2649136"/>
                                  <a:gd name="connsiteX8" fmla="*/ 0 w 2734040"/>
                                  <a:gd name="connsiteY8" fmla="*/ 440213 h 2649136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1225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076" h="2649136">
                                    <a:moveTo>
                                      <a:pt x="36" y="440213"/>
                                    </a:moveTo>
                                    <a:cubicBezTo>
                                      <a:pt x="36" y="197090"/>
                                      <a:pt x="197126" y="0"/>
                                      <a:pt x="440249" y="0"/>
                                    </a:cubicBezTo>
                                    <a:lnTo>
                                      <a:pt x="2293488" y="0"/>
                                    </a:lnTo>
                                    <a:cubicBezTo>
                                      <a:pt x="2536611" y="0"/>
                                      <a:pt x="2733701" y="197090"/>
                                      <a:pt x="2733701" y="440213"/>
                                    </a:cubicBezTo>
                                    <a:lnTo>
                                      <a:pt x="2733701" y="2201010"/>
                                    </a:lnTo>
                                    <a:cubicBezTo>
                                      <a:pt x="2733701" y="2444133"/>
                                      <a:pt x="2753262" y="2649136"/>
                                      <a:pt x="2510139" y="2649136"/>
                                    </a:cubicBezTo>
                                    <a:lnTo>
                                      <a:pt x="234616" y="2641225"/>
                                    </a:lnTo>
                                    <a:cubicBezTo>
                                      <a:pt x="-8507" y="2641225"/>
                                      <a:pt x="36" y="2444133"/>
                                      <a:pt x="36" y="2201010"/>
                                    </a:cubicBezTo>
                                    <a:lnTo>
                                      <a:pt x="36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E01775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35002318" name="Rectangle: Rounded Corners 190432356"/>
                            <wps:cNvSpPr/>
                            <wps:spPr>
                              <a:xfrm>
                                <a:off x="5485701" y="344027"/>
                                <a:ext cx="2743851" cy="2646584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290518 w 2733665"/>
                                  <a:gd name="connsiteY6" fmla="*/ 2628311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293452 w 2733665"/>
                                  <a:gd name="connsiteY5" fmla="*/ 2641223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483952 w 2733665"/>
                                  <a:gd name="connsiteY5" fmla="*/ 2650196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78768"/>
                                  <a:gd name="connsiteX1" fmla="*/ 440213 w 2733665"/>
                                  <a:gd name="connsiteY1" fmla="*/ 0 h 2678768"/>
                                  <a:gd name="connsiteX2" fmla="*/ 2293452 w 2733665"/>
                                  <a:gd name="connsiteY2" fmla="*/ 0 h 2678768"/>
                                  <a:gd name="connsiteX3" fmla="*/ 2733665 w 2733665"/>
                                  <a:gd name="connsiteY3" fmla="*/ 440213 h 2678768"/>
                                  <a:gd name="connsiteX4" fmla="*/ 2733665 w 2733665"/>
                                  <a:gd name="connsiteY4" fmla="*/ 2201010 h 2678768"/>
                                  <a:gd name="connsiteX5" fmla="*/ 2483952 w 2733665"/>
                                  <a:gd name="connsiteY5" fmla="*/ 2678768 h 2678768"/>
                                  <a:gd name="connsiteX6" fmla="*/ 242893 w 2733665"/>
                                  <a:gd name="connsiteY6" fmla="*/ 2666411 h 2678768"/>
                                  <a:gd name="connsiteX7" fmla="*/ 0 w 2733665"/>
                                  <a:gd name="connsiteY7" fmla="*/ 2201010 h 2678768"/>
                                  <a:gd name="connsiteX8" fmla="*/ 0 w 2733665"/>
                                  <a:gd name="connsiteY8" fmla="*/ 440213 h 2678768"/>
                                  <a:gd name="connsiteX0" fmla="*/ 2202 w 2735867"/>
                                  <a:gd name="connsiteY0" fmla="*/ 440213 h 2678768"/>
                                  <a:gd name="connsiteX1" fmla="*/ 442415 w 2735867"/>
                                  <a:gd name="connsiteY1" fmla="*/ 0 h 2678768"/>
                                  <a:gd name="connsiteX2" fmla="*/ 2295654 w 2735867"/>
                                  <a:gd name="connsiteY2" fmla="*/ 0 h 2678768"/>
                                  <a:gd name="connsiteX3" fmla="*/ 2735867 w 2735867"/>
                                  <a:gd name="connsiteY3" fmla="*/ 440213 h 2678768"/>
                                  <a:gd name="connsiteX4" fmla="*/ 2735867 w 2735867"/>
                                  <a:gd name="connsiteY4" fmla="*/ 2201010 h 2678768"/>
                                  <a:gd name="connsiteX5" fmla="*/ 2486154 w 2735867"/>
                                  <a:gd name="connsiteY5" fmla="*/ 2678768 h 2678768"/>
                                  <a:gd name="connsiteX6" fmla="*/ 206995 w 2735867"/>
                                  <a:gd name="connsiteY6" fmla="*/ 2678767 h 2678768"/>
                                  <a:gd name="connsiteX7" fmla="*/ 2202 w 2735867"/>
                                  <a:gd name="connsiteY7" fmla="*/ 2201010 h 2678768"/>
                                  <a:gd name="connsiteX8" fmla="*/ 2202 w 2735867"/>
                                  <a:gd name="connsiteY8" fmla="*/ 440213 h 2678768"/>
                                  <a:gd name="connsiteX0" fmla="*/ 1 w 2733666"/>
                                  <a:gd name="connsiteY0" fmla="*/ 440213 h 2678768"/>
                                  <a:gd name="connsiteX1" fmla="*/ 440214 w 2733666"/>
                                  <a:gd name="connsiteY1" fmla="*/ 0 h 2678768"/>
                                  <a:gd name="connsiteX2" fmla="*/ 2293453 w 2733666"/>
                                  <a:gd name="connsiteY2" fmla="*/ 0 h 2678768"/>
                                  <a:gd name="connsiteX3" fmla="*/ 2733666 w 2733666"/>
                                  <a:gd name="connsiteY3" fmla="*/ 440213 h 2678768"/>
                                  <a:gd name="connsiteX4" fmla="*/ 2733666 w 2733666"/>
                                  <a:gd name="connsiteY4" fmla="*/ 2201010 h 2678768"/>
                                  <a:gd name="connsiteX5" fmla="*/ 2483953 w 2733666"/>
                                  <a:gd name="connsiteY5" fmla="*/ 2678768 h 2678768"/>
                                  <a:gd name="connsiteX6" fmla="*/ 242894 w 2733666"/>
                                  <a:gd name="connsiteY6" fmla="*/ 2678767 h 2678768"/>
                                  <a:gd name="connsiteX7" fmla="*/ 1 w 2733666"/>
                                  <a:gd name="connsiteY7" fmla="*/ 2201010 h 2678768"/>
                                  <a:gd name="connsiteX8" fmla="*/ 1 w 2733666"/>
                                  <a:gd name="connsiteY8" fmla="*/ 440213 h 2678768"/>
                                  <a:gd name="connsiteX0" fmla="*/ 680 w 2734345"/>
                                  <a:gd name="connsiteY0" fmla="*/ 440213 h 2678768"/>
                                  <a:gd name="connsiteX1" fmla="*/ 440893 w 2734345"/>
                                  <a:gd name="connsiteY1" fmla="*/ 0 h 2678768"/>
                                  <a:gd name="connsiteX2" fmla="*/ 2294132 w 2734345"/>
                                  <a:gd name="connsiteY2" fmla="*/ 0 h 2678768"/>
                                  <a:gd name="connsiteX3" fmla="*/ 2734345 w 2734345"/>
                                  <a:gd name="connsiteY3" fmla="*/ 440213 h 2678768"/>
                                  <a:gd name="connsiteX4" fmla="*/ 2734345 w 2734345"/>
                                  <a:gd name="connsiteY4" fmla="*/ 2201010 h 2678768"/>
                                  <a:gd name="connsiteX5" fmla="*/ 2484632 w 2734345"/>
                                  <a:gd name="connsiteY5" fmla="*/ 2678768 h 2678768"/>
                                  <a:gd name="connsiteX6" fmla="*/ 219426 w 2734345"/>
                                  <a:gd name="connsiteY6" fmla="*/ 2650195 h 2678768"/>
                                  <a:gd name="connsiteX7" fmla="*/ 680 w 2734345"/>
                                  <a:gd name="connsiteY7" fmla="*/ 2201010 h 2678768"/>
                                  <a:gd name="connsiteX8" fmla="*/ 680 w 2734345"/>
                                  <a:gd name="connsiteY8" fmla="*/ 440213 h 2678768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0 w 2733668"/>
                                  <a:gd name="connsiteY0" fmla="*/ 440213 h 2650195"/>
                                  <a:gd name="connsiteX1" fmla="*/ 440213 w 2733668"/>
                                  <a:gd name="connsiteY1" fmla="*/ 0 h 2650195"/>
                                  <a:gd name="connsiteX2" fmla="*/ 2293452 w 2733668"/>
                                  <a:gd name="connsiteY2" fmla="*/ 0 h 2650195"/>
                                  <a:gd name="connsiteX3" fmla="*/ 2733665 w 2733668"/>
                                  <a:gd name="connsiteY3" fmla="*/ 440213 h 2650195"/>
                                  <a:gd name="connsiteX4" fmla="*/ 2733665 w 2733668"/>
                                  <a:gd name="connsiteY4" fmla="*/ 2201010 h 2650195"/>
                                  <a:gd name="connsiteX5" fmla="*/ 2494299 w 2733668"/>
                                  <a:gd name="connsiteY5" fmla="*/ 2650195 h 2650195"/>
                                  <a:gd name="connsiteX6" fmla="*/ 266371 w 2733668"/>
                                  <a:gd name="connsiteY6" fmla="*/ 2650195 h 2650195"/>
                                  <a:gd name="connsiteX7" fmla="*/ 0 w 2733668"/>
                                  <a:gd name="connsiteY7" fmla="*/ 2201010 h 2650195"/>
                                  <a:gd name="connsiteX8" fmla="*/ 0 w 273366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42261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42261"/>
                                  <a:gd name="connsiteX1" fmla="*/ 440893 w 2734348"/>
                                  <a:gd name="connsiteY1" fmla="*/ 0 h 2642261"/>
                                  <a:gd name="connsiteX2" fmla="*/ 2294132 w 2734348"/>
                                  <a:gd name="connsiteY2" fmla="*/ 0 h 2642261"/>
                                  <a:gd name="connsiteX3" fmla="*/ 2734345 w 2734348"/>
                                  <a:gd name="connsiteY3" fmla="*/ 440213 h 2642261"/>
                                  <a:gd name="connsiteX4" fmla="*/ 2734345 w 2734348"/>
                                  <a:gd name="connsiteY4" fmla="*/ 2201010 h 2642261"/>
                                  <a:gd name="connsiteX5" fmla="*/ 2494977 w 2734348"/>
                                  <a:gd name="connsiteY5" fmla="*/ 2642261 h 2642261"/>
                                  <a:gd name="connsiteX6" fmla="*/ 219426 w 2734348"/>
                                  <a:gd name="connsiteY6" fmla="*/ 2642261 h 2642261"/>
                                  <a:gd name="connsiteX7" fmla="*/ 680 w 2734348"/>
                                  <a:gd name="connsiteY7" fmla="*/ 2201010 h 2642261"/>
                                  <a:gd name="connsiteX8" fmla="*/ 680 w 2734348"/>
                                  <a:gd name="connsiteY8" fmla="*/ 440213 h 26422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348" h="2642261">
                                    <a:moveTo>
                                      <a:pt x="680" y="440213"/>
                                    </a:moveTo>
                                    <a:cubicBezTo>
                                      <a:pt x="680" y="197090"/>
                                      <a:pt x="197770" y="0"/>
                                      <a:pt x="440893" y="0"/>
                                    </a:cubicBezTo>
                                    <a:lnTo>
                                      <a:pt x="2294132" y="0"/>
                                    </a:lnTo>
                                    <a:cubicBezTo>
                                      <a:pt x="2537255" y="0"/>
                                      <a:pt x="2734345" y="197090"/>
                                      <a:pt x="2734345" y="440213"/>
                                    </a:cubicBezTo>
                                    <a:lnTo>
                                      <a:pt x="2734345" y="2201010"/>
                                    </a:lnTo>
                                    <a:cubicBezTo>
                                      <a:pt x="2734345" y="2444133"/>
                                      <a:pt x="2738100" y="2642261"/>
                                      <a:pt x="2494977" y="2642261"/>
                                    </a:cubicBezTo>
                                    <a:lnTo>
                                      <a:pt x="219426" y="2642261"/>
                                    </a:lnTo>
                                    <a:cubicBezTo>
                                      <a:pt x="-23697" y="2642261"/>
                                      <a:pt x="680" y="2444133"/>
                                      <a:pt x="680" y="2201010"/>
                                    </a:cubicBezTo>
                                    <a:lnTo>
                                      <a:pt x="680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F0C032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13537269" name="Rectangle: Rounded Corners 1284837709"/>
                            <wps:cNvSpPr/>
                            <wps:spPr>
                              <a:xfrm>
                                <a:off x="-5" y="3103660"/>
                                <a:ext cx="2743200" cy="1664699"/>
                              </a:xfrm>
                              <a:custGeom>
                                <a:avLst/>
                                <a:gdLst>
                                  <a:gd name="connsiteX0" fmla="*/ 0 w 2733700"/>
                                  <a:gd name="connsiteY0" fmla="*/ 277002 h 1661981"/>
                                  <a:gd name="connsiteX1" fmla="*/ 277002 w 2733700"/>
                                  <a:gd name="connsiteY1" fmla="*/ 0 h 1661981"/>
                                  <a:gd name="connsiteX2" fmla="*/ 2456698 w 2733700"/>
                                  <a:gd name="connsiteY2" fmla="*/ 0 h 1661981"/>
                                  <a:gd name="connsiteX3" fmla="*/ 2733700 w 2733700"/>
                                  <a:gd name="connsiteY3" fmla="*/ 277002 h 1661981"/>
                                  <a:gd name="connsiteX4" fmla="*/ 2733700 w 2733700"/>
                                  <a:gd name="connsiteY4" fmla="*/ 1384979 h 1661981"/>
                                  <a:gd name="connsiteX5" fmla="*/ 2456698 w 2733700"/>
                                  <a:gd name="connsiteY5" fmla="*/ 1661981 h 1661981"/>
                                  <a:gd name="connsiteX6" fmla="*/ 277002 w 2733700"/>
                                  <a:gd name="connsiteY6" fmla="*/ 1661981 h 1661981"/>
                                  <a:gd name="connsiteX7" fmla="*/ 0 w 2733700"/>
                                  <a:gd name="connsiteY7" fmla="*/ 1384979 h 1661981"/>
                                  <a:gd name="connsiteX8" fmla="*/ 0 w 2733700"/>
                                  <a:gd name="connsiteY8" fmla="*/ 277002 h 16619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5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15102 h 1700081"/>
                                  <a:gd name="connsiteX1" fmla="*/ 286527 w 2733700"/>
                                  <a:gd name="connsiteY1" fmla="*/ 9525 h 1700081"/>
                                  <a:gd name="connsiteX2" fmla="*/ 2456698 w 2733700"/>
                                  <a:gd name="connsiteY2" fmla="*/ 0 h 1700081"/>
                                  <a:gd name="connsiteX3" fmla="*/ 2733700 w 2733700"/>
                                  <a:gd name="connsiteY3" fmla="*/ 315102 h 1700081"/>
                                  <a:gd name="connsiteX4" fmla="*/ 2733700 w 2733700"/>
                                  <a:gd name="connsiteY4" fmla="*/ 1423079 h 1700081"/>
                                  <a:gd name="connsiteX5" fmla="*/ 2456698 w 2733700"/>
                                  <a:gd name="connsiteY5" fmla="*/ 1700081 h 1700081"/>
                                  <a:gd name="connsiteX6" fmla="*/ 277002 w 2733700"/>
                                  <a:gd name="connsiteY6" fmla="*/ 1700081 h 1700081"/>
                                  <a:gd name="connsiteX7" fmla="*/ 0 w 2733700"/>
                                  <a:gd name="connsiteY7" fmla="*/ 1423079 h 1700081"/>
                                  <a:gd name="connsiteX8" fmla="*/ 0 w 2733700"/>
                                  <a:gd name="connsiteY8" fmla="*/ 315102 h 17000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952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296050 h 1681029"/>
                                  <a:gd name="connsiteX1" fmla="*/ 286527 w 2733700"/>
                                  <a:gd name="connsiteY1" fmla="*/ 19049 h 1681029"/>
                                  <a:gd name="connsiteX2" fmla="*/ 2456698 w 2733700"/>
                                  <a:gd name="connsiteY2" fmla="*/ 0 h 1681029"/>
                                  <a:gd name="connsiteX3" fmla="*/ 2733700 w 2733700"/>
                                  <a:gd name="connsiteY3" fmla="*/ 296050 h 1681029"/>
                                  <a:gd name="connsiteX4" fmla="*/ 2733700 w 2733700"/>
                                  <a:gd name="connsiteY4" fmla="*/ 1404027 h 1681029"/>
                                  <a:gd name="connsiteX5" fmla="*/ 2456698 w 2733700"/>
                                  <a:gd name="connsiteY5" fmla="*/ 1681029 h 1681029"/>
                                  <a:gd name="connsiteX6" fmla="*/ 277002 w 2733700"/>
                                  <a:gd name="connsiteY6" fmla="*/ 1681029 h 1681029"/>
                                  <a:gd name="connsiteX7" fmla="*/ 0 w 2733700"/>
                                  <a:gd name="connsiteY7" fmla="*/ 1404027 h 1681029"/>
                                  <a:gd name="connsiteX8" fmla="*/ 0 w 2733700"/>
                                  <a:gd name="connsiteY8" fmla="*/ 296050 h 1681029"/>
                                  <a:gd name="connsiteX0" fmla="*/ 0 w 2733700"/>
                                  <a:gd name="connsiteY0" fmla="*/ 277001 h 1661980"/>
                                  <a:gd name="connsiteX1" fmla="*/ 286527 w 2733700"/>
                                  <a:gd name="connsiteY1" fmla="*/ 0 h 1661980"/>
                                  <a:gd name="connsiteX2" fmla="*/ 2437648 w 2733700"/>
                                  <a:gd name="connsiteY2" fmla="*/ 0 h 1661980"/>
                                  <a:gd name="connsiteX3" fmla="*/ 2733700 w 2733700"/>
                                  <a:gd name="connsiteY3" fmla="*/ 277001 h 1661980"/>
                                  <a:gd name="connsiteX4" fmla="*/ 2733700 w 2733700"/>
                                  <a:gd name="connsiteY4" fmla="*/ 1384978 h 1661980"/>
                                  <a:gd name="connsiteX5" fmla="*/ 2456698 w 2733700"/>
                                  <a:gd name="connsiteY5" fmla="*/ 1661980 h 1661980"/>
                                  <a:gd name="connsiteX6" fmla="*/ 277002 w 2733700"/>
                                  <a:gd name="connsiteY6" fmla="*/ 1661980 h 1661980"/>
                                  <a:gd name="connsiteX7" fmla="*/ 0 w 2733700"/>
                                  <a:gd name="connsiteY7" fmla="*/ 1384978 h 1661980"/>
                                  <a:gd name="connsiteX8" fmla="*/ 0 w 2733700"/>
                                  <a:gd name="connsiteY8" fmla="*/ 277001 h 166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3700" h="1661980">
                                    <a:moveTo>
                                      <a:pt x="0" y="277001"/>
                                    </a:moveTo>
                                    <a:cubicBezTo>
                                      <a:pt x="0" y="124017"/>
                                      <a:pt x="133543" y="0"/>
                                      <a:pt x="286527" y="0"/>
                                    </a:cubicBezTo>
                                    <a:lnTo>
                                      <a:pt x="2437648" y="0"/>
                                    </a:lnTo>
                                    <a:cubicBezTo>
                                      <a:pt x="2590632" y="0"/>
                                      <a:pt x="2733700" y="124017"/>
                                      <a:pt x="2733700" y="277001"/>
                                    </a:cubicBezTo>
                                    <a:lnTo>
                                      <a:pt x="2733700" y="1384978"/>
                                    </a:lnTo>
                                    <a:cubicBezTo>
                                      <a:pt x="2733700" y="1537962"/>
                                      <a:pt x="2609682" y="1661980"/>
                                      <a:pt x="2456698" y="1661980"/>
                                    </a:cubicBezTo>
                                    <a:lnTo>
                                      <a:pt x="277002" y="1661980"/>
                                    </a:lnTo>
                                    <a:cubicBezTo>
                                      <a:pt x="124018" y="1661980"/>
                                      <a:pt x="0" y="1537962"/>
                                      <a:pt x="0" y="1384978"/>
                                    </a:cubicBezTo>
                                    <a:lnTo>
                                      <a:pt x="0" y="2770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09E5BA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18445365" name="Rectangle: Rounded Corners 1018445365"/>
                            <wps:cNvSpPr/>
                            <wps:spPr>
                              <a:xfrm>
                                <a:off x="2735243" y="3103658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BEE6CF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1087747" name="Rectangle: Rounded Corners 1301087747"/>
                            <wps:cNvSpPr/>
                            <wps:spPr>
                              <a:xfrm>
                                <a:off x="5486397" y="3103659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A99606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68395801" name="Rectangle 2068395801"/>
                            <wps:cNvSpPr/>
                            <wps:spPr>
                              <a:xfrm>
                                <a:off x="2274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D43B7" w14:textId="16BB8E69" w:rsidR="00A43ED6" w:rsidRDefault="00A43ED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Frame </w:t>
                                  </w: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50006734" name="Rectangle 1350006734"/>
                            <wps:cNvSpPr/>
                            <wps:spPr>
                              <a:xfrm>
                                <a:off x="29706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4B8DA9" w14:textId="6F47FF3A" w:rsidR="00A43ED6" w:rsidRDefault="00A43ED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Frame </w:t>
                                  </w: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04308231" name="Rectangle 1104308231"/>
                            <wps:cNvSpPr/>
                            <wps:spPr>
                              <a:xfrm>
                                <a:off x="5705890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65F7D" w14:textId="6DF841FD" w:rsidR="00A43ED6" w:rsidRDefault="00A43ED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Frame </w:t>
                                  </w:r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D7E3D3" id="Group 946762465" o:spid="_x0000_s1040" style="position:absolute;margin-left:0;margin-top:0;width:9in;height:374.85pt;z-index:251661312" coordorigin="12311,14029" coordsize="82292,4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">
                <v:group id="Group 1236537657" o:spid="_x0000_s1041" style="position:absolute;left:12311;top:14029;width:82293;height:47541" coordorigin="12169,14029" coordsize="82582,4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">
                  <v:rect id="Rectangle 803132542" o:spid="_x0000_s1042" style="position:absolute;left:12169;top:14029;width:82582;height:47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461C23E" w14:textId="77777777" w:rsidR="00A43ED6" w:rsidRDefault="00A43ED6" w:rsidP="00A43ED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2040532883" o:spid="_x0000_s1043" style="position:absolute;left:12169;top:14029;width:82439;height:47684" coordorigin="-143" coordsize="82439,4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">
                    <v:rect id="Rectangle 1111793841" o:spid="_x0000_s1044" style="position:absolute;width:82296;height:47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" filled="f" stroked="f">
                      <v:textbox inset="2.53958mm,2.53958mm,2.53958mm,2.53958mm">
                        <w:txbxContent>
                          <w:p w14:paraId="25658291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Rectangle: Rounded Corners 493671071" o:spid="_x0000_s1045" style="position:absolute;left:-143;top:3371;width:27436;height:26535;visibility:visible;mso-wrap-style:square;v-text-anchor:middle" coordsize="2734154,264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" adj="-11796480,,5400" path="m,459229c,205604,205604,,459229,l2274436,v253625,,459229,205604,459229,459229l2733665,2181994v,253625,22138,459227,-231487,459227l316356,2641224c62731,2641224,,2435619,,2181994l,459229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461364;460831,0;2282369,0;2743200,461364;2743200,2192137;2510906,2653499;317459,2653502;0,2192137;0,461364" o:connectangles="0,0,0,0,0,0,0,0,0" textboxrect="0,0,2734154,2641224"/>
                      <v:textbox inset="2.53958mm,2.53958mm,2.53958mm,2.53958mm">
                        <w:txbxContent>
                          <w:p w14:paraId="424EB770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788510407" o:spid="_x0000_s1046" style="position:absolute;left:27352;top:3371;width:27436;height:26614;visibility:visible;mso-wrap-style:square;v-text-anchor:middle" coordsize="2734076,2649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" adj="-11796480,,5400" path="m36,440213c36,197090,197126,,440249,l2293488,v243123,,440213,197090,440213,440213l2733701,2201010v,243123,19561,448126,-223562,448126l234616,2641225c-8507,2641225,36,2444133,36,2201010l36,440213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36,442259;441785,0;2301488,0;2743237,442259;2743237,2211241;2518895,2661450;235434,2653502;36,2211241;36,442259" o:connectangles="0,0,0,0,0,0,0,0,0" textboxrect="0,0,2734076,2649136"/>
                      <v:textbox inset="2.53958mm,2.53958mm,2.53958mm,2.53958mm">
                        <w:txbxContent>
                          <w:p w14:paraId="60E01775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90432356" o:spid="_x0000_s1047" style="position:absolute;left:54857;top:3440;width:27438;height:26466;visibility:visible;mso-wrap-style:square;v-text-anchor:middle" coordsize="2734348,26422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" adj="-11796480,,5400" path="m680,440213c680,197090,197770,,440893,l2294132,v243123,,440213,197090,440213,440213l2734345,2201010v,243123,3755,441251,-239368,441251l219426,2642261c-23697,2642261,680,2444133,680,2201010r,-1760797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    <v:textbox inset="2.53958mm,2.53958mm,2.53958mm,2.53958mm">
                        <w:txbxContent>
                          <w:p w14:paraId="0FF0C032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284837709" o:spid="_x0000_s1048" style="position:absolute;top:31036;width:27431;height:16647;visibility:visible;mso-wrap-style:square;v-text-anchor:middle" coordsize="2733700,1661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" adj="-11796480,,5400" path="m,277001c,124017,133543,,286527,l2437648,v152984,,296052,124017,296052,277001l2733700,1384978v,152984,-124018,277002,-277002,277002l277002,1661980c124018,1661980,,1537962,,1384978l,277001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277454;287523,0;2446119,0;2743200,277454;2743200,1387244;2465235,1664699;277965,1664699;0,1387244;0,277454" o:connectangles="0,0,0,0,0,0,0,0,0" textboxrect="0,0,2733700,1661980"/>
                      <v:textbox inset="2.53958mm,2.53958mm,2.53958mm,2.53958mm">
                        <w:txbxContent>
                          <w:p w14:paraId="2209E5BA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oundrect id="Rectangle: Rounded Corners 1018445365" o:spid="_x0000_s1049" style="position:absolute;left:27352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0BEE6CF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301087747" o:spid="_x0000_s1050" style="position:absolute;left:54863;top:31036;width:27432;height:166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6A99606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2068395801" o:spid="_x0000_s1051" style="position:absolute;left:2274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" fillcolor="white [3201]" stroked="f">
                      <v:textbox inset="2.53958mm,1.2694mm,2.53958mm,1.2694mm">
                        <w:txbxContent>
                          <w:p w14:paraId="12ED43B7" w14:textId="16BB8E69" w:rsidR="00A43ED6" w:rsidRDefault="00A43ED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Frame 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1350006734" o:spid="_x0000_s1052" style="position:absolute;left:29706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" fillcolor="white [3201]" stroked="f">
                      <v:textbox inset="2.53958mm,1.2694mm,2.53958mm,1.2694mm">
                        <w:txbxContent>
                          <w:p w14:paraId="334B8DA9" w14:textId="6F47FF3A" w:rsidR="00A43ED6" w:rsidRDefault="00A43ED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Frame 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104308231" o:spid="_x0000_s1053" style="position:absolute;left:57058;width:22835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" fillcolor="white [3201]" stroked="f">
                      <v:textbox inset="2.53958mm,1.2694mm,2.53958mm,1.2694mm">
                        <w:txbxContent>
                          <w:p w14:paraId="74865F7D" w14:textId="6DF841FD" w:rsidR="00A43ED6" w:rsidRDefault="00A43ED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Frame 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0B072FBB" w14:textId="7060CD52" w:rsidR="00FC4E2C" w:rsidRDefault="00FC4E2C" w:rsidP="00FC4E2C">
      <w:pPr>
        <w:pStyle w:val="Citation"/>
      </w:pPr>
    </w:p>
    <w:p w14:paraId="3366C6A0" w14:textId="77777777" w:rsidR="00A43ED6" w:rsidRPr="00A43ED6" w:rsidRDefault="00A43ED6" w:rsidP="00A43ED6"/>
    <w:p w14:paraId="6600242D" w14:textId="77777777" w:rsidR="00A43ED6" w:rsidRPr="00A43ED6" w:rsidRDefault="00A43ED6" w:rsidP="00A43ED6"/>
    <w:p w14:paraId="676F73BA" w14:textId="77777777" w:rsidR="00A43ED6" w:rsidRPr="00A43ED6" w:rsidRDefault="00A43ED6" w:rsidP="00A43ED6"/>
    <w:p w14:paraId="52D9AA61" w14:textId="77777777" w:rsidR="00A43ED6" w:rsidRPr="00A43ED6" w:rsidRDefault="00A43ED6" w:rsidP="00A43ED6"/>
    <w:p w14:paraId="1D4D9D36" w14:textId="77777777" w:rsidR="00A43ED6" w:rsidRPr="00A43ED6" w:rsidRDefault="00A43ED6" w:rsidP="00A43ED6"/>
    <w:p w14:paraId="7C5C8E93" w14:textId="77777777" w:rsidR="00A43ED6" w:rsidRPr="00A43ED6" w:rsidRDefault="00A43ED6" w:rsidP="00A43ED6"/>
    <w:p w14:paraId="12E53207" w14:textId="77777777" w:rsidR="00A43ED6" w:rsidRPr="00A43ED6" w:rsidRDefault="00A43ED6" w:rsidP="00A43ED6"/>
    <w:p w14:paraId="54C0A419" w14:textId="77777777" w:rsidR="00A43ED6" w:rsidRPr="00A43ED6" w:rsidRDefault="00A43ED6" w:rsidP="00A43ED6"/>
    <w:p w14:paraId="084CDDB4" w14:textId="77777777" w:rsidR="00A43ED6" w:rsidRPr="00A43ED6" w:rsidRDefault="00A43ED6" w:rsidP="00A43ED6"/>
    <w:p w14:paraId="0057B1B5" w14:textId="77777777" w:rsidR="00A43ED6" w:rsidRPr="00A43ED6" w:rsidRDefault="00A43ED6" w:rsidP="00A43ED6"/>
    <w:p w14:paraId="72D68F92" w14:textId="77777777" w:rsidR="00A43ED6" w:rsidRPr="00A43ED6" w:rsidRDefault="00A43ED6" w:rsidP="00A43ED6"/>
    <w:p w14:paraId="65AA31DB" w14:textId="77777777" w:rsidR="00A43ED6" w:rsidRPr="00A43ED6" w:rsidRDefault="00A43ED6" w:rsidP="00A43ED6"/>
    <w:p w14:paraId="4E5D9F20" w14:textId="77777777" w:rsidR="00A43ED6" w:rsidRPr="00A43ED6" w:rsidRDefault="00A43ED6" w:rsidP="00A43ED6"/>
    <w:p w14:paraId="56A5467F" w14:textId="77777777" w:rsidR="00A43ED6" w:rsidRPr="00A43ED6" w:rsidRDefault="00A43ED6" w:rsidP="00A43ED6"/>
    <w:p w14:paraId="77AA7AF9" w14:textId="77777777" w:rsidR="00A43ED6" w:rsidRPr="00A43ED6" w:rsidRDefault="00A43ED6" w:rsidP="00A43ED6"/>
    <w:p w14:paraId="7E0FCB02" w14:textId="77777777" w:rsidR="00A43ED6" w:rsidRDefault="00A43ED6" w:rsidP="00A43ED6">
      <w:pPr>
        <w:pStyle w:val="Heading1"/>
        <w:rPr>
          <w:sz w:val="48"/>
        </w:rPr>
      </w:pPr>
      <w:r>
        <w:rPr>
          <w:rFonts w:ascii="Calibri" w:hAnsi="Calibri" w:cs="Calibri"/>
          <w:color w:val="910D28"/>
          <w:szCs w:val="24"/>
        </w:rPr>
        <w:t>Summary</w:t>
      </w:r>
    </w:p>
    <w:sectPr w:rsidR="00A43ED6" w:rsidSect="00F37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A8B35" w14:textId="77777777" w:rsidR="00764709" w:rsidRDefault="00764709" w:rsidP="00293785">
      <w:pPr>
        <w:spacing w:after="0" w:line="240" w:lineRule="auto"/>
      </w:pPr>
      <w:r>
        <w:separator/>
      </w:r>
    </w:p>
  </w:endnote>
  <w:endnote w:type="continuationSeparator" w:id="0">
    <w:p w14:paraId="401DC37C" w14:textId="77777777" w:rsidR="00764709" w:rsidRDefault="007647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640C" w14:textId="77777777" w:rsidR="00F00582" w:rsidRDefault="00F00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C6D2" w14:textId="6869DE02" w:rsidR="00293785" w:rsidRDefault="00396F7A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9EAD92" wp14:editId="0EAB0184">
          <wp:simplePos x="0" y="0"/>
          <wp:positionH relativeFrom="column">
            <wp:posOffset>3657600</wp:posOffset>
          </wp:positionH>
          <wp:positionV relativeFrom="paragraph">
            <wp:posOffset>-22225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26D41786">
              <wp:simplePos x="0" y="0"/>
              <wp:positionH relativeFrom="column">
                <wp:posOffset>3771900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4EAFD6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13779">
                                <w:t>Location, Location, Location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4" type="#_x0000_t202" style="position:absolute;margin-left:297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" filled="f" stroked="f">
              <v:textbox>
                <w:txbxContent>
                  <w:p w14:paraId="566C1F95" w14:textId="4EAFD6B4" w:rsidR="00293785" w:rsidRDefault="00512DF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3779">
                          <w:t>Location, Location, Location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130A1" w14:textId="77777777" w:rsidR="00F00582" w:rsidRDefault="00F0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A72A" w14:textId="77777777" w:rsidR="00764709" w:rsidRDefault="00764709" w:rsidP="00293785">
      <w:pPr>
        <w:spacing w:after="0" w:line="240" w:lineRule="auto"/>
      </w:pPr>
      <w:r>
        <w:separator/>
      </w:r>
    </w:p>
  </w:footnote>
  <w:footnote w:type="continuationSeparator" w:id="0">
    <w:p w14:paraId="237AD203" w14:textId="77777777" w:rsidR="00764709" w:rsidRDefault="0076470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EA6D" w14:textId="77777777" w:rsidR="00F00582" w:rsidRDefault="00F0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39E9" w14:textId="77777777" w:rsidR="00F00582" w:rsidRDefault="00F0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AD020" w14:textId="77777777" w:rsidR="00F00582" w:rsidRDefault="00F0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45DC2"/>
    <w:rsid w:val="00053775"/>
    <w:rsid w:val="0005619A"/>
    <w:rsid w:val="00084B2E"/>
    <w:rsid w:val="0008589D"/>
    <w:rsid w:val="000E355D"/>
    <w:rsid w:val="000F0703"/>
    <w:rsid w:val="0011259B"/>
    <w:rsid w:val="00116FDD"/>
    <w:rsid w:val="00125621"/>
    <w:rsid w:val="001A3324"/>
    <w:rsid w:val="001A3ED6"/>
    <w:rsid w:val="001A7919"/>
    <w:rsid w:val="001D0BBF"/>
    <w:rsid w:val="001D78D4"/>
    <w:rsid w:val="001E1F85"/>
    <w:rsid w:val="001F125D"/>
    <w:rsid w:val="00213C22"/>
    <w:rsid w:val="002315DE"/>
    <w:rsid w:val="002345CC"/>
    <w:rsid w:val="00293785"/>
    <w:rsid w:val="002C0879"/>
    <w:rsid w:val="002C0B22"/>
    <w:rsid w:val="002C37B4"/>
    <w:rsid w:val="0036040A"/>
    <w:rsid w:val="00384960"/>
    <w:rsid w:val="00396F7A"/>
    <w:rsid w:val="00397FA9"/>
    <w:rsid w:val="003E3516"/>
    <w:rsid w:val="003F607E"/>
    <w:rsid w:val="0044624D"/>
    <w:rsid w:val="00446C13"/>
    <w:rsid w:val="00485C2E"/>
    <w:rsid w:val="005078B4"/>
    <w:rsid w:val="00512DF5"/>
    <w:rsid w:val="00513779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7EEB"/>
    <w:rsid w:val="00721EA4"/>
    <w:rsid w:val="007236BB"/>
    <w:rsid w:val="0074574F"/>
    <w:rsid w:val="00764709"/>
    <w:rsid w:val="00797CB5"/>
    <w:rsid w:val="007B055F"/>
    <w:rsid w:val="007C36E9"/>
    <w:rsid w:val="007E6F1D"/>
    <w:rsid w:val="008539BE"/>
    <w:rsid w:val="00865A1A"/>
    <w:rsid w:val="00880013"/>
    <w:rsid w:val="008856F2"/>
    <w:rsid w:val="008920A4"/>
    <w:rsid w:val="00893D8A"/>
    <w:rsid w:val="008F5386"/>
    <w:rsid w:val="0090498D"/>
    <w:rsid w:val="00913172"/>
    <w:rsid w:val="00981E19"/>
    <w:rsid w:val="009876DB"/>
    <w:rsid w:val="009B52E4"/>
    <w:rsid w:val="009D6E8D"/>
    <w:rsid w:val="009E3BBC"/>
    <w:rsid w:val="00A101E8"/>
    <w:rsid w:val="00A43ED6"/>
    <w:rsid w:val="00A52D99"/>
    <w:rsid w:val="00A75C85"/>
    <w:rsid w:val="00A94C96"/>
    <w:rsid w:val="00AC349E"/>
    <w:rsid w:val="00AE1156"/>
    <w:rsid w:val="00B3475F"/>
    <w:rsid w:val="00B43823"/>
    <w:rsid w:val="00B92DBF"/>
    <w:rsid w:val="00BD119F"/>
    <w:rsid w:val="00C60185"/>
    <w:rsid w:val="00C73EA1"/>
    <w:rsid w:val="00C8524A"/>
    <w:rsid w:val="00CB4974"/>
    <w:rsid w:val="00CC4F77"/>
    <w:rsid w:val="00CD3CF6"/>
    <w:rsid w:val="00CD4B54"/>
    <w:rsid w:val="00CD602A"/>
    <w:rsid w:val="00CE03F2"/>
    <w:rsid w:val="00CE336D"/>
    <w:rsid w:val="00CF192F"/>
    <w:rsid w:val="00D106FF"/>
    <w:rsid w:val="00D626EB"/>
    <w:rsid w:val="00DB648A"/>
    <w:rsid w:val="00DC1267"/>
    <w:rsid w:val="00DC7A6D"/>
    <w:rsid w:val="00DD3D38"/>
    <w:rsid w:val="00DE0203"/>
    <w:rsid w:val="00E43680"/>
    <w:rsid w:val="00E61E47"/>
    <w:rsid w:val="00ED24C8"/>
    <w:rsid w:val="00EE2561"/>
    <w:rsid w:val="00F00582"/>
    <w:rsid w:val="00F377E2"/>
    <w:rsid w:val="00F37E1B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804E1D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27AE9"/>
    <w:rsid w:val="001A3ED6"/>
    <w:rsid w:val="001E4CBC"/>
    <w:rsid w:val="002D0F3B"/>
    <w:rsid w:val="00341798"/>
    <w:rsid w:val="00387E35"/>
    <w:rsid w:val="003F607E"/>
    <w:rsid w:val="00485C2E"/>
    <w:rsid w:val="00764DFD"/>
    <w:rsid w:val="00804E1D"/>
    <w:rsid w:val="00B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27</TotalTime>
  <Pages>2</Pages>
  <Words>18</Words>
  <Characters>111</Characters>
  <Application>Microsoft Office Word</Application>
  <DocSecurity>0</DocSecurity>
  <Lines>55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Location, Location, Location</vt:lpstr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:subject/>
  <dc:creator>K20 Center</dc:creator>
  <cp:keywords/>
  <dc:description/>
  <cp:lastModifiedBy>Lopez, Araceli</cp:lastModifiedBy>
  <cp:revision>7</cp:revision>
  <cp:lastPrinted>2024-01-18T19:28:00Z</cp:lastPrinted>
  <dcterms:created xsi:type="dcterms:W3CDTF">2024-07-24T20:43:00Z</dcterms:created>
  <dcterms:modified xsi:type="dcterms:W3CDTF">2024-12-11T20:21:00Z</dcterms:modified>
  <cp:category/>
</cp:coreProperties>
</file>