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FB24C" w14:textId="6A93DB39" w:rsidR="003E18CD" w:rsidRPr="003E18CD" w:rsidRDefault="003E18CD" w:rsidP="00D916C0">
      <w:pPr>
        <w:rPr>
          <w:color w:val="FFFFFF" w:themeColor="background1"/>
        </w:rPr>
        <w:bidi w:val="0"/>
      </w:pP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0288" behindDoc="1" locked="0" layoutInCell="1" allowOverlap="1" wp14:anchorId="59EAEF19" wp14:editId="0FAFEA7A">
            <wp:simplePos x="0" y="0"/>
            <wp:positionH relativeFrom="margin">
              <wp:align>center</wp:align>
            </wp:positionH>
            <wp:positionV relativeFrom="page">
              <wp:posOffset>3182587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1" locked="0" layoutInCell="1" allowOverlap="1" wp14:anchorId="2AA05571" wp14:editId="29F773BE">
            <wp:simplePos x="0" y="0"/>
            <wp:positionH relativeFrom="margin">
              <wp:align>center</wp:align>
            </wp:positionH>
            <wp:positionV relativeFrom="page">
              <wp:posOffset>1745161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55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1" wp14:anchorId="7C73E584" wp14:editId="144C70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apuntes 2</w:t>
      </w:r>
      <w:r>
        <w:rPr>
          <w:color w:val="FFFFFF" w:themeColor="background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x</w:t>
      </w:r>
    </w:p>
    <w:p w14:paraId="578A429B" w14:textId="34AD7837" w:rsidR="00446C13" w:rsidRPr="00DC7A6D" w:rsidRDefault="00D604EB" w:rsidP="00DC7A6D">
      <w:pPr>
        <w:pStyle w:val="Title"/>
        <w:bidi w:val="0"/>
      </w:pP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3FB4A" wp14:editId="03503DC5">
                <wp:simplePos x="0" y="0"/>
                <wp:positionH relativeFrom="column">
                  <wp:posOffset>3141139</wp:posOffset>
                </wp:positionH>
                <wp:positionV relativeFrom="paragraph">
                  <wp:posOffset>1156387</wp:posOffset>
                </wp:positionV>
                <wp:extent cx="342009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9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C8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5pt,91.05pt" to="516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XznQEAAJQDAAAOAAAAZHJzL2Uyb0RvYy54bWysU02P0zAQvSPxHyzfadKyWk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FFB49" wp14:editId="7DE9960A">
                <wp:simplePos x="0" y="0"/>
                <wp:positionH relativeFrom="column">
                  <wp:posOffset>3657600</wp:posOffset>
                </wp:positionH>
                <wp:positionV relativeFrom="paragraph">
                  <wp:posOffset>6915823</wp:posOffset>
                </wp:positionV>
                <wp:extent cx="2948390" cy="6824"/>
                <wp:effectExtent l="0" t="0" r="2349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3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0A92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44.55pt" to="520.15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360A4" wp14:editId="27D91330">
                <wp:simplePos x="0" y="0"/>
                <wp:positionH relativeFrom="column">
                  <wp:posOffset>3393327</wp:posOffset>
                </wp:positionH>
                <wp:positionV relativeFrom="paragraph">
                  <wp:posOffset>3649430</wp:posOffset>
                </wp:positionV>
                <wp:extent cx="31942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FB96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287.35pt" to="518.7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Am&#10;m5Vs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8A22F" wp14:editId="1DA4F8A1">
                <wp:simplePos x="0" y="0"/>
                <wp:positionH relativeFrom="column">
                  <wp:posOffset>3370997</wp:posOffset>
                </wp:positionH>
                <wp:positionV relativeFrom="paragraph">
                  <wp:posOffset>2371118</wp:posOffset>
                </wp:positionV>
                <wp:extent cx="319428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EDC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186.7pt" to="516.9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Da&#10;+xB/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491208ED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¡!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0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¡!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3504C4E9">
                <wp:simplePos x="0" y="0"/>
                <wp:positionH relativeFrom="column">
                  <wp:posOffset>1758315</wp:posOffset>
                </wp:positionH>
                <wp:positionV relativeFrom="paragraph">
                  <wp:posOffset>2931911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31" type="#_x0000_t202" style="position:absolute;margin-left:138.45pt;margin-top:230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6C13" w:rsidRPr="00DC7A6D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6707" w14:textId="77777777" w:rsidR="00591732" w:rsidRDefault="00591732" w:rsidP="00293785">
      <w:pPr>
        <w:spacing w:after="0" w:line="240" w:lineRule="auto"/>
      </w:pPr>
      <w:r>
        <w:separator/>
      </w:r>
    </w:p>
  </w:endnote>
  <w:endnote w:type="continuationSeparator" w:id="0">
    <w:p w14:paraId="6973815B" w14:textId="77777777" w:rsidR="00591732" w:rsidRDefault="005917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59173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7262F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5C0F" w14:textId="77777777" w:rsidR="00591732" w:rsidRDefault="00591732" w:rsidP="00293785">
      <w:pPr>
        <w:spacing w:after="0" w:line="240" w:lineRule="auto"/>
      </w:pPr>
      <w:r>
        <w:separator/>
      </w:r>
    </w:p>
  </w:footnote>
  <w:footnote w:type="continuationSeparator" w:id="0">
    <w:p w14:paraId="7203882F" w14:textId="77777777" w:rsidR="00591732" w:rsidRDefault="005917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3E4842"/>
    <w:rsid w:val="00434D11"/>
    <w:rsid w:val="00446C13"/>
    <w:rsid w:val="005078B4"/>
    <w:rsid w:val="0053328A"/>
    <w:rsid w:val="00540FC6"/>
    <w:rsid w:val="005511B6"/>
    <w:rsid w:val="00553C98"/>
    <w:rsid w:val="0059173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svg" /><Relationship Id="rId17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image" Target="media/image6.sv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sv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Lee, Brooke L.</cp:lastModifiedBy>
  <cp:revision>6</cp:revision>
  <cp:lastPrinted>2022-04-14T17:07:00Z</cp:lastPrinted>
  <dcterms:created xsi:type="dcterms:W3CDTF">2022-04-14T15:56:00Z</dcterms:created>
  <dcterms:modified xsi:type="dcterms:W3CDTF">2022-04-14T17:10:00Z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