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F1A344" w14:textId="3C416384" w:rsidR="0036040A" w:rsidRPr="00D4431C" w:rsidRDefault="00D4431C" w:rsidP="008F0328">
      <w:pPr>
        <w:pStyle w:val="Titl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130EB6" wp14:editId="22C45674">
            <wp:simplePos x="0" y="0"/>
            <wp:positionH relativeFrom="column">
              <wp:posOffset>-352425</wp:posOffset>
            </wp:positionH>
            <wp:positionV relativeFrom="paragraph">
              <wp:posOffset>352425</wp:posOffset>
            </wp:positionV>
            <wp:extent cx="6743065" cy="4189095"/>
            <wp:effectExtent l="0" t="0" r="0" b="0"/>
            <wp:wrapSquare wrapText="bothSides"/>
            <wp:docPr id="4" name="Picture 4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418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328" w:rsidRPr="00D4431C">
        <w:rPr>
          <w:sz w:val="28"/>
          <w:szCs w:val="28"/>
        </w:rPr>
        <w:t>Fugate Pedigree</w:t>
      </w:r>
    </w:p>
    <w:p w14:paraId="57FAAD5E" w14:textId="77777777" w:rsidR="00D4431C" w:rsidRDefault="00D4431C" w:rsidP="00D4431C">
      <w:pPr>
        <w:pStyle w:val="BodyText"/>
        <w:ind w:left="720"/>
        <w:rPr>
          <w:sz w:val="22"/>
        </w:rPr>
      </w:pPr>
    </w:p>
    <w:p w14:paraId="77FC6862" w14:textId="613561ED" w:rsidR="000E1DD7" w:rsidRPr="00D4431C" w:rsidRDefault="000E1DD7" w:rsidP="008F0328">
      <w:pPr>
        <w:pStyle w:val="BodyText"/>
        <w:numPr>
          <w:ilvl w:val="0"/>
          <w:numId w:val="12"/>
        </w:numPr>
        <w:rPr>
          <w:sz w:val="22"/>
        </w:rPr>
      </w:pPr>
      <w:r w:rsidRPr="00D4431C">
        <w:rPr>
          <w:sz w:val="22"/>
        </w:rPr>
        <w:t xml:space="preserve">What is the genotype for 1A? </w:t>
      </w:r>
    </w:p>
    <w:p w14:paraId="525F3777" w14:textId="6744269E" w:rsidR="008F0328" w:rsidRPr="00D4431C" w:rsidRDefault="008F0328" w:rsidP="008F0328">
      <w:pPr>
        <w:pStyle w:val="BodyText"/>
        <w:numPr>
          <w:ilvl w:val="0"/>
          <w:numId w:val="12"/>
        </w:numPr>
        <w:rPr>
          <w:sz w:val="22"/>
        </w:rPr>
      </w:pPr>
      <w:r w:rsidRPr="00D4431C">
        <w:rPr>
          <w:sz w:val="22"/>
        </w:rPr>
        <w:t>What is the genotype of 3A?</w:t>
      </w:r>
    </w:p>
    <w:p w14:paraId="3C8A7695" w14:textId="2D83AAFF" w:rsidR="008F0328" w:rsidRPr="00D4431C" w:rsidRDefault="008F0328" w:rsidP="008F0328">
      <w:pPr>
        <w:pStyle w:val="BodyText"/>
        <w:numPr>
          <w:ilvl w:val="0"/>
          <w:numId w:val="12"/>
        </w:numPr>
        <w:rPr>
          <w:sz w:val="22"/>
        </w:rPr>
      </w:pPr>
      <w:r w:rsidRPr="00D4431C">
        <w:rPr>
          <w:sz w:val="22"/>
        </w:rPr>
        <w:t>What is the genotype of 3B?</w:t>
      </w:r>
    </w:p>
    <w:p w14:paraId="2F43D2ED" w14:textId="476932B9" w:rsidR="008F0328" w:rsidRPr="00D4431C" w:rsidRDefault="008F0328" w:rsidP="008F0328">
      <w:pPr>
        <w:pStyle w:val="BodyText"/>
        <w:numPr>
          <w:ilvl w:val="0"/>
          <w:numId w:val="12"/>
        </w:numPr>
        <w:rPr>
          <w:sz w:val="22"/>
        </w:rPr>
      </w:pPr>
      <w:r w:rsidRPr="00D4431C">
        <w:rPr>
          <w:sz w:val="22"/>
        </w:rPr>
        <w:t>What are the possible genotypes for 4A?</w:t>
      </w:r>
    </w:p>
    <w:p w14:paraId="05D8C14A" w14:textId="465A03A6" w:rsidR="00832857" w:rsidRPr="00D4431C" w:rsidRDefault="00832857" w:rsidP="00832857">
      <w:pPr>
        <w:pStyle w:val="BodyText"/>
        <w:numPr>
          <w:ilvl w:val="0"/>
          <w:numId w:val="12"/>
        </w:numPr>
        <w:rPr>
          <w:sz w:val="22"/>
        </w:rPr>
      </w:pPr>
      <w:r w:rsidRPr="00D4431C">
        <w:rPr>
          <w:sz w:val="22"/>
        </w:rPr>
        <w:t>Calculate the allele frequency for the seven Fugate siblings in the second-generation (</w:t>
      </w:r>
      <w:r w:rsidR="00690D10">
        <w:rPr>
          <w:sz w:val="22"/>
        </w:rPr>
        <w:t xml:space="preserve">bold line </w:t>
      </w:r>
      <w:r w:rsidRPr="00D4431C">
        <w:rPr>
          <w:sz w:val="22"/>
        </w:rPr>
        <w:t>labeled with a 2). Do not include their husbands and wives.</w:t>
      </w:r>
    </w:p>
    <w:p w14:paraId="677BDF7D" w14:textId="77777777" w:rsidR="00832857" w:rsidRPr="00D4431C" w:rsidRDefault="00832857" w:rsidP="00832857">
      <w:pPr>
        <w:pStyle w:val="BodyText"/>
        <w:numPr>
          <w:ilvl w:val="1"/>
          <w:numId w:val="12"/>
        </w:numPr>
        <w:rPr>
          <w:sz w:val="22"/>
        </w:rPr>
      </w:pPr>
      <w:r w:rsidRPr="00D4431C">
        <w:rPr>
          <w:sz w:val="22"/>
        </w:rPr>
        <w:t>Frequency (M)</w:t>
      </w:r>
    </w:p>
    <w:p w14:paraId="1639B3AD" w14:textId="77777777" w:rsidR="00832857" w:rsidRPr="00D4431C" w:rsidRDefault="00832857" w:rsidP="00832857">
      <w:pPr>
        <w:pStyle w:val="BodyText"/>
        <w:numPr>
          <w:ilvl w:val="1"/>
          <w:numId w:val="12"/>
        </w:numPr>
        <w:rPr>
          <w:sz w:val="22"/>
        </w:rPr>
      </w:pPr>
      <w:r w:rsidRPr="00D4431C">
        <w:rPr>
          <w:sz w:val="22"/>
        </w:rPr>
        <w:t>Frequency (m)</w:t>
      </w:r>
    </w:p>
    <w:p w14:paraId="029C02A0" w14:textId="3AC82B40" w:rsidR="008F0328" w:rsidRPr="00D4431C" w:rsidRDefault="008F0328" w:rsidP="008F0328">
      <w:pPr>
        <w:pStyle w:val="BodyText"/>
        <w:numPr>
          <w:ilvl w:val="0"/>
          <w:numId w:val="12"/>
        </w:numPr>
        <w:rPr>
          <w:sz w:val="22"/>
        </w:rPr>
      </w:pPr>
      <w:r w:rsidRPr="00D4431C">
        <w:rPr>
          <w:sz w:val="22"/>
        </w:rPr>
        <w:t xml:space="preserve">(Bonus) Calculate the allele frequency for the </w:t>
      </w:r>
      <w:r w:rsidR="00C60D95" w:rsidRPr="00D4431C">
        <w:rPr>
          <w:sz w:val="22"/>
        </w:rPr>
        <w:t xml:space="preserve">three siblings in the </w:t>
      </w:r>
      <w:r w:rsidR="00232D80" w:rsidRPr="00D4431C">
        <w:rPr>
          <w:sz w:val="22"/>
        </w:rPr>
        <w:t>third-generation</w:t>
      </w:r>
      <w:r w:rsidR="00C60D95" w:rsidRPr="00D4431C">
        <w:rPr>
          <w:sz w:val="22"/>
        </w:rPr>
        <w:t>, located</w:t>
      </w:r>
      <w:r w:rsidRPr="00D4431C">
        <w:rPr>
          <w:sz w:val="22"/>
        </w:rPr>
        <w:t xml:space="preserve"> in the middle of the pedigree (</w:t>
      </w:r>
      <w:r w:rsidR="00690D10">
        <w:rPr>
          <w:sz w:val="22"/>
        </w:rPr>
        <w:t xml:space="preserve">bold line </w:t>
      </w:r>
      <w:r w:rsidRPr="00D4431C">
        <w:rPr>
          <w:sz w:val="22"/>
        </w:rPr>
        <w:t>labeled with a 3).</w:t>
      </w:r>
      <w:r w:rsidR="001D653E" w:rsidRPr="00D4431C">
        <w:rPr>
          <w:sz w:val="22"/>
        </w:rPr>
        <w:t xml:space="preserve"> Do not include their </w:t>
      </w:r>
      <w:r w:rsidR="00C60D95" w:rsidRPr="00D4431C">
        <w:rPr>
          <w:sz w:val="22"/>
        </w:rPr>
        <w:t>husbands and wives</w:t>
      </w:r>
      <w:r w:rsidR="001D653E" w:rsidRPr="00D4431C">
        <w:rPr>
          <w:sz w:val="22"/>
        </w:rPr>
        <w:t>.</w:t>
      </w:r>
    </w:p>
    <w:p w14:paraId="361D59AA" w14:textId="77777777" w:rsidR="008F0328" w:rsidRPr="00D4431C" w:rsidRDefault="008F0328" w:rsidP="008F0328">
      <w:pPr>
        <w:pStyle w:val="BodyText"/>
        <w:numPr>
          <w:ilvl w:val="1"/>
          <w:numId w:val="12"/>
        </w:numPr>
        <w:rPr>
          <w:sz w:val="22"/>
        </w:rPr>
      </w:pPr>
      <w:r w:rsidRPr="00D4431C">
        <w:rPr>
          <w:sz w:val="22"/>
        </w:rPr>
        <w:t>Frequency (M)</w:t>
      </w:r>
    </w:p>
    <w:p w14:paraId="0C9D130C" w14:textId="2FA7BCBB" w:rsidR="008F0328" w:rsidRPr="00D4431C" w:rsidRDefault="008F0328" w:rsidP="008F0328">
      <w:pPr>
        <w:pStyle w:val="BodyText"/>
        <w:numPr>
          <w:ilvl w:val="1"/>
          <w:numId w:val="12"/>
        </w:numPr>
        <w:rPr>
          <w:sz w:val="22"/>
        </w:rPr>
      </w:pPr>
      <w:r w:rsidRPr="00D4431C">
        <w:rPr>
          <w:sz w:val="22"/>
        </w:rPr>
        <w:t>Frequency (m)</w:t>
      </w:r>
    </w:p>
    <w:sectPr w:rsidR="008F0328" w:rsidRPr="00D4431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A54DF" w14:textId="77777777" w:rsidR="00897D0B" w:rsidRDefault="00897D0B" w:rsidP="00293785">
      <w:pPr>
        <w:spacing w:after="0" w:line="240" w:lineRule="auto"/>
      </w:pPr>
      <w:r>
        <w:separator/>
      </w:r>
    </w:p>
  </w:endnote>
  <w:endnote w:type="continuationSeparator" w:id="0">
    <w:p w14:paraId="287D76C6" w14:textId="77777777" w:rsidR="00897D0B" w:rsidRDefault="00897D0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277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B8D1A9" wp14:editId="11E979F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915E7" w14:textId="6B3F78E2" w:rsidR="00293785" w:rsidRPr="00D4431C" w:rsidRDefault="00897D0B" w:rsidP="008A0F1E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26E3EB30AF149CE9ACD87D67904A34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E7BAE" w:rsidRPr="00D4431C">
                                <w:t>Why so Blue?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8D1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" filled="f" stroked="f">
              <v:textbox>
                <w:txbxContent>
                  <w:p w14:paraId="733915E7" w14:textId="6B3F78E2" w:rsidR="00293785" w:rsidRPr="00D4431C" w:rsidRDefault="00BC3505" w:rsidP="008A0F1E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26E3EB30AF149CE9ACD87D67904A34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E7BAE" w:rsidRPr="00D4431C">
                          <w:t>Why so Blue?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1360882" wp14:editId="684E72E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A111B" w14:textId="77777777" w:rsidR="00897D0B" w:rsidRDefault="00897D0B" w:rsidP="00293785">
      <w:pPr>
        <w:spacing w:after="0" w:line="240" w:lineRule="auto"/>
      </w:pPr>
      <w:r>
        <w:separator/>
      </w:r>
    </w:p>
  </w:footnote>
  <w:footnote w:type="continuationSeparator" w:id="0">
    <w:p w14:paraId="246A7D76" w14:textId="77777777" w:rsidR="00897D0B" w:rsidRDefault="00897D0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3DCD" w14:textId="77777777" w:rsidR="00D4431C" w:rsidRDefault="00D44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9DA9" w14:textId="77777777" w:rsidR="00D4431C" w:rsidRDefault="00D443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EEDE" w14:textId="77777777" w:rsidR="00D4431C" w:rsidRDefault="00D44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E0B05"/>
    <w:multiLevelType w:val="hybridMultilevel"/>
    <w:tmpl w:val="A0A44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024079">
    <w:abstractNumId w:val="7"/>
  </w:num>
  <w:num w:numId="2" w16cid:durableId="462312624">
    <w:abstractNumId w:val="8"/>
  </w:num>
  <w:num w:numId="3" w16cid:durableId="2090418677">
    <w:abstractNumId w:val="0"/>
  </w:num>
  <w:num w:numId="4" w16cid:durableId="1816296246">
    <w:abstractNumId w:val="3"/>
  </w:num>
  <w:num w:numId="5" w16cid:durableId="1004287524">
    <w:abstractNumId w:val="4"/>
  </w:num>
  <w:num w:numId="6" w16cid:durableId="1264532039">
    <w:abstractNumId w:val="6"/>
  </w:num>
  <w:num w:numId="7" w16cid:durableId="208686921">
    <w:abstractNumId w:val="5"/>
  </w:num>
  <w:num w:numId="8" w16cid:durableId="1952203667">
    <w:abstractNumId w:val="9"/>
  </w:num>
  <w:num w:numId="9" w16cid:durableId="817501404">
    <w:abstractNumId w:val="10"/>
  </w:num>
  <w:num w:numId="10" w16cid:durableId="334382592">
    <w:abstractNumId w:val="11"/>
  </w:num>
  <w:num w:numId="11" w16cid:durableId="487677306">
    <w:abstractNumId w:val="2"/>
  </w:num>
  <w:num w:numId="12" w16cid:durableId="599142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90"/>
    <w:rsid w:val="0004006F"/>
    <w:rsid w:val="00053775"/>
    <w:rsid w:val="0005619A"/>
    <w:rsid w:val="00064F66"/>
    <w:rsid w:val="000E1DD7"/>
    <w:rsid w:val="0011259B"/>
    <w:rsid w:val="00116FDD"/>
    <w:rsid w:val="00125621"/>
    <w:rsid w:val="00137DED"/>
    <w:rsid w:val="001878F2"/>
    <w:rsid w:val="001D0BBF"/>
    <w:rsid w:val="001D653E"/>
    <w:rsid w:val="001E1F85"/>
    <w:rsid w:val="001F125D"/>
    <w:rsid w:val="00232D80"/>
    <w:rsid w:val="002345CC"/>
    <w:rsid w:val="00264836"/>
    <w:rsid w:val="00291220"/>
    <w:rsid w:val="00293785"/>
    <w:rsid w:val="002C0879"/>
    <w:rsid w:val="002C37B4"/>
    <w:rsid w:val="00321B5D"/>
    <w:rsid w:val="0036040A"/>
    <w:rsid w:val="0038574F"/>
    <w:rsid w:val="004135C5"/>
    <w:rsid w:val="00446C13"/>
    <w:rsid w:val="005078B4"/>
    <w:rsid w:val="0053328A"/>
    <w:rsid w:val="00540FC6"/>
    <w:rsid w:val="00544CE7"/>
    <w:rsid w:val="005511B6"/>
    <w:rsid w:val="00553C98"/>
    <w:rsid w:val="005E3C0F"/>
    <w:rsid w:val="005E779C"/>
    <w:rsid w:val="005F68ED"/>
    <w:rsid w:val="00645D7F"/>
    <w:rsid w:val="00656940"/>
    <w:rsid w:val="00665274"/>
    <w:rsid w:val="00666C03"/>
    <w:rsid w:val="00686DAB"/>
    <w:rsid w:val="00690D10"/>
    <w:rsid w:val="006E1542"/>
    <w:rsid w:val="00721EA4"/>
    <w:rsid w:val="00750636"/>
    <w:rsid w:val="00765F7E"/>
    <w:rsid w:val="00781F10"/>
    <w:rsid w:val="007B055F"/>
    <w:rsid w:val="007E6F1D"/>
    <w:rsid w:val="00832857"/>
    <w:rsid w:val="00837EBC"/>
    <w:rsid w:val="00880013"/>
    <w:rsid w:val="008920A4"/>
    <w:rsid w:val="00897D0B"/>
    <w:rsid w:val="008A0F1E"/>
    <w:rsid w:val="008B508D"/>
    <w:rsid w:val="008F0328"/>
    <w:rsid w:val="008F5386"/>
    <w:rsid w:val="00912920"/>
    <w:rsid w:val="00913172"/>
    <w:rsid w:val="00934889"/>
    <w:rsid w:val="00981E19"/>
    <w:rsid w:val="009B52E4"/>
    <w:rsid w:val="009D6E8D"/>
    <w:rsid w:val="00A03A15"/>
    <w:rsid w:val="00A101E8"/>
    <w:rsid w:val="00A25109"/>
    <w:rsid w:val="00AC349E"/>
    <w:rsid w:val="00AE7EE5"/>
    <w:rsid w:val="00B2267E"/>
    <w:rsid w:val="00B92DBF"/>
    <w:rsid w:val="00BC3505"/>
    <w:rsid w:val="00BC6C17"/>
    <w:rsid w:val="00BD119F"/>
    <w:rsid w:val="00C10618"/>
    <w:rsid w:val="00C50C45"/>
    <w:rsid w:val="00C60D95"/>
    <w:rsid w:val="00C73EA1"/>
    <w:rsid w:val="00C8524A"/>
    <w:rsid w:val="00C870BF"/>
    <w:rsid w:val="00CC4F77"/>
    <w:rsid w:val="00CD3CF6"/>
    <w:rsid w:val="00CE336D"/>
    <w:rsid w:val="00CF3490"/>
    <w:rsid w:val="00D106FF"/>
    <w:rsid w:val="00D119E0"/>
    <w:rsid w:val="00D4431C"/>
    <w:rsid w:val="00D626EB"/>
    <w:rsid w:val="00DB0A95"/>
    <w:rsid w:val="00DC7A6D"/>
    <w:rsid w:val="00E43BD1"/>
    <w:rsid w:val="00E7612C"/>
    <w:rsid w:val="00E9235D"/>
    <w:rsid w:val="00ED24C8"/>
    <w:rsid w:val="00F377E2"/>
    <w:rsid w:val="00F50748"/>
    <w:rsid w:val="00F72D02"/>
    <w:rsid w:val="00F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1D073"/>
  <w15:docId w15:val="{C1B12743-2902-4D4C-AB4C-8531BFD9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8A0F1E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8A0F1E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6E3EB30AF149CE9ACD87D67904A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01013-13A7-4131-B6FF-884DB8282877}"/>
      </w:docPartPr>
      <w:docPartBody>
        <w:p w:rsidR="00A039AF" w:rsidRDefault="00F32E83">
          <w:pPr>
            <w:pStyle w:val="C26E3EB30AF149CE9ACD87D67904A34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83"/>
    <w:rsid w:val="00035583"/>
    <w:rsid w:val="000F74AF"/>
    <w:rsid w:val="00167DDB"/>
    <w:rsid w:val="002A4ABB"/>
    <w:rsid w:val="00404B07"/>
    <w:rsid w:val="00A039AF"/>
    <w:rsid w:val="00D55319"/>
    <w:rsid w:val="00E25C3C"/>
    <w:rsid w:val="00F3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6E3EB30AF149CE9ACD87D67904A347">
    <w:name w:val="C26E3EB30AF149CE9ACD87D67904A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9F1B-37EE-4EAA-B42D-D3A65D63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48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so Blue?</dc:title>
  <dc:creator>K20 Center</dc:creator>
  <cp:lastModifiedBy>Lee, Brooke L.</cp:lastModifiedBy>
  <cp:revision>16</cp:revision>
  <cp:lastPrinted>2016-07-14T14:08:00Z</cp:lastPrinted>
  <dcterms:created xsi:type="dcterms:W3CDTF">2022-03-17T20:25:00Z</dcterms:created>
  <dcterms:modified xsi:type="dcterms:W3CDTF">2022-06-11T15:20:00Z</dcterms:modified>
</cp:coreProperties>
</file>