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EF1A344" w14:textId="337A5D7A" w:rsidR="0036040A" w:rsidRPr="00D11767" w:rsidRDefault="00782CA1" w:rsidP="009463B2">
      <w:pPr>
        <w:pStyle w:val="Title"/>
        <w:rPr>
          <w:sz w:val="28"/>
          <w:szCs w:val="28"/>
        </w:rPr>
      </w:pPr>
      <w:r w:rsidRPr="00D11767">
        <w:rPr>
          <w:sz w:val="28"/>
          <w:szCs w:val="28"/>
        </w:rPr>
        <w:t>Calculating Ratios and Frequencies</w:t>
      </w:r>
    </w:p>
    <w:tbl>
      <w:tblPr>
        <w:tblStyle w:val="TableGrid"/>
        <w:tblpPr w:rightFromText="187" w:vertAnchor="page" w:horzAnchor="page" w:tblpX="3441" w:tblpY="2061"/>
        <w:tblOverlap w:val="never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5"/>
        <w:gridCol w:w="1625"/>
      </w:tblGrid>
      <w:tr w:rsidR="002A21FF" w:rsidRPr="00AE4042" w14:paraId="6E2B1079" w14:textId="77777777" w:rsidTr="00B44A87">
        <w:trPr>
          <w:trHeight w:val="648"/>
        </w:trPr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92FC56" w14:textId="77777777" w:rsidR="002A21FF" w:rsidRPr="00AE4042" w:rsidRDefault="002A21FF" w:rsidP="004803D6">
            <w:pPr>
              <w:spacing w:after="0" w:line="240" w:lineRule="auto"/>
              <w:jc w:val="center"/>
              <w:rPr>
                <w:sz w:val="22"/>
              </w:rPr>
            </w:pPr>
            <w:r w:rsidRPr="00AE4042">
              <w:rPr>
                <w:sz w:val="22"/>
              </w:rPr>
              <w:t>Genotypic ratio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CE73D65" w14:textId="172BAA8F" w:rsidR="002A21FF" w:rsidRPr="00AE4042" w:rsidRDefault="00B44A87" w:rsidP="00B44A87">
            <w:pPr>
              <w:spacing w:after="0" w:line="240" w:lineRule="auto"/>
              <w:jc w:val="center"/>
              <w:rPr>
                <w:b/>
                <w:bCs/>
                <w:color w:val="910D28" w:themeColor="accent1"/>
                <w:sz w:val="22"/>
              </w:rPr>
            </w:pPr>
            <w:r w:rsidRPr="00AE4042">
              <w:rPr>
                <w:b/>
                <w:bCs/>
                <w:color w:val="910D28" w:themeColor="accent1"/>
                <w:sz w:val="22"/>
              </w:rPr>
              <w:t>1:2:1</w:t>
            </w:r>
          </w:p>
        </w:tc>
      </w:tr>
      <w:tr w:rsidR="002A21FF" w:rsidRPr="00AE4042" w14:paraId="62AE0E26" w14:textId="77777777" w:rsidTr="00B44A87">
        <w:trPr>
          <w:trHeight w:val="648"/>
        </w:trPr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23E86C" w14:textId="77777777" w:rsidR="002A21FF" w:rsidRPr="00AE4042" w:rsidRDefault="002A21FF" w:rsidP="004803D6">
            <w:pPr>
              <w:spacing w:after="0" w:line="240" w:lineRule="auto"/>
              <w:jc w:val="center"/>
              <w:rPr>
                <w:sz w:val="22"/>
              </w:rPr>
            </w:pPr>
            <w:r w:rsidRPr="00AE4042">
              <w:rPr>
                <w:sz w:val="22"/>
              </w:rPr>
              <w:t>Phenotypic ratio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D983174" w14:textId="5FA69F61" w:rsidR="002A21FF" w:rsidRPr="00AE4042" w:rsidRDefault="00B44A87" w:rsidP="00B44A87">
            <w:pPr>
              <w:spacing w:after="0" w:line="240" w:lineRule="auto"/>
              <w:jc w:val="center"/>
              <w:rPr>
                <w:b/>
                <w:bCs/>
                <w:color w:val="910D28" w:themeColor="accent1"/>
                <w:sz w:val="22"/>
              </w:rPr>
            </w:pPr>
            <w:r w:rsidRPr="00AE4042">
              <w:rPr>
                <w:b/>
                <w:bCs/>
                <w:color w:val="910D28" w:themeColor="accent1"/>
                <w:sz w:val="22"/>
              </w:rPr>
              <w:t>3:1</w:t>
            </w:r>
          </w:p>
        </w:tc>
      </w:tr>
      <w:tr w:rsidR="002A21FF" w:rsidRPr="00AE4042" w14:paraId="490A1E7E" w14:textId="77777777" w:rsidTr="00B44A87">
        <w:trPr>
          <w:trHeight w:val="648"/>
        </w:trPr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61ADEE" w14:textId="77777777" w:rsidR="002A21FF" w:rsidRPr="00AE4042" w:rsidRDefault="002A21FF" w:rsidP="004803D6">
            <w:pPr>
              <w:spacing w:after="0" w:line="240" w:lineRule="auto"/>
              <w:jc w:val="center"/>
              <w:rPr>
                <w:sz w:val="22"/>
              </w:rPr>
            </w:pPr>
            <w:r w:rsidRPr="00AE4042">
              <w:rPr>
                <w:sz w:val="22"/>
              </w:rPr>
              <w:t>Frequency (P)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05A7368" w14:textId="16A936C5" w:rsidR="002A21FF" w:rsidRPr="00AE4042" w:rsidRDefault="00B44A87" w:rsidP="00B44A87">
            <w:pPr>
              <w:spacing w:after="0" w:line="240" w:lineRule="auto"/>
              <w:jc w:val="center"/>
              <w:rPr>
                <w:b/>
                <w:bCs/>
                <w:color w:val="910D28" w:themeColor="accent1"/>
                <w:sz w:val="22"/>
              </w:rPr>
            </w:pPr>
            <w:r w:rsidRPr="00AE4042">
              <w:rPr>
                <w:b/>
                <w:bCs/>
                <w:color w:val="910D28" w:themeColor="accent1"/>
                <w:sz w:val="22"/>
              </w:rPr>
              <w:t>0.5</w:t>
            </w:r>
          </w:p>
        </w:tc>
      </w:tr>
      <w:tr w:rsidR="002A21FF" w:rsidRPr="00AE4042" w14:paraId="111CA36B" w14:textId="77777777" w:rsidTr="00B44A87">
        <w:trPr>
          <w:trHeight w:val="648"/>
        </w:trPr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40AD14" w14:textId="77777777" w:rsidR="002A21FF" w:rsidRPr="00AE4042" w:rsidRDefault="002A21FF" w:rsidP="004803D6">
            <w:pPr>
              <w:spacing w:after="0" w:line="240" w:lineRule="auto"/>
              <w:jc w:val="center"/>
              <w:rPr>
                <w:sz w:val="22"/>
              </w:rPr>
            </w:pPr>
            <w:r w:rsidRPr="00AE4042">
              <w:rPr>
                <w:sz w:val="22"/>
              </w:rPr>
              <w:t>Frequency (p)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3CA1EB" w14:textId="47BE69EA" w:rsidR="002A21FF" w:rsidRPr="00AE4042" w:rsidRDefault="00B44A87" w:rsidP="00B44A87">
            <w:pPr>
              <w:spacing w:after="0" w:line="240" w:lineRule="auto"/>
              <w:jc w:val="center"/>
              <w:rPr>
                <w:b/>
                <w:bCs/>
                <w:color w:val="910D28" w:themeColor="accent1"/>
                <w:sz w:val="22"/>
              </w:rPr>
            </w:pPr>
            <w:r w:rsidRPr="00AE4042">
              <w:rPr>
                <w:b/>
                <w:bCs/>
                <w:color w:val="910D28" w:themeColor="accent1"/>
                <w:sz w:val="22"/>
              </w:rPr>
              <w:t>0.5</w:t>
            </w:r>
          </w:p>
        </w:tc>
      </w:tr>
    </w:tbl>
    <w:p w14:paraId="5B6A3835" w14:textId="12312C35" w:rsidR="002A21FF" w:rsidRPr="00AE4042" w:rsidRDefault="002A21FF">
      <w:pPr>
        <w:rPr>
          <w:sz w:val="22"/>
        </w:rPr>
      </w:pPr>
      <w:r w:rsidRPr="00AE4042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32E0A2" wp14:editId="2345AD45">
                <wp:simplePos x="0" y="0"/>
                <wp:positionH relativeFrom="margin">
                  <wp:align>right</wp:align>
                </wp:positionH>
                <wp:positionV relativeFrom="paragraph">
                  <wp:posOffset>8255</wp:posOffset>
                </wp:positionV>
                <wp:extent cx="2457450" cy="1625600"/>
                <wp:effectExtent l="0" t="0" r="19050" b="1270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57450" cy="16256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B459FFC" w14:textId="493A3580" w:rsidR="002840CF" w:rsidRPr="007E6EFF" w:rsidRDefault="002840CF" w:rsidP="007E6EFF">
                            <w:pPr>
                              <w:spacing w:after="0"/>
                              <w:jc w:val="center"/>
                              <w:rPr>
                                <w:color w:val="000000"/>
                              </w:rPr>
                            </w:pPr>
                            <w:r w:rsidRPr="007E6EFF">
                              <w:rPr>
                                <w:color w:val="000000"/>
                              </w:rPr>
                              <w:t>Calculations</w:t>
                            </w:r>
                          </w:p>
                          <w:p w14:paraId="592349A3" w14:textId="27FDAB79" w:rsidR="007E6EFF" w:rsidRPr="00D34392" w:rsidRDefault="007E6EFF" w:rsidP="007E6EFF">
                            <w:pPr>
                              <w:pStyle w:val="BodyText"/>
                              <w:spacing w:after="0"/>
                              <w:rPr>
                                <w:color w:val="910D28" w:themeColor="accent5"/>
                              </w:rPr>
                            </w:pPr>
                            <w:r w:rsidRPr="00D34392">
                              <w:rPr>
                                <w:color w:val="910D28" w:themeColor="accent5"/>
                              </w:rPr>
                              <w:t xml:space="preserve"># </w:t>
                            </w:r>
                            <w:proofErr w:type="gramStart"/>
                            <w:r w:rsidRPr="00D34392">
                              <w:rPr>
                                <w:color w:val="910D28" w:themeColor="accent5"/>
                              </w:rPr>
                              <w:t>of</w:t>
                            </w:r>
                            <w:proofErr w:type="gramEnd"/>
                            <w:r w:rsidRPr="00D34392">
                              <w:rPr>
                                <w:color w:val="910D28" w:themeColor="accent5"/>
                              </w:rPr>
                              <w:t xml:space="preserve"> P alleles = 4 </w:t>
                            </w:r>
                          </w:p>
                          <w:p w14:paraId="762566AA" w14:textId="15119CE6" w:rsidR="007E6EFF" w:rsidRPr="00D34392" w:rsidRDefault="007E6EFF" w:rsidP="007E6EFF">
                            <w:pPr>
                              <w:pStyle w:val="BodyText"/>
                              <w:spacing w:after="0"/>
                              <w:rPr>
                                <w:color w:val="910D28" w:themeColor="accent5"/>
                              </w:rPr>
                            </w:pPr>
                            <w:r w:rsidRPr="00D34392">
                              <w:rPr>
                                <w:color w:val="910D28" w:themeColor="accent5"/>
                              </w:rPr>
                              <w:t xml:space="preserve"># </w:t>
                            </w:r>
                            <w:proofErr w:type="gramStart"/>
                            <w:r w:rsidRPr="00D34392">
                              <w:rPr>
                                <w:color w:val="910D28" w:themeColor="accent5"/>
                              </w:rPr>
                              <w:t>of</w:t>
                            </w:r>
                            <w:proofErr w:type="gramEnd"/>
                            <w:r w:rsidRPr="00D34392">
                              <w:rPr>
                                <w:color w:val="910D28" w:themeColor="accent5"/>
                              </w:rPr>
                              <w:t xml:space="preserve"> p alleles = 4</w:t>
                            </w:r>
                          </w:p>
                          <w:p w14:paraId="5FBCE0C5" w14:textId="6F618705" w:rsidR="007E6EFF" w:rsidRPr="00D34392" w:rsidRDefault="007E6EFF" w:rsidP="007E6EFF">
                            <w:pPr>
                              <w:pStyle w:val="BodyText"/>
                              <w:spacing w:after="0"/>
                              <w:rPr>
                                <w:color w:val="910D28" w:themeColor="accent5"/>
                              </w:rPr>
                            </w:pPr>
                            <w:r w:rsidRPr="00D34392">
                              <w:rPr>
                                <w:color w:val="910D28" w:themeColor="accent5"/>
                              </w:rPr>
                              <w:t>Total</w:t>
                            </w:r>
                            <w:r w:rsidR="006F43A4" w:rsidRPr="00D34392">
                              <w:rPr>
                                <w:color w:val="910D28" w:themeColor="accent5"/>
                              </w:rPr>
                              <w:t xml:space="preserve"> # of</w:t>
                            </w:r>
                            <w:r w:rsidRPr="00D34392">
                              <w:rPr>
                                <w:color w:val="910D28" w:themeColor="accent5"/>
                              </w:rPr>
                              <w:t xml:space="preserve"> alleles = 8</w:t>
                            </w:r>
                          </w:p>
                          <w:p w14:paraId="7EB95BA4" w14:textId="77777777" w:rsidR="007E6EFF" w:rsidRPr="00D34392" w:rsidRDefault="007E6EFF" w:rsidP="007E6EFF">
                            <w:pPr>
                              <w:pStyle w:val="BodyText"/>
                              <w:spacing w:after="0"/>
                              <w:rPr>
                                <w:color w:val="910D28" w:themeColor="accent5"/>
                              </w:rPr>
                            </w:pPr>
                          </w:p>
                          <w:p w14:paraId="5BF39D92" w14:textId="5009E69E" w:rsidR="007E6EFF" w:rsidRPr="00D34392" w:rsidRDefault="007E6EFF" w:rsidP="007E6EFF">
                            <w:pPr>
                              <w:pStyle w:val="BodyText"/>
                              <w:spacing w:after="0"/>
                              <w:rPr>
                                <w:color w:val="910D28" w:themeColor="accent5"/>
                              </w:rPr>
                            </w:pPr>
                            <w:r w:rsidRPr="00D34392">
                              <w:rPr>
                                <w:color w:val="910D28" w:themeColor="accent5"/>
                              </w:rPr>
                              <w:t xml:space="preserve">P = 4 P alleles </w:t>
                            </w:r>
                            <w:r w:rsidR="00D34392" w:rsidRPr="00D34392">
                              <w:rPr>
                                <w:rFonts w:cstheme="minorHAnsi"/>
                                <w:color w:val="910D28" w:themeColor="accent5"/>
                              </w:rPr>
                              <w:t>÷</w:t>
                            </w:r>
                            <w:r w:rsidRPr="00D34392">
                              <w:rPr>
                                <w:color w:val="910D28" w:themeColor="accent5"/>
                              </w:rPr>
                              <w:t xml:space="preserve"> 8 total alleles = 0.5</w:t>
                            </w:r>
                          </w:p>
                          <w:p w14:paraId="325C87DA" w14:textId="61412B76" w:rsidR="007E6EFF" w:rsidRPr="00D34392" w:rsidRDefault="007E6EFF" w:rsidP="007E6EFF">
                            <w:pPr>
                              <w:pStyle w:val="BodyText"/>
                              <w:spacing w:after="0"/>
                              <w:rPr>
                                <w:color w:val="910D28" w:themeColor="accent5"/>
                              </w:rPr>
                            </w:pPr>
                            <w:r w:rsidRPr="00D34392">
                              <w:rPr>
                                <w:color w:val="910D28" w:themeColor="accent5"/>
                              </w:rPr>
                              <w:t xml:space="preserve">p = 4 p alleles </w:t>
                            </w:r>
                            <w:r w:rsidR="00D34392" w:rsidRPr="00D34392">
                              <w:rPr>
                                <w:rFonts w:cstheme="minorHAnsi"/>
                                <w:color w:val="910D28" w:themeColor="accent5"/>
                              </w:rPr>
                              <w:t>÷</w:t>
                            </w:r>
                            <w:r w:rsidRPr="00D34392">
                              <w:rPr>
                                <w:color w:val="910D28" w:themeColor="accent5"/>
                              </w:rPr>
                              <w:t xml:space="preserve"> 8 total alleles = 0.5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32E0A2" id="Rectangle 1" o:spid="_x0000_s1026" style="position:absolute;margin-left:142.3pt;margin-top:.65pt;width:193.5pt;height:128pt;z-index:251659264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" filled="f" strokeweight="1pt">
                <v:textbox>
                  <w:txbxContent>
                    <w:p w14:paraId="4B459FFC" w14:textId="493A3580" w:rsidR="002840CF" w:rsidRPr="007E6EFF" w:rsidRDefault="002840CF" w:rsidP="007E6EFF">
                      <w:pPr>
                        <w:spacing w:after="0"/>
                        <w:jc w:val="center"/>
                        <w:rPr>
                          <w:color w:val="000000"/>
                        </w:rPr>
                      </w:pPr>
                      <w:r w:rsidRPr="007E6EFF">
                        <w:rPr>
                          <w:color w:val="000000"/>
                        </w:rPr>
                        <w:t>Calculations</w:t>
                      </w:r>
                    </w:p>
                    <w:p w14:paraId="592349A3" w14:textId="27FDAB79" w:rsidR="007E6EFF" w:rsidRPr="00D34392" w:rsidRDefault="007E6EFF" w:rsidP="007E6EFF">
                      <w:pPr>
                        <w:pStyle w:val="BodyText"/>
                        <w:spacing w:after="0"/>
                        <w:rPr>
                          <w:color w:val="910D28" w:themeColor="accent5"/>
                        </w:rPr>
                      </w:pPr>
                      <w:r w:rsidRPr="00D34392">
                        <w:rPr>
                          <w:color w:val="910D28" w:themeColor="accent5"/>
                        </w:rPr>
                        <w:t xml:space="preserve"># </w:t>
                      </w:r>
                      <w:proofErr w:type="gramStart"/>
                      <w:r w:rsidRPr="00D34392">
                        <w:rPr>
                          <w:color w:val="910D28" w:themeColor="accent5"/>
                        </w:rPr>
                        <w:t>of</w:t>
                      </w:r>
                      <w:proofErr w:type="gramEnd"/>
                      <w:r w:rsidRPr="00D34392">
                        <w:rPr>
                          <w:color w:val="910D28" w:themeColor="accent5"/>
                        </w:rPr>
                        <w:t xml:space="preserve"> P alleles = 4 </w:t>
                      </w:r>
                    </w:p>
                    <w:p w14:paraId="762566AA" w14:textId="15119CE6" w:rsidR="007E6EFF" w:rsidRPr="00D34392" w:rsidRDefault="007E6EFF" w:rsidP="007E6EFF">
                      <w:pPr>
                        <w:pStyle w:val="BodyText"/>
                        <w:spacing w:after="0"/>
                        <w:rPr>
                          <w:color w:val="910D28" w:themeColor="accent5"/>
                        </w:rPr>
                      </w:pPr>
                      <w:r w:rsidRPr="00D34392">
                        <w:rPr>
                          <w:color w:val="910D28" w:themeColor="accent5"/>
                        </w:rPr>
                        <w:t xml:space="preserve"># </w:t>
                      </w:r>
                      <w:proofErr w:type="gramStart"/>
                      <w:r w:rsidRPr="00D34392">
                        <w:rPr>
                          <w:color w:val="910D28" w:themeColor="accent5"/>
                        </w:rPr>
                        <w:t>of</w:t>
                      </w:r>
                      <w:proofErr w:type="gramEnd"/>
                      <w:r w:rsidRPr="00D34392">
                        <w:rPr>
                          <w:color w:val="910D28" w:themeColor="accent5"/>
                        </w:rPr>
                        <w:t xml:space="preserve"> p alleles = 4</w:t>
                      </w:r>
                    </w:p>
                    <w:p w14:paraId="5FBCE0C5" w14:textId="6F618705" w:rsidR="007E6EFF" w:rsidRPr="00D34392" w:rsidRDefault="007E6EFF" w:rsidP="007E6EFF">
                      <w:pPr>
                        <w:pStyle w:val="BodyText"/>
                        <w:spacing w:after="0"/>
                        <w:rPr>
                          <w:color w:val="910D28" w:themeColor="accent5"/>
                        </w:rPr>
                      </w:pPr>
                      <w:r w:rsidRPr="00D34392">
                        <w:rPr>
                          <w:color w:val="910D28" w:themeColor="accent5"/>
                        </w:rPr>
                        <w:t>Total</w:t>
                      </w:r>
                      <w:r w:rsidR="006F43A4" w:rsidRPr="00D34392">
                        <w:rPr>
                          <w:color w:val="910D28" w:themeColor="accent5"/>
                        </w:rPr>
                        <w:t xml:space="preserve"> # of</w:t>
                      </w:r>
                      <w:r w:rsidRPr="00D34392">
                        <w:rPr>
                          <w:color w:val="910D28" w:themeColor="accent5"/>
                        </w:rPr>
                        <w:t xml:space="preserve"> alleles = 8</w:t>
                      </w:r>
                    </w:p>
                    <w:p w14:paraId="7EB95BA4" w14:textId="77777777" w:rsidR="007E6EFF" w:rsidRPr="00D34392" w:rsidRDefault="007E6EFF" w:rsidP="007E6EFF">
                      <w:pPr>
                        <w:pStyle w:val="BodyText"/>
                        <w:spacing w:after="0"/>
                        <w:rPr>
                          <w:color w:val="910D28" w:themeColor="accent5"/>
                        </w:rPr>
                      </w:pPr>
                    </w:p>
                    <w:p w14:paraId="5BF39D92" w14:textId="5009E69E" w:rsidR="007E6EFF" w:rsidRPr="00D34392" w:rsidRDefault="007E6EFF" w:rsidP="007E6EFF">
                      <w:pPr>
                        <w:pStyle w:val="BodyText"/>
                        <w:spacing w:after="0"/>
                        <w:rPr>
                          <w:color w:val="910D28" w:themeColor="accent5"/>
                        </w:rPr>
                      </w:pPr>
                      <w:r w:rsidRPr="00D34392">
                        <w:rPr>
                          <w:color w:val="910D28" w:themeColor="accent5"/>
                        </w:rPr>
                        <w:t xml:space="preserve">P = 4 P alleles </w:t>
                      </w:r>
                      <w:r w:rsidR="00D34392" w:rsidRPr="00D34392">
                        <w:rPr>
                          <w:rFonts w:cstheme="minorHAnsi"/>
                          <w:color w:val="910D28" w:themeColor="accent5"/>
                        </w:rPr>
                        <w:t>÷</w:t>
                      </w:r>
                      <w:r w:rsidRPr="00D34392">
                        <w:rPr>
                          <w:color w:val="910D28" w:themeColor="accent5"/>
                        </w:rPr>
                        <w:t xml:space="preserve"> 8 total alleles = 0.5</w:t>
                      </w:r>
                    </w:p>
                    <w:p w14:paraId="325C87DA" w14:textId="61412B76" w:rsidR="007E6EFF" w:rsidRPr="00D34392" w:rsidRDefault="007E6EFF" w:rsidP="007E6EFF">
                      <w:pPr>
                        <w:pStyle w:val="BodyText"/>
                        <w:spacing w:after="0"/>
                        <w:rPr>
                          <w:color w:val="910D28" w:themeColor="accent5"/>
                        </w:rPr>
                      </w:pPr>
                      <w:r w:rsidRPr="00D34392">
                        <w:rPr>
                          <w:color w:val="910D28" w:themeColor="accent5"/>
                        </w:rPr>
                        <w:t xml:space="preserve">p = 4 p alleles </w:t>
                      </w:r>
                      <w:r w:rsidR="00D34392" w:rsidRPr="00D34392">
                        <w:rPr>
                          <w:rFonts w:cstheme="minorHAnsi"/>
                          <w:color w:val="910D28" w:themeColor="accent5"/>
                        </w:rPr>
                        <w:t>÷</w:t>
                      </w:r>
                      <w:r w:rsidRPr="00D34392">
                        <w:rPr>
                          <w:color w:val="910D28" w:themeColor="accent5"/>
                        </w:rPr>
                        <w:t xml:space="preserve"> 8 total alleles = 0.5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tbl>
      <w:tblPr>
        <w:tblStyle w:val="TableGrid"/>
        <w:tblpPr w:leftFromText="187" w:vertAnchor="page" w:horzAnchor="margin" w:tblpY="2521"/>
        <w:tblOverlap w:val="never"/>
        <w:tblW w:w="0" w:type="auto"/>
        <w:tblLook w:val="04A0" w:firstRow="1" w:lastRow="0" w:firstColumn="1" w:lastColumn="0" w:noHBand="0" w:noVBand="1"/>
      </w:tblPr>
      <w:tblGrid>
        <w:gridCol w:w="347"/>
        <w:gridCol w:w="720"/>
        <w:gridCol w:w="720"/>
      </w:tblGrid>
      <w:tr w:rsidR="004803D6" w:rsidRPr="00AE4042" w14:paraId="6486EE41" w14:textId="77777777" w:rsidTr="004803D6">
        <w:trPr>
          <w:trHeight w:val="233"/>
        </w:trPr>
        <w:tc>
          <w:tcPr>
            <w:tcW w:w="347" w:type="dxa"/>
            <w:tcBorders>
              <w:top w:val="nil"/>
              <w:left w:val="nil"/>
            </w:tcBorders>
            <w:vAlign w:val="center"/>
          </w:tcPr>
          <w:p w14:paraId="124E4CB0" w14:textId="77777777" w:rsidR="004803D6" w:rsidRPr="00AE4042" w:rsidRDefault="004803D6" w:rsidP="004803D6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720" w:type="dxa"/>
            <w:vAlign w:val="center"/>
          </w:tcPr>
          <w:p w14:paraId="60E0C8AA" w14:textId="77777777" w:rsidR="004803D6" w:rsidRPr="00AE4042" w:rsidRDefault="004803D6" w:rsidP="004803D6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AE4042">
              <w:rPr>
                <w:b/>
                <w:bCs/>
                <w:sz w:val="22"/>
              </w:rPr>
              <w:t>P</w:t>
            </w:r>
          </w:p>
        </w:tc>
        <w:tc>
          <w:tcPr>
            <w:tcW w:w="720" w:type="dxa"/>
            <w:vAlign w:val="center"/>
          </w:tcPr>
          <w:p w14:paraId="2A7EFB99" w14:textId="07C854CC" w:rsidR="004803D6" w:rsidRPr="00AE4042" w:rsidRDefault="00B44A87" w:rsidP="004803D6">
            <w:pPr>
              <w:spacing w:after="0" w:line="240" w:lineRule="auto"/>
              <w:jc w:val="center"/>
              <w:rPr>
                <w:sz w:val="22"/>
              </w:rPr>
            </w:pPr>
            <w:r w:rsidRPr="00AE4042">
              <w:rPr>
                <w:sz w:val="22"/>
              </w:rPr>
              <w:t>p</w:t>
            </w:r>
          </w:p>
        </w:tc>
      </w:tr>
      <w:tr w:rsidR="004803D6" w:rsidRPr="00AE4042" w14:paraId="50AD3DA6" w14:textId="77777777" w:rsidTr="004803D6">
        <w:trPr>
          <w:trHeight w:val="720"/>
        </w:trPr>
        <w:tc>
          <w:tcPr>
            <w:tcW w:w="347" w:type="dxa"/>
            <w:vAlign w:val="center"/>
          </w:tcPr>
          <w:p w14:paraId="276F0D01" w14:textId="77777777" w:rsidR="004803D6" w:rsidRPr="00AE4042" w:rsidRDefault="004803D6" w:rsidP="004803D6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AE4042">
              <w:rPr>
                <w:b/>
                <w:bCs/>
                <w:sz w:val="22"/>
              </w:rPr>
              <w:t>P</w:t>
            </w:r>
          </w:p>
        </w:tc>
        <w:tc>
          <w:tcPr>
            <w:tcW w:w="720" w:type="dxa"/>
            <w:vAlign w:val="center"/>
          </w:tcPr>
          <w:p w14:paraId="6A52AD96" w14:textId="138CDAFF" w:rsidR="004803D6" w:rsidRPr="00AE4042" w:rsidRDefault="004803D6" w:rsidP="004803D6">
            <w:pPr>
              <w:spacing w:after="0" w:line="240" w:lineRule="auto"/>
              <w:jc w:val="center"/>
              <w:rPr>
                <w:sz w:val="22"/>
              </w:rPr>
            </w:pPr>
            <w:r w:rsidRPr="00AE4042">
              <w:rPr>
                <w:sz w:val="22"/>
              </w:rPr>
              <w:t>P</w:t>
            </w:r>
            <w:r w:rsidR="00B44A87" w:rsidRPr="00AE4042">
              <w:rPr>
                <w:sz w:val="22"/>
              </w:rPr>
              <w:t>P</w:t>
            </w:r>
          </w:p>
        </w:tc>
        <w:tc>
          <w:tcPr>
            <w:tcW w:w="720" w:type="dxa"/>
            <w:vAlign w:val="center"/>
          </w:tcPr>
          <w:p w14:paraId="00DA459D" w14:textId="77777777" w:rsidR="004803D6" w:rsidRPr="00AE4042" w:rsidRDefault="004803D6" w:rsidP="004803D6">
            <w:pPr>
              <w:spacing w:after="0" w:line="240" w:lineRule="auto"/>
              <w:jc w:val="center"/>
              <w:rPr>
                <w:sz w:val="22"/>
              </w:rPr>
            </w:pPr>
            <w:r w:rsidRPr="00AE4042">
              <w:rPr>
                <w:sz w:val="22"/>
              </w:rPr>
              <w:t>Pp</w:t>
            </w:r>
          </w:p>
        </w:tc>
      </w:tr>
      <w:tr w:rsidR="004803D6" w:rsidRPr="00AE4042" w14:paraId="4EEA4FA7" w14:textId="77777777" w:rsidTr="004803D6">
        <w:trPr>
          <w:trHeight w:val="720"/>
        </w:trPr>
        <w:tc>
          <w:tcPr>
            <w:tcW w:w="347" w:type="dxa"/>
            <w:tcBorders>
              <w:bottom w:val="single" w:sz="4" w:space="0" w:color="auto"/>
            </w:tcBorders>
            <w:vAlign w:val="center"/>
          </w:tcPr>
          <w:p w14:paraId="2122EA31" w14:textId="5A1CC98F" w:rsidR="004803D6" w:rsidRPr="00AE4042" w:rsidRDefault="00B44A87" w:rsidP="004803D6">
            <w:pPr>
              <w:spacing w:after="0" w:line="240" w:lineRule="auto"/>
              <w:jc w:val="center"/>
              <w:rPr>
                <w:sz w:val="22"/>
              </w:rPr>
            </w:pPr>
            <w:r w:rsidRPr="00AE4042">
              <w:rPr>
                <w:sz w:val="22"/>
              </w:rPr>
              <w:t>p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537F136B" w14:textId="77777777" w:rsidR="004803D6" w:rsidRPr="00AE4042" w:rsidRDefault="004803D6" w:rsidP="004803D6">
            <w:pPr>
              <w:spacing w:after="0" w:line="240" w:lineRule="auto"/>
              <w:jc w:val="center"/>
              <w:rPr>
                <w:sz w:val="22"/>
              </w:rPr>
            </w:pPr>
            <w:r w:rsidRPr="00AE4042">
              <w:rPr>
                <w:sz w:val="22"/>
              </w:rPr>
              <w:t>Pp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4D18E3DC" w14:textId="08B58C20" w:rsidR="004803D6" w:rsidRPr="00AE4042" w:rsidRDefault="00B44A87" w:rsidP="004803D6">
            <w:pPr>
              <w:spacing w:after="0" w:line="240" w:lineRule="auto"/>
              <w:jc w:val="center"/>
              <w:rPr>
                <w:sz w:val="22"/>
              </w:rPr>
            </w:pPr>
            <w:r w:rsidRPr="00AE4042">
              <w:rPr>
                <w:sz w:val="22"/>
              </w:rPr>
              <w:t>p</w:t>
            </w:r>
            <w:r w:rsidR="004803D6" w:rsidRPr="00AE4042">
              <w:rPr>
                <w:sz w:val="22"/>
              </w:rPr>
              <w:t>p</w:t>
            </w:r>
          </w:p>
        </w:tc>
      </w:tr>
    </w:tbl>
    <w:p w14:paraId="142DC046" w14:textId="48C68439" w:rsidR="002840CF" w:rsidRPr="00AE4042" w:rsidRDefault="002840CF" w:rsidP="00782CA1">
      <w:pPr>
        <w:rPr>
          <w:sz w:val="22"/>
        </w:rPr>
      </w:pPr>
      <w:r w:rsidRPr="00AE4042">
        <w:rPr>
          <w:noProof/>
          <w:sz w:val="22"/>
        </w:rPr>
        <w:t xml:space="preserve">  </w:t>
      </w:r>
      <w:r w:rsidRPr="00AE4042">
        <w:rPr>
          <w:sz w:val="22"/>
        </w:rPr>
        <w:tab/>
      </w:r>
    </w:p>
    <w:p w14:paraId="7F3E0AC1" w14:textId="755E2F38" w:rsidR="002A21FF" w:rsidRPr="00AE4042" w:rsidRDefault="002A21FF">
      <w:pPr>
        <w:rPr>
          <w:sz w:val="22"/>
        </w:rPr>
      </w:pPr>
    </w:p>
    <w:p w14:paraId="611B7E66" w14:textId="69BED0BA" w:rsidR="004803D6" w:rsidRPr="00AE4042" w:rsidRDefault="002840CF" w:rsidP="00782CA1">
      <w:pPr>
        <w:rPr>
          <w:sz w:val="22"/>
        </w:rPr>
      </w:pPr>
      <w:r w:rsidRPr="00AE4042">
        <w:rPr>
          <w:sz w:val="22"/>
        </w:rPr>
        <w:br w:type="textWrapping" w:clear="all"/>
      </w:r>
    </w:p>
    <w:tbl>
      <w:tblPr>
        <w:tblStyle w:val="TableGrid"/>
        <w:tblpPr w:rightFromText="187" w:vertAnchor="page" w:horzAnchor="page" w:tblpX="3501" w:tblpY="5151"/>
        <w:tblOverlap w:val="never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79"/>
        <w:gridCol w:w="1600"/>
      </w:tblGrid>
      <w:tr w:rsidR="004803D6" w:rsidRPr="00AE4042" w14:paraId="360AD7FD" w14:textId="77777777" w:rsidTr="00B44A87">
        <w:trPr>
          <w:trHeight w:val="648"/>
        </w:trPr>
        <w:tc>
          <w:tcPr>
            <w:tcW w:w="16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CEE36" w14:textId="77777777" w:rsidR="004803D6" w:rsidRPr="00AE4042" w:rsidRDefault="004803D6" w:rsidP="004C7CB4">
            <w:pPr>
              <w:spacing w:after="0" w:line="240" w:lineRule="auto"/>
              <w:jc w:val="center"/>
              <w:rPr>
                <w:sz w:val="22"/>
              </w:rPr>
            </w:pPr>
            <w:r w:rsidRPr="00AE4042">
              <w:rPr>
                <w:sz w:val="22"/>
              </w:rPr>
              <w:t>Genotypic ratio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EDB81AF" w14:textId="163D446D" w:rsidR="004803D6" w:rsidRPr="00AE4042" w:rsidRDefault="00B44A87" w:rsidP="00B44A87">
            <w:pPr>
              <w:spacing w:after="0" w:line="240" w:lineRule="auto"/>
              <w:jc w:val="center"/>
              <w:rPr>
                <w:b/>
                <w:bCs/>
                <w:color w:val="910D28" w:themeColor="accent1"/>
                <w:sz w:val="22"/>
              </w:rPr>
            </w:pPr>
            <w:r w:rsidRPr="00AE4042">
              <w:rPr>
                <w:b/>
                <w:bCs/>
                <w:color w:val="910D28" w:themeColor="accent1"/>
                <w:sz w:val="22"/>
              </w:rPr>
              <w:t>1</w:t>
            </w:r>
          </w:p>
        </w:tc>
      </w:tr>
      <w:tr w:rsidR="004803D6" w:rsidRPr="00AE4042" w14:paraId="5C669B91" w14:textId="77777777" w:rsidTr="00B44A87">
        <w:trPr>
          <w:trHeight w:val="648"/>
        </w:trPr>
        <w:tc>
          <w:tcPr>
            <w:tcW w:w="16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0CCE57" w14:textId="77777777" w:rsidR="004803D6" w:rsidRPr="00AE4042" w:rsidRDefault="004803D6" w:rsidP="004C7CB4">
            <w:pPr>
              <w:spacing w:after="0" w:line="240" w:lineRule="auto"/>
              <w:jc w:val="center"/>
              <w:rPr>
                <w:sz w:val="22"/>
              </w:rPr>
            </w:pPr>
            <w:r w:rsidRPr="00AE4042">
              <w:rPr>
                <w:sz w:val="22"/>
              </w:rPr>
              <w:t>Phenotypic ratio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B54B9BE" w14:textId="13042128" w:rsidR="004803D6" w:rsidRPr="00AE4042" w:rsidRDefault="00B44A87" w:rsidP="00B44A87">
            <w:pPr>
              <w:spacing w:after="0" w:line="240" w:lineRule="auto"/>
              <w:jc w:val="center"/>
              <w:rPr>
                <w:b/>
                <w:bCs/>
                <w:color w:val="910D28" w:themeColor="accent1"/>
                <w:sz w:val="22"/>
              </w:rPr>
            </w:pPr>
            <w:r w:rsidRPr="00AE4042">
              <w:rPr>
                <w:b/>
                <w:bCs/>
                <w:color w:val="910D28" w:themeColor="accent1"/>
                <w:sz w:val="22"/>
              </w:rPr>
              <w:t>1</w:t>
            </w:r>
          </w:p>
        </w:tc>
      </w:tr>
      <w:tr w:rsidR="004803D6" w:rsidRPr="00AE4042" w14:paraId="78DFF03E" w14:textId="77777777" w:rsidTr="00B44A87">
        <w:trPr>
          <w:trHeight w:val="648"/>
        </w:trPr>
        <w:tc>
          <w:tcPr>
            <w:tcW w:w="16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6AF8F1" w14:textId="77777777" w:rsidR="004803D6" w:rsidRPr="00AE4042" w:rsidRDefault="004803D6" w:rsidP="004C7CB4">
            <w:pPr>
              <w:spacing w:after="0" w:line="240" w:lineRule="auto"/>
              <w:jc w:val="center"/>
              <w:rPr>
                <w:sz w:val="22"/>
              </w:rPr>
            </w:pPr>
            <w:r w:rsidRPr="00AE4042">
              <w:rPr>
                <w:sz w:val="22"/>
              </w:rPr>
              <w:t>Frequency (P)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DD2BA4" w14:textId="1FEEEACA" w:rsidR="004803D6" w:rsidRPr="00AE4042" w:rsidRDefault="00B44A87" w:rsidP="00B44A87">
            <w:pPr>
              <w:spacing w:after="0" w:line="240" w:lineRule="auto"/>
              <w:jc w:val="center"/>
              <w:rPr>
                <w:b/>
                <w:bCs/>
                <w:color w:val="910D28" w:themeColor="accent1"/>
                <w:sz w:val="22"/>
              </w:rPr>
            </w:pPr>
            <w:r w:rsidRPr="00AE4042">
              <w:rPr>
                <w:b/>
                <w:bCs/>
                <w:color w:val="910D28" w:themeColor="accent1"/>
                <w:sz w:val="22"/>
              </w:rPr>
              <w:t>0.5</w:t>
            </w:r>
          </w:p>
        </w:tc>
      </w:tr>
      <w:tr w:rsidR="004803D6" w:rsidRPr="00AE4042" w14:paraId="24620531" w14:textId="77777777" w:rsidTr="00B44A87">
        <w:trPr>
          <w:trHeight w:val="648"/>
        </w:trPr>
        <w:tc>
          <w:tcPr>
            <w:tcW w:w="16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10672B" w14:textId="77777777" w:rsidR="004803D6" w:rsidRPr="00AE4042" w:rsidRDefault="004803D6" w:rsidP="004C7CB4">
            <w:pPr>
              <w:spacing w:after="0" w:line="240" w:lineRule="auto"/>
              <w:jc w:val="center"/>
              <w:rPr>
                <w:sz w:val="22"/>
              </w:rPr>
            </w:pPr>
            <w:r w:rsidRPr="00AE4042">
              <w:rPr>
                <w:sz w:val="22"/>
              </w:rPr>
              <w:t>Frequency (p)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A52C526" w14:textId="355D034C" w:rsidR="004803D6" w:rsidRPr="00AE4042" w:rsidRDefault="00B44A87" w:rsidP="00B44A87">
            <w:pPr>
              <w:spacing w:after="0" w:line="240" w:lineRule="auto"/>
              <w:jc w:val="center"/>
              <w:rPr>
                <w:b/>
                <w:bCs/>
                <w:color w:val="910D28" w:themeColor="accent1"/>
                <w:sz w:val="22"/>
              </w:rPr>
            </w:pPr>
            <w:r w:rsidRPr="00AE4042">
              <w:rPr>
                <w:b/>
                <w:bCs/>
                <w:color w:val="910D28" w:themeColor="accent1"/>
                <w:sz w:val="22"/>
              </w:rPr>
              <w:t>0.5</w:t>
            </w:r>
          </w:p>
        </w:tc>
      </w:tr>
    </w:tbl>
    <w:p w14:paraId="2EBADB81" w14:textId="585A5985" w:rsidR="00782CA1" w:rsidRPr="00AE4042" w:rsidRDefault="007E6EFF" w:rsidP="00782CA1">
      <w:pPr>
        <w:rPr>
          <w:sz w:val="22"/>
        </w:rPr>
      </w:pPr>
      <w:r w:rsidRPr="00AE4042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1A9088" wp14:editId="069F73A3">
                <wp:simplePos x="0" y="0"/>
                <wp:positionH relativeFrom="margin">
                  <wp:align>right</wp:align>
                </wp:positionH>
                <wp:positionV relativeFrom="paragraph">
                  <wp:posOffset>50800</wp:posOffset>
                </wp:positionV>
                <wp:extent cx="2457450" cy="1625600"/>
                <wp:effectExtent l="0" t="0" r="19050" b="1270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57450" cy="16256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E4CA5E7" w14:textId="480818AC" w:rsidR="002A21FF" w:rsidRDefault="002A21FF" w:rsidP="006F43A4">
                            <w:pPr>
                              <w:spacing w:after="0"/>
                              <w:jc w:val="center"/>
                              <w:rPr>
                                <w:color w:val="000000"/>
                              </w:rPr>
                            </w:pPr>
                            <w:r w:rsidRPr="007E6EFF">
                              <w:rPr>
                                <w:color w:val="000000"/>
                              </w:rPr>
                              <w:t>Calculations</w:t>
                            </w:r>
                          </w:p>
                          <w:p w14:paraId="60E8BD02" w14:textId="77777777" w:rsidR="006F43A4" w:rsidRPr="00D34392" w:rsidRDefault="006F43A4" w:rsidP="006F43A4">
                            <w:pPr>
                              <w:pStyle w:val="BodyText"/>
                              <w:spacing w:after="0"/>
                              <w:rPr>
                                <w:color w:val="910D28" w:themeColor="accent5"/>
                              </w:rPr>
                            </w:pPr>
                            <w:r w:rsidRPr="00D34392">
                              <w:rPr>
                                <w:color w:val="910D28" w:themeColor="accent5"/>
                              </w:rPr>
                              <w:t xml:space="preserve"># </w:t>
                            </w:r>
                            <w:proofErr w:type="gramStart"/>
                            <w:r w:rsidRPr="00D34392">
                              <w:rPr>
                                <w:color w:val="910D28" w:themeColor="accent5"/>
                              </w:rPr>
                              <w:t>of</w:t>
                            </w:r>
                            <w:proofErr w:type="gramEnd"/>
                            <w:r w:rsidRPr="00D34392">
                              <w:rPr>
                                <w:color w:val="910D28" w:themeColor="accent5"/>
                              </w:rPr>
                              <w:t xml:space="preserve"> P alleles = 4 </w:t>
                            </w:r>
                          </w:p>
                          <w:p w14:paraId="5BA7D449" w14:textId="13409054" w:rsidR="006F43A4" w:rsidRPr="00D34392" w:rsidRDefault="006F43A4" w:rsidP="006F43A4">
                            <w:pPr>
                              <w:pStyle w:val="BodyText"/>
                              <w:spacing w:after="0"/>
                              <w:rPr>
                                <w:color w:val="910D28" w:themeColor="accent5"/>
                              </w:rPr>
                            </w:pPr>
                            <w:r w:rsidRPr="00D34392">
                              <w:rPr>
                                <w:color w:val="910D28" w:themeColor="accent5"/>
                              </w:rPr>
                              <w:t xml:space="preserve"># </w:t>
                            </w:r>
                            <w:proofErr w:type="gramStart"/>
                            <w:r w:rsidRPr="00D34392">
                              <w:rPr>
                                <w:color w:val="910D28" w:themeColor="accent5"/>
                              </w:rPr>
                              <w:t>of</w:t>
                            </w:r>
                            <w:proofErr w:type="gramEnd"/>
                            <w:r w:rsidRPr="00D34392">
                              <w:rPr>
                                <w:color w:val="910D28" w:themeColor="accent5"/>
                              </w:rPr>
                              <w:t xml:space="preserve"> p alleles = 4</w:t>
                            </w:r>
                          </w:p>
                          <w:p w14:paraId="0657A1D6" w14:textId="5027EB89" w:rsidR="006F43A4" w:rsidRPr="00D34392" w:rsidRDefault="006F43A4" w:rsidP="006F43A4">
                            <w:pPr>
                              <w:pStyle w:val="BodyText"/>
                              <w:spacing w:after="0"/>
                              <w:rPr>
                                <w:color w:val="910D28" w:themeColor="accent5"/>
                              </w:rPr>
                            </w:pPr>
                            <w:r w:rsidRPr="00D34392">
                              <w:rPr>
                                <w:color w:val="910D28" w:themeColor="accent5"/>
                              </w:rPr>
                              <w:t>Total # of alleles = 8</w:t>
                            </w:r>
                          </w:p>
                          <w:p w14:paraId="2683BAD7" w14:textId="77777777" w:rsidR="006F43A4" w:rsidRPr="00D34392" w:rsidRDefault="006F43A4" w:rsidP="006F43A4">
                            <w:pPr>
                              <w:pStyle w:val="BodyText"/>
                              <w:spacing w:after="0"/>
                              <w:rPr>
                                <w:color w:val="910D28" w:themeColor="accent5"/>
                              </w:rPr>
                            </w:pPr>
                          </w:p>
                          <w:p w14:paraId="6AE84E34" w14:textId="0BB7F829" w:rsidR="006F43A4" w:rsidRPr="00D34392" w:rsidRDefault="006F43A4" w:rsidP="006F43A4">
                            <w:pPr>
                              <w:pStyle w:val="BodyText"/>
                              <w:spacing w:after="0"/>
                              <w:rPr>
                                <w:color w:val="910D28" w:themeColor="accent5"/>
                              </w:rPr>
                            </w:pPr>
                            <w:r w:rsidRPr="00D34392">
                              <w:rPr>
                                <w:color w:val="910D28" w:themeColor="accent5"/>
                              </w:rPr>
                              <w:t xml:space="preserve">P = 4 P alleles </w:t>
                            </w:r>
                            <w:r w:rsidR="00D34392" w:rsidRPr="00D34392">
                              <w:rPr>
                                <w:rFonts w:cstheme="minorHAnsi"/>
                                <w:color w:val="910D28" w:themeColor="accent5"/>
                              </w:rPr>
                              <w:t>÷</w:t>
                            </w:r>
                            <w:r w:rsidRPr="00D34392">
                              <w:rPr>
                                <w:color w:val="910D28" w:themeColor="accent5"/>
                              </w:rPr>
                              <w:t xml:space="preserve"> 8 total alleles = 0.5</w:t>
                            </w:r>
                          </w:p>
                          <w:p w14:paraId="79A7498F" w14:textId="4D19C0D3" w:rsidR="007E6EFF" w:rsidRPr="00D34392" w:rsidRDefault="006F43A4" w:rsidP="006F43A4">
                            <w:pPr>
                              <w:pStyle w:val="BodyText"/>
                              <w:spacing w:after="0"/>
                              <w:rPr>
                                <w:color w:val="910D28" w:themeColor="accent5"/>
                              </w:rPr>
                            </w:pPr>
                            <w:r w:rsidRPr="00D34392">
                              <w:rPr>
                                <w:color w:val="910D28" w:themeColor="accent5"/>
                              </w:rPr>
                              <w:t xml:space="preserve">p = 4 p alleles </w:t>
                            </w:r>
                            <w:r w:rsidR="00D34392" w:rsidRPr="00D34392">
                              <w:rPr>
                                <w:rFonts w:cstheme="minorHAnsi"/>
                                <w:color w:val="910D28" w:themeColor="accent5"/>
                              </w:rPr>
                              <w:t>÷</w:t>
                            </w:r>
                            <w:r w:rsidRPr="00D34392">
                              <w:rPr>
                                <w:color w:val="910D28" w:themeColor="accent5"/>
                              </w:rPr>
                              <w:t xml:space="preserve"> 8 total alleles = 0.5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1A9088" id="Rectangle 2" o:spid="_x0000_s1027" style="position:absolute;margin-left:142.3pt;margin-top:4pt;width:193.5pt;height:128pt;z-index:251661312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" filled="f" strokeweight="1pt">
                <v:textbox>
                  <w:txbxContent>
                    <w:p w14:paraId="3E4CA5E7" w14:textId="480818AC" w:rsidR="002A21FF" w:rsidRDefault="002A21FF" w:rsidP="006F43A4">
                      <w:pPr>
                        <w:spacing w:after="0"/>
                        <w:jc w:val="center"/>
                        <w:rPr>
                          <w:color w:val="000000"/>
                        </w:rPr>
                      </w:pPr>
                      <w:r w:rsidRPr="007E6EFF">
                        <w:rPr>
                          <w:color w:val="000000"/>
                        </w:rPr>
                        <w:t>Calculations</w:t>
                      </w:r>
                    </w:p>
                    <w:p w14:paraId="60E8BD02" w14:textId="77777777" w:rsidR="006F43A4" w:rsidRPr="00D34392" w:rsidRDefault="006F43A4" w:rsidP="006F43A4">
                      <w:pPr>
                        <w:pStyle w:val="BodyText"/>
                        <w:spacing w:after="0"/>
                        <w:rPr>
                          <w:color w:val="910D28" w:themeColor="accent5"/>
                        </w:rPr>
                      </w:pPr>
                      <w:r w:rsidRPr="00D34392">
                        <w:rPr>
                          <w:color w:val="910D28" w:themeColor="accent5"/>
                        </w:rPr>
                        <w:t xml:space="preserve"># </w:t>
                      </w:r>
                      <w:proofErr w:type="gramStart"/>
                      <w:r w:rsidRPr="00D34392">
                        <w:rPr>
                          <w:color w:val="910D28" w:themeColor="accent5"/>
                        </w:rPr>
                        <w:t>of</w:t>
                      </w:r>
                      <w:proofErr w:type="gramEnd"/>
                      <w:r w:rsidRPr="00D34392">
                        <w:rPr>
                          <w:color w:val="910D28" w:themeColor="accent5"/>
                        </w:rPr>
                        <w:t xml:space="preserve"> P alleles = 4 </w:t>
                      </w:r>
                    </w:p>
                    <w:p w14:paraId="5BA7D449" w14:textId="13409054" w:rsidR="006F43A4" w:rsidRPr="00D34392" w:rsidRDefault="006F43A4" w:rsidP="006F43A4">
                      <w:pPr>
                        <w:pStyle w:val="BodyText"/>
                        <w:spacing w:after="0"/>
                        <w:rPr>
                          <w:color w:val="910D28" w:themeColor="accent5"/>
                        </w:rPr>
                      </w:pPr>
                      <w:r w:rsidRPr="00D34392">
                        <w:rPr>
                          <w:color w:val="910D28" w:themeColor="accent5"/>
                        </w:rPr>
                        <w:t xml:space="preserve"># </w:t>
                      </w:r>
                      <w:proofErr w:type="gramStart"/>
                      <w:r w:rsidRPr="00D34392">
                        <w:rPr>
                          <w:color w:val="910D28" w:themeColor="accent5"/>
                        </w:rPr>
                        <w:t>of</w:t>
                      </w:r>
                      <w:proofErr w:type="gramEnd"/>
                      <w:r w:rsidRPr="00D34392">
                        <w:rPr>
                          <w:color w:val="910D28" w:themeColor="accent5"/>
                        </w:rPr>
                        <w:t xml:space="preserve"> p alleles = 4</w:t>
                      </w:r>
                    </w:p>
                    <w:p w14:paraId="0657A1D6" w14:textId="5027EB89" w:rsidR="006F43A4" w:rsidRPr="00D34392" w:rsidRDefault="006F43A4" w:rsidP="006F43A4">
                      <w:pPr>
                        <w:pStyle w:val="BodyText"/>
                        <w:spacing w:after="0"/>
                        <w:rPr>
                          <w:color w:val="910D28" w:themeColor="accent5"/>
                        </w:rPr>
                      </w:pPr>
                      <w:r w:rsidRPr="00D34392">
                        <w:rPr>
                          <w:color w:val="910D28" w:themeColor="accent5"/>
                        </w:rPr>
                        <w:t>Total # of alleles = 8</w:t>
                      </w:r>
                    </w:p>
                    <w:p w14:paraId="2683BAD7" w14:textId="77777777" w:rsidR="006F43A4" w:rsidRPr="00D34392" w:rsidRDefault="006F43A4" w:rsidP="006F43A4">
                      <w:pPr>
                        <w:pStyle w:val="BodyText"/>
                        <w:spacing w:after="0"/>
                        <w:rPr>
                          <w:color w:val="910D28" w:themeColor="accent5"/>
                        </w:rPr>
                      </w:pPr>
                    </w:p>
                    <w:p w14:paraId="6AE84E34" w14:textId="0BB7F829" w:rsidR="006F43A4" w:rsidRPr="00D34392" w:rsidRDefault="006F43A4" w:rsidP="006F43A4">
                      <w:pPr>
                        <w:pStyle w:val="BodyText"/>
                        <w:spacing w:after="0"/>
                        <w:rPr>
                          <w:color w:val="910D28" w:themeColor="accent5"/>
                        </w:rPr>
                      </w:pPr>
                      <w:r w:rsidRPr="00D34392">
                        <w:rPr>
                          <w:color w:val="910D28" w:themeColor="accent5"/>
                        </w:rPr>
                        <w:t xml:space="preserve">P = 4 P alleles </w:t>
                      </w:r>
                      <w:r w:rsidR="00D34392" w:rsidRPr="00D34392">
                        <w:rPr>
                          <w:rFonts w:cstheme="minorHAnsi"/>
                          <w:color w:val="910D28" w:themeColor="accent5"/>
                        </w:rPr>
                        <w:t>÷</w:t>
                      </w:r>
                      <w:r w:rsidRPr="00D34392">
                        <w:rPr>
                          <w:color w:val="910D28" w:themeColor="accent5"/>
                        </w:rPr>
                        <w:t xml:space="preserve"> 8 total alleles = 0.5</w:t>
                      </w:r>
                    </w:p>
                    <w:p w14:paraId="79A7498F" w14:textId="4D19C0D3" w:rsidR="007E6EFF" w:rsidRPr="00D34392" w:rsidRDefault="006F43A4" w:rsidP="006F43A4">
                      <w:pPr>
                        <w:pStyle w:val="BodyText"/>
                        <w:spacing w:after="0"/>
                        <w:rPr>
                          <w:color w:val="910D28" w:themeColor="accent5"/>
                        </w:rPr>
                      </w:pPr>
                      <w:r w:rsidRPr="00D34392">
                        <w:rPr>
                          <w:color w:val="910D28" w:themeColor="accent5"/>
                        </w:rPr>
                        <w:t xml:space="preserve">p = 4 p alleles </w:t>
                      </w:r>
                      <w:r w:rsidR="00D34392" w:rsidRPr="00D34392">
                        <w:rPr>
                          <w:rFonts w:cstheme="minorHAnsi"/>
                          <w:color w:val="910D28" w:themeColor="accent5"/>
                        </w:rPr>
                        <w:t>÷</w:t>
                      </w:r>
                      <w:r w:rsidRPr="00D34392">
                        <w:rPr>
                          <w:color w:val="910D28" w:themeColor="accent5"/>
                        </w:rPr>
                        <w:t xml:space="preserve"> 8 total alleles = 0.5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7EE4CCE" w14:textId="260F72FC" w:rsidR="002A21FF" w:rsidRPr="00AE4042" w:rsidRDefault="002A21FF">
      <w:pPr>
        <w:rPr>
          <w:sz w:val="22"/>
        </w:rPr>
      </w:pPr>
    </w:p>
    <w:tbl>
      <w:tblPr>
        <w:tblStyle w:val="TableGrid"/>
        <w:tblpPr w:leftFromText="187" w:vertAnchor="page" w:horzAnchor="margin" w:tblpY="5601"/>
        <w:tblOverlap w:val="never"/>
        <w:tblW w:w="0" w:type="auto"/>
        <w:tblLook w:val="04A0" w:firstRow="1" w:lastRow="0" w:firstColumn="1" w:lastColumn="0" w:noHBand="0" w:noVBand="1"/>
      </w:tblPr>
      <w:tblGrid>
        <w:gridCol w:w="347"/>
        <w:gridCol w:w="720"/>
        <w:gridCol w:w="720"/>
      </w:tblGrid>
      <w:tr w:rsidR="004803D6" w:rsidRPr="00AE4042" w14:paraId="12C1A588" w14:textId="77777777" w:rsidTr="004803D6">
        <w:trPr>
          <w:trHeight w:val="233"/>
        </w:trPr>
        <w:tc>
          <w:tcPr>
            <w:tcW w:w="347" w:type="dxa"/>
            <w:tcBorders>
              <w:top w:val="nil"/>
              <w:left w:val="nil"/>
            </w:tcBorders>
            <w:vAlign w:val="center"/>
          </w:tcPr>
          <w:p w14:paraId="4E636D72" w14:textId="77777777" w:rsidR="004803D6" w:rsidRPr="00AE4042" w:rsidRDefault="004803D6" w:rsidP="004803D6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720" w:type="dxa"/>
            <w:vAlign w:val="center"/>
          </w:tcPr>
          <w:p w14:paraId="576A7CDD" w14:textId="7836FB88" w:rsidR="004803D6" w:rsidRPr="00AE4042" w:rsidRDefault="004C7CB4" w:rsidP="004803D6">
            <w:pPr>
              <w:spacing w:after="0" w:line="240" w:lineRule="auto"/>
              <w:jc w:val="center"/>
              <w:rPr>
                <w:sz w:val="22"/>
              </w:rPr>
            </w:pPr>
            <w:r w:rsidRPr="00AE4042">
              <w:rPr>
                <w:sz w:val="22"/>
              </w:rPr>
              <w:t>p</w:t>
            </w:r>
          </w:p>
        </w:tc>
        <w:tc>
          <w:tcPr>
            <w:tcW w:w="720" w:type="dxa"/>
            <w:vAlign w:val="center"/>
          </w:tcPr>
          <w:p w14:paraId="2B450AF2" w14:textId="28E570B3" w:rsidR="004803D6" w:rsidRPr="00AE4042" w:rsidRDefault="004C7CB4" w:rsidP="004803D6">
            <w:pPr>
              <w:spacing w:after="0" w:line="240" w:lineRule="auto"/>
              <w:jc w:val="center"/>
              <w:rPr>
                <w:sz w:val="22"/>
              </w:rPr>
            </w:pPr>
            <w:r w:rsidRPr="00AE4042">
              <w:rPr>
                <w:sz w:val="22"/>
              </w:rPr>
              <w:t>p</w:t>
            </w:r>
          </w:p>
        </w:tc>
      </w:tr>
      <w:tr w:rsidR="004803D6" w:rsidRPr="00AE4042" w14:paraId="45620F1E" w14:textId="77777777" w:rsidTr="004803D6">
        <w:trPr>
          <w:trHeight w:val="720"/>
        </w:trPr>
        <w:tc>
          <w:tcPr>
            <w:tcW w:w="347" w:type="dxa"/>
            <w:vAlign w:val="center"/>
          </w:tcPr>
          <w:p w14:paraId="29F80E0D" w14:textId="44BA45B2" w:rsidR="004803D6" w:rsidRPr="00AE4042" w:rsidRDefault="004C7CB4" w:rsidP="004803D6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AE4042">
              <w:rPr>
                <w:b/>
                <w:bCs/>
                <w:sz w:val="22"/>
              </w:rPr>
              <w:t>P</w:t>
            </w:r>
          </w:p>
        </w:tc>
        <w:tc>
          <w:tcPr>
            <w:tcW w:w="720" w:type="dxa"/>
            <w:vAlign w:val="center"/>
          </w:tcPr>
          <w:p w14:paraId="2C3FD2AE" w14:textId="2FF04307" w:rsidR="004803D6" w:rsidRPr="00AE4042" w:rsidRDefault="004803D6" w:rsidP="004803D6">
            <w:pPr>
              <w:spacing w:after="0" w:line="240" w:lineRule="auto"/>
              <w:jc w:val="center"/>
              <w:rPr>
                <w:sz w:val="22"/>
              </w:rPr>
            </w:pPr>
            <w:r w:rsidRPr="00AE4042">
              <w:rPr>
                <w:sz w:val="22"/>
              </w:rPr>
              <w:t>P</w:t>
            </w:r>
            <w:r w:rsidR="004C7CB4" w:rsidRPr="00AE4042">
              <w:rPr>
                <w:sz w:val="22"/>
              </w:rPr>
              <w:t>p</w:t>
            </w:r>
          </w:p>
        </w:tc>
        <w:tc>
          <w:tcPr>
            <w:tcW w:w="720" w:type="dxa"/>
            <w:vAlign w:val="center"/>
          </w:tcPr>
          <w:p w14:paraId="27821B67" w14:textId="77777777" w:rsidR="004803D6" w:rsidRPr="00AE4042" w:rsidRDefault="004803D6" w:rsidP="004803D6">
            <w:pPr>
              <w:spacing w:after="0" w:line="240" w:lineRule="auto"/>
              <w:jc w:val="center"/>
              <w:rPr>
                <w:sz w:val="22"/>
              </w:rPr>
            </w:pPr>
            <w:r w:rsidRPr="00AE4042">
              <w:rPr>
                <w:sz w:val="22"/>
              </w:rPr>
              <w:t>Pp</w:t>
            </w:r>
          </w:p>
        </w:tc>
      </w:tr>
      <w:tr w:rsidR="004803D6" w:rsidRPr="00AE4042" w14:paraId="6DC60790" w14:textId="77777777" w:rsidTr="004803D6">
        <w:trPr>
          <w:trHeight w:val="720"/>
        </w:trPr>
        <w:tc>
          <w:tcPr>
            <w:tcW w:w="347" w:type="dxa"/>
            <w:tcBorders>
              <w:bottom w:val="single" w:sz="4" w:space="0" w:color="auto"/>
            </w:tcBorders>
            <w:vAlign w:val="center"/>
          </w:tcPr>
          <w:p w14:paraId="5DEABD6D" w14:textId="4BD06A33" w:rsidR="004803D6" w:rsidRPr="00AE4042" w:rsidRDefault="004C7CB4" w:rsidP="004803D6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AE4042">
              <w:rPr>
                <w:b/>
                <w:bCs/>
                <w:sz w:val="22"/>
              </w:rPr>
              <w:t>P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1171DC09" w14:textId="77777777" w:rsidR="004803D6" w:rsidRPr="00AE4042" w:rsidRDefault="004803D6" w:rsidP="004803D6">
            <w:pPr>
              <w:spacing w:after="0" w:line="240" w:lineRule="auto"/>
              <w:jc w:val="center"/>
              <w:rPr>
                <w:sz w:val="22"/>
              </w:rPr>
            </w:pPr>
            <w:r w:rsidRPr="00AE4042">
              <w:rPr>
                <w:sz w:val="22"/>
              </w:rPr>
              <w:t>Pp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58130C27" w14:textId="5CAF077E" w:rsidR="004803D6" w:rsidRPr="00AE4042" w:rsidRDefault="004C7CB4" w:rsidP="004803D6">
            <w:pPr>
              <w:spacing w:after="0" w:line="240" w:lineRule="auto"/>
              <w:jc w:val="center"/>
              <w:rPr>
                <w:sz w:val="22"/>
              </w:rPr>
            </w:pPr>
            <w:r w:rsidRPr="00AE4042">
              <w:rPr>
                <w:sz w:val="22"/>
              </w:rPr>
              <w:t>P</w:t>
            </w:r>
            <w:r w:rsidR="004803D6" w:rsidRPr="00AE4042">
              <w:rPr>
                <w:sz w:val="22"/>
              </w:rPr>
              <w:t>p</w:t>
            </w:r>
          </w:p>
        </w:tc>
      </w:tr>
    </w:tbl>
    <w:p w14:paraId="11033297" w14:textId="77777777" w:rsidR="004803D6" w:rsidRPr="00AE4042" w:rsidRDefault="004803D6">
      <w:pPr>
        <w:rPr>
          <w:sz w:val="22"/>
        </w:rPr>
      </w:pPr>
    </w:p>
    <w:tbl>
      <w:tblPr>
        <w:tblStyle w:val="TableGrid"/>
        <w:tblpPr w:rightFromText="187" w:vertAnchor="page" w:horzAnchor="page" w:tblpX="3541" w:tblpY="8351"/>
        <w:tblOverlap w:val="never"/>
        <w:tblW w:w="327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79"/>
        <w:gridCol w:w="1600"/>
      </w:tblGrid>
      <w:tr w:rsidR="004803D6" w:rsidRPr="00AE4042" w14:paraId="049DC3FC" w14:textId="77777777" w:rsidTr="00B44A87">
        <w:trPr>
          <w:trHeight w:val="648"/>
        </w:trPr>
        <w:tc>
          <w:tcPr>
            <w:tcW w:w="16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6D0AAF" w14:textId="77777777" w:rsidR="004803D6" w:rsidRPr="00AE4042" w:rsidRDefault="004803D6" w:rsidP="004C7CB4">
            <w:pPr>
              <w:spacing w:after="0" w:line="240" w:lineRule="auto"/>
              <w:jc w:val="center"/>
              <w:rPr>
                <w:sz w:val="22"/>
              </w:rPr>
            </w:pPr>
            <w:r w:rsidRPr="00AE4042">
              <w:rPr>
                <w:sz w:val="22"/>
              </w:rPr>
              <w:t>Genotypic ratio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3FBF62" w14:textId="5579E778" w:rsidR="004803D6" w:rsidRPr="00AE4042" w:rsidRDefault="00B44A87" w:rsidP="00B44A87">
            <w:pPr>
              <w:spacing w:after="0" w:line="240" w:lineRule="auto"/>
              <w:jc w:val="center"/>
              <w:rPr>
                <w:b/>
                <w:bCs/>
                <w:color w:val="910D28" w:themeColor="accent1"/>
                <w:sz w:val="22"/>
              </w:rPr>
            </w:pPr>
            <w:r w:rsidRPr="00AE4042">
              <w:rPr>
                <w:b/>
                <w:bCs/>
                <w:color w:val="910D28" w:themeColor="accent1"/>
                <w:sz w:val="22"/>
              </w:rPr>
              <w:t>1:1</w:t>
            </w:r>
          </w:p>
        </w:tc>
      </w:tr>
      <w:tr w:rsidR="004803D6" w:rsidRPr="00AE4042" w14:paraId="0624F451" w14:textId="77777777" w:rsidTr="00B44A87">
        <w:trPr>
          <w:trHeight w:val="648"/>
        </w:trPr>
        <w:tc>
          <w:tcPr>
            <w:tcW w:w="16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74428F" w14:textId="77777777" w:rsidR="004803D6" w:rsidRPr="00AE4042" w:rsidRDefault="004803D6" w:rsidP="004C7CB4">
            <w:pPr>
              <w:spacing w:after="0" w:line="240" w:lineRule="auto"/>
              <w:jc w:val="center"/>
              <w:rPr>
                <w:sz w:val="22"/>
              </w:rPr>
            </w:pPr>
            <w:r w:rsidRPr="00AE4042">
              <w:rPr>
                <w:sz w:val="22"/>
              </w:rPr>
              <w:t>Phenotypic ratio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E2A41A4" w14:textId="068E0A49" w:rsidR="004803D6" w:rsidRPr="00AE4042" w:rsidRDefault="000E3D72" w:rsidP="00B44A87">
            <w:pPr>
              <w:spacing w:after="0" w:line="240" w:lineRule="auto"/>
              <w:jc w:val="center"/>
              <w:rPr>
                <w:b/>
                <w:bCs/>
                <w:color w:val="910D28" w:themeColor="accent1"/>
                <w:sz w:val="22"/>
              </w:rPr>
            </w:pPr>
            <w:r w:rsidRPr="00AE4042">
              <w:rPr>
                <w:b/>
                <w:bCs/>
                <w:color w:val="910D28" w:themeColor="accent1"/>
                <w:sz w:val="22"/>
              </w:rPr>
              <w:t>1</w:t>
            </w:r>
          </w:p>
        </w:tc>
      </w:tr>
      <w:tr w:rsidR="004803D6" w:rsidRPr="00AE4042" w14:paraId="324A9BE0" w14:textId="77777777" w:rsidTr="00B44A87">
        <w:trPr>
          <w:trHeight w:val="648"/>
        </w:trPr>
        <w:tc>
          <w:tcPr>
            <w:tcW w:w="16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BD82B1" w14:textId="77777777" w:rsidR="004803D6" w:rsidRPr="00AE4042" w:rsidRDefault="004803D6" w:rsidP="004C7CB4">
            <w:pPr>
              <w:spacing w:after="0" w:line="240" w:lineRule="auto"/>
              <w:jc w:val="center"/>
              <w:rPr>
                <w:sz w:val="22"/>
              </w:rPr>
            </w:pPr>
            <w:r w:rsidRPr="00AE4042">
              <w:rPr>
                <w:sz w:val="22"/>
              </w:rPr>
              <w:t>Frequency (P)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B4BB424" w14:textId="141F69D4" w:rsidR="004803D6" w:rsidRPr="00AE4042" w:rsidRDefault="00B44A87" w:rsidP="00B44A87">
            <w:pPr>
              <w:spacing w:after="0" w:line="240" w:lineRule="auto"/>
              <w:jc w:val="center"/>
              <w:rPr>
                <w:b/>
                <w:bCs/>
                <w:color w:val="910D28" w:themeColor="accent1"/>
                <w:sz w:val="22"/>
              </w:rPr>
            </w:pPr>
            <w:r w:rsidRPr="00AE4042">
              <w:rPr>
                <w:b/>
                <w:bCs/>
                <w:color w:val="910D28" w:themeColor="accent1"/>
                <w:sz w:val="22"/>
              </w:rPr>
              <w:t>0.75</w:t>
            </w:r>
          </w:p>
        </w:tc>
      </w:tr>
      <w:tr w:rsidR="004803D6" w:rsidRPr="00AE4042" w14:paraId="36958F35" w14:textId="77777777" w:rsidTr="00B44A87">
        <w:trPr>
          <w:trHeight w:val="648"/>
        </w:trPr>
        <w:tc>
          <w:tcPr>
            <w:tcW w:w="16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4AAF32" w14:textId="77777777" w:rsidR="004803D6" w:rsidRPr="00AE4042" w:rsidRDefault="004803D6" w:rsidP="004C7CB4">
            <w:pPr>
              <w:spacing w:after="0" w:line="240" w:lineRule="auto"/>
              <w:jc w:val="center"/>
              <w:rPr>
                <w:sz w:val="22"/>
              </w:rPr>
            </w:pPr>
            <w:r w:rsidRPr="00AE4042">
              <w:rPr>
                <w:sz w:val="22"/>
              </w:rPr>
              <w:t>Frequency (p)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33014AB" w14:textId="3E467964" w:rsidR="004803D6" w:rsidRPr="00AE4042" w:rsidRDefault="00B44A87" w:rsidP="00B44A87">
            <w:pPr>
              <w:spacing w:after="0" w:line="240" w:lineRule="auto"/>
              <w:jc w:val="center"/>
              <w:rPr>
                <w:b/>
                <w:bCs/>
                <w:color w:val="910D28" w:themeColor="accent1"/>
                <w:sz w:val="22"/>
              </w:rPr>
            </w:pPr>
            <w:r w:rsidRPr="00AE4042">
              <w:rPr>
                <w:b/>
                <w:bCs/>
                <w:color w:val="910D28" w:themeColor="accent1"/>
                <w:sz w:val="22"/>
              </w:rPr>
              <w:t>0.25</w:t>
            </w:r>
          </w:p>
        </w:tc>
      </w:tr>
    </w:tbl>
    <w:tbl>
      <w:tblPr>
        <w:tblStyle w:val="TableGrid"/>
        <w:tblpPr w:leftFromText="187" w:vertAnchor="page" w:horzAnchor="margin" w:tblpY="8901"/>
        <w:tblOverlap w:val="never"/>
        <w:tblW w:w="0" w:type="auto"/>
        <w:tblLook w:val="04A0" w:firstRow="1" w:lastRow="0" w:firstColumn="1" w:lastColumn="0" w:noHBand="0" w:noVBand="1"/>
      </w:tblPr>
      <w:tblGrid>
        <w:gridCol w:w="347"/>
        <w:gridCol w:w="720"/>
        <w:gridCol w:w="720"/>
      </w:tblGrid>
      <w:tr w:rsidR="004C7CB4" w:rsidRPr="00AE4042" w14:paraId="53223B38" w14:textId="77777777" w:rsidTr="004C7CB4">
        <w:trPr>
          <w:trHeight w:val="233"/>
        </w:trPr>
        <w:tc>
          <w:tcPr>
            <w:tcW w:w="347" w:type="dxa"/>
            <w:tcBorders>
              <w:top w:val="nil"/>
              <w:left w:val="nil"/>
            </w:tcBorders>
            <w:vAlign w:val="center"/>
          </w:tcPr>
          <w:p w14:paraId="52753F4A" w14:textId="77777777" w:rsidR="004C7CB4" w:rsidRPr="00AE4042" w:rsidRDefault="004C7CB4" w:rsidP="004C7CB4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720" w:type="dxa"/>
            <w:vAlign w:val="center"/>
          </w:tcPr>
          <w:p w14:paraId="7709D2F8" w14:textId="7358A2F7" w:rsidR="004C7CB4" w:rsidRPr="00AE4042" w:rsidRDefault="004C7CB4" w:rsidP="004C7CB4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AE4042">
              <w:rPr>
                <w:b/>
                <w:bCs/>
                <w:sz w:val="22"/>
              </w:rPr>
              <w:t>P</w:t>
            </w:r>
          </w:p>
        </w:tc>
        <w:tc>
          <w:tcPr>
            <w:tcW w:w="720" w:type="dxa"/>
            <w:vAlign w:val="center"/>
          </w:tcPr>
          <w:p w14:paraId="4EEF732C" w14:textId="760264ED" w:rsidR="004C7CB4" w:rsidRPr="00AE4042" w:rsidRDefault="004C7CB4" w:rsidP="004C7CB4">
            <w:pPr>
              <w:spacing w:after="0" w:line="240" w:lineRule="auto"/>
              <w:jc w:val="center"/>
              <w:rPr>
                <w:sz w:val="22"/>
              </w:rPr>
            </w:pPr>
            <w:r w:rsidRPr="00AE4042">
              <w:rPr>
                <w:sz w:val="22"/>
              </w:rPr>
              <w:t>p</w:t>
            </w:r>
          </w:p>
        </w:tc>
      </w:tr>
      <w:tr w:rsidR="004C7CB4" w:rsidRPr="00AE4042" w14:paraId="641C83C4" w14:textId="77777777" w:rsidTr="004C7CB4">
        <w:trPr>
          <w:trHeight w:val="720"/>
        </w:trPr>
        <w:tc>
          <w:tcPr>
            <w:tcW w:w="347" w:type="dxa"/>
            <w:vAlign w:val="center"/>
          </w:tcPr>
          <w:p w14:paraId="6346C42F" w14:textId="77777777" w:rsidR="004C7CB4" w:rsidRPr="00AE4042" w:rsidRDefault="004C7CB4" w:rsidP="004C7CB4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AE4042">
              <w:rPr>
                <w:b/>
                <w:bCs/>
                <w:sz w:val="22"/>
              </w:rPr>
              <w:t>P</w:t>
            </w:r>
          </w:p>
        </w:tc>
        <w:tc>
          <w:tcPr>
            <w:tcW w:w="720" w:type="dxa"/>
            <w:vAlign w:val="center"/>
          </w:tcPr>
          <w:p w14:paraId="2CE12E0B" w14:textId="6B760802" w:rsidR="004C7CB4" w:rsidRPr="00AE4042" w:rsidRDefault="004C7CB4" w:rsidP="004C7CB4">
            <w:pPr>
              <w:spacing w:after="0" w:line="240" w:lineRule="auto"/>
              <w:jc w:val="center"/>
              <w:rPr>
                <w:sz w:val="22"/>
              </w:rPr>
            </w:pPr>
            <w:r w:rsidRPr="00AE4042">
              <w:rPr>
                <w:sz w:val="22"/>
              </w:rPr>
              <w:t>PP</w:t>
            </w:r>
          </w:p>
        </w:tc>
        <w:tc>
          <w:tcPr>
            <w:tcW w:w="720" w:type="dxa"/>
            <w:vAlign w:val="center"/>
          </w:tcPr>
          <w:p w14:paraId="55B03635" w14:textId="77777777" w:rsidR="004C7CB4" w:rsidRPr="00AE4042" w:rsidRDefault="004C7CB4" w:rsidP="004C7CB4">
            <w:pPr>
              <w:spacing w:after="0" w:line="240" w:lineRule="auto"/>
              <w:jc w:val="center"/>
              <w:rPr>
                <w:sz w:val="22"/>
              </w:rPr>
            </w:pPr>
            <w:r w:rsidRPr="00AE4042">
              <w:rPr>
                <w:sz w:val="22"/>
              </w:rPr>
              <w:t>Pp</w:t>
            </w:r>
          </w:p>
        </w:tc>
      </w:tr>
      <w:tr w:rsidR="004C7CB4" w:rsidRPr="00AE4042" w14:paraId="707A42A7" w14:textId="77777777" w:rsidTr="004C7CB4">
        <w:trPr>
          <w:trHeight w:val="720"/>
        </w:trPr>
        <w:tc>
          <w:tcPr>
            <w:tcW w:w="347" w:type="dxa"/>
            <w:tcBorders>
              <w:bottom w:val="single" w:sz="4" w:space="0" w:color="auto"/>
            </w:tcBorders>
            <w:vAlign w:val="center"/>
          </w:tcPr>
          <w:p w14:paraId="34F7E15A" w14:textId="6343D85A" w:rsidR="004C7CB4" w:rsidRPr="00AE4042" w:rsidRDefault="004C7CB4" w:rsidP="004C7CB4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AE4042">
              <w:rPr>
                <w:b/>
                <w:bCs/>
                <w:sz w:val="22"/>
              </w:rPr>
              <w:t>P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248D09CC" w14:textId="623DB316" w:rsidR="004C7CB4" w:rsidRPr="00AE4042" w:rsidRDefault="004C7CB4" w:rsidP="004C7CB4">
            <w:pPr>
              <w:spacing w:after="0" w:line="240" w:lineRule="auto"/>
              <w:jc w:val="center"/>
              <w:rPr>
                <w:sz w:val="22"/>
              </w:rPr>
            </w:pPr>
            <w:r w:rsidRPr="00AE4042">
              <w:rPr>
                <w:sz w:val="22"/>
              </w:rPr>
              <w:t>PP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51BD9141" w14:textId="77777777" w:rsidR="004C7CB4" w:rsidRPr="00AE4042" w:rsidRDefault="004C7CB4" w:rsidP="004C7CB4">
            <w:pPr>
              <w:spacing w:after="0" w:line="240" w:lineRule="auto"/>
              <w:jc w:val="center"/>
              <w:rPr>
                <w:sz w:val="22"/>
              </w:rPr>
            </w:pPr>
            <w:r w:rsidRPr="00AE4042">
              <w:rPr>
                <w:sz w:val="22"/>
              </w:rPr>
              <w:t>Pp</w:t>
            </w:r>
          </w:p>
        </w:tc>
      </w:tr>
    </w:tbl>
    <w:tbl>
      <w:tblPr>
        <w:tblStyle w:val="TableGrid"/>
        <w:tblpPr w:leftFromText="187" w:vertAnchor="page" w:horzAnchor="margin" w:tblpY="12001"/>
        <w:tblOverlap w:val="never"/>
        <w:tblW w:w="0" w:type="auto"/>
        <w:tblLook w:val="04A0" w:firstRow="1" w:lastRow="0" w:firstColumn="1" w:lastColumn="0" w:noHBand="0" w:noVBand="1"/>
      </w:tblPr>
      <w:tblGrid>
        <w:gridCol w:w="347"/>
        <w:gridCol w:w="720"/>
        <w:gridCol w:w="720"/>
      </w:tblGrid>
      <w:tr w:rsidR="00B44A87" w:rsidRPr="00AE4042" w14:paraId="3A658E4A" w14:textId="77777777" w:rsidTr="004C7CB4">
        <w:trPr>
          <w:trHeight w:val="233"/>
        </w:trPr>
        <w:tc>
          <w:tcPr>
            <w:tcW w:w="347" w:type="dxa"/>
            <w:tcBorders>
              <w:top w:val="nil"/>
              <w:left w:val="nil"/>
            </w:tcBorders>
            <w:vAlign w:val="center"/>
          </w:tcPr>
          <w:p w14:paraId="2AC27731" w14:textId="77777777" w:rsidR="00B44A87" w:rsidRPr="00AE4042" w:rsidRDefault="00B44A87" w:rsidP="00B44A87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720" w:type="dxa"/>
            <w:vAlign w:val="center"/>
          </w:tcPr>
          <w:p w14:paraId="01635903" w14:textId="271C0232" w:rsidR="00B44A87" w:rsidRPr="00AE4042" w:rsidRDefault="00B44A87" w:rsidP="00B44A87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AE4042">
              <w:rPr>
                <w:b/>
                <w:bCs/>
                <w:sz w:val="22"/>
              </w:rPr>
              <w:t>P</w:t>
            </w:r>
          </w:p>
        </w:tc>
        <w:tc>
          <w:tcPr>
            <w:tcW w:w="720" w:type="dxa"/>
            <w:vAlign w:val="center"/>
          </w:tcPr>
          <w:p w14:paraId="5B5A8322" w14:textId="538EA959" w:rsidR="00B44A87" w:rsidRPr="00AE4042" w:rsidRDefault="00B44A87" w:rsidP="00B44A87">
            <w:pPr>
              <w:spacing w:after="0" w:line="240" w:lineRule="auto"/>
              <w:jc w:val="center"/>
              <w:rPr>
                <w:sz w:val="22"/>
              </w:rPr>
            </w:pPr>
            <w:r w:rsidRPr="00AE4042">
              <w:rPr>
                <w:sz w:val="22"/>
              </w:rPr>
              <w:t>p</w:t>
            </w:r>
          </w:p>
        </w:tc>
      </w:tr>
      <w:tr w:rsidR="00B44A87" w:rsidRPr="00AE4042" w14:paraId="39612AD1" w14:textId="77777777" w:rsidTr="004C7CB4">
        <w:trPr>
          <w:trHeight w:val="720"/>
        </w:trPr>
        <w:tc>
          <w:tcPr>
            <w:tcW w:w="347" w:type="dxa"/>
            <w:vAlign w:val="center"/>
          </w:tcPr>
          <w:p w14:paraId="65107124" w14:textId="5F38DFB8" w:rsidR="00B44A87" w:rsidRPr="00AE4042" w:rsidRDefault="00B44A87" w:rsidP="00B44A87">
            <w:pPr>
              <w:spacing w:after="0" w:line="240" w:lineRule="auto"/>
              <w:jc w:val="center"/>
              <w:rPr>
                <w:sz w:val="22"/>
              </w:rPr>
            </w:pPr>
            <w:r w:rsidRPr="00AE4042">
              <w:rPr>
                <w:sz w:val="22"/>
              </w:rPr>
              <w:t>p</w:t>
            </w:r>
          </w:p>
        </w:tc>
        <w:tc>
          <w:tcPr>
            <w:tcW w:w="720" w:type="dxa"/>
            <w:vAlign w:val="center"/>
          </w:tcPr>
          <w:p w14:paraId="42D15E20" w14:textId="1C0588C8" w:rsidR="00B44A87" w:rsidRPr="00AE4042" w:rsidRDefault="00B44A87" w:rsidP="00B44A87">
            <w:pPr>
              <w:spacing w:after="0" w:line="240" w:lineRule="auto"/>
              <w:jc w:val="center"/>
              <w:rPr>
                <w:sz w:val="22"/>
              </w:rPr>
            </w:pPr>
            <w:r w:rsidRPr="00AE4042">
              <w:rPr>
                <w:sz w:val="22"/>
              </w:rPr>
              <w:t>Pp</w:t>
            </w:r>
          </w:p>
        </w:tc>
        <w:tc>
          <w:tcPr>
            <w:tcW w:w="720" w:type="dxa"/>
            <w:vAlign w:val="center"/>
          </w:tcPr>
          <w:p w14:paraId="7514C89D" w14:textId="5DC023AD" w:rsidR="00B44A87" w:rsidRPr="00AE4042" w:rsidRDefault="00B44A87" w:rsidP="00B44A87">
            <w:pPr>
              <w:spacing w:after="0" w:line="240" w:lineRule="auto"/>
              <w:jc w:val="center"/>
              <w:rPr>
                <w:sz w:val="22"/>
              </w:rPr>
            </w:pPr>
            <w:r w:rsidRPr="00AE4042">
              <w:rPr>
                <w:sz w:val="22"/>
              </w:rPr>
              <w:t>pp</w:t>
            </w:r>
          </w:p>
        </w:tc>
      </w:tr>
      <w:tr w:rsidR="00B44A87" w:rsidRPr="00AE4042" w14:paraId="49BBC7BA" w14:textId="77777777" w:rsidTr="004C7CB4">
        <w:trPr>
          <w:trHeight w:val="720"/>
        </w:trPr>
        <w:tc>
          <w:tcPr>
            <w:tcW w:w="347" w:type="dxa"/>
            <w:tcBorders>
              <w:bottom w:val="single" w:sz="4" w:space="0" w:color="auto"/>
            </w:tcBorders>
            <w:vAlign w:val="center"/>
          </w:tcPr>
          <w:p w14:paraId="5FB47076" w14:textId="4E98407C" w:rsidR="00B44A87" w:rsidRPr="00AE4042" w:rsidRDefault="00B44A87" w:rsidP="00B44A87">
            <w:pPr>
              <w:spacing w:after="0" w:line="240" w:lineRule="auto"/>
              <w:jc w:val="center"/>
              <w:rPr>
                <w:sz w:val="22"/>
              </w:rPr>
            </w:pPr>
            <w:r w:rsidRPr="00AE4042">
              <w:rPr>
                <w:sz w:val="22"/>
              </w:rPr>
              <w:t>p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284B4539" w14:textId="7E6178FE" w:rsidR="00B44A87" w:rsidRPr="00AE4042" w:rsidRDefault="00B44A87" w:rsidP="00B44A87">
            <w:pPr>
              <w:spacing w:after="0" w:line="240" w:lineRule="auto"/>
              <w:jc w:val="center"/>
              <w:rPr>
                <w:sz w:val="22"/>
              </w:rPr>
            </w:pPr>
            <w:r w:rsidRPr="00AE4042">
              <w:rPr>
                <w:sz w:val="22"/>
              </w:rPr>
              <w:t>Pp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6AAB53D3" w14:textId="49AF5C1E" w:rsidR="00B44A87" w:rsidRPr="00AE4042" w:rsidRDefault="00B44A87" w:rsidP="00B44A87">
            <w:pPr>
              <w:spacing w:after="0" w:line="240" w:lineRule="auto"/>
              <w:jc w:val="center"/>
              <w:rPr>
                <w:sz w:val="22"/>
              </w:rPr>
            </w:pPr>
            <w:r w:rsidRPr="00AE4042">
              <w:rPr>
                <w:sz w:val="22"/>
              </w:rPr>
              <w:t>pp</w:t>
            </w:r>
          </w:p>
        </w:tc>
      </w:tr>
    </w:tbl>
    <w:tbl>
      <w:tblPr>
        <w:tblStyle w:val="TableGrid"/>
        <w:tblpPr w:rightFromText="187" w:vertAnchor="page" w:horzAnchor="page" w:tblpX="3541" w:tblpY="11511"/>
        <w:tblOverlap w:val="never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79"/>
        <w:gridCol w:w="1600"/>
      </w:tblGrid>
      <w:tr w:rsidR="004C7CB4" w:rsidRPr="00AE4042" w14:paraId="76175BA4" w14:textId="77777777" w:rsidTr="00B44A87">
        <w:trPr>
          <w:trHeight w:val="648"/>
        </w:trPr>
        <w:tc>
          <w:tcPr>
            <w:tcW w:w="16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6B8A44" w14:textId="77777777" w:rsidR="004C7CB4" w:rsidRPr="00AE4042" w:rsidRDefault="004C7CB4" w:rsidP="004C7CB4">
            <w:pPr>
              <w:spacing w:after="0" w:line="240" w:lineRule="auto"/>
              <w:jc w:val="center"/>
              <w:rPr>
                <w:sz w:val="22"/>
              </w:rPr>
            </w:pPr>
            <w:r w:rsidRPr="00AE4042">
              <w:rPr>
                <w:sz w:val="22"/>
              </w:rPr>
              <w:t>Genotypic ratio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FA41DC9" w14:textId="63BB5D5D" w:rsidR="004C7CB4" w:rsidRPr="00AE4042" w:rsidRDefault="00B44A87" w:rsidP="00B44A87">
            <w:pPr>
              <w:spacing w:after="0" w:line="240" w:lineRule="auto"/>
              <w:jc w:val="center"/>
              <w:rPr>
                <w:b/>
                <w:bCs/>
                <w:color w:val="910D28" w:themeColor="accent1"/>
                <w:sz w:val="22"/>
              </w:rPr>
            </w:pPr>
            <w:r w:rsidRPr="00AE4042">
              <w:rPr>
                <w:b/>
                <w:bCs/>
                <w:color w:val="910D28" w:themeColor="accent1"/>
                <w:sz w:val="22"/>
              </w:rPr>
              <w:t>1:1</w:t>
            </w:r>
          </w:p>
        </w:tc>
      </w:tr>
      <w:tr w:rsidR="004C7CB4" w:rsidRPr="00AE4042" w14:paraId="4862DD90" w14:textId="77777777" w:rsidTr="00B44A87">
        <w:trPr>
          <w:trHeight w:val="648"/>
        </w:trPr>
        <w:tc>
          <w:tcPr>
            <w:tcW w:w="16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23A88C" w14:textId="77777777" w:rsidR="004C7CB4" w:rsidRPr="00AE4042" w:rsidRDefault="004C7CB4" w:rsidP="004C7CB4">
            <w:pPr>
              <w:spacing w:after="0" w:line="240" w:lineRule="auto"/>
              <w:jc w:val="center"/>
              <w:rPr>
                <w:sz w:val="22"/>
              </w:rPr>
            </w:pPr>
            <w:r w:rsidRPr="00AE4042">
              <w:rPr>
                <w:sz w:val="22"/>
              </w:rPr>
              <w:t>Phenotypic ratio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805FA5E" w14:textId="3D5524D4" w:rsidR="004C7CB4" w:rsidRPr="00AE4042" w:rsidRDefault="00B44A87" w:rsidP="00B44A87">
            <w:pPr>
              <w:spacing w:after="0" w:line="240" w:lineRule="auto"/>
              <w:jc w:val="center"/>
              <w:rPr>
                <w:b/>
                <w:bCs/>
                <w:color w:val="910D28" w:themeColor="accent1"/>
                <w:sz w:val="22"/>
              </w:rPr>
            </w:pPr>
            <w:r w:rsidRPr="00AE4042">
              <w:rPr>
                <w:b/>
                <w:bCs/>
                <w:color w:val="910D28" w:themeColor="accent1"/>
                <w:sz w:val="22"/>
              </w:rPr>
              <w:t>1:1</w:t>
            </w:r>
          </w:p>
        </w:tc>
      </w:tr>
      <w:tr w:rsidR="004C7CB4" w:rsidRPr="00AE4042" w14:paraId="64E2F828" w14:textId="77777777" w:rsidTr="00B44A87">
        <w:trPr>
          <w:trHeight w:val="648"/>
        </w:trPr>
        <w:tc>
          <w:tcPr>
            <w:tcW w:w="16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DAA8FE" w14:textId="77777777" w:rsidR="004C7CB4" w:rsidRPr="00AE4042" w:rsidRDefault="004C7CB4" w:rsidP="004C7CB4">
            <w:pPr>
              <w:spacing w:after="0" w:line="240" w:lineRule="auto"/>
              <w:jc w:val="center"/>
              <w:rPr>
                <w:sz w:val="22"/>
              </w:rPr>
            </w:pPr>
            <w:r w:rsidRPr="00AE4042">
              <w:rPr>
                <w:sz w:val="22"/>
              </w:rPr>
              <w:t>Frequency (P)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691DD48" w14:textId="40C8081F" w:rsidR="004C7CB4" w:rsidRPr="00AE4042" w:rsidRDefault="00B44A87" w:rsidP="00B44A87">
            <w:pPr>
              <w:spacing w:after="0" w:line="240" w:lineRule="auto"/>
              <w:jc w:val="center"/>
              <w:rPr>
                <w:b/>
                <w:bCs/>
                <w:color w:val="910D28" w:themeColor="accent1"/>
                <w:sz w:val="22"/>
              </w:rPr>
            </w:pPr>
            <w:r w:rsidRPr="00AE4042">
              <w:rPr>
                <w:b/>
                <w:bCs/>
                <w:color w:val="910D28" w:themeColor="accent1"/>
                <w:sz w:val="22"/>
              </w:rPr>
              <w:t>0.25</w:t>
            </w:r>
          </w:p>
        </w:tc>
      </w:tr>
      <w:tr w:rsidR="004C7CB4" w:rsidRPr="00AE4042" w14:paraId="4D5AC2F1" w14:textId="77777777" w:rsidTr="00B44A87">
        <w:trPr>
          <w:trHeight w:val="648"/>
        </w:trPr>
        <w:tc>
          <w:tcPr>
            <w:tcW w:w="16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571109" w14:textId="77777777" w:rsidR="004C7CB4" w:rsidRPr="00AE4042" w:rsidRDefault="004C7CB4" w:rsidP="004C7CB4">
            <w:pPr>
              <w:spacing w:after="0" w:line="240" w:lineRule="auto"/>
              <w:jc w:val="center"/>
              <w:rPr>
                <w:sz w:val="22"/>
              </w:rPr>
            </w:pPr>
            <w:r w:rsidRPr="00AE4042">
              <w:rPr>
                <w:sz w:val="22"/>
              </w:rPr>
              <w:t>Frequency (p)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13585CD" w14:textId="4CBB3E13" w:rsidR="004C7CB4" w:rsidRPr="00AE4042" w:rsidRDefault="00B44A87" w:rsidP="00B44A87">
            <w:pPr>
              <w:spacing w:after="0" w:line="240" w:lineRule="auto"/>
              <w:jc w:val="center"/>
              <w:rPr>
                <w:b/>
                <w:bCs/>
                <w:color w:val="910D28" w:themeColor="accent1"/>
                <w:sz w:val="22"/>
              </w:rPr>
            </w:pPr>
            <w:r w:rsidRPr="00AE4042">
              <w:rPr>
                <w:b/>
                <w:bCs/>
                <w:color w:val="910D28" w:themeColor="accent1"/>
                <w:sz w:val="22"/>
              </w:rPr>
              <w:t>0.75</w:t>
            </w:r>
          </w:p>
        </w:tc>
      </w:tr>
    </w:tbl>
    <w:p w14:paraId="57680ECC" w14:textId="4F631501" w:rsidR="002A21FF" w:rsidRPr="00AE4042" w:rsidRDefault="004C7CB4" w:rsidP="002A21FF">
      <w:pPr>
        <w:pStyle w:val="BodyText"/>
        <w:rPr>
          <w:sz w:val="22"/>
        </w:rPr>
      </w:pPr>
      <w:r w:rsidRPr="00AE4042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FF8B959" wp14:editId="2729A327">
                <wp:simplePos x="0" y="0"/>
                <wp:positionH relativeFrom="margin">
                  <wp:align>right</wp:align>
                </wp:positionH>
                <wp:positionV relativeFrom="paragraph">
                  <wp:posOffset>3204210</wp:posOffset>
                </wp:positionV>
                <wp:extent cx="2457450" cy="1625600"/>
                <wp:effectExtent l="0" t="0" r="19050" b="1270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57450" cy="16256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6C4351B" w14:textId="56F9D978" w:rsidR="002A21FF" w:rsidRDefault="002A21FF" w:rsidP="006F43A4">
                            <w:pPr>
                              <w:spacing w:after="0"/>
                              <w:jc w:val="center"/>
                              <w:rPr>
                                <w:color w:val="000000"/>
                              </w:rPr>
                            </w:pPr>
                            <w:r w:rsidRPr="006F43A4">
                              <w:rPr>
                                <w:color w:val="000000"/>
                              </w:rPr>
                              <w:t>Calculations</w:t>
                            </w:r>
                          </w:p>
                          <w:p w14:paraId="3376C626" w14:textId="73398182" w:rsidR="006F43A4" w:rsidRPr="00D34392" w:rsidRDefault="006F43A4" w:rsidP="006F43A4">
                            <w:pPr>
                              <w:pStyle w:val="BodyText"/>
                              <w:spacing w:after="0"/>
                              <w:rPr>
                                <w:color w:val="910D28" w:themeColor="accent5"/>
                              </w:rPr>
                            </w:pPr>
                            <w:r w:rsidRPr="00D34392">
                              <w:rPr>
                                <w:color w:val="910D28" w:themeColor="accent5"/>
                              </w:rPr>
                              <w:t xml:space="preserve"># </w:t>
                            </w:r>
                            <w:proofErr w:type="gramStart"/>
                            <w:r w:rsidRPr="00D34392">
                              <w:rPr>
                                <w:color w:val="910D28" w:themeColor="accent5"/>
                              </w:rPr>
                              <w:t>of</w:t>
                            </w:r>
                            <w:proofErr w:type="gramEnd"/>
                            <w:r w:rsidRPr="00D34392">
                              <w:rPr>
                                <w:color w:val="910D28" w:themeColor="accent5"/>
                              </w:rPr>
                              <w:t xml:space="preserve"> P alleles = 2 </w:t>
                            </w:r>
                          </w:p>
                          <w:p w14:paraId="6E9C5C92" w14:textId="70D4C50E" w:rsidR="006F43A4" w:rsidRPr="00D34392" w:rsidRDefault="006F43A4" w:rsidP="006F43A4">
                            <w:pPr>
                              <w:pStyle w:val="BodyText"/>
                              <w:spacing w:after="0"/>
                              <w:rPr>
                                <w:color w:val="910D28" w:themeColor="accent5"/>
                              </w:rPr>
                            </w:pPr>
                            <w:r w:rsidRPr="00D34392">
                              <w:rPr>
                                <w:color w:val="910D28" w:themeColor="accent5"/>
                              </w:rPr>
                              <w:t xml:space="preserve"># </w:t>
                            </w:r>
                            <w:proofErr w:type="gramStart"/>
                            <w:r w:rsidRPr="00D34392">
                              <w:rPr>
                                <w:color w:val="910D28" w:themeColor="accent5"/>
                              </w:rPr>
                              <w:t>of</w:t>
                            </w:r>
                            <w:proofErr w:type="gramEnd"/>
                            <w:r w:rsidRPr="00D34392">
                              <w:rPr>
                                <w:color w:val="910D28" w:themeColor="accent5"/>
                              </w:rPr>
                              <w:t xml:space="preserve"> p alleles = 6</w:t>
                            </w:r>
                          </w:p>
                          <w:p w14:paraId="0CE16300" w14:textId="17828AB9" w:rsidR="006F43A4" w:rsidRPr="00D34392" w:rsidRDefault="006F43A4" w:rsidP="006F43A4">
                            <w:pPr>
                              <w:pStyle w:val="BodyText"/>
                              <w:spacing w:after="0"/>
                              <w:rPr>
                                <w:color w:val="910D28" w:themeColor="accent5"/>
                              </w:rPr>
                            </w:pPr>
                            <w:r w:rsidRPr="00D34392">
                              <w:rPr>
                                <w:color w:val="910D28" w:themeColor="accent5"/>
                              </w:rPr>
                              <w:t>Total # of alleles = 8</w:t>
                            </w:r>
                          </w:p>
                          <w:p w14:paraId="06109581" w14:textId="77777777" w:rsidR="006F43A4" w:rsidRDefault="006F43A4" w:rsidP="006F43A4">
                            <w:pPr>
                              <w:pStyle w:val="BodyText"/>
                              <w:spacing w:after="0"/>
                              <w:rPr>
                                <w:color w:val="000000"/>
                              </w:rPr>
                            </w:pPr>
                          </w:p>
                          <w:p w14:paraId="3D9FB4F7" w14:textId="2BE6DBF3" w:rsidR="006F43A4" w:rsidRPr="00D34392" w:rsidRDefault="006F43A4" w:rsidP="006F43A4">
                            <w:pPr>
                              <w:pStyle w:val="BodyText"/>
                              <w:spacing w:after="0"/>
                              <w:rPr>
                                <w:color w:val="910D28" w:themeColor="accent5"/>
                              </w:rPr>
                            </w:pPr>
                            <w:r w:rsidRPr="00D34392">
                              <w:rPr>
                                <w:color w:val="910D28" w:themeColor="accent5"/>
                              </w:rPr>
                              <w:t xml:space="preserve">P = 2 P alleles </w:t>
                            </w:r>
                            <w:r w:rsidR="00D34392" w:rsidRPr="00D34392">
                              <w:rPr>
                                <w:rFonts w:cstheme="minorHAnsi"/>
                                <w:color w:val="910D28" w:themeColor="accent5"/>
                              </w:rPr>
                              <w:t>÷</w:t>
                            </w:r>
                            <w:r w:rsidRPr="00D34392">
                              <w:rPr>
                                <w:color w:val="910D28" w:themeColor="accent5"/>
                              </w:rPr>
                              <w:t xml:space="preserve"> 8 total alleles = 0.25</w:t>
                            </w:r>
                          </w:p>
                          <w:p w14:paraId="4A18C628" w14:textId="1448ADE4" w:rsidR="006F43A4" w:rsidRPr="00D34392" w:rsidRDefault="006F43A4" w:rsidP="006F43A4">
                            <w:pPr>
                              <w:pStyle w:val="BodyText"/>
                              <w:spacing w:after="0"/>
                              <w:rPr>
                                <w:color w:val="910D28" w:themeColor="accent5"/>
                              </w:rPr>
                            </w:pPr>
                            <w:r w:rsidRPr="00D34392">
                              <w:rPr>
                                <w:color w:val="910D28" w:themeColor="accent5"/>
                              </w:rPr>
                              <w:t xml:space="preserve">p = 6 p alleles </w:t>
                            </w:r>
                            <w:r w:rsidR="00D34392" w:rsidRPr="00D34392">
                              <w:rPr>
                                <w:rFonts w:cstheme="minorHAnsi"/>
                                <w:color w:val="910D28" w:themeColor="accent5"/>
                              </w:rPr>
                              <w:t>÷</w:t>
                            </w:r>
                            <w:r w:rsidRPr="00D34392">
                              <w:rPr>
                                <w:color w:val="910D28" w:themeColor="accent5"/>
                              </w:rPr>
                              <w:t xml:space="preserve"> 8 total alleles = 0.75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F8B959" id="Rectangle 5" o:spid="_x0000_s1028" style="position:absolute;margin-left:142.3pt;margin-top:252.3pt;width:193.5pt;height:128pt;z-index:251665408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" filled="f" strokeweight="1pt">
                <v:textbox>
                  <w:txbxContent>
                    <w:p w14:paraId="76C4351B" w14:textId="56F9D978" w:rsidR="002A21FF" w:rsidRDefault="002A21FF" w:rsidP="006F43A4">
                      <w:pPr>
                        <w:spacing w:after="0"/>
                        <w:jc w:val="center"/>
                        <w:rPr>
                          <w:color w:val="000000"/>
                        </w:rPr>
                      </w:pPr>
                      <w:r w:rsidRPr="006F43A4">
                        <w:rPr>
                          <w:color w:val="000000"/>
                        </w:rPr>
                        <w:t>Calculations</w:t>
                      </w:r>
                    </w:p>
                    <w:p w14:paraId="3376C626" w14:textId="73398182" w:rsidR="006F43A4" w:rsidRPr="00D34392" w:rsidRDefault="006F43A4" w:rsidP="006F43A4">
                      <w:pPr>
                        <w:pStyle w:val="BodyText"/>
                        <w:spacing w:after="0"/>
                        <w:rPr>
                          <w:color w:val="910D28" w:themeColor="accent5"/>
                        </w:rPr>
                      </w:pPr>
                      <w:r w:rsidRPr="00D34392">
                        <w:rPr>
                          <w:color w:val="910D28" w:themeColor="accent5"/>
                        </w:rPr>
                        <w:t xml:space="preserve"># </w:t>
                      </w:r>
                      <w:proofErr w:type="gramStart"/>
                      <w:r w:rsidRPr="00D34392">
                        <w:rPr>
                          <w:color w:val="910D28" w:themeColor="accent5"/>
                        </w:rPr>
                        <w:t>of</w:t>
                      </w:r>
                      <w:proofErr w:type="gramEnd"/>
                      <w:r w:rsidRPr="00D34392">
                        <w:rPr>
                          <w:color w:val="910D28" w:themeColor="accent5"/>
                        </w:rPr>
                        <w:t xml:space="preserve"> P alleles = 2 </w:t>
                      </w:r>
                    </w:p>
                    <w:p w14:paraId="6E9C5C92" w14:textId="70D4C50E" w:rsidR="006F43A4" w:rsidRPr="00D34392" w:rsidRDefault="006F43A4" w:rsidP="006F43A4">
                      <w:pPr>
                        <w:pStyle w:val="BodyText"/>
                        <w:spacing w:after="0"/>
                        <w:rPr>
                          <w:color w:val="910D28" w:themeColor="accent5"/>
                        </w:rPr>
                      </w:pPr>
                      <w:r w:rsidRPr="00D34392">
                        <w:rPr>
                          <w:color w:val="910D28" w:themeColor="accent5"/>
                        </w:rPr>
                        <w:t xml:space="preserve"># </w:t>
                      </w:r>
                      <w:proofErr w:type="gramStart"/>
                      <w:r w:rsidRPr="00D34392">
                        <w:rPr>
                          <w:color w:val="910D28" w:themeColor="accent5"/>
                        </w:rPr>
                        <w:t>of</w:t>
                      </w:r>
                      <w:proofErr w:type="gramEnd"/>
                      <w:r w:rsidRPr="00D34392">
                        <w:rPr>
                          <w:color w:val="910D28" w:themeColor="accent5"/>
                        </w:rPr>
                        <w:t xml:space="preserve"> p alleles = 6</w:t>
                      </w:r>
                    </w:p>
                    <w:p w14:paraId="0CE16300" w14:textId="17828AB9" w:rsidR="006F43A4" w:rsidRPr="00D34392" w:rsidRDefault="006F43A4" w:rsidP="006F43A4">
                      <w:pPr>
                        <w:pStyle w:val="BodyText"/>
                        <w:spacing w:after="0"/>
                        <w:rPr>
                          <w:color w:val="910D28" w:themeColor="accent5"/>
                        </w:rPr>
                      </w:pPr>
                      <w:r w:rsidRPr="00D34392">
                        <w:rPr>
                          <w:color w:val="910D28" w:themeColor="accent5"/>
                        </w:rPr>
                        <w:t>Total # of alleles = 8</w:t>
                      </w:r>
                    </w:p>
                    <w:p w14:paraId="06109581" w14:textId="77777777" w:rsidR="006F43A4" w:rsidRDefault="006F43A4" w:rsidP="006F43A4">
                      <w:pPr>
                        <w:pStyle w:val="BodyText"/>
                        <w:spacing w:after="0"/>
                        <w:rPr>
                          <w:color w:val="000000"/>
                        </w:rPr>
                      </w:pPr>
                    </w:p>
                    <w:p w14:paraId="3D9FB4F7" w14:textId="2BE6DBF3" w:rsidR="006F43A4" w:rsidRPr="00D34392" w:rsidRDefault="006F43A4" w:rsidP="006F43A4">
                      <w:pPr>
                        <w:pStyle w:val="BodyText"/>
                        <w:spacing w:after="0"/>
                        <w:rPr>
                          <w:color w:val="910D28" w:themeColor="accent5"/>
                        </w:rPr>
                      </w:pPr>
                      <w:r w:rsidRPr="00D34392">
                        <w:rPr>
                          <w:color w:val="910D28" w:themeColor="accent5"/>
                        </w:rPr>
                        <w:t xml:space="preserve">P = 2 P alleles </w:t>
                      </w:r>
                      <w:r w:rsidR="00D34392" w:rsidRPr="00D34392">
                        <w:rPr>
                          <w:rFonts w:cstheme="minorHAnsi"/>
                          <w:color w:val="910D28" w:themeColor="accent5"/>
                        </w:rPr>
                        <w:t>÷</w:t>
                      </w:r>
                      <w:r w:rsidRPr="00D34392">
                        <w:rPr>
                          <w:color w:val="910D28" w:themeColor="accent5"/>
                        </w:rPr>
                        <w:t xml:space="preserve"> 8 total alleles = 0.25</w:t>
                      </w:r>
                    </w:p>
                    <w:p w14:paraId="4A18C628" w14:textId="1448ADE4" w:rsidR="006F43A4" w:rsidRPr="00D34392" w:rsidRDefault="006F43A4" w:rsidP="006F43A4">
                      <w:pPr>
                        <w:pStyle w:val="BodyText"/>
                        <w:spacing w:after="0"/>
                        <w:rPr>
                          <w:color w:val="910D28" w:themeColor="accent5"/>
                        </w:rPr>
                      </w:pPr>
                      <w:r w:rsidRPr="00D34392">
                        <w:rPr>
                          <w:color w:val="910D28" w:themeColor="accent5"/>
                        </w:rPr>
                        <w:t xml:space="preserve">p = 6 p alleles </w:t>
                      </w:r>
                      <w:r w:rsidR="00D34392" w:rsidRPr="00D34392">
                        <w:rPr>
                          <w:rFonts w:cstheme="minorHAnsi"/>
                          <w:color w:val="910D28" w:themeColor="accent5"/>
                        </w:rPr>
                        <w:t>÷</w:t>
                      </w:r>
                      <w:r w:rsidRPr="00D34392">
                        <w:rPr>
                          <w:color w:val="910D28" w:themeColor="accent5"/>
                        </w:rPr>
                        <w:t xml:space="preserve"> 8 total alleles = 0.75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AE4042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AC58ADA" wp14:editId="04B6D99E">
                <wp:simplePos x="0" y="0"/>
                <wp:positionH relativeFrom="margin">
                  <wp:align>right</wp:align>
                </wp:positionH>
                <wp:positionV relativeFrom="paragraph">
                  <wp:posOffset>1203960</wp:posOffset>
                </wp:positionV>
                <wp:extent cx="2457450" cy="1625600"/>
                <wp:effectExtent l="0" t="0" r="19050" b="1270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57450" cy="16256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91A8D91" w14:textId="33435230" w:rsidR="002A21FF" w:rsidRDefault="002A21FF" w:rsidP="006F43A4">
                            <w:pPr>
                              <w:spacing w:after="0"/>
                              <w:jc w:val="center"/>
                              <w:rPr>
                                <w:color w:val="000000"/>
                              </w:rPr>
                            </w:pPr>
                            <w:r w:rsidRPr="006F43A4">
                              <w:rPr>
                                <w:color w:val="000000"/>
                              </w:rPr>
                              <w:t>Calculations</w:t>
                            </w:r>
                          </w:p>
                          <w:p w14:paraId="095339E7" w14:textId="1C36F6DB" w:rsidR="006F43A4" w:rsidRPr="00D34392" w:rsidRDefault="006F43A4" w:rsidP="006F43A4">
                            <w:pPr>
                              <w:pStyle w:val="BodyText"/>
                              <w:spacing w:after="0"/>
                              <w:rPr>
                                <w:color w:val="910D28" w:themeColor="accent5"/>
                              </w:rPr>
                            </w:pPr>
                            <w:r w:rsidRPr="00D34392">
                              <w:rPr>
                                <w:color w:val="910D28" w:themeColor="accent5"/>
                              </w:rPr>
                              <w:t xml:space="preserve"># </w:t>
                            </w:r>
                            <w:proofErr w:type="gramStart"/>
                            <w:r w:rsidRPr="00D34392">
                              <w:rPr>
                                <w:color w:val="910D28" w:themeColor="accent5"/>
                              </w:rPr>
                              <w:t>of</w:t>
                            </w:r>
                            <w:proofErr w:type="gramEnd"/>
                            <w:r w:rsidRPr="00D34392">
                              <w:rPr>
                                <w:color w:val="910D28" w:themeColor="accent5"/>
                              </w:rPr>
                              <w:t xml:space="preserve"> P alleles = 6 </w:t>
                            </w:r>
                          </w:p>
                          <w:p w14:paraId="58E11694" w14:textId="013760A7" w:rsidR="006F43A4" w:rsidRPr="00D34392" w:rsidRDefault="006F43A4" w:rsidP="006F43A4">
                            <w:pPr>
                              <w:pStyle w:val="BodyText"/>
                              <w:spacing w:after="0"/>
                              <w:rPr>
                                <w:color w:val="910D28" w:themeColor="accent5"/>
                              </w:rPr>
                            </w:pPr>
                            <w:r w:rsidRPr="00D34392">
                              <w:rPr>
                                <w:color w:val="910D28" w:themeColor="accent5"/>
                              </w:rPr>
                              <w:t xml:space="preserve"># </w:t>
                            </w:r>
                            <w:proofErr w:type="gramStart"/>
                            <w:r w:rsidRPr="00D34392">
                              <w:rPr>
                                <w:color w:val="910D28" w:themeColor="accent5"/>
                              </w:rPr>
                              <w:t>of</w:t>
                            </w:r>
                            <w:proofErr w:type="gramEnd"/>
                            <w:r w:rsidRPr="00D34392">
                              <w:rPr>
                                <w:color w:val="910D28" w:themeColor="accent5"/>
                              </w:rPr>
                              <w:t xml:space="preserve"> p alleles = 2</w:t>
                            </w:r>
                          </w:p>
                          <w:p w14:paraId="4E2C066E" w14:textId="6DB019C6" w:rsidR="006F43A4" w:rsidRPr="00D34392" w:rsidRDefault="006F43A4" w:rsidP="006F43A4">
                            <w:pPr>
                              <w:pStyle w:val="BodyText"/>
                              <w:spacing w:after="0"/>
                              <w:rPr>
                                <w:color w:val="910D28" w:themeColor="accent5"/>
                              </w:rPr>
                            </w:pPr>
                            <w:r w:rsidRPr="00D34392">
                              <w:rPr>
                                <w:color w:val="910D28" w:themeColor="accent5"/>
                              </w:rPr>
                              <w:t>Total # of alleles = 8</w:t>
                            </w:r>
                          </w:p>
                          <w:p w14:paraId="09FF7B90" w14:textId="77777777" w:rsidR="006F43A4" w:rsidRPr="00D34392" w:rsidRDefault="006F43A4" w:rsidP="006F43A4">
                            <w:pPr>
                              <w:pStyle w:val="BodyText"/>
                              <w:spacing w:after="0"/>
                              <w:rPr>
                                <w:color w:val="910D28" w:themeColor="accent5"/>
                              </w:rPr>
                            </w:pPr>
                          </w:p>
                          <w:p w14:paraId="2933EF5F" w14:textId="6387437B" w:rsidR="006F43A4" w:rsidRPr="00D34392" w:rsidRDefault="006F43A4" w:rsidP="006F43A4">
                            <w:pPr>
                              <w:pStyle w:val="BodyText"/>
                              <w:spacing w:after="0"/>
                              <w:rPr>
                                <w:color w:val="910D28" w:themeColor="accent5"/>
                              </w:rPr>
                            </w:pPr>
                            <w:r w:rsidRPr="00D34392">
                              <w:rPr>
                                <w:color w:val="910D28" w:themeColor="accent5"/>
                              </w:rPr>
                              <w:t xml:space="preserve">P = 6 P alleles </w:t>
                            </w:r>
                            <w:r w:rsidR="00D34392" w:rsidRPr="00D34392">
                              <w:rPr>
                                <w:rFonts w:cstheme="minorHAnsi"/>
                                <w:color w:val="910D28" w:themeColor="accent5"/>
                              </w:rPr>
                              <w:t>÷</w:t>
                            </w:r>
                            <w:r w:rsidRPr="00D34392">
                              <w:rPr>
                                <w:color w:val="910D28" w:themeColor="accent5"/>
                              </w:rPr>
                              <w:t xml:space="preserve"> 8 total alleles = 0.75</w:t>
                            </w:r>
                          </w:p>
                          <w:p w14:paraId="38B4C0BF" w14:textId="1D6D7497" w:rsidR="006F43A4" w:rsidRPr="00D34392" w:rsidRDefault="006F43A4" w:rsidP="006F43A4">
                            <w:pPr>
                              <w:pStyle w:val="BodyText"/>
                              <w:spacing w:after="0"/>
                              <w:rPr>
                                <w:color w:val="910D28" w:themeColor="accent5"/>
                              </w:rPr>
                            </w:pPr>
                            <w:r w:rsidRPr="00D34392">
                              <w:rPr>
                                <w:color w:val="910D28" w:themeColor="accent5"/>
                              </w:rPr>
                              <w:t xml:space="preserve">p = 2 p alleles </w:t>
                            </w:r>
                            <w:r w:rsidR="00D34392" w:rsidRPr="00D34392">
                              <w:rPr>
                                <w:rFonts w:cstheme="minorHAnsi"/>
                                <w:color w:val="910D28" w:themeColor="accent5"/>
                              </w:rPr>
                              <w:t>÷</w:t>
                            </w:r>
                            <w:r w:rsidRPr="00D34392">
                              <w:rPr>
                                <w:color w:val="910D28" w:themeColor="accent5"/>
                              </w:rPr>
                              <w:t xml:space="preserve"> 8 total alleles = 0.25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C58ADA" id="Rectangle 4" o:spid="_x0000_s1029" style="position:absolute;margin-left:142.3pt;margin-top:94.8pt;width:193.5pt;height:128pt;z-index:251663360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" filled="f" strokeweight="1pt">
                <v:textbox>
                  <w:txbxContent>
                    <w:p w14:paraId="591A8D91" w14:textId="33435230" w:rsidR="002A21FF" w:rsidRDefault="002A21FF" w:rsidP="006F43A4">
                      <w:pPr>
                        <w:spacing w:after="0"/>
                        <w:jc w:val="center"/>
                        <w:rPr>
                          <w:color w:val="000000"/>
                        </w:rPr>
                      </w:pPr>
                      <w:r w:rsidRPr="006F43A4">
                        <w:rPr>
                          <w:color w:val="000000"/>
                        </w:rPr>
                        <w:t>Calculations</w:t>
                      </w:r>
                    </w:p>
                    <w:p w14:paraId="095339E7" w14:textId="1C36F6DB" w:rsidR="006F43A4" w:rsidRPr="00D34392" w:rsidRDefault="006F43A4" w:rsidP="006F43A4">
                      <w:pPr>
                        <w:pStyle w:val="BodyText"/>
                        <w:spacing w:after="0"/>
                        <w:rPr>
                          <w:color w:val="910D28" w:themeColor="accent5"/>
                        </w:rPr>
                      </w:pPr>
                      <w:r w:rsidRPr="00D34392">
                        <w:rPr>
                          <w:color w:val="910D28" w:themeColor="accent5"/>
                        </w:rPr>
                        <w:t xml:space="preserve"># </w:t>
                      </w:r>
                      <w:proofErr w:type="gramStart"/>
                      <w:r w:rsidRPr="00D34392">
                        <w:rPr>
                          <w:color w:val="910D28" w:themeColor="accent5"/>
                        </w:rPr>
                        <w:t>of</w:t>
                      </w:r>
                      <w:proofErr w:type="gramEnd"/>
                      <w:r w:rsidRPr="00D34392">
                        <w:rPr>
                          <w:color w:val="910D28" w:themeColor="accent5"/>
                        </w:rPr>
                        <w:t xml:space="preserve"> P alleles = 6 </w:t>
                      </w:r>
                    </w:p>
                    <w:p w14:paraId="58E11694" w14:textId="013760A7" w:rsidR="006F43A4" w:rsidRPr="00D34392" w:rsidRDefault="006F43A4" w:rsidP="006F43A4">
                      <w:pPr>
                        <w:pStyle w:val="BodyText"/>
                        <w:spacing w:after="0"/>
                        <w:rPr>
                          <w:color w:val="910D28" w:themeColor="accent5"/>
                        </w:rPr>
                      </w:pPr>
                      <w:r w:rsidRPr="00D34392">
                        <w:rPr>
                          <w:color w:val="910D28" w:themeColor="accent5"/>
                        </w:rPr>
                        <w:t xml:space="preserve"># </w:t>
                      </w:r>
                      <w:proofErr w:type="gramStart"/>
                      <w:r w:rsidRPr="00D34392">
                        <w:rPr>
                          <w:color w:val="910D28" w:themeColor="accent5"/>
                        </w:rPr>
                        <w:t>of</w:t>
                      </w:r>
                      <w:proofErr w:type="gramEnd"/>
                      <w:r w:rsidRPr="00D34392">
                        <w:rPr>
                          <w:color w:val="910D28" w:themeColor="accent5"/>
                        </w:rPr>
                        <w:t xml:space="preserve"> p alleles = 2</w:t>
                      </w:r>
                    </w:p>
                    <w:p w14:paraId="4E2C066E" w14:textId="6DB019C6" w:rsidR="006F43A4" w:rsidRPr="00D34392" w:rsidRDefault="006F43A4" w:rsidP="006F43A4">
                      <w:pPr>
                        <w:pStyle w:val="BodyText"/>
                        <w:spacing w:after="0"/>
                        <w:rPr>
                          <w:color w:val="910D28" w:themeColor="accent5"/>
                        </w:rPr>
                      </w:pPr>
                      <w:r w:rsidRPr="00D34392">
                        <w:rPr>
                          <w:color w:val="910D28" w:themeColor="accent5"/>
                        </w:rPr>
                        <w:t>Total # of alleles = 8</w:t>
                      </w:r>
                    </w:p>
                    <w:p w14:paraId="09FF7B90" w14:textId="77777777" w:rsidR="006F43A4" w:rsidRPr="00D34392" w:rsidRDefault="006F43A4" w:rsidP="006F43A4">
                      <w:pPr>
                        <w:pStyle w:val="BodyText"/>
                        <w:spacing w:after="0"/>
                        <w:rPr>
                          <w:color w:val="910D28" w:themeColor="accent5"/>
                        </w:rPr>
                      </w:pPr>
                    </w:p>
                    <w:p w14:paraId="2933EF5F" w14:textId="6387437B" w:rsidR="006F43A4" w:rsidRPr="00D34392" w:rsidRDefault="006F43A4" w:rsidP="006F43A4">
                      <w:pPr>
                        <w:pStyle w:val="BodyText"/>
                        <w:spacing w:after="0"/>
                        <w:rPr>
                          <w:color w:val="910D28" w:themeColor="accent5"/>
                        </w:rPr>
                      </w:pPr>
                      <w:r w:rsidRPr="00D34392">
                        <w:rPr>
                          <w:color w:val="910D28" w:themeColor="accent5"/>
                        </w:rPr>
                        <w:t xml:space="preserve">P = 6 P alleles </w:t>
                      </w:r>
                      <w:r w:rsidR="00D34392" w:rsidRPr="00D34392">
                        <w:rPr>
                          <w:rFonts w:cstheme="minorHAnsi"/>
                          <w:color w:val="910D28" w:themeColor="accent5"/>
                        </w:rPr>
                        <w:t>÷</w:t>
                      </w:r>
                      <w:r w:rsidRPr="00D34392">
                        <w:rPr>
                          <w:color w:val="910D28" w:themeColor="accent5"/>
                        </w:rPr>
                        <w:t xml:space="preserve"> 8 total alleles = 0.75</w:t>
                      </w:r>
                    </w:p>
                    <w:p w14:paraId="38B4C0BF" w14:textId="1D6D7497" w:rsidR="006F43A4" w:rsidRPr="00D34392" w:rsidRDefault="006F43A4" w:rsidP="006F43A4">
                      <w:pPr>
                        <w:pStyle w:val="BodyText"/>
                        <w:spacing w:after="0"/>
                        <w:rPr>
                          <w:color w:val="910D28" w:themeColor="accent5"/>
                        </w:rPr>
                      </w:pPr>
                      <w:r w:rsidRPr="00D34392">
                        <w:rPr>
                          <w:color w:val="910D28" w:themeColor="accent5"/>
                        </w:rPr>
                        <w:t xml:space="preserve">p = 2 p alleles </w:t>
                      </w:r>
                      <w:r w:rsidR="00D34392" w:rsidRPr="00D34392">
                        <w:rPr>
                          <w:rFonts w:cstheme="minorHAnsi"/>
                          <w:color w:val="910D28" w:themeColor="accent5"/>
                        </w:rPr>
                        <w:t>÷</w:t>
                      </w:r>
                      <w:r w:rsidRPr="00D34392">
                        <w:rPr>
                          <w:color w:val="910D28" w:themeColor="accent5"/>
                        </w:rPr>
                        <w:t xml:space="preserve"> 8 total alleles = 0.25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2A21FF" w:rsidRPr="00AE404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91C605" w14:textId="77777777" w:rsidR="008D01B8" w:rsidRDefault="008D01B8" w:rsidP="00293785">
      <w:pPr>
        <w:spacing w:after="0" w:line="240" w:lineRule="auto"/>
      </w:pPr>
      <w:r>
        <w:separator/>
      </w:r>
    </w:p>
  </w:endnote>
  <w:endnote w:type="continuationSeparator" w:id="0">
    <w:p w14:paraId="5D156B2E" w14:textId="77777777" w:rsidR="008D01B8" w:rsidRDefault="008D01B8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A2A402" w14:textId="77777777" w:rsidR="00D11767" w:rsidRDefault="00D1176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4F2775" w14:textId="77777777" w:rsidR="00293785" w:rsidRDefault="00AC349E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AB8D1A9" wp14:editId="11E979FC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oel="http://schemas.microsoft.com/office/2019/extlst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33915E7" w14:textId="0667733E" w:rsidR="00293785" w:rsidRPr="00D11767" w:rsidRDefault="008D01B8" w:rsidP="00F838E2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C26E3EB30AF149CE9ACD87D67904A347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782CA1" w:rsidRPr="00D11767">
                                <w:t>Why so Blue?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AB8D1A9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0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" filled="f" stroked="f">
              <v:textbox>
                <w:txbxContent>
                  <w:p w14:paraId="733915E7" w14:textId="0667733E" w:rsidR="00293785" w:rsidRPr="00D11767" w:rsidRDefault="00282511" w:rsidP="00F838E2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C26E3EB30AF149CE9ACD87D67904A347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782CA1" w:rsidRPr="00D11767">
                          <w:t>Why so Blue?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="00293785" w:rsidRPr="00293785">
      <w:rPr>
        <w:noProof/>
      </w:rPr>
      <w:drawing>
        <wp:anchor distT="0" distB="0" distL="114300" distR="114300" simplePos="0" relativeHeight="251648000" behindDoc="1" locked="0" layoutInCell="1" allowOverlap="1" wp14:anchorId="61360882" wp14:editId="684E72E1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9B9697" w14:textId="77777777" w:rsidR="00D11767" w:rsidRDefault="00D1176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84145F" w14:textId="77777777" w:rsidR="008D01B8" w:rsidRDefault="008D01B8" w:rsidP="00293785">
      <w:pPr>
        <w:spacing w:after="0" w:line="240" w:lineRule="auto"/>
      </w:pPr>
      <w:r>
        <w:separator/>
      </w:r>
    </w:p>
  </w:footnote>
  <w:footnote w:type="continuationSeparator" w:id="0">
    <w:p w14:paraId="1FED2E14" w14:textId="77777777" w:rsidR="008D01B8" w:rsidRDefault="008D01B8" w:rsidP="0029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F00168" w14:textId="77777777" w:rsidR="00D11767" w:rsidRDefault="00D1176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ABF8E" w14:textId="77777777" w:rsidR="00D11767" w:rsidRDefault="00D1176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5729BB" w14:textId="77777777" w:rsidR="00D11767" w:rsidRDefault="00D1176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6341969">
    <w:abstractNumId w:val="6"/>
  </w:num>
  <w:num w:numId="2" w16cid:durableId="1339232257">
    <w:abstractNumId w:val="7"/>
  </w:num>
  <w:num w:numId="3" w16cid:durableId="1995793813">
    <w:abstractNumId w:val="0"/>
  </w:num>
  <w:num w:numId="4" w16cid:durableId="1629625360">
    <w:abstractNumId w:val="2"/>
  </w:num>
  <w:num w:numId="5" w16cid:durableId="360129791">
    <w:abstractNumId w:val="3"/>
  </w:num>
  <w:num w:numId="6" w16cid:durableId="300573504">
    <w:abstractNumId w:val="5"/>
  </w:num>
  <w:num w:numId="7" w16cid:durableId="1286892883">
    <w:abstractNumId w:val="4"/>
  </w:num>
  <w:num w:numId="8" w16cid:durableId="2048143164">
    <w:abstractNumId w:val="8"/>
  </w:num>
  <w:num w:numId="9" w16cid:durableId="2122260931">
    <w:abstractNumId w:val="9"/>
  </w:num>
  <w:num w:numId="10" w16cid:durableId="1090078902">
    <w:abstractNumId w:val="10"/>
  </w:num>
  <w:num w:numId="11" w16cid:durableId="9238764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4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490"/>
    <w:rsid w:val="0004006F"/>
    <w:rsid w:val="00053775"/>
    <w:rsid w:val="0005619A"/>
    <w:rsid w:val="000763B1"/>
    <w:rsid w:val="000E3D72"/>
    <w:rsid w:val="0011259B"/>
    <w:rsid w:val="00116FDD"/>
    <w:rsid w:val="00125621"/>
    <w:rsid w:val="00137DED"/>
    <w:rsid w:val="001518CD"/>
    <w:rsid w:val="001D0BBF"/>
    <w:rsid w:val="001E1F85"/>
    <w:rsid w:val="001F125D"/>
    <w:rsid w:val="002345CC"/>
    <w:rsid w:val="00282511"/>
    <w:rsid w:val="002840CF"/>
    <w:rsid w:val="00291220"/>
    <w:rsid w:val="00293785"/>
    <w:rsid w:val="002A21FF"/>
    <w:rsid w:val="002C0879"/>
    <w:rsid w:val="002C37B4"/>
    <w:rsid w:val="00321B5D"/>
    <w:rsid w:val="0036040A"/>
    <w:rsid w:val="0038574F"/>
    <w:rsid w:val="0039098E"/>
    <w:rsid w:val="003F1552"/>
    <w:rsid w:val="004135C5"/>
    <w:rsid w:val="00446C13"/>
    <w:rsid w:val="00453DE6"/>
    <w:rsid w:val="004803D6"/>
    <w:rsid w:val="004C7CB4"/>
    <w:rsid w:val="005078B4"/>
    <w:rsid w:val="0053328A"/>
    <w:rsid w:val="00540FC6"/>
    <w:rsid w:val="00544CE7"/>
    <w:rsid w:val="005511B6"/>
    <w:rsid w:val="00553C98"/>
    <w:rsid w:val="005E3C0F"/>
    <w:rsid w:val="005E779C"/>
    <w:rsid w:val="005F68ED"/>
    <w:rsid w:val="00636FE3"/>
    <w:rsid w:val="00645D7F"/>
    <w:rsid w:val="00656940"/>
    <w:rsid w:val="00665274"/>
    <w:rsid w:val="00666C03"/>
    <w:rsid w:val="00686DAB"/>
    <w:rsid w:val="006E1542"/>
    <w:rsid w:val="006F43A4"/>
    <w:rsid w:val="00721EA4"/>
    <w:rsid w:val="007635F0"/>
    <w:rsid w:val="00781F10"/>
    <w:rsid w:val="00782CA1"/>
    <w:rsid w:val="007B055F"/>
    <w:rsid w:val="007E6EFF"/>
    <w:rsid w:val="007E6F1D"/>
    <w:rsid w:val="00880013"/>
    <w:rsid w:val="008920A4"/>
    <w:rsid w:val="008B508D"/>
    <w:rsid w:val="008D01B8"/>
    <w:rsid w:val="008F5386"/>
    <w:rsid w:val="00912920"/>
    <w:rsid w:val="00913172"/>
    <w:rsid w:val="009463B2"/>
    <w:rsid w:val="00981E19"/>
    <w:rsid w:val="009B52E4"/>
    <w:rsid w:val="009D6E8D"/>
    <w:rsid w:val="00A03A15"/>
    <w:rsid w:val="00A101E8"/>
    <w:rsid w:val="00A25109"/>
    <w:rsid w:val="00AC349E"/>
    <w:rsid w:val="00AE4042"/>
    <w:rsid w:val="00AE7EE5"/>
    <w:rsid w:val="00B12465"/>
    <w:rsid w:val="00B2267E"/>
    <w:rsid w:val="00B44A87"/>
    <w:rsid w:val="00B92DBF"/>
    <w:rsid w:val="00BD119F"/>
    <w:rsid w:val="00C10618"/>
    <w:rsid w:val="00C50C45"/>
    <w:rsid w:val="00C73EA1"/>
    <w:rsid w:val="00C8524A"/>
    <w:rsid w:val="00C870BF"/>
    <w:rsid w:val="00CC4F77"/>
    <w:rsid w:val="00CD3CF6"/>
    <w:rsid w:val="00CE336D"/>
    <w:rsid w:val="00CF3490"/>
    <w:rsid w:val="00D106FF"/>
    <w:rsid w:val="00D11767"/>
    <w:rsid w:val="00D119E0"/>
    <w:rsid w:val="00D34392"/>
    <w:rsid w:val="00D626EB"/>
    <w:rsid w:val="00D863E0"/>
    <w:rsid w:val="00DB0A95"/>
    <w:rsid w:val="00DC7A6D"/>
    <w:rsid w:val="00E43BD1"/>
    <w:rsid w:val="00E7612C"/>
    <w:rsid w:val="00E9235D"/>
    <w:rsid w:val="00ED24C8"/>
    <w:rsid w:val="00F23C67"/>
    <w:rsid w:val="00F377E2"/>
    <w:rsid w:val="00F50748"/>
    <w:rsid w:val="00F72D02"/>
    <w:rsid w:val="00F83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01D073"/>
  <w15:docId w15:val="{C1B12743-2902-4D4C-AB4C-8531BFD9C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106FF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F838E2"/>
    <w:pPr>
      <w:jc w:val="right"/>
    </w:pPr>
    <w:rPr>
      <w:b/>
      <w:caps/>
      <w:color w:val="2D2D2D"/>
      <w:sz w:val="22"/>
    </w:rPr>
  </w:style>
  <w:style w:type="character" w:customStyle="1" w:styleId="LessonFooterChar">
    <w:name w:val="Lesson Footer Char"/>
    <w:basedOn w:val="TitleChar"/>
    <w:link w:val="LessonFooter"/>
    <w:rsid w:val="00F838E2"/>
    <w:rPr>
      <w:rFonts w:asciiTheme="majorHAnsi" w:eastAsiaTheme="majorEastAsia" w:hAnsiTheme="majorHAnsi" w:cstheme="majorBidi"/>
      <w:b/>
      <w:caps/>
      <w:color w:val="2D2D2D"/>
      <w:kern w:val="28"/>
      <w:sz w:val="32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106FF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AC349E"/>
    <w:pPr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AC349E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3A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3A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af0001\Downloads\Vertical%20LEARN%20Document%20Attachment%20with%20Instruction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26E3EB30AF149CE9ACD87D67904A3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101013-13A7-4131-B6FF-884DB8282877}"/>
      </w:docPartPr>
      <w:docPartBody>
        <w:p w:rsidR="00A039AF" w:rsidRDefault="00F32E83">
          <w:pPr>
            <w:pStyle w:val="C26E3EB30AF149CE9ACD87D67904A347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E83"/>
    <w:rsid w:val="001B06D6"/>
    <w:rsid w:val="00404B07"/>
    <w:rsid w:val="007706A9"/>
    <w:rsid w:val="008A5574"/>
    <w:rsid w:val="00A039AF"/>
    <w:rsid w:val="00B06AFE"/>
    <w:rsid w:val="00C24850"/>
    <w:rsid w:val="00DD4A29"/>
    <w:rsid w:val="00E63C6D"/>
    <w:rsid w:val="00E916E4"/>
    <w:rsid w:val="00F32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D4A29"/>
    <w:rPr>
      <w:color w:val="808080"/>
    </w:rPr>
  </w:style>
  <w:style w:type="paragraph" w:customStyle="1" w:styleId="C26E3EB30AF149CE9ACD87D67904A347">
    <w:name w:val="C26E3EB30AF149CE9ACD87D67904A34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8C9F1B-37EE-4EAA-B42D-D3A65D6398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C:\Users\shaf0001\Downloads\Vertical LEARN Document Attachment with Instructions.dotx</Template>
  <TotalTime>206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Why so Blue?</vt:lpstr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Why so Blue?</dc:title>
  <dc:creator>K20 Center</dc:creator>
  <cp:lastModifiedBy>Marcelli, Ann N.</cp:lastModifiedBy>
  <cp:revision>15</cp:revision>
  <cp:lastPrinted>2016-07-14T14:08:00Z</cp:lastPrinted>
  <dcterms:created xsi:type="dcterms:W3CDTF">2022-03-17T18:16:00Z</dcterms:created>
  <dcterms:modified xsi:type="dcterms:W3CDTF">2022-06-02T12:57:00Z</dcterms:modified>
</cp:coreProperties>
</file>