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F1A344" w14:textId="2E708DA0" w:rsidR="0036040A" w:rsidRPr="0057516F" w:rsidRDefault="00782CA1" w:rsidP="009463B2">
      <w:pPr>
        <w:pStyle w:val="Title"/>
        <w:rPr>
          <w:sz w:val="28"/>
          <w:szCs w:val="28"/>
          <w:lang w:val="es-ES"/>
        </w:rPr>
      </w:pPr>
      <w:r w:rsidRPr="0057516F">
        <w:rPr>
          <w:sz w:val="28"/>
          <w:szCs w:val="28"/>
          <w:lang w:val="es-ES"/>
        </w:rPr>
        <w:t>Calcula</w:t>
      </w:r>
      <w:r w:rsidR="001F496C" w:rsidRPr="0057516F">
        <w:rPr>
          <w:sz w:val="28"/>
          <w:szCs w:val="28"/>
          <w:lang w:val="es-ES"/>
        </w:rPr>
        <w:t>ndo</w:t>
      </w:r>
      <w:r w:rsidRPr="0057516F">
        <w:rPr>
          <w:sz w:val="28"/>
          <w:szCs w:val="28"/>
          <w:lang w:val="es-ES"/>
        </w:rPr>
        <w:t xml:space="preserve"> </w:t>
      </w:r>
      <w:r w:rsidR="001F496C" w:rsidRPr="0057516F">
        <w:rPr>
          <w:sz w:val="28"/>
          <w:szCs w:val="28"/>
          <w:lang w:val="es-ES"/>
        </w:rPr>
        <w:t>proporciones</w:t>
      </w:r>
      <w:r w:rsidRPr="0057516F">
        <w:rPr>
          <w:sz w:val="28"/>
          <w:szCs w:val="28"/>
          <w:lang w:val="es-ES"/>
        </w:rPr>
        <w:t xml:space="preserve"> </w:t>
      </w:r>
      <w:r w:rsidR="001F496C" w:rsidRPr="0057516F">
        <w:rPr>
          <w:sz w:val="28"/>
          <w:szCs w:val="28"/>
          <w:lang w:val="es-ES"/>
        </w:rPr>
        <w:t>y</w:t>
      </w:r>
      <w:r w:rsidRPr="0057516F">
        <w:rPr>
          <w:sz w:val="28"/>
          <w:szCs w:val="28"/>
          <w:lang w:val="es-ES"/>
        </w:rPr>
        <w:t xml:space="preserve"> Fre</w:t>
      </w:r>
      <w:r w:rsidR="001F496C" w:rsidRPr="0057516F">
        <w:rPr>
          <w:sz w:val="28"/>
          <w:szCs w:val="28"/>
          <w:lang w:val="es-ES"/>
        </w:rPr>
        <w:t>c</w:t>
      </w:r>
      <w:r w:rsidRPr="0057516F">
        <w:rPr>
          <w:sz w:val="28"/>
          <w:szCs w:val="28"/>
          <w:lang w:val="es-ES"/>
        </w:rPr>
        <w:t>uenci</w:t>
      </w:r>
      <w:r w:rsidR="001F496C" w:rsidRPr="0057516F">
        <w:rPr>
          <w:sz w:val="28"/>
          <w:szCs w:val="28"/>
          <w:lang w:val="es-ES"/>
        </w:rPr>
        <w:t>a</w:t>
      </w:r>
      <w:r w:rsidRPr="0057516F">
        <w:rPr>
          <w:sz w:val="28"/>
          <w:szCs w:val="28"/>
          <w:lang w:val="es-ES"/>
        </w:rPr>
        <w:t>s</w:t>
      </w:r>
    </w:p>
    <w:tbl>
      <w:tblPr>
        <w:tblStyle w:val="TableGrid"/>
        <w:tblpPr w:rightFromText="187" w:vertAnchor="page" w:horzAnchor="page" w:tblpX="3441" w:tblpY="206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625"/>
      </w:tblGrid>
      <w:tr w:rsidR="002A21FF" w:rsidRPr="0040263E" w14:paraId="6E2B1079" w14:textId="77777777" w:rsidTr="004803D6">
        <w:trPr>
          <w:trHeight w:val="648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2FC56" w14:textId="4B92E6AC" w:rsidR="002A21FF" w:rsidRPr="0040263E" w:rsidRDefault="001F496C" w:rsidP="00623BFA">
            <w:pPr>
              <w:spacing w:after="0" w:line="240" w:lineRule="auto"/>
              <w:ind w:right="-2"/>
              <w:jc w:val="center"/>
              <w:rPr>
                <w:lang w:val="es-ES"/>
              </w:rPr>
            </w:pPr>
            <w:r w:rsidRPr="0040263E">
              <w:rPr>
                <w:lang w:val="es-ES"/>
              </w:rPr>
              <w:t>Proporción g</w:t>
            </w:r>
            <w:r w:rsidR="002A21FF" w:rsidRPr="0040263E">
              <w:rPr>
                <w:lang w:val="es-ES"/>
              </w:rPr>
              <w:t>enot</w:t>
            </w:r>
            <w:r w:rsidR="00AC1F25" w:rsidRPr="0040263E">
              <w:rPr>
                <w:lang w:val="es-ES"/>
              </w:rPr>
              <w:t>í</w:t>
            </w:r>
            <w:r w:rsidR="002A21FF" w:rsidRPr="0040263E">
              <w:rPr>
                <w:lang w:val="es-ES"/>
              </w:rPr>
              <w:t>pic</w:t>
            </w:r>
            <w:r w:rsidRPr="0040263E">
              <w:rPr>
                <w:lang w:val="es-ES"/>
              </w:rPr>
              <w:t>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73D65" w14:textId="77777777" w:rsidR="002A21FF" w:rsidRPr="0040263E" w:rsidRDefault="002A21FF" w:rsidP="004803D6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2A21FF" w:rsidRPr="0040263E" w14:paraId="62AE0E26" w14:textId="77777777" w:rsidTr="004803D6">
        <w:trPr>
          <w:trHeight w:val="648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3E86C" w14:textId="41DFE496" w:rsidR="002A21FF" w:rsidRPr="0040263E" w:rsidRDefault="00AC1F25" w:rsidP="004803D6">
            <w:pPr>
              <w:spacing w:after="0" w:line="240" w:lineRule="auto"/>
              <w:jc w:val="center"/>
              <w:rPr>
                <w:lang w:val="es-ES"/>
              </w:rPr>
            </w:pPr>
            <w:r w:rsidRPr="0040263E">
              <w:rPr>
                <w:lang w:val="es-ES"/>
              </w:rPr>
              <w:t>Proporción f</w:t>
            </w:r>
            <w:r w:rsidR="002A21FF" w:rsidRPr="0040263E">
              <w:rPr>
                <w:lang w:val="es-ES"/>
              </w:rPr>
              <w:t>enot</w:t>
            </w:r>
            <w:r w:rsidRPr="0040263E">
              <w:rPr>
                <w:lang w:val="es-ES"/>
              </w:rPr>
              <w:t>í</w:t>
            </w:r>
            <w:r w:rsidR="002A21FF" w:rsidRPr="0040263E">
              <w:rPr>
                <w:lang w:val="es-ES"/>
              </w:rPr>
              <w:t>pic</w:t>
            </w:r>
            <w:r w:rsidRPr="0040263E">
              <w:rPr>
                <w:lang w:val="es-ES"/>
              </w:rPr>
              <w:t>a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83174" w14:textId="77777777" w:rsidR="002A21FF" w:rsidRPr="0040263E" w:rsidRDefault="002A21FF" w:rsidP="004803D6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2A21FF" w:rsidRPr="0040263E" w14:paraId="490A1E7E" w14:textId="77777777" w:rsidTr="004803D6">
        <w:trPr>
          <w:trHeight w:val="648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1ADEE" w14:textId="4DC80D61" w:rsidR="002A21FF" w:rsidRPr="0040263E" w:rsidRDefault="002A21FF" w:rsidP="004803D6">
            <w:pPr>
              <w:spacing w:after="0" w:line="240" w:lineRule="auto"/>
              <w:jc w:val="center"/>
              <w:rPr>
                <w:lang w:val="es-ES"/>
              </w:rPr>
            </w:pPr>
            <w:r w:rsidRPr="0040263E">
              <w:rPr>
                <w:lang w:val="es-ES"/>
              </w:rPr>
              <w:t>Fre</w:t>
            </w:r>
            <w:r w:rsidR="00AC1F25" w:rsidRPr="0040263E">
              <w:rPr>
                <w:lang w:val="es-ES"/>
              </w:rPr>
              <w:t>c</w:t>
            </w:r>
            <w:r w:rsidRPr="0040263E">
              <w:rPr>
                <w:lang w:val="es-ES"/>
              </w:rPr>
              <w:t>uenc</w:t>
            </w:r>
            <w:r w:rsidR="00AC1F25" w:rsidRPr="0040263E">
              <w:rPr>
                <w:lang w:val="es-ES"/>
              </w:rPr>
              <w:t>ia</w:t>
            </w:r>
            <w:r w:rsidRPr="0040263E">
              <w:rPr>
                <w:lang w:val="es-ES"/>
              </w:rPr>
              <w:t xml:space="preserve"> (P)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A7368" w14:textId="77777777" w:rsidR="002A21FF" w:rsidRPr="0040263E" w:rsidRDefault="002A21FF" w:rsidP="004803D6">
            <w:pPr>
              <w:spacing w:after="0" w:line="240" w:lineRule="auto"/>
              <w:jc w:val="right"/>
              <w:rPr>
                <w:lang w:val="es-ES"/>
              </w:rPr>
            </w:pPr>
          </w:p>
        </w:tc>
      </w:tr>
      <w:tr w:rsidR="002A21FF" w:rsidRPr="009E0AA9" w14:paraId="111CA36B" w14:textId="77777777" w:rsidTr="004803D6">
        <w:trPr>
          <w:trHeight w:val="648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0AD14" w14:textId="7B3C4B9B" w:rsidR="002A21FF" w:rsidRPr="009E0AA9" w:rsidRDefault="002A21FF" w:rsidP="004803D6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Fre</w:t>
            </w:r>
            <w:r w:rsidR="00AC1F25" w:rsidRPr="009E0AA9">
              <w:rPr>
                <w:sz w:val="22"/>
                <w:lang w:val="es-ES"/>
              </w:rPr>
              <w:t>c</w:t>
            </w:r>
            <w:r w:rsidRPr="009E0AA9">
              <w:rPr>
                <w:sz w:val="22"/>
                <w:lang w:val="es-ES"/>
              </w:rPr>
              <w:t>uenc</w:t>
            </w:r>
            <w:r w:rsidR="00AC1F25" w:rsidRPr="009E0AA9">
              <w:rPr>
                <w:sz w:val="22"/>
                <w:lang w:val="es-ES"/>
              </w:rPr>
              <w:t>ia</w:t>
            </w:r>
            <w:r w:rsidRPr="009E0AA9">
              <w:rPr>
                <w:sz w:val="22"/>
                <w:lang w:val="es-ES"/>
              </w:rPr>
              <w:t xml:space="preserve"> (p)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CA1EB" w14:textId="77777777" w:rsidR="002A21FF" w:rsidRPr="009E0AA9" w:rsidRDefault="002A21FF" w:rsidP="004803D6">
            <w:pPr>
              <w:spacing w:after="0" w:line="240" w:lineRule="auto"/>
              <w:jc w:val="right"/>
              <w:rPr>
                <w:sz w:val="22"/>
                <w:lang w:val="es-ES"/>
              </w:rPr>
            </w:pPr>
          </w:p>
        </w:tc>
      </w:tr>
    </w:tbl>
    <w:p w14:paraId="5B6A3835" w14:textId="12312C35" w:rsidR="002A21FF" w:rsidRPr="009E0AA9" w:rsidRDefault="002A21FF">
      <w:pPr>
        <w:rPr>
          <w:sz w:val="22"/>
          <w:lang w:val="es-ES"/>
        </w:rPr>
      </w:pPr>
      <w:r w:rsidRPr="009E0AA9">
        <w:rPr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2E0A2" wp14:editId="6856CD43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457450" cy="162560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62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59FFC" w14:textId="41703966" w:rsidR="002840CF" w:rsidRPr="0040263E" w:rsidRDefault="002840CF" w:rsidP="002840CF">
                            <w:pPr>
                              <w:jc w:val="center"/>
                              <w:rPr>
                                <w:color w:val="000000"/>
                                <w:lang w:val="es-ES"/>
                              </w:rPr>
                            </w:pPr>
                            <w:r w:rsidRPr="0040263E">
                              <w:rPr>
                                <w:color w:val="000000"/>
                                <w:lang w:val="es-ES"/>
                              </w:rPr>
                              <w:t>Calcula</w:t>
                            </w:r>
                            <w:r w:rsidR="00AC1F25" w:rsidRPr="0040263E">
                              <w:rPr>
                                <w:color w:val="000000"/>
                                <w:lang w:val="es-ES"/>
                              </w:rPr>
                              <w:t>c</w:t>
                            </w:r>
                            <w:r w:rsidRPr="0040263E">
                              <w:rPr>
                                <w:color w:val="000000"/>
                                <w:lang w:val="es-ES"/>
                              </w:rPr>
                              <w:t>ion</w:t>
                            </w:r>
                            <w:r w:rsidR="00AC1F25" w:rsidRPr="0040263E">
                              <w:rPr>
                                <w:color w:val="000000"/>
                                <w:lang w:val="es-ES"/>
                              </w:rPr>
                              <w:t>e</w:t>
                            </w:r>
                            <w:r w:rsidRPr="0040263E">
                              <w:rPr>
                                <w:color w:val="000000"/>
                                <w:lang w:val="es-E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2E0A2" id="Rectangle 1" o:spid="_x0000_s1026" style="position:absolute;margin-left:142.3pt;margin-top:.65pt;width:193.5pt;height:128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1KmgwIAAGkFAAAOAAAAZHJzL2Uyb0RvYy54bWysVE1v2zAMvQ/YfxB0X50ESbcFdYqgRYcB&#13;&#10;RVs0HXpWZCk2IIuapMTOfv1I+SNBV+wwLAeHEslH8onk1XVbG3ZQPlRgcz69mHCmrISisruc/3i5&#13;&#10;+/SFsxCFLYQBq3J+VIFfrz5+uGrcUs2gBFMozxDEhmXjcl7G6JZZFmSpahEuwCmLSg2+FhGPfpcV&#13;&#10;XjSIXptsNplcZg34wnmQKgS8ve2UfJXwtVYyPmodVGQm55hbTF+fvlv6Zqsrsdx54cpK9mmIf8ii&#13;&#10;FpXFoCPUrYiC7X31B1RdSQ8BdLyQUGegdSVVqgGrmU7eVLMphVOpFiQnuJGm8P9g5cNh45480tC4&#13;&#10;sAwoUhWt9jX9Y36sTWQdR7JUG5nEy9l88Xm+QE4l6qaXs8XlJNGZndydD/GbgpqRkHOPr5FIEof7&#13;&#10;EDEkmg4mFM3CXWVMehFj6SKAqQq6Swe/294Yzw6CnjL96PUQ48wMT+SanYpJUjwaRRjGPivNqoLS&#13;&#10;T5mkPlMjrJBS2TjtVKUoVBdtQdGGYNSZ5JFCJ0BC1pjliN0DDJYdyIDd5dzbk6tKbTo6T/6WWOc8&#13;&#10;eqTIYOPoXFcW/HsABqvqI3f2A0kdNcRSbLctmpC4heL45JmHbl6Ck3cVPuG9CPFJeBwQfHYc+viI&#13;&#10;H22gyTn0Emcl+F/v3ZM99i1qOWtw4HIefu6FV5yZ7xY7+ut0PqcJTQfsrRke/Llme66x+/oGsBGm&#13;&#10;uF6cTCLZRzOI2kP9irthTVFRJazE2DmPg3gTuzWAu0Wq9ToZ4Uw6Ee/txkmCJnqpQV/aV+Fd38UR&#13;&#10;B+ABhtEUyzfN3NmSp4X1PoKuUqefWO2Jx3lOHdTvHloY5+dkddqQq98AAAD//wMAUEsDBBQABgAI&#13;&#10;AAAAIQDQtRSm4gAAAAsBAAAPAAAAZHJzL2Rvd25yZXYueG1sTI9BT8MwDIXvSPyHyEhcEEu3sq3r&#13;&#10;mk4IxGUHJDY0ccwar62WOFWTbuXfY05wsfT85Of3FZvRWXHBPrSeFEwnCQikypuWagWf+7fHDESI&#13;&#10;moy2nlDBNwbYlLc3hc6Nv9IHXnaxFhxCIdcKmhi7XMpQNeh0mPgOib2T752OLPtaml5fOdxZOUuS&#13;&#10;hXS6Jf7Q6A5fGqzOu8Ep2D7Nk694mPp9dk5X7719OCy2g1L3d+PrmsfzGkTEMf5dwC8D94eSix39&#13;&#10;QCYIq4BpIm9TEGym2ZL1UcFsvkxBloX8z1D+AAAA//8DAFBLAQItABQABgAIAAAAIQC2gziS/gAA&#13;&#10;AOEBAAATAAAAAAAAAAAAAAAAAAAAAABbQ29udGVudF9UeXBlc10ueG1sUEsBAi0AFAAGAAgAAAAh&#13;&#10;ADj9If/WAAAAlAEAAAsAAAAAAAAAAAAAAAAALwEAAF9yZWxzLy5yZWxzUEsBAi0AFAAGAAgAAAAh&#13;&#10;AA5vUqaDAgAAaQUAAA4AAAAAAAAAAAAAAAAALgIAAGRycy9lMm9Eb2MueG1sUEsBAi0AFAAGAAgA&#13;&#10;AAAhANC1FKbiAAAACwEAAA8AAAAAAAAAAAAAAAAA3QQAAGRycy9kb3ducmV2LnhtbFBLBQYAAAAA&#13;&#10;BAAEAPMAAADsBQAAAAA=&#13;&#10;" filled="f" strokeweight="1pt">
                <v:textbox>
                  <w:txbxContent>
                    <w:p w14:paraId="4B459FFC" w14:textId="41703966" w:rsidR="002840CF" w:rsidRPr="0040263E" w:rsidRDefault="002840CF" w:rsidP="002840CF">
                      <w:pPr>
                        <w:jc w:val="center"/>
                        <w:rPr>
                          <w:color w:val="000000"/>
                          <w:lang w:val="es-ES"/>
                        </w:rPr>
                      </w:pPr>
                      <w:r w:rsidRPr="0040263E">
                        <w:rPr>
                          <w:color w:val="000000"/>
                          <w:lang w:val="es-ES"/>
                        </w:rPr>
                        <w:t>Calcula</w:t>
                      </w:r>
                      <w:r w:rsidR="00AC1F25" w:rsidRPr="0040263E">
                        <w:rPr>
                          <w:color w:val="000000"/>
                          <w:lang w:val="es-ES"/>
                        </w:rPr>
                        <w:t>c</w:t>
                      </w:r>
                      <w:r w:rsidRPr="0040263E">
                        <w:rPr>
                          <w:color w:val="000000"/>
                          <w:lang w:val="es-ES"/>
                        </w:rPr>
                        <w:t>ion</w:t>
                      </w:r>
                      <w:r w:rsidR="00AC1F25" w:rsidRPr="0040263E">
                        <w:rPr>
                          <w:color w:val="000000"/>
                          <w:lang w:val="es-ES"/>
                        </w:rPr>
                        <w:t>e</w:t>
                      </w:r>
                      <w:r w:rsidRPr="0040263E">
                        <w:rPr>
                          <w:color w:val="000000"/>
                          <w:lang w:val="es-ES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pPr w:leftFromText="187" w:vertAnchor="page" w:horzAnchor="margin" w:tblpY="2521"/>
        <w:tblOverlap w:val="never"/>
        <w:tblW w:w="0" w:type="auto"/>
        <w:tblLook w:val="04A0" w:firstRow="1" w:lastRow="0" w:firstColumn="1" w:lastColumn="0" w:noHBand="0" w:noVBand="1"/>
      </w:tblPr>
      <w:tblGrid>
        <w:gridCol w:w="347"/>
        <w:gridCol w:w="720"/>
        <w:gridCol w:w="720"/>
      </w:tblGrid>
      <w:tr w:rsidR="004803D6" w:rsidRPr="009E0AA9" w14:paraId="6486EE41" w14:textId="77777777" w:rsidTr="004803D6">
        <w:trPr>
          <w:trHeight w:val="233"/>
        </w:trPr>
        <w:tc>
          <w:tcPr>
            <w:tcW w:w="347" w:type="dxa"/>
            <w:tcBorders>
              <w:top w:val="nil"/>
              <w:left w:val="nil"/>
            </w:tcBorders>
            <w:vAlign w:val="center"/>
          </w:tcPr>
          <w:p w14:paraId="124E4CB0" w14:textId="77777777" w:rsidR="004803D6" w:rsidRPr="009E0AA9" w:rsidRDefault="004803D6" w:rsidP="004803D6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</w:p>
        </w:tc>
        <w:tc>
          <w:tcPr>
            <w:tcW w:w="720" w:type="dxa"/>
            <w:vAlign w:val="center"/>
          </w:tcPr>
          <w:p w14:paraId="60E0C8AA" w14:textId="77777777" w:rsidR="004803D6" w:rsidRPr="009E0AA9" w:rsidRDefault="004803D6" w:rsidP="004803D6">
            <w:pPr>
              <w:spacing w:after="0" w:line="240" w:lineRule="auto"/>
              <w:jc w:val="center"/>
              <w:rPr>
                <w:b/>
                <w:bCs/>
                <w:sz w:val="22"/>
                <w:lang w:val="es-ES"/>
              </w:rPr>
            </w:pPr>
            <w:r w:rsidRPr="009E0AA9">
              <w:rPr>
                <w:b/>
                <w:bCs/>
                <w:sz w:val="22"/>
                <w:lang w:val="es-ES"/>
              </w:rPr>
              <w:t>P</w:t>
            </w:r>
          </w:p>
        </w:tc>
        <w:tc>
          <w:tcPr>
            <w:tcW w:w="720" w:type="dxa"/>
            <w:vAlign w:val="center"/>
          </w:tcPr>
          <w:p w14:paraId="2A7EFB99" w14:textId="0B872979" w:rsidR="004803D6" w:rsidRPr="009E0AA9" w:rsidRDefault="00D11A52" w:rsidP="004803D6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p</w:t>
            </w:r>
          </w:p>
        </w:tc>
      </w:tr>
      <w:tr w:rsidR="004803D6" w:rsidRPr="009E0AA9" w14:paraId="50AD3DA6" w14:textId="77777777" w:rsidTr="004803D6">
        <w:trPr>
          <w:trHeight w:val="720"/>
        </w:trPr>
        <w:tc>
          <w:tcPr>
            <w:tcW w:w="347" w:type="dxa"/>
            <w:vAlign w:val="center"/>
          </w:tcPr>
          <w:p w14:paraId="276F0D01" w14:textId="77777777" w:rsidR="004803D6" w:rsidRPr="009E0AA9" w:rsidRDefault="004803D6" w:rsidP="004803D6">
            <w:pPr>
              <w:spacing w:after="0" w:line="240" w:lineRule="auto"/>
              <w:jc w:val="center"/>
              <w:rPr>
                <w:b/>
                <w:bCs/>
                <w:sz w:val="22"/>
                <w:lang w:val="es-ES"/>
              </w:rPr>
            </w:pPr>
            <w:r w:rsidRPr="009E0AA9">
              <w:rPr>
                <w:b/>
                <w:bCs/>
                <w:sz w:val="22"/>
                <w:lang w:val="es-ES"/>
              </w:rPr>
              <w:t>P</w:t>
            </w:r>
          </w:p>
        </w:tc>
        <w:tc>
          <w:tcPr>
            <w:tcW w:w="720" w:type="dxa"/>
            <w:vAlign w:val="center"/>
          </w:tcPr>
          <w:p w14:paraId="6A52AD96" w14:textId="368C2333" w:rsidR="004803D6" w:rsidRPr="009E0AA9" w:rsidRDefault="004803D6" w:rsidP="004803D6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P</w:t>
            </w:r>
            <w:r w:rsidR="00D11A52" w:rsidRPr="009E0AA9">
              <w:rPr>
                <w:sz w:val="22"/>
                <w:lang w:val="es-ES"/>
              </w:rPr>
              <w:t>P</w:t>
            </w:r>
          </w:p>
        </w:tc>
        <w:tc>
          <w:tcPr>
            <w:tcW w:w="720" w:type="dxa"/>
            <w:vAlign w:val="center"/>
          </w:tcPr>
          <w:p w14:paraId="00DA459D" w14:textId="77777777" w:rsidR="004803D6" w:rsidRPr="009E0AA9" w:rsidRDefault="004803D6" w:rsidP="004803D6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proofErr w:type="spellStart"/>
            <w:r w:rsidRPr="009E0AA9">
              <w:rPr>
                <w:sz w:val="22"/>
                <w:lang w:val="es-ES"/>
              </w:rPr>
              <w:t>Pp</w:t>
            </w:r>
            <w:proofErr w:type="spellEnd"/>
          </w:p>
        </w:tc>
      </w:tr>
      <w:tr w:rsidR="004803D6" w:rsidRPr="009E0AA9" w14:paraId="4EEA4FA7" w14:textId="77777777" w:rsidTr="004803D6">
        <w:trPr>
          <w:trHeight w:val="720"/>
        </w:trPr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14:paraId="2122EA31" w14:textId="3345BC4C" w:rsidR="004803D6" w:rsidRPr="009E0AA9" w:rsidRDefault="00D11A52" w:rsidP="004803D6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37F136B" w14:textId="77777777" w:rsidR="004803D6" w:rsidRPr="009E0AA9" w:rsidRDefault="004803D6" w:rsidP="004803D6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proofErr w:type="spellStart"/>
            <w:r w:rsidRPr="009E0AA9">
              <w:rPr>
                <w:sz w:val="22"/>
                <w:lang w:val="es-ES"/>
              </w:rPr>
              <w:t>Pp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D18E3DC" w14:textId="613F1E6A" w:rsidR="004803D6" w:rsidRPr="009E0AA9" w:rsidRDefault="00D11A52" w:rsidP="004803D6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proofErr w:type="spellStart"/>
            <w:r w:rsidRPr="009E0AA9">
              <w:rPr>
                <w:sz w:val="22"/>
                <w:lang w:val="es-ES"/>
              </w:rPr>
              <w:t>p</w:t>
            </w:r>
            <w:r w:rsidR="004803D6" w:rsidRPr="009E0AA9">
              <w:rPr>
                <w:sz w:val="22"/>
                <w:lang w:val="es-ES"/>
              </w:rPr>
              <w:t>p</w:t>
            </w:r>
            <w:proofErr w:type="spellEnd"/>
          </w:p>
        </w:tc>
      </w:tr>
    </w:tbl>
    <w:p w14:paraId="142DC046" w14:textId="48C68439" w:rsidR="002840CF" w:rsidRPr="009E0AA9" w:rsidRDefault="002840CF" w:rsidP="00782CA1">
      <w:pPr>
        <w:rPr>
          <w:sz w:val="22"/>
          <w:lang w:val="es-ES"/>
        </w:rPr>
      </w:pPr>
      <w:r w:rsidRPr="009E0AA9">
        <w:rPr>
          <w:sz w:val="22"/>
          <w:lang w:val="es-ES"/>
        </w:rPr>
        <w:t xml:space="preserve">  </w:t>
      </w:r>
      <w:r w:rsidRPr="009E0AA9">
        <w:rPr>
          <w:sz w:val="22"/>
          <w:lang w:val="es-ES"/>
        </w:rPr>
        <w:tab/>
      </w:r>
    </w:p>
    <w:p w14:paraId="7F3E0AC1" w14:textId="755E2F38" w:rsidR="002A21FF" w:rsidRPr="009E0AA9" w:rsidRDefault="002A21FF">
      <w:pPr>
        <w:rPr>
          <w:sz w:val="22"/>
          <w:lang w:val="es-ES"/>
        </w:rPr>
      </w:pPr>
    </w:p>
    <w:p w14:paraId="611B7E66" w14:textId="77777777" w:rsidR="004803D6" w:rsidRPr="009E0AA9" w:rsidRDefault="002840CF" w:rsidP="00782CA1">
      <w:pPr>
        <w:rPr>
          <w:sz w:val="22"/>
          <w:lang w:val="es-ES"/>
        </w:rPr>
      </w:pPr>
      <w:r w:rsidRPr="009E0AA9">
        <w:rPr>
          <w:sz w:val="22"/>
          <w:lang w:val="es-ES"/>
        </w:rPr>
        <w:br w:type="textWrapping" w:clear="all"/>
      </w:r>
    </w:p>
    <w:tbl>
      <w:tblPr>
        <w:tblStyle w:val="TableGrid"/>
        <w:tblpPr w:rightFromText="187" w:vertAnchor="page" w:horzAnchor="page" w:tblpX="3501" w:tblpY="515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600"/>
      </w:tblGrid>
      <w:tr w:rsidR="004803D6" w:rsidRPr="009E0AA9" w14:paraId="360AD7FD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CEE36" w14:textId="4F63C68A" w:rsidR="004803D6" w:rsidRPr="009E0AA9" w:rsidRDefault="0040263E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Proporción genotípica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B81AF" w14:textId="77777777" w:rsidR="004803D6" w:rsidRPr="009E0AA9" w:rsidRDefault="004803D6" w:rsidP="004C7CB4">
            <w:pPr>
              <w:spacing w:after="0" w:line="240" w:lineRule="auto"/>
              <w:jc w:val="right"/>
              <w:rPr>
                <w:sz w:val="22"/>
                <w:lang w:val="es-ES"/>
              </w:rPr>
            </w:pPr>
          </w:p>
        </w:tc>
      </w:tr>
      <w:tr w:rsidR="004803D6" w:rsidRPr="009E0AA9" w14:paraId="5C669B91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CCE57" w14:textId="280E2417" w:rsidR="004803D6" w:rsidRPr="009E0AA9" w:rsidRDefault="0040263E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Proporción fenotípica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4B9BE" w14:textId="77777777" w:rsidR="004803D6" w:rsidRPr="009E0AA9" w:rsidRDefault="004803D6" w:rsidP="004C7CB4">
            <w:pPr>
              <w:spacing w:after="0" w:line="240" w:lineRule="auto"/>
              <w:jc w:val="right"/>
              <w:rPr>
                <w:sz w:val="22"/>
                <w:lang w:val="es-ES"/>
              </w:rPr>
            </w:pPr>
          </w:p>
        </w:tc>
      </w:tr>
      <w:tr w:rsidR="004803D6" w:rsidRPr="009E0AA9" w14:paraId="78DFF03E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AF8F1" w14:textId="33B070C8" w:rsidR="004803D6" w:rsidRPr="009E0AA9" w:rsidRDefault="0040263E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 xml:space="preserve">Frecuencia </w:t>
            </w:r>
            <w:r w:rsidR="004803D6" w:rsidRPr="009E0AA9">
              <w:rPr>
                <w:sz w:val="22"/>
                <w:lang w:val="es-ES"/>
              </w:rPr>
              <w:t>(P)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D2BA4" w14:textId="77777777" w:rsidR="004803D6" w:rsidRPr="009E0AA9" w:rsidRDefault="004803D6" w:rsidP="004C7CB4">
            <w:pPr>
              <w:spacing w:after="0" w:line="240" w:lineRule="auto"/>
              <w:jc w:val="right"/>
              <w:rPr>
                <w:sz w:val="22"/>
                <w:lang w:val="es-ES"/>
              </w:rPr>
            </w:pPr>
          </w:p>
        </w:tc>
      </w:tr>
      <w:tr w:rsidR="004803D6" w:rsidRPr="009E0AA9" w14:paraId="24620531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0672B" w14:textId="12E37D67" w:rsidR="004803D6" w:rsidRPr="009E0AA9" w:rsidRDefault="0040263E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 xml:space="preserve">Frecuencia </w:t>
            </w:r>
            <w:r w:rsidR="004803D6" w:rsidRPr="009E0AA9">
              <w:rPr>
                <w:sz w:val="22"/>
                <w:lang w:val="es-ES"/>
              </w:rPr>
              <w:t>(p)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2C526" w14:textId="77777777" w:rsidR="004803D6" w:rsidRPr="009E0AA9" w:rsidRDefault="004803D6" w:rsidP="004C7CB4">
            <w:pPr>
              <w:spacing w:after="0" w:line="240" w:lineRule="auto"/>
              <w:jc w:val="right"/>
              <w:rPr>
                <w:sz w:val="22"/>
                <w:lang w:val="es-ES"/>
              </w:rPr>
            </w:pPr>
          </w:p>
        </w:tc>
      </w:tr>
    </w:tbl>
    <w:p w14:paraId="2EBADB81" w14:textId="39BB0151" w:rsidR="00782CA1" w:rsidRPr="009E0AA9" w:rsidRDefault="004803D6" w:rsidP="00782CA1">
      <w:pPr>
        <w:rPr>
          <w:sz w:val="22"/>
          <w:lang w:val="es-ES"/>
        </w:rPr>
      </w:pPr>
      <w:r w:rsidRPr="009E0AA9">
        <w:rPr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A9088" wp14:editId="14F9B24C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2457450" cy="1627632"/>
                <wp:effectExtent l="0" t="0" r="1905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6276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CA5E7" w14:textId="2C89EC25" w:rsidR="002A21FF" w:rsidRPr="002840CF" w:rsidRDefault="002A21FF" w:rsidP="002A21F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2840CF">
                              <w:rPr>
                                <w:color w:val="000000"/>
                              </w:rPr>
                              <w:t>Calcula</w:t>
                            </w:r>
                            <w:r w:rsidR="0040263E">
                              <w:rPr>
                                <w:color w:val="000000"/>
                              </w:rPr>
                              <w:t>c</w:t>
                            </w:r>
                            <w:r w:rsidRPr="002840CF">
                              <w:rPr>
                                <w:color w:val="000000"/>
                              </w:rPr>
                              <w:t>ion</w:t>
                            </w:r>
                            <w:r w:rsidR="0040263E">
                              <w:rPr>
                                <w:color w:val="000000"/>
                              </w:rPr>
                              <w:t>e</w:t>
                            </w:r>
                            <w:r w:rsidRPr="002840CF">
                              <w:rPr>
                                <w:color w:val="000000"/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A9088" id="Rectangle 2" o:spid="_x0000_s1027" style="position:absolute;margin-left:142.3pt;margin-top:4pt;width:193.5pt;height:128.1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31cHhgIAAHAFAAAOAAAAZHJzL2Uyb0RvYy54bWysVE1v2zAMvQ/YfxB0X51kabsFdYqgRYcB&#13;&#10;RRu0HXpWZCk2IIuapMTOfv1I+SNBV+wwLAeHEslH8onk1XVbG7ZXPlRgcz49m3CmrISistuc/3i5&#13;&#10;+/SFsxCFLYQBq3J+UIFfLz9+uGrcQs2gBFMozxDEhkXjcl7G6BZZFmSpahHOwCmLSg2+FhGPfpsV&#13;&#10;XjSIXptsNplcZA34wnmQKgS8ve2UfJnwtVYyPmodVGQm55hbTF+fvhv6Zssrsdh64cpK9mmIf8ii&#13;&#10;FpXFoCPUrYiC7Xz1B1RdSQ8BdDyTUGegdSVVqgGrmU7eVPNcCqdSLUhOcCNN4f/Byof9s1t7pKFx&#13;&#10;YRFQpCpa7Wv6x/xYm8g6jGSpNjKJl7P5+eX8HDmVqJtezC4vPs+Izuzo7nyI3xTUjISce3yNRJLY&#13;&#10;34fYmQ4mFM3CXWVMehFj6SKAqQq6Swe/3dwYz/aCnjL9+nAnZhicXLNjMUmKB6MIw9gnpVlVUPop&#13;&#10;k9RnaoQVUiobp52qFIXqop1TtCEYdSZ5pEoTICFrzHLE7gEGyw5kwO7q7u3JVaU2HZ0nf0uscx49&#13;&#10;UmSwcXSuKwv+PQCDVfWRO/uBpI4aYim2mxa5wcckS7rZQHFYe+ahG5vg5F2FL3kvQlwLj3OCr4+z&#13;&#10;Hx/xow00OYde4qwE/+u9e7LH9kUtZw3OXc7Dz53wijPz3WJjf53O5zSo6YAtNsODP9VsTjV2V98A&#13;&#10;9sMUt4yTSST7aAZRe6hfcUWsKCqqhJUYO+dxEG9itw1wxUi1WiUjHE0n4r19dpKgiWXq05f2VXjX&#13;&#10;N3PEOXiAYULF4k1Pd7bkaWG1i6Cr1PBHVnv+caxTI/UriPbG6TlZHRfl8jcAAAD//wMAUEsDBBQA&#13;&#10;BgAIAAAAIQDtQisS4gAAAAsBAAAPAAAAZHJzL2Rvd25yZXYueG1sTI/NTsMwEITvSLyDtUhcEHXa&#13;&#10;lBDSbCoE4tJDJVpUcXRjk0S111HstOHtWU5w2R+Ndna+cj05K85mCJ0nhPksAWGo9rqjBuFj/3af&#13;&#10;gwhRkVbWk0H4NgHW1fVVqQrtL/RuzrvYCDahUCiENsa+kDLUrXEqzHxviLUvPzgVeR0aqQd1YXNn&#13;&#10;5SJJMulUR/yhVb15aU192o0OYbN8SD7jYe73+Sl92g727pBtRsTbm+l1xeV5BSKaKf5dwC8D54eK&#13;&#10;gx39SDoIi8A0ESHnxmKaP/JwRFhkyxRkVcr/DNUPAAAA//8DAFBLAQItABQABgAIAAAAIQC2gziS&#13;&#10;/gAAAOEBAAATAAAAAAAAAAAAAAAAAAAAAABbQ29udGVudF9UeXBlc10ueG1sUEsBAi0AFAAGAAgA&#13;&#10;AAAhADj9If/WAAAAlAEAAAsAAAAAAAAAAAAAAAAALwEAAF9yZWxzLy5yZWxzUEsBAi0AFAAGAAgA&#13;&#10;AAAhAODfVweGAgAAcAUAAA4AAAAAAAAAAAAAAAAALgIAAGRycy9lMm9Eb2MueG1sUEsBAi0AFAAG&#13;&#10;AAgAAAAhAO1CKxLiAAAACwEAAA8AAAAAAAAAAAAAAAAA4AQAAGRycy9kb3ducmV2LnhtbFBLBQYA&#13;&#10;AAAABAAEAPMAAADvBQAAAAA=&#13;&#10;" filled="f" strokeweight="1pt">
                <v:textbox>
                  <w:txbxContent>
                    <w:p w14:paraId="3E4CA5E7" w14:textId="2C89EC25" w:rsidR="002A21FF" w:rsidRPr="002840CF" w:rsidRDefault="002A21FF" w:rsidP="002A21FF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 w:rsidRPr="002840CF">
                        <w:rPr>
                          <w:color w:val="000000"/>
                        </w:rPr>
                        <w:t>Calcula</w:t>
                      </w:r>
                      <w:r w:rsidR="0040263E">
                        <w:rPr>
                          <w:color w:val="000000"/>
                        </w:rPr>
                        <w:t>c</w:t>
                      </w:r>
                      <w:r w:rsidRPr="002840CF">
                        <w:rPr>
                          <w:color w:val="000000"/>
                        </w:rPr>
                        <w:t>ion</w:t>
                      </w:r>
                      <w:r w:rsidR="0040263E">
                        <w:rPr>
                          <w:color w:val="000000"/>
                        </w:rPr>
                        <w:t>e</w:t>
                      </w:r>
                      <w:r w:rsidRPr="002840CF">
                        <w:rPr>
                          <w:color w:val="000000"/>
                        </w:rPr>
                        <w:t>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EE4CCE" w14:textId="260F72FC" w:rsidR="002A21FF" w:rsidRPr="009E0AA9" w:rsidRDefault="002A21FF">
      <w:pPr>
        <w:rPr>
          <w:sz w:val="22"/>
          <w:lang w:val="es-ES"/>
        </w:rPr>
      </w:pPr>
    </w:p>
    <w:tbl>
      <w:tblPr>
        <w:tblStyle w:val="TableGrid"/>
        <w:tblpPr w:leftFromText="187" w:vertAnchor="page" w:horzAnchor="margin" w:tblpY="5601"/>
        <w:tblOverlap w:val="never"/>
        <w:tblW w:w="0" w:type="auto"/>
        <w:tblLook w:val="04A0" w:firstRow="1" w:lastRow="0" w:firstColumn="1" w:lastColumn="0" w:noHBand="0" w:noVBand="1"/>
      </w:tblPr>
      <w:tblGrid>
        <w:gridCol w:w="347"/>
        <w:gridCol w:w="720"/>
        <w:gridCol w:w="720"/>
      </w:tblGrid>
      <w:tr w:rsidR="004803D6" w:rsidRPr="009E0AA9" w14:paraId="12C1A588" w14:textId="77777777" w:rsidTr="004803D6">
        <w:trPr>
          <w:trHeight w:val="233"/>
        </w:trPr>
        <w:tc>
          <w:tcPr>
            <w:tcW w:w="347" w:type="dxa"/>
            <w:tcBorders>
              <w:top w:val="nil"/>
              <w:left w:val="nil"/>
            </w:tcBorders>
            <w:vAlign w:val="center"/>
          </w:tcPr>
          <w:p w14:paraId="4E636D72" w14:textId="77777777" w:rsidR="004803D6" w:rsidRPr="009E0AA9" w:rsidRDefault="004803D6" w:rsidP="004803D6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</w:p>
        </w:tc>
        <w:tc>
          <w:tcPr>
            <w:tcW w:w="720" w:type="dxa"/>
            <w:vAlign w:val="center"/>
          </w:tcPr>
          <w:p w14:paraId="576A7CDD" w14:textId="7836FB88" w:rsidR="004803D6" w:rsidRPr="009E0AA9" w:rsidRDefault="004C7CB4" w:rsidP="004803D6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p</w:t>
            </w:r>
          </w:p>
        </w:tc>
        <w:tc>
          <w:tcPr>
            <w:tcW w:w="720" w:type="dxa"/>
            <w:vAlign w:val="center"/>
          </w:tcPr>
          <w:p w14:paraId="2B450AF2" w14:textId="28E570B3" w:rsidR="004803D6" w:rsidRPr="009E0AA9" w:rsidRDefault="004C7CB4" w:rsidP="004803D6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p</w:t>
            </w:r>
          </w:p>
        </w:tc>
      </w:tr>
      <w:tr w:rsidR="004803D6" w:rsidRPr="009E0AA9" w14:paraId="45620F1E" w14:textId="77777777" w:rsidTr="004803D6">
        <w:trPr>
          <w:trHeight w:val="720"/>
        </w:trPr>
        <w:tc>
          <w:tcPr>
            <w:tcW w:w="347" w:type="dxa"/>
            <w:vAlign w:val="center"/>
          </w:tcPr>
          <w:p w14:paraId="29F80E0D" w14:textId="44BA45B2" w:rsidR="004803D6" w:rsidRPr="009E0AA9" w:rsidRDefault="004C7CB4" w:rsidP="004803D6">
            <w:pPr>
              <w:spacing w:after="0" w:line="240" w:lineRule="auto"/>
              <w:jc w:val="center"/>
              <w:rPr>
                <w:b/>
                <w:bCs/>
                <w:sz w:val="22"/>
                <w:lang w:val="es-ES"/>
              </w:rPr>
            </w:pPr>
            <w:r w:rsidRPr="009E0AA9">
              <w:rPr>
                <w:b/>
                <w:bCs/>
                <w:sz w:val="22"/>
                <w:lang w:val="es-ES"/>
              </w:rPr>
              <w:t>P</w:t>
            </w:r>
          </w:p>
        </w:tc>
        <w:tc>
          <w:tcPr>
            <w:tcW w:w="720" w:type="dxa"/>
            <w:vAlign w:val="center"/>
          </w:tcPr>
          <w:p w14:paraId="2C3FD2AE" w14:textId="2FF04307" w:rsidR="004803D6" w:rsidRPr="009E0AA9" w:rsidRDefault="004803D6" w:rsidP="004803D6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proofErr w:type="spellStart"/>
            <w:r w:rsidRPr="009E0AA9">
              <w:rPr>
                <w:sz w:val="22"/>
                <w:lang w:val="es-ES"/>
              </w:rPr>
              <w:t>P</w:t>
            </w:r>
            <w:r w:rsidR="004C7CB4" w:rsidRPr="009E0AA9">
              <w:rPr>
                <w:sz w:val="22"/>
                <w:lang w:val="es-ES"/>
              </w:rPr>
              <w:t>p</w:t>
            </w:r>
            <w:proofErr w:type="spellEnd"/>
          </w:p>
        </w:tc>
        <w:tc>
          <w:tcPr>
            <w:tcW w:w="720" w:type="dxa"/>
            <w:vAlign w:val="center"/>
          </w:tcPr>
          <w:p w14:paraId="27821B67" w14:textId="77777777" w:rsidR="004803D6" w:rsidRPr="009E0AA9" w:rsidRDefault="004803D6" w:rsidP="004803D6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proofErr w:type="spellStart"/>
            <w:r w:rsidRPr="009E0AA9">
              <w:rPr>
                <w:sz w:val="22"/>
                <w:lang w:val="es-ES"/>
              </w:rPr>
              <w:t>Pp</w:t>
            </w:r>
            <w:proofErr w:type="spellEnd"/>
          </w:p>
        </w:tc>
      </w:tr>
      <w:tr w:rsidR="004803D6" w:rsidRPr="009E0AA9" w14:paraId="6DC60790" w14:textId="77777777" w:rsidTr="004803D6">
        <w:trPr>
          <w:trHeight w:val="720"/>
        </w:trPr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14:paraId="5DEABD6D" w14:textId="76F3FEC0" w:rsidR="004803D6" w:rsidRPr="009E0AA9" w:rsidRDefault="00D11A52" w:rsidP="004803D6">
            <w:pPr>
              <w:spacing w:after="0" w:line="240" w:lineRule="auto"/>
              <w:jc w:val="center"/>
              <w:rPr>
                <w:b/>
                <w:bCs/>
                <w:sz w:val="22"/>
                <w:lang w:val="es-ES"/>
              </w:rPr>
            </w:pPr>
            <w:r w:rsidRPr="009E0AA9">
              <w:rPr>
                <w:b/>
                <w:bCs/>
                <w:sz w:val="22"/>
                <w:lang w:val="es-ES"/>
              </w:rPr>
              <w:t>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171DC09" w14:textId="77777777" w:rsidR="004803D6" w:rsidRPr="009E0AA9" w:rsidRDefault="004803D6" w:rsidP="004803D6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proofErr w:type="spellStart"/>
            <w:r w:rsidRPr="009E0AA9">
              <w:rPr>
                <w:sz w:val="22"/>
                <w:lang w:val="es-ES"/>
              </w:rPr>
              <w:t>Pp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8130C27" w14:textId="5CAF077E" w:rsidR="004803D6" w:rsidRPr="009E0AA9" w:rsidRDefault="004C7CB4" w:rsidP="004803D6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proofErr w:type="spellStart"/>
            <w:r w:rsidRPr="009E0AA9">
              <w:rPr>
                <w:sz w:val="22"/>
                <w:lang w:val="es-ES"/>
              </w:rPr>
              <w:t>P</w:t>
            </w:r>
            <w:r w:rsidR="004803D6" w:rsidRPr="009E0AA9">
              <w:rPr>
                <w:sz w:val="22"/>
                <w:lang w:val="es-ES"/>
              </w:rPr>
              <w:t>p</w:t>
            </w:r>
            <w:proofErr w:type="spellEnd"/>
          </w:p>
        </w:tc>
      </w:tr>
    </w:tbl>
    <w:p w14:paraId="11033297" w14:textId="77777777" w:rsidR="004803D6" w:rsidRPr="009E0AA9" w:rsidRDefault="004803D6">
      <w:pPr>
        <w:rPr>
          <w:sz w:val="22"/>
          <w:lang w:val="es-ES"/>
        </w:rPr>
      </w:pPr>
    </w:p>
    <w:tbl>
      <w:tblPr>
        <w:tblStyle w:val="TableGrid"/>
        <w:tblpPr w:rightFromText="187" w:vertAnchor="page" w:horzAnchor="page" w:tblpX="3541" w:tblpY="8351"/>
        <w:tblOverlap w:val="never"/>
        <w:tblW w:w="3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600"/>
      </w:tblGrid>
      <w:tr w:rsidR="004803D6" w:rsidRPr="009E0AA9" w14:paraId="049DC3FC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D0AAF" w14:textId="70A27B7E" w:rsidR="004803D6" w:rsidRPr="009E0AA9" w:rsidRDefault="0040263E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Proporción genotípica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FBF62" w14:textId="77777777" w:rsidR="004803D6" w:rsidRPr="009E0AA9" w:rsidRDefault="004803D6" w:rsidP="004C7CB4">
            <w:pPr>
              <w:spacing w:after="0" w:line="240" w:lineRule="auto"/>
              <w:jc w:val="right"/>
              <w:rPr>
                <w:sz w:val="22"/>
                <w:lang w:val="es-ES"/>
              </w:rPr>
            </w:pPr>
          </w:p>
        </w:tc>
      </w:tr>
      <w:tr w:rsidR="004803D6" w:rsidRPr="009E0AA9" w14:paraId="0624F451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4428F" w14:textId="1656E3D9" w:rsidR="004803D6" w:rsidRPr="009E0AA9" w:rsidRDefault="00623BFA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Proporción fenotípica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A41A4" w14:textId="77777777" w:rsidR="004803D6" w:rsidRPr="009E0AA9" w:rsidRDefault="004803D6" w:rsidP="004C7CB4">
            <w:pPr>
              <w:spacing w:after="0" w:line="240" w:lineRule="auto"/>
              <w:jc w:val="right"/>
              <w:rPr>
                <w:sz w:val="22"/>
                <w:lang w:val="es-ES"/>
              </w:rPr>
            </w:pPr>
          </w:p>
        </w:tc>
      </w:tr>
      <w:tr w:rsidR="004803D6" w:rsidRPr="009E0AA9" w14:paraId="324A9BE0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D82B1" w14:textId="4E52AD92" w:rsidR="004803D6" w:rsidRPr="009E0AA9" w:rsidRDefault="00623BFA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Frecuencia</w:t>
            </w:r>
            <w:r w:rsidR="004803D6" w:rsidRPr="009E0AA9">
              <w:rPr>
                <w:sz w:val="22"/>
                <w:lang w:val="es-ES"/>
              </w:rPr>
              <w:t xml:space="preserve"> (P)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BB424" w14:textId="77777777" w:rsidR="004803D6" w:rsidRPr="009E0AA9" w:rsidRDefault="004803D6" w:rsidP="004C7CB4">
            <w:pPr>
              <w:spacing w:after="0" w:line="240" w:lineRule="auto"/>
              <w:jc w:val="right"/>
              <w:rPr>
                <w:sz w:val="22"/>
                <w:lang w:val="es-ES"/>
              </w:rPr>
            </w:pPr>
          </w:p>
        </w:tc>
      </w:tr>
      <w:tr w:rsidR="004803D6" w:rsidRPr="009E0AA9" w14:paraId="36958F35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AAF32" w14:textId="0ABB4BAC" w:rsidR="004803D6" w:rsidRPr="009E0AA9" w:rsidRDefault="00623BFA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Frecuencia</w:t>
            </w:r>
            <w:r w:rsidR="004803D6" w:rsidRPr="009E0AA9">
              <w:rPr>
                <w:sz w:val="22"/>
                <w:lang w:val="es-ES"/>
              </w:rPr>
              <w:t xml:space="preserve"> (p)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014AB" w14:textId="77777777" w:rsidR="004803D6" w:rsidRPr="009E0AA9" w:rsidRDefault="004803D6" w:rsidP="004C7CB4">
            <w:pPr>
              <w:spacing w:after="0" w:line="240" w:lineRule="auto"/>
              <w:jc w:val="right"/>
              <w:rPr>
                <w:sz w:val="22"/>
                <w:lang w:val="es-ES"/>
              </w:rPr>
            </w:pPr>
          </w:p>
        </w:tc>
      </w:tr>
    </w:tbl>
    <w:tbl>
      <w:tblPr>
        <w:tblStyle w:val="TableGrid"/>
        <w:tblpPr w:leftFromText="187" w:vertAnchor="page" w:horzAnchor="margin" w:tblpY="8901"/>
        <w:tblOverlap w:val="never"/>
        <w:tblW w:w="0" w:type="auto"/>
        <w:tblLook w:val="04A0" w:firstRow="1" w:lastRow="0" w:firstColumn="1" w:lastColumn="0" w:noHBand="0" w:noVBand="1"/>
      </w:tblPr>
      <w:tblGrid>
        <w:gridCol w:w="347"/>
        <w:gridCol w:w="720"/>
        <w:gridCol w:w="720"/>
      </w:tblGrid>
      <w:tr w:rsidR="004C7CB4" w:rsidRPr="009E0AA9" w14:paraId="53223B38" w14:textId="77777777" w:rsidTr="004C7CB4">
        <w:trPr>
          <w:trHeight w:val="233"/>
        </w:trPr>
        <w:tc>
          <w:tcPr>
            <w:tcW w:w="347" w:type="dxa"/>
            <w:tcBorders>
              <w:top w:val="nil"/>
              <w:left w:val="nil"/>
            </w:tcBorders>
            <w:vAlign w:val="center"/>
          </w:tcPr>
          <w:p w14:paraId="52753F4A" w14:textId="77777777" w:rsidR="004C7CB4" w:rsidRPr="009E0AA9" w:rsidRDefault="004C7CB4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</w:p>
        </w:tc>
        <w:tc>
          <w:tcPr>
            <w:tcW w:w="720" w:type="dxa"/>
            <w:vAlign w:val="center"/>
          </w:tcPr>
          <w:p w14:paraId="7709D2F8" w14:textId="7358A2F7" w:rsidR="004C7CB4" w:rsidRPr="009E0AA9" w:rsidRDefault="004C7CB4" w:rsidP="004C7CB4">
            <w:pPr>
              <w:spacing w:after="0" w:line="240" w:lineRule="auto"/>
              <w:jc w:val="center"/>
              <w:rPr>
                <w:b/>
                <w:bCs/>
                <w:sz w:val="22"/>
                <w:lang w:val="es-ES"/>
              </w:rPr>
            </w:pPr>
            <w:r w:rsidRPr="009E0AA9">
              <w:rPr>
                <w:b/>
                <w:bCs/>
                <w:sz w:val="22"/>
                <w:lang w:val="es-ES"/>
              </w:rPr>
              <w:t>P</w:t>
            </w:r>
          </w:p>
        </w:tc>
        <w:tc>
          <w:tcPr>
            <w:tcW w:w="720" w:type="dxa"/>
            <w:vAlign w:val="center"/>
          </w:tcPr>
          <w:p w14:paraId="4EEF732C" w14:textId="760264ED" w:rsidR="004C7CB4" w:rsidRPr="009E0AA9" w:rsidRDefault="004C7CB4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p</w:t>
            </w:r>
          </w:p>
        </w:tc>
      </w:tr>
      <w:tr w:rsidR="004C7CB4" w:rsidRPr="009E0AA9" w14:paraId="641C83C4" w14:textId="77777777" w:rsidTr="004C7CB4">
        <w:trPr>
          <w:trHeight w:val="720"/>
        </w:trPr>
        <w:tc>
          <w:tcPr>
            <w:tcW w:w="347" w:type="dxa"/>
            <w:vAlign w:val="center"/>
          </w:tcPr>
          <w:p w14:paraId="6346C42F" w14:textId="77777777" w:rsidR="004C7CB4" w:rsidRPr="009E0AA9" w:rsidRDefault="004C7CB4" w:rsidP="004C7CB4">
            <w:pPr>
              <w:spacing w:after="0" w:line="240" w:lineRule="auto"/>
              <w:jc w:val="center"/>
              <w:rPr>
                <w:b/>
                <w:bCs/>
                <w:sz w:val="22"/>
                <w:lang w:val="es-ES"/>
              </w:rPr>
            </w:pPr>
            <w:r w:rsidRPr="009E0AA9">
              <w:rPr>
                <w:b/>
                <w:bCs/>
                <w:sz w:val="22"/>
                <w:lang w:val="es-ES"/>
              </w:rPr>
              <w:t>P</w:t>
            </w:r>
          </w:p>
        </w:tc>
        <w:tc>
          <w:tcPr>
            <w:tcW w:w="720" w:type="dxa"/>
            <w:vAlign w:val="center"/>
          </w:tcPr>
          <w:p w14:paraId="2CE12E0B" w14:textId="6B760802" w:rsidR="004C7CB4" w:rsidRPr="009E0AA9" w:rsidRDefault="004C7CB4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PP</w:t>
            </w:r>
          </w:p>
        </w:tc>
        <w:tc>
          <w:tcPr>
            <w:tcW w:w="720" w:type="dxa"/>
            <w:vAlign w:val="center"/>
          </w:tcPr>
          <w:p w14:paraId="55B03635" w14:textId="77777777" w:rsidR="004C7CB4" w:rsidRPr="009E0AA9" w:rsidRDefault="004C7CB4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proofErr w:type="spellStart"/>
            <w:r w:rsidRPr="009E0AA9">
              <w:rPr>
                <w:sz w:val="22"/>
                <w:lang w:val="es-ES"/>
              </w:rPr>
              <w:t>Pp</w:t>
            </w:r>
            <w:proofErr w:type="spellEnd"/>
          </w:p>
        </w:tc>
      </w:tr>
      <w:tr w:rsidR="004C7CB4" w:rsidRPr="009E0AA9" w14:paraId="707A42A7" w14:textId="77777777" w:rsidTr="004C7CB4">
        <w:trPr>
          <w:trHeight w:val="720"/>
        </w:trPr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14:paraId="34F7E15A" w14:textId="6343D85A" w:rsidR="004C7CB4" w:rsidRPr="009E0AA9" w:rsidRDefault="004C7CB4" w:rsidP="004C7CB4">
            <w:pPr>
              <w:spacing w:after="0" w:line="240" w:lineRule="auto"/>
              <w:jc w:val="center"/>
              <w:rPr>
                <w:b/>
                <w:bCs/>
                <w:sz w:val="22"/>
                <w:lang w:val="es-ES"/>
              </w:rPr>
            </w:pPr>
            <w:r w:rsidRPr="009E0AA9">
              <w:rPr>
                <w:b/>
                <w:bCs/>
                <w:sz w:val="22"/>
                <w:lang w:val="es-ES"/>
              </w:rPr>
              <w:t>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48D09CC" w14:textId="623DB316" w:rsidR="004C7CB4" w:rsidRPr="009E0AA9" w:rsidRDefault="004C7CB4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PP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1BD9141" w14:textId="77777777" w:rsidR="004C7CB4" w:rsidRPr="009E0AA9" w:rsidRDefault="004C7CB4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proofErr w:type="spellStart"/>
            <w:r w:rsidRPr="009E0AA9">
              <w:rPr>
                <w:sz w:val="22"/>
                <w:lang w:val="es-ES"/>
              </w:rPr>
              <w:t>Pp</w:t>
            </w:r>
            <w:proofErr w:type="spellEnd"/>
          </w:p>
        </w:tc>
      </w:tr>
    </w:tbl>
    <w:tbl>
      <w:tblPr>
        <w:tblStyle w:val="TableGrid"/>
        <w:tblpPr w:leftFromText="187" w:vertAnchor="page" w:horzAnchor="margin" w:tblpY="12001"/>
        <w:tblOverlap w:val="never"/>
        <w:tblW w:w="0" w:type="auto"/>
        <w:tblLook w:val="04A0" w:firstRow="1" w:lastRow="0" w:firstColumn="1" w:lastColumn="0" w:noHBand="0" w:noVBand="1"/>
      </w:tblPr>
      <w:tblGrid>
        <w:gridCol w:w="347"/>
        <w:gridCol w:w="720"/>
        <w:gridCol w:w="720"/>
      </w:tblGrid>
      <w:tr w:rsidR="004C7CB4" w:rsidRPr="009E0AA9" w14:paraId="3A658E4A" w14:textId="77777777" w:rsidTr="004C7CB4">
        <w:trPr>
          <w:trHeight w:val="233"/>
        </w:trPr>
        <w:tc>
          <w:tcPr>
            <w:tcW w:w="347" w:type="dxa"/>
            <w:tcBorders>
              <w:top w:val="nil"/>
              <w:left w:val="nil"/>
            </w:tcBorders>
            <w:vAlign w:val="center"/>
          </w:tcPr>
          <w:p w14:paraId="2AC27731" w14:textId="77777777" w:rsidR="004C7CB4" w:rsidRPr="009E0AA9" w:rsidRDefault="004C7CB4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</w:p>
        </w:tc>
        <w:tc>
          <w:tcPr>
            <w:tcW w:w="720" w:type="dxa"/>
            <w:vAlign w:val="center"/>
          </w:tcPr>
          <w:p w14:paraId="01635903" w14:textId="480588F8" w:rsidR="004C7CB4" w:rsidRPr="009E0AA9" w:rsidRDefault="00FF315E" w:rsidP="004C7CB4">
            <w:pPr>
              <w:spacing w:after="0" w:line="240" w:lineRule="auto"/>
              <w:jc w:val="center"/>
              <w:rPr>
                <w:b/>
                <w:bCs/>
                <w:sz w:val="22"/>
                <w:lang w:val="es-ES"/>
              </w:rPr>
            </w:pPr>
            <w:r w:rsidRPr="009E0AA9">
              <w:rPr>
                <w:b/>
                <w:bCs/>
                <w:sz w:val="22"/>
                <w:lang w:val="es-ES"/>
              </w:rPr>
              <w:t>P</w:t>
            </w:r>
          </w:p>
        </w:tc>
        <w:tc>
          <w:tcPr>
            <w:tcW w:w="720" w:type="dxa"/>
            <w:vAlign w:val="center"/>
          </w:tcPr>
          <w:p w14:paraId="5B5A8322" w14:textId="43722FAE" w:rsidR="004C7CB4" w:rsidRPr="009E0AA9" w:rsidRDefault="0039098E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p</w:t>
            </w:r>
          </w:p>
        </w:tc>
      </w:tr>
      <w:tr w:rsidR="004C7CB4" w:rsidRPr="009E0AA9" w14:paraId="39612AD1" w14:textId="77777777" w:rsidTr="004C7CB4">
        <w:trPr>
          <w:trHeight w:val="720"/>
        </w:trPr>
        <w:tc>
          <w:tcPr>
            <w:tcW w:w="347" w:type="dxa"/>
            <w:vAlign w:val="center"/>
          </w:tcPr>
          <w:p w14:paraId="65107124" w14:textId="47B55847" w:rsidR="004C7CB4" w:rsidRPr="009E0AA9" w:rsidRDefault="00FF315E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p</w:t>
            </w:r>
          </w:p>
        </w:tc>
        <w:tc>
          <w:tcPr>
            <w:tcW w:w="720" w:type="dxa"/>
            <w:vAlign w:val="center"/>
          </w:tcPr>
          <w:p w14:paraId="42D15E20" w14:textId="77777777" w:rsidR="004C7CB4" w:rsidRPr="009E0AA9" w:rsidRDefault="004C7CB4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proofErr w:type="spellStart"/>
            <w:r w:rsidRPr="009E0AA9">
              <w:rPr>
                <w:sz w:val="22"/>
                <w:lang w:val="es-ES"/>
              </w:rPr>
              <w:t>Pp</w:t>
            </w:r>
            <w:proofErr w:type="spellEnd"/>
          </w:p>
        </w:tc>
        <w:tc>
          <w:tcPr>
            <w:tcW w:w="720" w:type="dxa"/>
            <w:vAlign w:val="center"/>
          </w:tcPr>
          <w:p w14:paraId="7514C89D" w14:textId="7BD14801" w:rsidR="004C7CB4" w:rsidRPr="009E0AA9" w:rsidRDefault="00FF315E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proofErr w:type="spellStart"/>
            <w:r w:rsidRPr="009E0AA9">
              <w:rPr>
                <w:sz w:val="22"/>
                <w:lang w:val="es-ES"/>
              </w:rPr>
              <w:t>p</w:t>
            </w:r>
            <w:r w:rsidR="004C7CB4" w:rsidRPr="009E0AA9">
              <w:rPr>
                <w:sz w:val="22"/>
                <w:lang w:val="es-ES"/>
              </w:rPr>
              <w:t>p</w:t>
            </w:r>
            <w:proofErr w:type="spellEnd"/>
          </w:p>
        </w:tc>
      </w:tr>
      <w:tr w:rsidR="004C7CB4" w:rsidRPr="009E0AA9" w14:paraId="49BBC7BA" w14:textId="77777777" w:rsidTr="004C7CB4">
        <w:trPr>
          <w:trHeight w:val="720"/>
        </w:trPr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14:paraId="5FB47076" w14:textId="113ED12F" w:rsidR="004C7CB4" w:rsidRPr="009E0AA9" w:rsidRDefault="0039098E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84B4539" w14:textId="03EC31B9" w:rsidR="004C7CB4" w:rsidRPr="009E0AA9" w:rsidRDefault="00FF315E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proofErr w:type="spellStart"/>
            <w:r w:rsidRPr="009E0AA9">
              <w:rPr>
                <w:sz w:val="22"/>
                <w:lang w:val="es-ES"/>
              </w:rPr>
              <w:t>P</w:t>
            </w:r>
            <w:r w:rsidR="004C7CB4" w:rsidRPr="009E0AA9">
              <w:rPr>
                <w:sz w:val="22"/>
                <w:lang w:val="es-ES"/>
              </w:rPr>
              <w:t>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AAB53D3" w14:textId="5CCB477C" w:rsidR="004C7CB4" w:rsidRPr="009E0AA9" w:rsidRDefault="0039098E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proofErr w:type="spellStart"/>
            <w:r w:rsidRPr="009E0AA9">
              <w:rPr>
                <w:sz w:val="22"/>
                <w:lang w:val="es-ES"/>
              </w:rPr>
              <w:t>p</w:t>
            </w:r>
            <w:r w:rsidR="004C7CB4" w:rsidRPr="009E0AA9">
              <w:rPr>
                <w:sz w:val="22"/>
                <w:lang w:val="es-ES"/>
              </w:rPr>
              <w:t>p</w:t>
            </w:r>
            <w:proofErr w:type="spellEnd"/>
          </w:p>
        </w:tc>
      </w:tr>
    </w:tbl>
    <w:tbl>
      <w:tblPr>
        <w:tblStyle w:val="TableGrid"/>
        <w:tblpPr w:rightFromText="187" w:vertAnchor="page" w:horzAnchor="page" w:tblpX="3541" w:tblpY="1151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600"/>
      </w:tblGrid>
      <w:tr w:rsidR="00623BFA" w:rsidRPr="009E0AA9" w14:paraId="76175BA4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B8A44" w14:textId="58ACB523" w:rsidR="00623BFA" w:rsidRPr="009E0AA9" w:rsidRDefault="00623BFA" w:rsidP="00623BFA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Proporción genotípica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41DC9" w14:textId="77777777" w:rsidR="00623BFA" w:rsidRPr="009E0AA9" w:rsidRDefault="00623BFA" w:rsidP="00623BFA">
            <w:pPr>
              <w:spacing w:after="0" w:line="240" w:lineRule="auto"/>
              <w:jc w:val="right"/>
              <w:rPr>
                <w:sz w:val="22"/>
                <w:lang w:val="es-ES"/>
              </w:rPr>
            </w:pPr>
          </w:p>
        </w:tc>
      </w:tr>
      <w:tr w:rsidR="004C7CB4" w:rsidRPr="009E0AA9" w14:paraId="4862DD90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3A88C" w14:textId="78832F2F" w:rsidR="004C7CB4" w:rsidRPr="009E0AA9" w:rsidRDefault="00623BFA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>Proporción fenotípica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5FA5E" w14:textId="77777777" w:rsidR="004C7CB4" w:rsidRPr="009E0AA9" w:rsidRDefault="004C7CB4" w:rsidP="004C7CB4">
            <w:pPr>
              <w:spacing w:after="0" w:line="240" w:lineRule="auto"/>
              <w:jc w:val="right"/>
              <w:rPr>
                <w:sz w:val="22"/>
                <w:lang w:val="es-ES"/>
              </w:rPr>
            </w:pPr>
          </w:p>
        </w:tc>
      </w:tr>
      <w:tr w:rsidR="004C7CB4" w:rsidRPr="009E0AA9" w14:paraId="64E2F828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AA8FE" w14:textId="451828AE" w:rsidR="004C7CB4" w:rsidRPr="009E0AA9" w:rsidRDefault="00623BFA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 xml:space="preserve">Frecuencia </w:t>
            </w:r>
            <w:r w:rsidR="004C7CB4" w:rsidRPr="009E0AA9">
              <w:rPr>
                <w:sz w:val="22"/>
                <w:lang w:val="es-ES"/>
              </w:rPr>
              <w:t>(P)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1DD48" w14:textId="77777777" w:rsidR="004C7CB4" w:rsidRPr="009E0AA9" w:rsidRDefault="004C7CB4" w:rsidP="004C7CB4">
            <w:pPr>
              <w:spacing w:after="0" w:line="240" w:lineRule="auto"/>
              <w:jc w:val="right"/>
              <w:rPr>
                <w:sz w:val="22"/>
                <w:lang w:val="es-ES"/>
              </w:rPr>
            </w:pPr>
          </w:p>
        </w:tc>
      </w:tr>
      <w:tr w:rsidR="004C7CB4" w:rsidRPr="009E0AA9" w14:paraId="4D5AC2F1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71109" w14:textId="1D7E9747" w:rsidR="004C7CB4" w:rsidRPr="009E0AA9" w:rsidRDefault="00623BFA" w:rsidP="004C7CB4">
            <w:pPr>
              <w:spacing w:after="0" w:line="240" w:lineRule="auto"/>
              <w:jc w:val="center"/>
              <w:rPr>
                <w:sz w:val="22"/>
                <w:lang w:val="es-ES"/>
              </w:rPr>
            </w:pPr>
            <w:r w:rsidRPr="009E0AA9">
              <w:rPr>
                <w:sz w:val="22"/>
                <w:lang w:val="es-ES"/>
              </w:rPr>
              <w:t xml:space="preserve">Frecuencia </w:t>
            </w:r>
            <w:r w:rsidR="004C7CB4" w:rsidRPr="009E0AA9">
              <w:rPr>
                <w:sz w:val="22"/>
                <w:lang w:val="es-ES"/>
              </w:rPr>
              <w:t>(p)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585CD" w14:textId="77777777" w:rsidR="004C7CB4" w:rsidRPr="009E0AA9" w:rsidRDefault="004C7CB4" w:rsidP="004C7CB4">
            <w:pPr>
              <w:spacing w:after="0" w:line="240" w:lineRule="auto"/>
              <w:jc w:val="right"/>
              <w:rPr>
                <w:sz w:val="22"/>
                <w:lang w:val="es-ES"/>
              </w:rPr>
            </w:pPr>
          </w:p>
        </w:tc>
      </w:tr>
    </w:tbl>
    <w:p w14:paraId="57680ECC" w14:textId="4F631501" w:rsidR="002A21FF" w:rsidRPr="009E0AA9" w:rsidRDefault="004C7CB4" w:rsidP="002A21FF">
      <w:pPr>
        <w:pStyle w:val="BodyText"/>
        <w:rPr>
          <w:sz w:val="22"/>
          <w:lang w:val="es-ES"/>
        </w:rPr>
      </w:pPr>
      <w:r w:rsidRPr="009E0AA9">
        <w:rPr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8B959" wp14:editId="2729A327">
                <wp:simplePos x="0" y="0"/>
                <wp:positionH relativeFrom="margin">
                  <wp:align>right</wp:align>
                </wp:positionH>
                <wp:positionV relativeFrom="paragraph">
                  <wp:posOffset>3204210</wp:posOffset>
                </wp:positionV>
                <wp:extent cx="2457450" cy="162560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62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4351B" w14:textId="03BD6997" w:rsidR="002A21FF" w:rsidRPr="002840CF" w:rsidRDefault="002A21FF" w:rsidP="002A21F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2840CF">
                              <w:rPr>
                                <w:color w:val="000000"/>
                              </w:rPr>
                              <w:t>Calcula</w:t>
                            </w:r>
                            <w:r w:rsidR="00623BFA">
                              <w:rPr>
                                <w:color w:val="000000"/>
                              </w:rPr>
                              <w:t>c</w:t>
                            </w:r>
                            <w:r w:rsidRPr="002840CF">
                              <w:rPr>
                                <w:color w:val="000000"/>
                              </w:rPr>
                              <w:t>ion</w:t>
                            </w:r>
                            <w:r w:rsidR="00623BFA">
                              <w:rPr>
                                <w:color w:val="000000"/>
                              </w:rPr>
                              <w:t>e</w:t>
                            </w:r>
                            <w:r w:rsidRPr="002840CF">
                              <w:rPr>
                                <w:color w:val="000000"/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8B959" id="Rectangle 5" o:spid="_x0000_s1028" style="position:absolute;margin-left:142.3pt;margin-top:252.3pt;width:193.5pt;height:128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F+RhwIAAHAFAAAOAAAAZHJzL2Uyb0RvYy54bWysVE1v2zAMvQ/YfxB0X50ESbcFdYqgRYcB&#13;&#10;RVs0HXpWZCk2IIuapMTOfv1I+SNBV+wwLAeHEslH8onk1XVbG3ZQPlRgcz69mHCmrISisruc/3i5&#13;&#10;+/SFsxCFLYQBq3J+VIFfrz5+uGrcUs2gBFMozxDEhmXjcl7G6JZZFmSpahEuwCmLSg2+FhGPfpcV&#13;&#10;XjSIXptsNplcZg34wnmQKgS8ve2UfJXwtVYyPmodVGQm55hbTF+fvlv6Zqsrsdx54cpK9mmIf8ii&#13;&#10;FpXFoCPUrYiC7X31B1RdSQ8BdLyQUGegdSVVqgGrmU7eVLMphVOpFiQnuJGm8P9g5cNh45480tC4&#13;&#10;sAwoUhWt9jX9Y36sTWQdR7JUG5nEy9l88Xm+QE4l6qaXs8XlJNGZndydD/GbgpqRkHOPr5FIEof7&#13;&#10;EDEkmg4mFM3CXWVMehFj6SKAqQq6Swe/294Yzw6CnjL96PUQ48wMT+SanYpJUjwaRRjGPivNqoLS&#13;&#10;T5mkPlMjrJBS2TjtVKUoVBdtQdGGYNSZ5JFCJ0BC1pjliN0DDJYdyIDd5dzbk6tKbTo6T/6WWOc8&#13;&#10;eqTIYOPoXFcW/HsABqvqI3f2A0kdNcRSbLctckPUoCXdbKE4PnnmoRub4ORdhS95L0J8Eh7nBF8f&#13;&#10;Zz8+4kcbaHIOvcRZCf7Xe/dkj+2LWs4anLuch5974RVn5rvFxv46nc9pUNMBW2yGB3+u2Z5r7L6+&#13;&#10;AeyHKW4ZJ5NI9tEMovZQv+KKWFNUVAkrMXbO4yDexG4b4IqRar1ORjiaTsR7u3GSoIll6tOX9lV4&#13;&#10;1zdzxDl4gGFCxfJNT3e25GlhvY+gq9TwJ1Z7/nGsUyP1K4j2xvk5WZ0W5eo3AAAA//8DAFBLAwQU&#13;&#10;AAYACAAAACEAad0/YOQAAAANAQAADwAAAGRycy9kb3ducmV2LnhtbEyPzU7DMBCE70i8g7VIXBC1&#13;&#10;S9s0pNlUCMSlByTaqurRjU0S1T+R7bTh7VlOcFlpdzSz85Xr0Rp20SF23iFMJwKYdrVXnWsQ9rv3&#13;&#10;xxxYTNIpabzTCN86wrq6vSllofzVferLNjWMQlwsJEKbUl9wHutWWxknvteOtC8frEy0hoarIK8U&#13;&#10;bg1/EiLjVnaOPrSy16+trs/bwSJs5gtxTIep3+Xn2fNHMA+HbDMg3t+NbysaLytgSY/pzwG/DNQf&#13;&#10;Kip28oNTkRkEokkICzHPgJE8y5d0OSEsM5EBr0r+n6L6AQAA//8DAFBLAQItABQABgAIAAAAIQC2&#13;&#10;gziS/gAAAOEBAAATAAAAAAAAAAAAAAAAAAAAAABbQ29udGVudF9UeXBlc10ueG1sUEsBAi0AFAAG&#13;&#10;AAgAAAAhADj9If/WAAAAlAEAAAsAAAAAAAAAAAAAAAAALwEAAF9yZWxzLy5yZWxzUEsBAi0AFAAG&#13;&#10;AAgAAAAhAJ6QX5GHAgAAcAUAAA4AAAAAAAAAAAAAAAAALgIAAGRycy9lMm9Eb2MueG1sUEsBAi0A&#13;&#10;FAAGAAgAAAAhAGndP2DkAAAADQEAAA8AAAAAAAAAAAAAAAAA4QQAAGRycy9kb3ducmV2LnhtbFBL&#13;&#10;BQYAAAAABAAEAPMAAADyBQAAAAA=&#13;&#10;" filled="f" strokeweight="1pt">
                <v:textbox>
                  <w:txbxContent>
                    <w:p w14:paraId="76C4351B" w14:textId="03BD6997" w:rsidR="002A21FF" w:rsidRPr="002840CF" w:rsidRDefault="002A21FF" w:rsidP="002A21FF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 w:rsidRPr="002840CF">
                        <w:rPr>
                          <w:color w:val="000000"/>
                        </w:rPr>
                        <w:t>Calcula</w:t>
                      </w:r>
                      <w:r w:rsidR="00623BFA">
                        <w:rPr>
                          <w:color w:val="000000"/>
                        </w:rPr>
                        <w:t>c</w:t>
                      </w:r>
                      <w:r w:rsidRPr="002840CF">
                        <w:rPr>
                          <w:color w:val="000000"/>
                        </w:rPr>
                        <w:t>ion</w:t>
                      </w:r>
                      <w:r w:rsidR="00623BFA">
                        <w:rPr>
                          <w:color w:val="000000"/>
                        </w:rPr>
                        <w:t>e</w:t>
                      </w:r>
                      <w:r w:rsidRPr="002840CF">
                        <w:rPr>
                          <w:color w:val="000000"/>
                        </w:rPr>
                        <w:t>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9E0AA9">
        <w:rPr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58ADA" wp14:editId="3803245C">
                <wp:simplePos x="0" y="0"/>
                <wp:positionH relativeFrom="margin">
                  <wp:align>right</wp:align>
                </wp:positionH>
                <wp:positionV relativeFrom="paragraph">
                  <wp:posOffset>1203960</wp:posOffset>
                </wp:positionV>
                <wp:extent cx="2457450" cy="1627632"/>
                <wp:effectExtent l="0" t="0" r="1905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6276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A8D91" w14:textId="0AB45034" w:rsidR="002A21FF" w:rsidRPr="002840CF" w:rsidRDefault="002A21FF" w:rsidP="002A21F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2840CF">
                              <w:rPr>
                                <w:color w:val="000000"/>
                              </w:rPr>
                              <w:t>Calcula</w:t>
                            </w:r>
                            <w:r w:rsidR="0040263E">
                              <w:rPr>
                                <w:color w:val="000000"/>
                              </w:rPr>
                              <w:t>c</w:t>
                            </w:r>
                            <w:r w:rsidRPr="002840CF">
                              <w:rPr>
                                <w:color w:val="000000"/>
                              </w:rPr>
                              <w:t>ion</w:t>
                            </w:r>
                            <w:r w:rsidR="0040263E">
                              <w:rPr>
                                <w:color w:val="000000"/>
                              </w:rPr>
                              <w:t>e</w:t>
                            </w:r>
                            <w:r w:rsidRPr="002840CF">
                              <w:rPr>
                                <w:color w:val="000000"/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58ADA" id="Rectangle 4" o:spid="_x0000_s1029" style="position:absolute;margin-left:142.3pt;margin-top:94.8pt;width:193.5pt;height:128.1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bl2hgIAAHAFAAAOAAAAZHJzL2Uyb0RvYy54bWysVE1v2zAMvQ/YfxB0X52kabsFdYqgRYcB&#13;&#10;RRusHXpWZCk2IIuapMTOfv1I+SNBV+wwLAeHEslH8onk9U1bG7ZXPlRgcz49m3CmrISistuc/3i5&#13;&#10;//SZsxCFLYQBq3J+UIHfLD9+uG7cQs2gBFMozxDEhkXjcl7G6BZZFmSpahHOwCmLSg2+FhGPfpsV&#13;&#10;XjSIXptsNplcZg34wnmQKgS8veuUfJnwtVYyPmkdVGQm55hbTF+fvhv6Zstrsdh64cpK9mmIf8ii&#13;&#10;FpXFoCPUnYiC7Xz1B1RdSQ8BdDyTUGegdSVVqgGrmU7eVPNcCqdSLUhOcCNN4f/Bysf9s1t7pKFx&#13;&#10;YRFQpCpa7Wv6x/xYm8g6jGSpNjKJl7P5xdX8AjmVqJtezq4uz2dEZ3Z0dz7ErwpqRkLOPb5GIkns&#13;&#10;H0LsTAcTimbhvjImvYixdBHAVAXdpYPfbm6NZ3tBT5l+fbgTMwxOrtmxmCTFg1GEYex3pVlVUPop&#13;&#10;k9RnaoQVUiobp52qFIXqol1QtCEYdSZ5pEoTICFrzHLE7gEGyw5kwO7q7u3JVaU2HZ0nf0uscx49&#13;&#10;UmSwcXSuKwv+PQCDVfWRO/uBpI4aYim2mxa5yfk5WdLNBorD2jMP3dgEJ+8rfMkHEeJaeJwTfH2c&#13;&#10;/fiEH22gyTn0Emcl+F/v3ZM9ti9qOWtw7nIefu6EV5yZbxYb+8t0PqdBTQdssRke/Klmc6qxu/oW&#13;&#10;sB+muGWcTCLZRzOI2kP9iitiRVFRJazE2DmPg3gbu22AK0aq1SoZ4Wg6ER/ss5METSxTn760r8K7&#13;&#10;vpkjzsEjDBMqFm96urMlTwurXQRdpYY/strzj2OdGqlfQbQ3Ts/J6rgol78BAAD//wMAUEsDBBQA&#13;&#10;BgAIAAAAIQDu2ZV95AAAAA0BAAAPAAAAZHJzL2Rvd25yZXYueG1sTI/BTsMwEETvSPyDtUhcEHVK&#13;&#10;0zRJ41QIxKUHJNqq4ujGJolqryPbacPfs5zgstLOaGfnVZvJGnbRPvQOBcxnCTCNjVM9tgIO+7fH&#13;&#10;HFiIEpU0DrWAbx1gU9/eVLJU7oof+rKLLaMQDKUU0MU4lJyHptNWhpkbNJL35byVkVbfcuXllcKt&#13;&#10;4U9JknEre6QPnRz0S6eb8260ArbpMvmMx7nb5+dF8e7NwzHbjkLc302vaxrPa2BRT/HvAn4ZqD/U&#13;&#10;VOzkRlSBGQFEE0nNiwwY2Yt8RcpJQJouC+B1xf9T1D8AAAD//wMAUEsBAi0AFAAGAAgAAAAhALaD&#13;&#10;OJL+AAAA4QEAABMAAAAAAAAAAAAAAAAAAAAAAFtDb250ZW50X1R5cGVzXS54bWxQSwECLQAUAAYA&#13;&#10;CAAAACEAOP0h/9YAAACUAQAACwAAAAAAAAAAAAAAAAAvAQAAX3JlbHMvLnJlbHNQSwECLQAUAAYA&#13;&#10;CAAAACEAX725doYCAABwBQAADgAAAAAAAAAAAAAAAAAuAgAAZHJzL2Uyb0RvYy54bWxQSwECLQAU&#13;&#10;AAYACAAAACEA7tmVfeQAAAANAQAADwAAAAAAAAAAAAAAAADgBAAAZHJzL2Rvd25yZXYueG1sUEsF&#13;&#10;BgAAAAAEAAQA8wAAAPEFAAAAAA==&#13;&#10;" filled="f" strokeweight="1pt">
                <v:textbox>
                  <w:txbxContent>
                    <w:p w14:paraId="591A8D91" w14:textId="0AB45034" w:rsidR="002A21FF" w:rsidRPr="002840CF" w:rsidRDefault="002A21FF" w:rsidP="002A21FF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 w:rsidRPr="002840CF">
                        <w:rPr>
                          <w:color w:val="000000"/>
                        </w:rPr>
                        <w:t>Calcula</w:t>
                      </w:r>
                      <w:r w:rsidR="0040263E">
                        <w:rPr>
                          <w:color w:val="000000"/>
                        </w:rPr>
                        <w:t>c</w:t>
                      </w:r>
                      <w:r w:rsidRPr="002840CF">
                        <w:rPr>
                          <w:color w:val="000000"/>
                        </w:rPr>
                        <w:t>ion</w:t>
                      </w:r>
                      <w:r w:rsidR="0040263E">
                        <w:rPr>
                          <w:color w:val="000000"/>
                        </w:rPr>
                        <w:t>e</w:t>
                      </w:r>
                      <w:r w:rsidRPr="002840CF">
                        <w:rPr>
                          <w:color w:val="000000"/>
                        </w:rPr>
                        <w:t>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A21FF" w:rsidRPr="009E0A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1E31" w14:textId="77777777" w:rsidR="00A71E28" w:rsidRDefault="00A71E28" w:rsidP="00293785">
      <w:pPr>
        <w:spacing w:after="0" w:line="240" w:lineRule="auto"/>
      </w:pPr>
      <w:r>
        <w:separator/>
      </w:r>
    </w:p>
  </w:endnote>
  <w:endnote w:type="continuationSeparator" w:id="0">
    <w:p w14:paraId="710FA31C" w14:textId="77777777" w:rsidR="00A71E28" w:rsidRDefault="00A71E2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D8C5" w14:textId="77777777" w:rsidR="009E0AA9" w:rsidRDefault="009E0A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277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B8D1A9" wp14:editId="11E979F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915E7" w14:textId="0667733E" w:rsidR="00293785" w:rsidRPr="0057516F" w:rsidRDefault="00A71E28" w:rsidP="0057516F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sdt>
                            <w:sdtPr>
                              <w:rPr>
                                <w:sz w:val="22"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C26E3EB30AF149CE9ACD87D67904A34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82CA1" w:rsidRPr="0057516F">
                                <w:rPr>
                                  <w:sz w:val="22"/>
                                </w:rPr>
                                <w:t>Why so Blue?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8D1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733915E7" w14:textId="0667733E" w:rsidR="00293785" w:rsidRPr="0057516F" w:rsidRDefault="0071170A" w:rsidP="0057516F">
                    <w:pPr>
                      <w:pStyle w:val="LessonFooter"/>
                      <w:rPr>
                        <w:sz w:val="22"/>
                      </w:rPr>
                    </w:pPr>
                    <w:sdt>
                      <w:sdtPr>
                        <w:rPr>
                          <w:sz w:val="22"/>
                        </w:rPr>
                        <w:alias w:val="Title"/>
                        <w:tag w:val=""/>
                        <w:id w:val="1281607793"/>
                        <w:placeholder>
                          <w:docPart w:val="C26E3EB30AF149CE9ACD87D67904A34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82CA1" w:rsidRPr="0057516F">
                          <w:rPr>
                            <w:sz w:val="22"/>
                          </w:rPr>
                          <w:t>Why so Blue?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1360882" wp14:editId="684E72E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3EFB" w14:textId="77777777" w:rsidR="009E0AA9" w:rsidRDefault="009E0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26E79" w14:textId="77777777" w:rsidR="00A71E28" w:rsidRDefault="00A71E28" w:rsidP="00293785">
      <w:pPr>
        <w:spacing w:after="0" w:line="240" w:lineRule="auto"/>
      </w:pPr>
      <w:r>
        <w:separator/>
      </w:r>
    </w:p>
  </w:footnote>
  <w:footnote w:type="continuationSeparator" w:id="0">
    <w:p w14:paraId="0BB15218" w14:textId="77777777" w:rsidR="00A71E28" w:rsidRDefault="00A71E2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C25F6" w14:textId="77777777" w:rsidR="001F496C" w:rsidRDefault="001F4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3B98" w14:textId="77777777" w:rsidR="001F496C" w:rsidRDefault="001F49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49DF" w14:textId="77777777" w:rsidR="001F496C" w:rsidRDefault="001F4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421540">
    <w:abstractNumId w:val="6"/>
  </w:num>
  <w:num w:numId="2" w16cid:durableId="303122665">
    <w:abstractNumId w:val="7"/>
  </w:num>
  <w:num w:numId="3" w16cid:durableId="940457346">
    <w:abstractNumId w:val="0"/>
  </w:num>
  <w:num w:numId="4" w16cid:durableId="487981866">
    <w:abstractNumId w:val="2"/>
  </w:num>
  <w:num w:numId="5" w16cid:durableId="435487926">
    <w:abstractNumId w:val="3"/>
  </w:num>
  <w:num w:numId="6" w16cid:durableId="1492335065">
    <w:abstractNumId w:val="5"/>
  </w:num>
  <w:num w:numId="7" w16cid:durableId="978612095">
    <w:abstractNumId w:val="4"/>
  </w:num>
  <w:num w:numId="8" w16cid:durableId="1171602199">
    <w:abstractNumId w:val="8"/>
  </w:num>
  <w:num w:numId="9" w16cid:durableId="719473341">
    <w:abstractNumId w:val="9"/>
  </w:num>
  <w:num w:numId="10" w16cid:durableId="1509709453">
    <w:abstractNumId w:val="10"/>
  </w:num>
  <w:num w:numId="11" w16cid:durableId="61741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90"/>
    <w:rsid w:val="0004006F"/>
    <w:rsid w:val="00053775"/>
    <w:rsid w:val="0005619A"/>
    <w:rsid w:val="0011259B"/>
    <w:rsid w:val="00116FDD"/>
    <w:rsid w:val="00125621"/>
    <w:rsid w:val="00137DED"/>
    <w:rsid w:val="001A06B2"/>
    <w:rsid w:val="001D0BBF"/>
    <w:rsid w:val="001E1F85"/>
    <w:rsid w:val="001F125D"/>
    <w:rsid w:val="001F496C"/>
    <w:rsid w:val="002345CC"/>
    <w:rsid w:val="002840CF"/>
    <w:rsid w:val="00291220"/>
    <w:rsid w:val="00293785"/>
    <w:rsid w:val="002A21FF"/>
    <w:rsid w:val="002C0879"/>
    <w:rsid w:val="002C37B4"/>
    <w:rsid w:val="003108A3"/>
    <w:rsid w:val="00321B5D"/>
    <w:rsid w:val="0036040A"/>
    <w:rsid w:val="0038574F"/>
    <w:rsid w:val="0039098E"/>
    <w:rsid w:val="0040263E"/>
    <w:rsid w:val="004135C5"/>
    <w:rsid w:val="00446C13"/>
    <w:rsid w:val="004803D6"/>
    <w:rsid w:val="004C7CB4"/>
    <w:rsid w:val="005078B4"/>
    <w:rsid w:val="0053328A"/>
    <w:rsid w:val="00540FC6"/>
    <w:rsid w:val="00544CE7"/>
    <w:rsid w:val="005511B6"/>
    <w:rsid w:val="00553C98"/>
    <w:rsid w:val="0057516F"/>
    <w:rsid w:val="005E3C0F"/>
    <w:rsid w:val="005E779C"/>
    <w:rsid w:val="005F68ED"/>
    <w:rsid w:val="00623BFA"/>
    <w:rsid w:val="00645D7F"/>
    <w:rsid w:val="00656940"/>
    <w:rsid w:val="00663AC8"/>
    <w:rsid w:val="00665274"/>
    <w:rsid w:val="00666C03"/>
    <w:rsid w:val="00686DAB"/>
    <w:rsid w:val="006D14BA"/>
    <w:rsid w:val="006E1542"/>
    <w:rsid w:val="0071170A"/>
    <w:rsid w:val="00721EA4"/>
    <w:rsid w:val="007635F0"/>
    <w:rsid w:val="00781F10"/>
    <w:rsid w:val="00782CA1"/>
    <w:rsid w:val="007B055F"/>
    <w:rsid w:val="007E6F1D"/>
    <w:rsid w:val="00880013"/>
    <w:rsid w:val="008920A4"/>
    <w:rsid w:val="008B508D"/>
    <w:rsid w:val="008F5386"/>
    <w:rsid w:val="00912920"/>
    <w:rsid w:val="00913172"/>
    <w:rsid w:val="009463B2"/>
    <w:rsid w:val="00981E19"/>
    <w:rsid w:val="009A76AE"/>
    <w:rsid w:val="009B52E4"/>
    <w:rsid w:val="009D6E8D"/>
    <w:rsid w:val="009E0AA9"/>
    <w:rsid w:val="00A03A15"/>
    <w:rsid w:val="00A101E8"/>
    <w:rsid w:val="00A25109"/>
    <w:rsid w:val="00A71E28"/>
    <w:rsid w:val="00AC1F25"/>
    <w:rsid w:val="00AC349E"/>
    <w:rsid w:val="00AE7EE5"/>
    <w:rsid w:val="00B2267E"/>
    <w:rsid w:val="00B92DBF"/>
    <w:rsid w:val="00BD119F"/>
    <w:rsid w:val="00C10618"/>
    <w:rsid w:val="00C50C45"/>
    <w:rsid w:val="00C73EA1"/>
    <w:rsid w:val="00C8524A"/>
    <w:rsid w:val="00C870BF"/>
    <w:rsid w:val="00CC4F77"/>
    <w:rsid w:val="00CD3CF6"/>
    <w:rsid w:val="00CE336D"/>
    <w:rsid w:val="00CF3490"/>
    <w:rsid w:val="00D106FF"/>
    <w:rsid w:val="00D119E0"/>
    <w:rsid w:val="00D11A52"/>
    <w:rsid w:val="00D46A20"/>
    <w:rsid w:val="00D626EB"/>
    <w:rsid w:val="00DB0A95"/>
    <w:rsid w:val="00DC7A6D"/>
    <w:rsid w:val="00E43BD1"/>
    <w:rsid w:val="00E7612C"/>
    <w:rsid w:val="00E9235D"/>
    <w:rsid w:val="00ED07C8"/>
    <w:rsid w:val="00ED24C8"/>
    <w:rsid w:val="00F23C67"/>
    <w:rsid w:val="00F377E2"/>
    <w:rsid w:val="00F50748"/>
    <w:rsid w:val="00F72D02"/>
    <w:rsid w:val="00F9323C"/>
    <w:rsid w:val="00FF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1D073"/>
  <w15:docId w15:val="{C1B12743-2902-4D4C-AB4C-8531BFD9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57516F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57516F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6E3EB30AF149CE9ACD87D67904A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1013-13A7-4131-B6FF-884DB8282877}"/>
      </w:docPartPr>
      <w:docPartBody>
        <w:p w:rsidR="00A039AF" w:rsidRDefault="00F32E83">
          <w:pPr>
            <w:pStyle w:val="C26E3EB30AF149CE9ACD87D67904A34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83"/>
    <w:rsid w:val="001F4234"/>
    <w:rsid w:val="00404B07"/>
    <w:rsid w:val="006A62B7"/>
    <w:rsid w:val="00A039AF"/>
    <w:rsid w:val="00B624AF"/>
    <w:rsid w:val="00B83BA7"/>
    <w:rsid w:val="00E72BE4"/>
    <w:rsid w:val="00F32E83"/>
    <w:rsid w:val="00F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6E3EB30AF149CE9ACD87D67904A347">
    <w:name w:val="C26E3EB30AF149CE9ACD87D67904A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9F1B-37EE-4EAA-B42D-D3A65D63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C:\Users\shaf0001\Downloads\Vertical LEARN Document Attachment with Instructions.dotx</Template>
  <TotalTime>45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so Blue?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so Blue?</dc:title>
  <dc:creator>K20 Center</dc:creator>
  <cp:lastModifiedBy>Marcelli, Ann N.</cp:lastModifiedBy>
  <cp:revision>13</cp:revision>
  <cp:lastPrinted>2016-07-14T14:08:00Z</cp:lastPrinted>
  <dcterms:created xsi:type="dcterms:W3CDTF">2022-03-17T18:16:00Z</dcterms:created>
  <dcterms:modified xsi:type="dcterms:W3CDTF">2022-06-02T12:57:00Z</dcterms:modified>
</cp:coreProperties>
</file>