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F1A344" w14:textId="0EDCBAC3" w:rsidR="0036040A" w:rsidRPr="006620DD" w:rsidRDefault="00782CA1" w:rsidP="009463B2">
      <w:pPr>
        <w:pStyle w:val="Title"/>
        <w:rPr>
          <w:sz w:val="28"/>
          <w:szCs w:val="28"/>
        </w:rPr>
      </w:pPr>
      <w:r w:rsidRPr="006620DD">
        <w:rPr>
          <w:sz w:val="28"/>
          <w:szCs w:val="28"/>
        </w:rPr>
        <w:t>Calculating Ratios and Frequencies</w:t>
      </w:r>
    </w:p>
    <w:tbl>
      <w:tblPr>
        <w:tblStyle w:val="TableGrid"/>
        <w:tblpPr w:rightFromText="187" w:vertAnchor="page" w:horzAnchor="page" w:tblpX="3441" w:tblpY="206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5"/>
        <w:gridCol w:w="1625"/>
      </w:tblGrid>
      <w:tr w:rsidR="002A21FF" w:rsidRPr="003B224A" w14:paraId="6E2B1079" w14:textId="77777777" w:rsidTr="004803D6">
        <w:trPr>
          <w:trHeight w:val="648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2FC56" w14:textId="77777777" w:rsidR="002A21FF" w:rsidRPr="003B224A" w:rsidRDefault="002A21FF" w:rsidP="004803D6">
            <w:pPr>
              <w:spacing w:after="0" w:line="240" w:lineRule="auto"/>
              <w:jc w:val="center"/>
              <w:rPr>
                <w:sz w:val="22"/>
              </w:rPr>
            </w:pPr>
            <w:r w:rsidRPr="003B224A">
              <w:rPr>
                <w:sz w:val="22"/>
              </w:rPr>
              <w:t>Genotypic ratio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E73D65" w14:textId="77777777" w:rsidR="002A21FF" w:rsidRPr="003B224A" w:rsidRDefault="002A21FF" w:rsidP="004803D6">
            <w:pPr>
              <w:spacing w:after="0" w:line="240" w:lineRule="auto"/>
              <w:jc w:val="right"/>
              <w:rPr>
                <w:sz w:val="22"/>
              </w:rPr>
            </w:pPr>
          </w:p>
        </w:tc>
      </w:tr>
      <w:tr w:rsidR="002A21FF" w:rsidRPr="003B224A" w14:paraId="62AE0E26" w14:textId="77777777" w:rsidTr="004803D6">
        <w:trPr>
          <w:trHeight w:val="648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3E86C" w14:textId="77777777" w:rsidR="002A21FF" w:rsidRPr="003B224A" w:rsidRDefault="002A21FF" w:rsidP="004803D6">
            <w:pPr>
              <w:spacing w:after="0" w:line="240" w:lineRule="auto"/>
              <w:jc w:val="center"/>
              <w:rPr>
                <w:sz w:val="22"/>
              </w:rPr>
            </w:pPr>
            <w:r w:rsidRPr="003B224A">
              <w:rPr>
                <w:sz w:val="22"/>
              </w:rPr>
              <w:t>Phenotypic ratio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983174" w14:textId="77777777" w:rsidR="002A21FF" w:rsidRPr="003B224A" w:rsidRDefault="002A21FF" w:rsidP="004803D6">
            <w:pPr>
              <w:spacing w:after="0" w:line="240" w:lineRule="auto"/>
              <w:jc w:val="right"/>
              <w:rPr>
                <w:sz w:val="22"/>
              </w:rPr>
            </w:pPr>
          </w:p>
        </w:tc>
      </w:tr>
      <w:tr w:rsidR="002A21FF" w:rsidRPr="003B224A" w14:paraId="490A1E7E" w14:textId="77777777" w:rsidTr="004803D6">
        <w:trPr>
          <w:trHeight w:val="648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1ADEE" w14:textId="77777777" w:rsidR="002A21FF" w:rsidRPr="003B224A" w:rsidRDefault="002A21FF" w:rsidP="004803D6">
            <w:pPr>
              <w:spacing w:after="0" w:line="240" w:lineRule="auto"/>
              <w:jc w:val="center"/>
              <w:rPr>
                <w:sz w:val="22"/>
              </w:rPr>
            </w:pPr>
            <w:r w:rsidRPr="003B224A">
              <w:rPr>
                <w:sz w:val="22"/>
              </w:rPr>
              <w:t>Frequency (P)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5A7368" w14:textId="77777777" w:rsidR="002A21FF" w:rsidRPr="003B224A" w:rsidRDefault="002A21FF" w:rsidP="004803D6">
            <w:pPr>
              <w:spacing w:after="0" w:line="240" w:lineRule="auto"/>
              <w:jc w:val="right"/>
              <w:rPr>
                <w:sz w:val="22"/>
              </w:rPr>
            </w:pPr>
          </w:p>
        </w:tc>
      </w:tr>
      <w:tr w:rsidR="002A21FF" w:rsidRPr="003B224A" w14:paraId="111CA36B" w14:textId="77777777" w:rsidTr="004803D6">
        <w:trPr>
          <w:trHeight w:val="648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0AD14" w14:textId="77777777" w:rsidR="002A21FF" w:rsidRPr="003B224A" w:rsidRDefault="002A21FF" w:rsidP="004803D6">
            <w:pPr>
              <w:spacing w:after="0" w:line="240" w:lineRule="auto"/>
              <w:jc w:val="center"/>
              <w:rPr>
                <w:sz w:val="22"/>
              </w:rPr>
            </w:pPr>
            <w:r w:rsidRPr="003B224A">
              <w:rPr>
                <w:sz w:val="22"/>
              </w:rPr>
              <w:t>Frequency (p)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CA1EB" w14:textId="77777777" w:rsidR="002A21FF" w:rsidRPr="003B224A" w:rsidRDefault="002A21FF" w:rsidP="004803D6">
            <w:pPr>
              <w:spacing w:after="0" w:line="240" w:lineRule="auto"/>
              <w:jc w:val="right"/>
              <w:rPr>
                <w:sz w:val="22"/>
              </w:rPr>
            </w:pPr>
          </w:p>
        </w:tc>
      </w:tr>
    </w:tbl>
    <w:p w14:paraId="5B6A3835" w14:textId="12312C35" w:rsidR="002A21FF" w:rsidRPr="003B224A" w:rsidRDefault="002A21FF">
      <w:pPr>
        <w:rPr>
          <w:sz w:val="22"/>
        </w:rPr>
      </w:pPr>
      <w:r w:rsidRPr="003B224A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2E0A2" wp14:editId="6856CD43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2457450" cy="1625600"/>
                <wp:effectExtent l="0" t="0" r="1905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625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459FFC" w14:textId="1DCFC9FC" w:rsidR="002840CF" w:rsidRPr="002840CF" w:rsidRDefault="002840CF" w:rsidP="002840CF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2840CF">
                              <w:rPr>
                                <w:color w:val="000000"/>
                              </w:rPr>
                              <w:t>Calculations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2E0A2" id="Rectangle 1" o:spid="_x0000_s1026" style="position:absolute;margin-left:142.3pt;margin-top:.65pt;width:193.5pt;height:128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" filled="f" strokeweight="1pt">
                <v:textbox>
                  <w:txbxContent>
                    <w:p w14:paraId="4B459FFC" w14:textId="1DCFC9FC" w:rsidR="002840CF" w:rsidRPr="002840CF" w:rsidRDefault="002840CF" w:rsidP="002840CF">
                      <w:pPr>
                        <w:jc w:val="center"/>
                        <w:rPr>
                          <w:color w:val="000000"/>
                        </w:rPr>
                      </w:pPr>
                      <w:r w:rsidRPr="002840CF">
                        <w:rPr>
                          <w:color w:val="000000"/>
                        </w:rPr>
                        <w:t>Calculations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eGrid"/>
        <w:tblpPr w:leftFromText="187" w:vertAnchor="page" w:horzAnchor="margin" w:tblpY="2521"/>
        <w:tblOverlap w:val="never"/>
        <w:tblW w:w="0" w:type="auto"/>
        <w:tblLook w:val="04A0" w:firstRow="1" w:lastRow="0" w:firstColumn="1" w:lastColumn="0" w:noHBand="0" w:noVBand="1"/>
      </w:tblPr>
      <w:tblGrid>
        <w:gridCol w:w="347"/>
        <w:gridCol w:w="720"/>
        <w:gridCol w:w="720"/>
      </w:tblGrid>
      <w:tr w:rsidR="004803D6" w:rsidRPr="003B224A" w14:paraId="6486EE41" w14:textId="77777777" w:rsidTr="004803D6">
        <w:trPr>
          <w:trHeight w:val="233"/>
        </w:trPr>
        <w:tc>
          <w:tcPr>
            <w:tcW w:w="347" w:type="dxa"/>
            <w:tcBorders>
              <w:top w:val="nil"/>
              <w:left w:val="nil"/>
            </w:tcBorders>
            <w:vAlign w:val="center"/>
          </w:tcPr>
          <w:p w14:paraId="124E4CB0" w14:textId="77777777" w:rsidR="004803D6" w:rsidRPr="003B224A" w:rsidRDefault="004803D6" w:rsidP="004803D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14:paraId="60E0C8AA" w14:textId="77777777" w:rsidR="004803D6" w:rsidRPr="003B224A" w:rsidRDefault="004803D6" w:rsidP="004803D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B224A">
              <w:rPr>
                <w:b/>
                <w:bCs/>
                <w:sz w:val="22"/>
              </w:rPr>
              <w:t>P</w:t>
            </w:r>
          </w:p>
        </w:tc>
        <w:tc>
          <w:tcPr>
            <w:tcW w:w="720" w:type="dxa"/>
            <w:vAlign w:val="center"/>
          </w:tcPr>
          <w:p w14:paraId="2A7EFB99" w14:textId="0B872979" w:rsidR="004803D6" w:rsidRPr="003B224A" w:rsidRDefault="00D11A52" w:rsidP="004803D6">
            <w:pPr>
              <w:spacing w:after="0" w:line="240" w:lineRule="auto"/>
              <w:jc w:val="center"/>
              <w:rPr>
                <w:sz w:val="22"/>
              </w:rPr>
            </w:pPr>
            <w:r w:rsidRPr="003B224A">
              <w:rPr>
                <w:sz w:val="22"/>
              </w:rPr>
              <w:t>p</w:t>
            </w:r>
          </w:p>
        </w:tc>
      </w:tr>
      <w:tr w:rsidR="004803D6" w:rsidRPr="003B224A" w14:paraId="50AD3DA6" w14:textId="77777777" w:rsidTr="004803D6">
        <w:trPr>
          <w:trHeight w:val="720"/>
        </w:trPr>
        <w:tc>
          <w:tcPr>
            <w:tcW w:w="347" w:type="dxa"/>
            <w:vAlign w:val="center"/>
          </w:tcPr>
          <w:p w14:paraId="276F0D01" w14:textId="77777777" w:rsidR="004803D6" w:rsidRPr="003B224A" w:rsidRDefault="004803D6" w:rsidP="004803D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B224A">
              <w:rPr>
                <w:b/>
                <w:bCs/>
                <w:sz w:val="22"/>
              </w:rPr>
              <w:t>P</w:t>
            </w:r>
          </w:p>
        </w:tc>
        <w:tc>
          <w:tcPr>
            <w:tcW w:w="720" w:type="dxa"/>
            <w:vAlign w:val="center"/>
          </w:tcPr>
          <w:p w14:paraId="6A52AD96" w14:textId="368C2333" w:rsidR="004803D6" w:rsidRPr="003B224A" w:rsidRDefault="004803D6" w:rsidP="004803D6">
            <w:pPr>
              <w:spacing w:after="0" w:line="240" w:lineRule="auto"/>
              <w:jc w:val="center"/>
              <w:rPr>
                <w:sz w:val="22"/>
              </w:rPr>
            </w:pPr>
            <w:r w:rsidRPr="003B224A">
              <w:rPr>
                <w:sz w:val="22"/>
              </w:rPr>
              <w:t>P</w:t>
            </w:r>
            <w:r w:rsidR="00D11A52" w:rsidRPr="003B224A">
              <w:rPr>
                <w:sz w:val="22"/>
              </w:rPr>
              <w:t>P</w:t>
            </w:r>
          </w:p>
        </w:tc>
        <w:tc>
          <w:tcPr>
            <w:tcW w:w="720" w:type="dxa"/>
            <w:vAlign w:val="center"/>
          </w:tcPr>
          <w:p w14:paraId="00DA459D" w14:textId="77777777" w:rsidR="004803D6" w:rsidRPr="003B224A" w:rsidRDefault="004803D6" w:rsidP="004803D6">
            <w:pPr>
              <w:spacing w:after="0" w:line="240" w:lineRule="auto"/>
              <w:jc w:val="center"/>
              <w:rPr>
                <w:sz w:val="22"/>
              </w:rPr>
            </w:pPr>
            <w:r w:rsidRPr="003B224A">
              <w:rPr>
                <w:sz w:val="22"/>
              </w:rPr>
              <w:t>Pp</w:t>
            </w:r>
          </w:p>
        </w:tc>
      </w:tr>
      <w:tr w:rsidR="004803D6" w:rsidRPr="003B224A" w14:paraId="4EEA4FA7" w14:textId="77777777" w:rsidTr="004803D6">
        <w:trPr>
          <w:trHeight w:val="720"/>
        </w:trPr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14:paraId="2122EA31" w14:textId="3345BC4C" w:rsidR="004803D6" w:rsidRPr="003B224A" w:rsidRDefault="00D11A52" w:rsidP="004803D6">
            <w:pPr>
              <w:spacing w:after="0" w:line="240" w:lineRule="auto"/>
              <w:jc w:val="center"/>
              <w:rPr>
                <w:sz w:val="22"/>
              </w:rPr>
            </w:pPr>
            <w:r w:rsidRPr="003B224A">
              <w:rPr>
                <w:sz w:val="22"/>
              </w:rPr>
              <w:t>p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37F136B" w14:textId="77777777" w:rsidR="004803D6" w:rsidRPr="003B224A" w:rsidRDefault="004803D6" w:rsidP="004803D6">
            <w:pPr>
              <w:spacing w:after="0" w:line="240" w:lineRule="auto"/>
              <w:jc w:val="center"/>
              <w:rPr>
                <w:sz w:val="22"/>
              </w:rPr>
            </w:pPr>
            <w:r w:rsidRPr="003B224A">
              <w:rPr>
                <w:sz w:val="22"/>
              </w:rPr>
              <w:t>Pp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D18E3DC" w14:textId="613F1E6A" w:rsidR="004803D6" w:rsidRPr="003B224A" w:rsidRDefault="00D11A52" w:rsidP="004803D6">
            <w:pPr>
              <w:spacing w:after="0" w:line="240" w:lineRule="auto"/>
              <w:jc w:val="center"/>
              <w:rPr>
                <w:sz w:val="22"/>
              </w:rPr>
            </w:pPr>
            <w:r w:rsidRPr="003B224A">
              <w:rPr>
                <w:sz w:val="22"/>
              </w:rPr>
              <w:t>p</w:t>
            </w:r>
            <w:r w:rsidR="004803D6" w:rsidRPr="003B224A">
              <w:rPr>
                <w:sz w:val="22"/>
              </w:rPr>
              <w:t>p</w:t>
            </w:r>
          </w:p>
        </w:tc>
      </w:tr>
    </w:tbl>
    <w:p w14:paraId="142DC046" w14:textId="48C68439" w:rsidR="002840CF" w:rsidRPr="003B224A" w:rsidRDefault="002840CF" w:rsidP="00782CA1">
      <w:pPr>
        <w:rPr>
          <w:sz w:val="22"/>
        </w:rPr>
      </w:pPr>
      <w:r w:rsidRPr="003B224A">
        <w:rPr>
          <w:noProof/>
          <w:sz w:val="22"/>
        </w:rPr>
        <w:t xml:space="preserve">  </w:t>
      </w:r>
      <w:r w:rsidRPr="003B224A">
        <w:rPr>
          <w:sz w:val="22"/>
        </w:rPr>
        <w:tab/>
      </w:r>
    </w:p>
    <w:p w14:paraId="7F3E0AC1" w14:textId="755E2F38" w:rsidR="002A21FF" w:rsidRPr="003B224A" w:rsidRDefault="002A21FF">
      <w:pPr>
        <w:rPr>
          <w:sz w:val="22"/>
        </w:rPr>
      </w:pPr>
    </w:p>
    <w:p w14:paraId="611B7E66" w14:textId="77777777" w:rsidR="004803D6" w:rsidRPr="003B224A" w:rsidRDefault="002840CF" w:rsidP="00782CA1">
      <w:pPr>
        <w:rPr>
          <w:sz w:val="22"/>
        </w:rPr>
      </w:pPr>
      <w:r w:rsidRPr="003B224A">
        <w:rPr>
          <w:sz w:val="22"/>
        </w:rPr>
        <w:br w:type="textWrapping" w:clear="all"/>
      </w:r>
    </w:p>
    <w:tbl>
      <w:tblPr>
        <w:tblStyle w:val="TableGrid"/>
        <w:tblpPr w:rightFromText="187" w:vertAnchor="page" w:horzAnchor="page" w:tblpX="3501" w:tblpY="515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1600"/>
      </w:tblGrid>
      <w:tr w:rsidR="004803D6" w:rsidRPr="003B224A" w14:paraId="360AD7FD" w14:textId="77777777" w:rsidTr="004C7CB4">
        <w:trPr>
          <w:trHeight w:val="648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CEE36" w14:textId="77777777" w:rsidR="004803D6" w:rsidRPr="003B224A" w:rsidRDefault="004803D6" w:rsidP="004C7CB4">
            <w:pPr>
              <w:spacing w:after="0" w:line="240" w:lineRule="auto"/>
              <w:jc w:val="center"/>
              <w:rPr>
                <w:sz w:val="22"/>
              </w:rPr>
            </w:pPr>
            <w:r w:rsidRPr="003B224A">
              <w:rPr>
                <w:sz w:val="22"/>
              </w:rPr>
              <w:t>Genotypic ratio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B81AF" w14:textId="77777777" w:rsidR="004803D6" w:rsidRPr="003B224A" w:rsidRDefault="004803D6" w:rsidP="004C7CB4">
            <w:pPr>
              <w:spacing w:after="0" w:line="240" w:lineRule="auto"/>
              <w:jc w:val="right"/>
              <w:rPr>
                <w:sz w:val="22"/>
              </w:rPr>
            </w:pPr>
          </w:p>
        </w:tc>
      </w:tr>
      <w:tr w:rsidR="004803D6" w:rsidRPr="003B224A" w14:paraId="5C669B91" w14:textId="77777777" w:rsidTr="004C7CB4">
        <w:trPr>
          <w:trHeight w:val="648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CCE57" w14:textId="77777777" w:rsidR="004803D6" w:rsidRPr="003B224A" w:rsidRDefault="004803D6" w:rsidP="004C7CB4">
            <w:pPr>
              <w:spacing w:after="0" w:line="240" w:lineRule="auto"/>
              <w:jc w:val="center"/>
              <w:rPr>
                <w:sz w:val="22"/>
              </w:rPr>
            </w:pPr>
            <w:r w:rsidRPr="003B224A">
              <w:rPr>
                <w:sz w:val="22"/>
              </w:rPr>
              <w:t>Phenotypic ratio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54B9BE" w14:textId="77777777" w:rsidR="004803D6" w:rsidRPr="003B224A" w:rsidRDefault="004803D6" w:rsidP="004C7CB4">
            <w:pPr>
              <w:spacing w:after="0" w:line="240" w:lineRule="auto"/>
              <w:jc w:val="right"/>
              <w:rPr>
                <w:sz w:val="22"/>
              </w:rPr>
            </w:pPr>
          </w:p>
        </w:tc>
      </w:tr>
      <w:tr w:rsidR="004803D6" w:rsidRPr="003B224A" w14:paraId="78DFF03E" w14:textId="77777777" w:rsidTr="004C7CB4">
        <w:trPr>
          <w:trHeight w:val="648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AF8F1" w14:textId="77777777" w:rsidR="004803D6" w:rsidRPr="003B224A" w:rsidRDefault="004803D6" w:rsidP="004C7CB4">
            <w:pPr>
              <w:spacing w:after="0" w:line="240" w:lineRule="auto"/>
              <w:jc w:val="center"/>
              <w:rPr>
                <w:sz w:val="22"/>
              </w:rPr>
            </w:pPr>
            <w:r w:rsidRPr="003B224A">
              <w:rPr>
                <w:sz w:val="22"/>
              </w:rPr>
              <w:t>Frequency (P)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DD2BA4" w14:textId="77777777" w:rsidR="004803D6" w:rsidRPr="003B224A" w:rsidRDefault="004803D6" w:rsidP="004C7CB4">
            <w:pPr>
              <w:spacing w:after="0" w:line="240" w:lineRule="auto"/>
              <w:jc w:val="right"/>
              <w:rPr>
                <w:sz w:val="22"/>
              </w:rPr>
            </w:pPr>
          </w:p>
        </w:tc>
      </w:tr>
      <w:tr w:rsidR="004803D6" w:rsidRPr="003B224A" w14:paraId="24620531" w14:textId="77777777" w:rsidTr="004C7CB4">
        <w:trPr>
          <w:trHeight w:val="648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0672B" w14:textId="77777777" w:rsidR="004803D6" w:rsidRPr="003B224A" w:rsidRDefault="004803D6" w:rsidP="004C7CB4">
            <w:pPr>
              <w:spacing w:after="0" w:line="240" w:lineRule="auto"/>
              <w:jc w:val="center"/>
              <w:rPr>
                <w:sz w:val="22"/>
              </w:rPr>
            </w:pPr>
            <w:r w:rsidRPr="003B224A">
              <w:rPr>
                <w:sz w:val="22"/>
              </w:rPr>
              <w:t>Frequency (p)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52C526" w14:textId="77777777" w:rsidR="004803D6" w:rsidRPr="003B224A" w:rsidRDefault="004803D6" w:rsidP="004C7CB4">
            <w:pPr>
              <w:spacing w:after="0" w:line="240" w:lineRule="auto"/>
              <w:jc w:val="right"/>
              <w:rPr>
                <w:sz w:val="22"/>
              </w:rPr>
            </w:pPr>
          </w:p>
        </w:tc>
      </w:tr>
    </w:tbl>
    <w:p w14:paraId="2EBADB81" w14:textId="39BB0151" w:rsidR="00782CA1" w:rsidRPr="003B224A" w:rsidRDefault="004803D6" w:rsidP="00782CA1">
      <w:pPr>
        <w:rPr>
          <w:sz w:val="22"/>
        </w:rPr>
      </w:pPr>
      <w:r w:rsidRPr="003B224A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A9088" wp14:editId="1E956872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2457450" cy="1625600"/>
                <wp:effectExtent l="0" t="0" r="1905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625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4CA5E7" w14:textId="77777777" w:rsidR="002A21FF" w:rsidRPr="002840CF" w:rsidRDefault="002A21FF" w:rsidP="002A21FF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2840CF">
                              <w:rPr>
                                <w:color w:val="000000"/>
                              </w:rPr>
                              <w:t>Calculations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A9088" id="Rectangle 2" o:spid="_x0000_s1027" style="position:absolute;margin-left:142.3pt;margin-top:4pt;width:193.5pt;height:128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" filled="f" strokeweight="1pt">
                <v:textbox>
                  <w:txbxContent>
                    <w:p w14:paraId="3E4CA5E7" w14:textId="77777777" w:rsidR="002A21FF" w:rsidRPr="002840CF" w:rsidRDefault="002A21FF" w:rsidP="002A21FF">
                      <w:pPr>
                        <w:jc w:val="center"/>
                        <w:rPr>
                          <w:color w:val="000000"/>
                        </w:rPr>
                      </w:pPr>
                      <w:r w:rsidRPr="002840CF">
                        <w:rPr>
                          <w:color w:val="000000"/>
                        </w:rPr>
                        <w:t>Calculations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7EE4CCE" w14:textId="260F72FC" w:rsidR="002A21FF" w:rsidRPr="003B224A" w:rsidRDefault="002A21FF">
      <w:pPr>
        <w:rPr>
          <w:sz w:val="22"/>
        </w:rPr>
      </w:pPr>
    </w:p>
    <w:tbl>
      <w:tblPr>
        <w:tblStyle w:val="TableGrid"/>
        <w:tblpPr w:leftFromText="187" w:vertAnchor="page" w:horzAnchor="margin" w:tblpY="5601"/>
        <w:tblOverlap w:val="never"/>
        <w:tblW w:w="0" w:type="auto"/>
        <w:tblLook w:val="04A0" w:firstRow="1" w:lastRow="0" w:firstColumn="1" w:lastColumn="0" w:noHBand="0" w:noVBand="1"/>
      </w:tblPr>
      <w:tblGrid>
        <w:gridCol w:w="347"/>
        <w:gridCol w:w="720"/>
        <w:gridCol w:w="720"/>
      </w:tblGrid>
      <w:tr w:rsidR="004803D6" w:rsidRPr="003B224A" w14:paraId="12C1A588" w14:textId="77777777" w:rsidTr="004803D6">
        <w:trPr>
          <w:trHeight w:val="233"/>
        </w:trPr>
        <w:tc>
          <w:tcPr>
            <w:tcW w:w="347" w:type="dxa"/>
            <w:tcBorders>
              <w:top w:val="nil"/>
              <w:left w:val="nil"/>
            </w:tcBorders>
            <w:vAlign w:val="center"/>
          </w:tcPr>
          <w:p w14:paraId="4E636D72" w14:textId="77777777" w:rsidR="004803D6" w:rsidRPr="003B224A" w:rsidRDefault="004803D6" w:rsidP="004803D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14:paraId="576A7CDD" w14:textId="7836FB88" w:rsidR="004803D6" w:rsidRPr="003B224A" w:rsidRDefault="004C7CB4" w:rsidP="004803D6">
            <w:pPr>
              <w:spacing w:after="0" w:line="240" w:lineRule="auto"/>
              <w:jc w:val="center"/>
              <w:rPr>
                <w:sz w:val="22"/>
              </w:rPr>
            </w:pPr>
            <w:r w:rsidRPr="003B224A">
              <w:rPr>
                <w:sz w:val="22"/>
              </w:rPr>
              <w:t>p</w:t>
            </w:r>
          </w:p>
        </w:tc>
        <w:tc>
          <w:tcPr>
            <w:tcW w:w="720" w:type="dxa"/>
            <w:vAlign w:val="center"/>
          </w:tcPr>
          <w:p w14:paraId="2B450AF2" w14:textId="28E570B3" w:rsidR="004803D6" w:rsidRPr="003B224A" w:rsidRDefault="004C7CB4" w:rsidP="004803D6">
            <w:pPr>
              <w:spacing w:after="0" w:line="240" w:lineRule="auto"/>
              <w:jc w:val="center"/>
              <w:rPr>
                <w:sz w:val="22"/>
              </w:rPr>
            </w:pPr>
            <w:r w:rsidRPr="003B224A">
              <w:rPr>
                <w:sz w:val="22"/>
              </w:rPr>
              <w:t>p</w:t>
            </w:r>
          </w:p>
        </w:tc>
      </w:tr>
      <w:tr w:rsidR="004803D6" w:rsidRPr="003B224A" w14:paraId="45620F1E" w14:textId="77777777" w:rsidTr="004803D6">
        <w:trPr>
          <w:trHeight w:val="720"/>
        </w:trPr>
        <w:tc>
          <w:tcPr>
            <w:tcW w:w="347" w:type="dxa"/>
            <w:vAlign w:val="center"/>
          </w:tcPr>
          <w:p w14:paraId="29F80E0D" w14:textId="44BA45B2" w:rsidR="004803D6" w:rsidRPr="003B224A" w:rsidRDefault="004C7CB4" w:rsidP="004803D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B224A">
              <w:rPr>
                <w:b/>
                <w:bCs/>
                <w:sz w:val="22"/>
              </w:rPr>
              <w:t>P</w:t>
            </w:r>
          </w:p>
        </w:tc>
        <w:tc>
          <w:tcPr>
            <w:tcW w:w="720" w:type="dxa"/>
            <w:vAlign w:val="center"/>
          </w:tcPr>
          <w:p w14:paraId="2C3FD2AE" w14:textId="2FF04307" w:rsidR="004803D6" w:rsidRPr="003B224A" w:rsidRDefault="004803D6" w:rsidP="004803D6">
            <w:pPr>
              <w:spacing w:after="0" w:line="240" w:lineRule="auto"/>
              <w:jc w:val="center"/>
              <w:rPr>
                <w:sz w:val="22"/>
              </w:rPr>
            </w:pPr>
            <w:r w:rsidRPr="003B224A">
              <w:rPr>
                <w:sz w:val="22"/>
              </w:rPr>
              <w:t>P</w:t>
            </w:r>
            <w:r w:rsidR="004C7CB4" w:rsidRPr="003B224A">
              <w:rPr>
                <w:sz w:val="22"/>
              </w:rPr>
              <w:t>p</w:t>
            </w:r>
          </w:p>
        </w:tc>
        <w:tc>
          <w:tcPr>
            <w:tcW w:w="720" w:type="dxa"/>
            <w:vAlign w:val="center"/>
          </w:tcPr>
          <w:p w14:paraId="27821B67" w14:textId="77777777" w:rsidR="004803D6" w:rsidRPr="003B224A" w:rsidRDefault="004803D6" w:rsidP="004803D6">
            <w:pPr>
              <w:spacing w:after="0" w:line="240" w:lineRule="auto"/>
              <w:jc w:val="center"/>
              <w:rPr>
                <w:sz w:val="22"/>
              </w:rPr>
            </w:pPr>
            <w:r w:rsidRPr="003B224A">
              <w:rPr>
                <w:sz w:val="22"/>
              </w:rPr>
              <w:t>Pp</w:t>
            </w:r>
          </w:p>
        </w:tc>
      </w:tr>
      <w:tr w:rsidR="004803D6" w:rsidRPr="003B224A" w14:paraId="6DC60790" w14:textId="77777777" w:rsidTr="004803D6">
        <w:trPr>
          <w:trHeight w:val="720"/>
        </w:trPr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14:paraId="5DEABD6D" w14:textId="76F3FEC0" w:rsidR="004803D6" w:rsidRPr="003B224A" w:rsidRDefault="00D11A52" w:rsidP="004803D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B224A">
              <w:rPr>
                <w:b/>
                <w:bCs/>
                <w:sz w:val="22"/>
              </w:rPr>
              <w:t>P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171DC09" w14:textId="77777777" w:rsidR="004803D6" w:rsidRPr="003B224A" w:rsidRDefault="004803D6" w:rsidP="004803D6">
            <w:pPr>
              <w:spacing w:after="0" w:line="240" w:lineRule="auto"/>
              <w:jc w:val="center"/>
              <w:rPr>
                <w:sz w:val="22"/>
              </w:rPr>
            </w:pPr>
            <w:r w:rsidRPr="003B224A">
              <w:rPr>
                <w:sz w:val="22"/>
              </w:rPr>
              <w:t>Pp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8130C27" w14:textId="5CAF077E" w:rsidR="004803D6" w:rsidRPr="003B224A" w:rsidRDefault="004C7CB4" w:rsidP="004803D6">
            <w:pPr>
              <w:spacing w:after="0" w:line="240" w:lineRule="auto"/>
              <w:jc w:val="center"/>
              <w:rPr>
                <w:sz w:val="22"/>
              </w:rPr>
            </w:pPr>
            <w:r w:rsidRPr="003B224A">
              <w:rPr>
                <w:sz w:val="22"/>
              </w:rPr>
              <w:t>P</w:t>
            </w:r>
            <w:r w:rsidR="004803D6" w:rsidRPr="003B224A">
              <w:rPr>
                <w:sz w:val="22"/>
              </w:rPr>
              <w:t>p</w:t>
            </w:r>
          </w:p>
        </w:tc>
      </w:tr>
    </w:tbl>
    <w:p w14:paraId="11033297" w14:textId="77777777" w:rsidR="004803D6" w:rsidRPr="003B224A" w:rsidRDefault="004803D6">
      <w:pPr>
        <w:rPr>
          <w:sz w:val="22"/>
        </w:rPr>
      </w:pPr>
    </w:p>
    <w:tbl>
      <w:tblPr>
        <w:tblStyle w:val="TableGrid"/>
        <w:tblpPr w:rightFromText="187" w:vertAnchor="page" w:horzAnchor="page" w:tblpX="3541" w:tblpY="8351"/>
        <w:tblOverlap w:val="never"/>
        <w:tblW w:w="3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1600"/>
      </w:tblGrid>
      <w:tr w:rsidR="004803D6" w:rsidRPr="003B224A" w14:paraId="049DC3FC" w14:textId="77777777" w:rsidTr="004C7CB4">
        <w:trPr>
          <w:trHeight w:val="648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D0AAF" w14:textId="77777777" w:rsidR="004803D6" w:rsidRPr="003B224A" w:rsidRDefault="004803D6" w:rsidP="004C7CB4">
            <w:pPr>
              <w:spacing w:after="0" w:line="240" w:lineRule="auto"/>
              <w:jc w:val="center"/>
              <w:rPr>
                <w:sz w:val="22"/>
              </w:rPr>
            </w:pPr>
            <w:r w:rsidRPr="003B224A">
              <w:rPr>
                <w:sz w:val="22"/>
              </w:rPr>
              <w:t>Genotypic ratio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3FBF62" w14:textId="77777777" w:rsidR="004803D6" w:rsidRPr="003B224A" w:rsidRDefault="004803D6" w:rsidP="004C7CB4">
            <w:pPr>
              <w:spacing w:after="0" w:line="240" w:lineRule="auto"/>
              <w:jc w:val="right"/>
              <w:rPr>
                <w:sz w:val="22"/>
              </w:rPr>
            </w:pPr>
          </w:p>
        </w:tc>
      </w:tr>
      <w:tr w:rsidR="004803D6" w:rsidRPr="003B224A" w14:paraId="0624F451" w14:textId="77777777" w:rsidTr="004C7CB4">
        <w:trPr>
          <w:trHeight w:val="648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4428F" w14:textId="77777777" w:rsidR="004803D6" w:rsidRPr="003B224A" w:rsidRDefault="004803D6" w:rsidP="004C7CB4">
            <w:pPr>
              <w:spacing w:after="0" w:line="240" w:lineRule="auto"/>
              <w:jc w:val="center"/>
              <w:rPr>
                <w:sz w:val="22"/>
              </w:rPr>
            </w:pPr>
            <w:r w:rsidRPr="003B224A">
              <w:rPr>
                <w:sz w:val="22"/>
              </w:rPr>
              <w:t>Phenotypic ratio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2A41A4" w14:textId="77777777" w:rsidR="004803D6" w:rsidRPr="003B224A" w:rsidRDefault="004803D6" w:rsidP="004C7CB4">
            <w:pPr>
              <w:spacing w:after="0" w:line="240" w:lineRule="auto"/>
              <w:jc w:val="right"/>
              <w:rPr>
                <w:sz w:val="22"/>
              </w:rPr>
            </w:pPr>
          </w:p>
        </w:tc>
      </w:tr>
      <w:tr w:rsidR="004803D6" w:rsidRPr="003B224A" w14:paraId="324A9BE0" w14:textId="77777777" w:rsidTr="004C7CB4">
        <w:trPr>
          <w:trHeight w:val="648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D82B1" w14:textId="77777777" w:rsidR="004803D6" w:rsidRPr="003B224A" w:rsidRDefault="004803D6" w:rsidP="004C7CB4">
            <w:pPr>
              <w:spacing w:after="0" w:line="240" w:lineRule="auto"/>
              <w:jc w:val="center"/>
              <w:rPr>
                <w:sz w:val="22"/>
              </w:rPr>
            </w:pPr>
            <w:r w:rsidRPr="003B224A">
              <w:rPr>
                <w:sz w:val="22"/>
              </w:rPr>
              <w:t>Frequency (P)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4BB424" w14:textId="77777777" w:rsidR="004803D6" w:rsidRPr="003B224A" w:rsidRDefault="004803D6" w:rsidP="004C7CB4">
            <w:pPr>
              <w:spacing w:after="0" w:line="240" w:lineRule="auto"/>
              <w:jc w:val="right"/>
              <w:rPr>
                <w:sz w:val="22"/>
              </w:rPr>
            </w:pPr>
          </w:p>
        </w:tc>
      </w:tr>
      <w:tr w:rsidR="004803D6" w:rsidRPr="003B224A" w14:paraId="36958F35" w14:textId="77777777" w:rsidTr="004C7CB4">
        <w:trPr>
          <w:trHeight w:val="648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AAF32" w14:textId="77777777" w:rsidR="004803D6" w:rsidRPr="003B224A" w:rsidRDefault="004803D6" w:rsidP="004C7CB4">
            <w:pPr>
              <w:spacing w:after="0" w:line="240" w:lineRule="auto"/>
              <w:jc w:val="center"/>
              <w:rPr>
                <w:sz w:val="22"/>
              </w:rPr>
            </w:pPr>
            <w:r w:rsidRPr="003B224A">
              <w:rPr>
                <w:sz w:val="22"/>
              </w:rPr>
              <w:t>Frequency (p)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3014AB" w14:textId="77777777" w:rsidR="004803D6" w:rsidRPr="003B224A" w:rsidRDefault="004803D6" w:rsidP="004C7CB4">
            <w:pPr>
              <w:spacing w:after="0" w:line="240" w:lineRule="auto"/>
              <w:jc w:val="right"/>
              <w:rPr>
                <w:sz w:val="22"/>
              </w:rPr>
            </w:pPr>
          </w:p>
        </w:tc>
      </w:tr>
    </w:tbl>
    <w:tbl>
      <w:tblPr>
        <w:tblStyle w:val="TableGrid"/>
        <w:tblpPr w:leftFromText="187" w:vertAnchor="page" w:horzAnchor="margin" w:tblpY="8901"/>
        <w:tblOverlap w:val="never"/>
        <w:tblW w:w="0" w:type="auto"/>
        <w:tblLook w:val="04A0" w:firstRow="1" w:lastRow="0" w:firstColumn="1" w:lastColumn="0" w:noHBand="0" w:noVBand="1"/>
      </w:tblPr>
      <w:tblGrid>
        <w:gridCol w:w="347"/>
        <w:gridCol w:w="720"/>
        <w:gridCol w:w="720"/>
      </w:tblGrid>
      <w:tr w:rsidR="004C7CB4" w:rsidRPr="003B224A" w14:paraId="53223B38" w14:textId="77777777" w:rsidTr="004C7CB4">
        <w:trPr>
          <w:trHeight w:val="233"/>
        </w:trPr>
        <w:tc>
          <w:tcPr>
            <w:tcW w:w="347" w:type="dxa"/>
            <w:tcBorders>
              <w:top w:val="nil"/>
              <w:left w:val="nil"/>
            </w:tcBorders>
            <w:vAlign w:val="center"/>
          </w:tcPr>
          <w:p w14:paraId="52753F4A" w14:textId="77777777" w:rsidR="004C7CB4" w:rsidRPr="003B224A" w:rsidRDefault="004C7CB4" w:rsidP="004C7CB4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14:paraId="7709D2F8" w14:textId="7358A2F7" w:rsidR="004C7CB4" w:rsidRPr="003B224A" w:rsidRDefault="004C7CB4" w:rsidP="004C7CB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B224A">
              <w:rPr>
                <w:b/>
                <w:bCs/>
                <w:sz w:val="22"/>
              </w:rPr>
              <w:t>P</w:t>
            </w:r>
          </w:p>
        </w:tc>
        <w:tc>
          <w:tcPr>
            <w:tcW w:w="720" w:type="dxa"/>
            <w:vAlign w:val="center"/>
          </w:tcPr>
          <w:p w14:paraId="4EEF732C" w14:textId="760264ED" w:rsidR="004C7CB4" w:rsidRPr="003B224A" w:rsidRDefault="004C7CB4" w:rsidP="004C7CB4">
            <w:pPr>
              <w:spacing w:after="0" w:line="240" w:lineRule="auto"/>
              <w:jc w:val="center"/>
              <w:rPr>
                <w:sz w:val="22"/>
              </w:rPr>
            </w:pPr>
            <w:r w:rsidRPr="003B224A">
              <w:rPr>
                <w:sz w:val="22"/>
              </w:rPr>
              <w:t>p</w:t>
            </w:r>
          </w:p>
        </w:tc>
      </w:tr>
      <w:tr w:rsidR="004C7CB4" w:rsidRPr="003B224A" w14:paraId="641C83C4" w14:textId="77777777" w:rsidTr="004C7CB4">
        <w:trPr>
          <w:trHeight w:val="720"/>
        </w:trPr>
        <w:tc>
          <w:tcPr>
            <w:tcW w:w="347" w:type="dxa"/>
            <w:vAlign w:val="center"/>
          </w:tcPr>
          <w:p w14:paraId="6346C42F" w14:textId="77777777" w:rsidR="004C7CB4" w:rsidRPr="003B224A" w:rsidRDefault="004C7CB4" w:rsidP="004C7CB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B224A">
              <w:rPr>
                <w:b/>
                <w:bCs/>
                <w:sz w:val="22"/>
              </w:rPr>
              <w:t>P</w:t>
            </w:r>
          </w:p>
        </w:tc>
        <w:tc>
          <w:tcPr>
            <w:tcW w:w="720" w:type="dxa"/>
            <w:vAlign w:val="center"/>
          </w:tcPr>
          <w:p w14:paraId="2CE12E0B" w14:textId="6B760802" w:rsidR="004C7CB4" w:rsidRPr="003B224A" w:rsidRDefault="004C7CB4" w:rsidP="004C7CB4">
            <w:pPr>
              <w:spacing w:after="0" w:line="240" w:lineRule="auto"/>
              <w:jc w:val="center"/>
              <w:rPr>
                <w:sz w:val="22"/>
              </w:rPr>
            </w:pPr>
            <w:r w:rsidRPr="003B224A">
              <w:rPr>
                <w:sz w:val="22"/>
              </w:rPr>
              <w:t>PP</w:t>
            </w:r>
          </w:p>
        </w:tc>
        <w:tc>
          <w:tcPr>
            <w:tcW w:w="720" w:type="dxa"/>
            <w:vAlign w:val="center"/>
          </w:tcPr>
          <w:p w14:paraId="55B03635" w14:textId="77777777" w:rsidR="004C7CB4" w:rsidRPr="003B224A" w:rsidRDefault="004C7CB4" w:rsidP="004C7CB4">
            <w:pPr>
              <w:spacing w:after="0" w:line="240" w:lineRule="auto"/>
              <w:jc w:val="center"/>
              <w:rPr>
                <w:sz w:val="22"/>
              </w:rPr>
            </w:pPr>
            <w:r w:rsidRPr="003B224A">
              <w:rPr>
                <w:sz w:val="22"/>
              </w:rPr>
              <w:t>Pp</w:t>
            </w:r>
          </w:p>
        </w:tc>
      </w:tr>
      <w:tr w:rsidR="004C7CB4" w:rsidRPr="003B224A" w14:paraId="707A42A7" w14:textId="77777777" w:rsidTr="004C7CB4">
        <w:trPr>
          <w:trHeight w:val="720"/>
        </w:trPr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14:paraId="34F7E15A" w14:textId="6343D85A" w:rsidR="004C7CB4" w:rsidRPr="003B224A" w:rsidRDefault="004C7CB4" w:rsidP="004C7CB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B224A">
              <w:rPr>
                <w:b/>
                <w:bCs/>
                <w:sz w:val="22"/>
              </w:rPr>
              <w:t>P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48D09CC" w14:textId="623DB316" w:rsidR="004C7CB4" w:rsidRPr="003B224A" w:rsidRDefault="004C7CB4" w:rsidP="004C7CB4">
            <w:pPr>
              <w:spacing w:after="0" w:line="240" w:lineRule="auto"/>
              <w:jc w:val="center"/>
              <w:rPr>
                <w:sz w:val="22"/>
              </w:rPr>
            </w:pPr>
            <w:r w:rsidRPr="003B224A">
              <w:rPr>
                <w:sz w:val="22"/>
              </w:rPr>
              <w:t>PP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1BD9141" w14:textId="77777777" w:rsidR="004C7CB4" w:rsidRPr="003B224A" w:rsidRDefault="004C7CB4" w:rsidP="004C7CB4">
            <w:pPr>
              <w:spacing w:after="0" w:line="240" w:lineRule="auto"/>
              <w:jc w:val="center"/>
              <w:rPr>
                <w:sz w:val="22"/>
              </w:rPr>
            </w:pPr>
            <w:r w:rsidRPr="003B224A">
              <w:rPr>
                <w:sz w:val="22"/>
              </w:rPr>
              <w:t>Pp</w:t>
            </w:r>
          </w:p>
        </w:tc>
      </w:tr>
    </w:tbl>
    <w:tbl>
      <w:tblPr>
        <w:tblStyle w:val="TableGrid"/>
        <w:tblpPr w:leftFromText="187" w:vertAnchor="page" w:horzAnchor="margin" w:tblpY="12001"/>
        <w:tblOverlap w:val="never"/>
        <w:tblW w:w="0" w:type="auto"/>
        <w:tblLook w:val="04A0" w:firstRow="1" w:lastRow="0" w:firstColumn="1" w:lastColumn="0" w:noHBand="0" w:noVBand="1"/>
      </w:tblPr>
      <w:tblGrid>
        <w:gridCol w:w="347"/>
        <w:gridCol w:w="720"/>
        <w:gridCol w:w="720"/>
      </w:tblGrid>
      <w:tr w:rsidR="004C7CB4" w:rsidRPr="003B224A" w14:paraId="3A658E4A" w14:textId="77777777" w:rsidTr="004C7CB4">
        <w:trPr>
          <w:trHeight w:val="233"/>
        </w:trPr>
        <w:tc>
          <w:tcPr>
            <w:tcW w:w="347" w:type="dxa"/>
            <w:tcBorders>
              <w:top w:val="nil"/>
              <w:left w:val="nil"/>
            </w:tcBorders>
            <w:vAlign w:val="center"/>
          </w:tcPr>
          <w:p w14:paraId="2AC27731" w14:textId="77777777" w:rsidR="004C7CB4" w:rsidRPr="003B224A" w:rsidRDefault="004C7CB4" w:rsidP="004C7CB4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20" w:type="dxa"/>
            <w:vAlign w:val="center"/>
          </w:tcPr>
          <w:p w14:paraId="01635903" w14:textId="480588F8" w:rsidR="004C7CB4" w:rsidRPr="003B224A" w:rsidRDefault="00FF315E" w:rsidP="004C7CB4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3B224A">
              <w:rPr>
                <w:b/>
                <w:bCs/>
                <w:sz w:val="22"/>
              </w:rPr>
              <w:t>P</w:t>
            </w:r>
          </w:p>
        </w:tc>
        <w:tc>
          <w:tcPr>
            <w:tcW w:w="720" w:type="dxa"/>
            <w:vAlign w:val="center"/>
          </w:tcPr>
          <w:p w14:paraId="5B5A8322" w14:textId="43722FAE" w:rsidR="004C7CB4" w:rsidRPr="003B224A" w:rsidRDefault="0039098E" w:rsidP="004C7CB4">
            <w:pPr>
              <w:spacing w:after="0" w:line="240" w:lineRule="auto"/>
              <w:jc w:val="center"/>
              <w:rPr>
                <w:sz w:val="22"/>
              </w:rPr>
            </w:pPr>
            <w:r w:rsidRPr="003B224A">
              <w:rPr>
                <w:sz w:val="22"/>
              </w:rPr>
              <w:t>p</w:t>
            </w:r>
          </w:p>
        </w:tc>
      </w:tr>
      <w:tr w:rsidR="004C7CB4" w:rsidRPr="003B224A" w14:paraId="39612AD1" w14:textId="77777777" w:rsidTr="004C7CB4">
        <w:trPr>
          <w:trHeight w:val="720"/>
        </w:trPr>
        <w:tc>
          <w:tcPr>
            <w:tcW w:w="347" w:type="dxa"/>
            <w:vAlign w:val="center"/>
          </w:tcPr>
          <w:p w14:paraId="65107124" w14:textId="47B55847" w:rsidR="004C7CB4" w:rsidRPr="003B224A" w:rsidRDefault="00FF315E" w:rsidP="004C7CB4">
            <w:pPr>
              <w:spacing w:after="0" w:line="240" w:lineRule="auto"/>
              <w:jc w:val="center"/>
              <w:rPr>
                <w:sz w:val="22"/>
              </w:rPr>
            </w:pPr>
            <w:r w:rsidRPr="003B224A">
              <w:rPr>
                <w:sz w:val="22"/>
              </w:rPr>
              <w:t>p</w:t>
            </w:r>
          </w:p>
        </w:tc>
        <w:tc>
          <w:tcPr>
            <w:tcW w:w="720" w:type="dxa"/>
            <w:vAlign w:val="center"/>
          </w:tcPr>
          <w:p w14:paraId="42D15E20" w14:textId="77777777" w:rsidR="004C7CB4" w:rsidRPr="003B224A" w:rsidRDefault="004C7CB4" w:rsidP="004C7CB4">
            <w:pPr>
              <w:spacing w:after="0" w:line="240" w:lineRule="auto"/>
              <w:jc w:val="center"/>
              <w:rPr>
                <w:sz w:val="22"/>
              </w:rPr>
            </w:pPr>
            <w:r w:rsidRPr="003B224A">
              <w:rPr>
                <w:sz w:val="22"/>
              </w:rPr>
              <w:t>Pp</w:t>
            </w:r>
          </w:p>
        </w:tc>
        <w:tc>
          <w:tcPr>
            <w:tcW w:w="720" w:type="dxa"/>
            <w:vAlign w:val="center"/>
          </w:tcPr>
          <w:p w14:paraId="7514C89D" w14:textId="7BD14801" w:rsidR="004C7CB4" w:rsidRPr="003B224A" w:rsidRDefault="00FF315E" w:rsidP="004C7CB4">
            <w:pPr>
              <w:spacing w:after="0" w:line="240" w:lineRule="auto"/>
              <w:jc w:val="center"/>
              <w:rPr>
                <w:sz w:val="22"/>
              </w:rPr>
            </w:pPr>
            <w:r w:rsidRPr="003B224A">
              <w:rPr>
                <w:sz w:val="22"/>
              </w:rPr>
              <w:t>p</w:t>
            </w:r>
            <w:r w:rsidR="004C7CB4" w:rsidRPr="003B224A">
              <w:rPr>
                <w:sz w:val="22"/>
              </w:rPr>
              <w:t>p</w:t>
            </w:r>
          </w:p>
        </w:tc>
      </w:tr>
      <w:tr w:rsidR="004C7CB4" w:rsidRPr="003B224A" w14:paraId="49BBC7BA" w14:textId="77777777" w:rsidTr="004C7CB4">
        <w:trPr>
          <w:trHeight w:val="720"/>
        </w:trPr>
        <w:tc>
          <w:tcPr>
            <w:tcW w:w="347" w:type="dxa"/>
            <w:tcBorders>
              <w:bottom w:val="single" w:sz="4" w:space="0" w:color="auto"/>
            </w:tcBorders>
            <w:vAlign w:val="center"/>
          </w:tcPr>
          <w:p w14:paraId="5FB47076" w14:textId="113ED12F" w:rsidR="004C7CB4" w:rsidRPr="003B224A" w:rsidRDefault="0039098E" w:rsidP="004C7CB4">
            <w:pPr>
              <w:spacing w:after="0" w:line="240" w:lineRule="auto"/>
              <w:jc w:val="center"/>
              <w:rPr>
                <w:sz w:val="22"/>
              </w:rPr>
            </w:pPr>
            <w:r w:rsidRPr="003B224A">
              <w:rPr>
                <w:sz w:val="22"/>
              </w:rPr>
              <w:t>p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84B4539" w14:textId="03EC31B9" w:rsidR="004C7CB4" w:rsidRPr="003B224A" w:rsidRDefault="00FF315E" w:rsidP="004C7CB4">
            <w:pPr>
              <w:spacing w:after="0" w:line="240" w:lineRule="auto"/>
              <w:jc w:val="center"/>
              <w:rPr>
                <w:sz w:val="22"/>
              </w:rPr>
            </w:pPr>
            <w:r w:rsidRPr="003B224A">
              <w:rPr>
                <w:sz w:val="22"/>
              </w:rPr>
              <w:t>P</w:t>
            </w:r>
            <w:r w:rsidR="004C7CB4" w:rsidRPr="003B224A">
              <w:rPr>
                <w:sz w:val="22"/>
              </w:rPr>
              <w:t>p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AAB53D3" w14:textId="5CCB477C" w:rsidR="004C7CB4" w:rsidRPr="003B224A" w:rsidRDefault="0039098E" w:rsidP="004C7CB4">
            <w:pPr>
              <w:spacing w:after="0" w:line="240" w:lineRule="auto"/>
              <w:jc w:val="center"/>
              <w:rPr>
                <w:sz w:val="22"/>
              </w:rPr>
            </w:pPr>
            <w:r w:rsidRPr="003B224A">
              <w:rPr>
                <w:sz w:val="22"/>
              </w:rPr>
              <w:t>p</w:t>
            </w:r>
            <w:r w:rsidR="004C7CB4" w:rsidRPr="003B224A">
              <w:rPr>
                <w:sz w:val="22"/>
              </w:rPr>
              <w:t>p</w:t>
            </w:r>
          </w:p>
        </w:tc>
      </w:tr>
    </w:tbl>
    <w:tbl>
      <w:tblPr>
        <w:tblStyle w:val="TableGrid"/>
        <w:tblpPr w:rightFromText="187" w:vertAnchor="page" w:horzAnchor="page" w:tblpX="3541" w:tblpY="1151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1600"/>
      </w:tblGrid>
      <w:tr w:rsidR="004C7CB4" w:rsidRPr="003B224A" w14:paraId="76175BA4" w14:textId="77777777" w:rsidTr="004C7CB4">
        <w:trPr>
          <w:trHeight w:val="648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B8A44" w14:textId="77777777" w:rsidR="004C7CB4" w:rsidRPr="003B224A" w:rsidRDefault="004C7CB4" w:rsidP="004C7CB4">
            <w:pPr>
              <w:spacing w:after="0" w:line="240" w:lineRule="auto"/>
              <w:jc w:val="center"/>
              <w:rPr>
                <w:sz w:val="22"/>
              </w:rPr>
            </w:pPr>
            <w:r w:rsidRPr="003B224A">
              <w:rPr>
                <w:sz w:val="22"/>
              </w:rPr>
              <w:t>Genotypic ratio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A41DC9" w14:textId="77777777" w:rsidR="004C7CB4" w:rsidRPr="003B224A" w:rsidRDefault="004C7CB4" w:rsidP="004C7CB4">
            <w:pPr>
              <w:spacing w:after="0" w:line="240" w:lineRule="auto"/>
              <w:jc w:val="right"/>
              <w:rPr>
                <w:sz w:val="22"/>
              </w:rPr>
            </w:pPr>
          </w:p>
        </w:tc>
      </w:tr>
      <w:tr w:rsidR="004C7CB4" w:rsidRPr="003B224A" w14:paraId="4862DD90" w14:textId="77777777" w:rsidTr="004C7CB4">
        <w:trPr>
          <w:trHeight w:val="648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3A88C" w14:textId="77777777" w:rsidR="004C7CB4" w:rsidRPr="003B224A" w:rsidRDefault="004C7CB4" w:rsidP="004C7CB4">
            <w:pPr>
              <w:spacing w:after="0" w:line="240" w:lineRule="auto"/>
              <w:jc w:val="center"/>
              <w:rPr>
                <w:sz w:val="22"/>
              </w:rPr>
            </w:pPr>
            <w:r w:rsidRPr="003B224A">
              <w:rPr>
                <w:sz w:val="22"/>
              </w:rPr>
              <w:t>Phenotypic ratio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05FA5E" w14:textId="77777777" w:rsidR="004C7CB4" w:rsidRPr="003B224A" w:rsidRDefault="004C7CB4" w:rsidP="004C7CB4">
            <w:pPr>
              <w:spacing w:after="0" w:line="240" w:lineRule="auto"/>
              <w:jc w:val="right"/>
              <w:rPr>
                <w:sz w:val="22"/>
              </w:rPr>
            </w:pPr>
          </w:p>
        </w:tc>
      </w:tr>
      <w:tr w:rsidR="004C7CB4" w:rsidRPr="003B224A" w14:paraId="64E2F828" w14:textId="77777777" w:rsidTr="004C7CB4">
        <w:trPr>
          <w:trHeight w:val="648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AA8FE" w14:textId="77777777" w:rsidR="004C7CB4" w:rsidRPr="003B224A" w:rsidRDefault="004C7CB4" w:rsidP="004C7CB4">
            <w:pPr>
              <w:spacing w:after="0" w:line="240" w:lineRule="auto"/>
              <w:jc w:val="center"/>
              <w:rPr>
                <w:sz w:val="22"/>
              </w:rPr>
            </w:pPr>
            <w:r w:rsidRPr="003B224A">
              <w:rPr>
                <w:sz w:val="22"/>
              </w:rPr>
              <w:t>Frequency (P)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91DD48" w14:textId="77777777" w:rsidR="004C7CB4" w:rsidRPr="003B224A" w:rsidRDefault="004C7CB4" w:rsidP="004C7CB4">
            <w:pPr>
              <w:spacing w:after="0" w:line="240" w:lineRule="auto"/>
              <w:jc w:val="right"/>
              <w:rPr>
                <w:sz w:val="22"/>
              </w:rPr>
            </w:pPr>
          </w:p>
        </w:tc>
      </w:tr>
      <w:tr w:rsidR="004C7CB4" w:rsidRPr="003B224A" w14:paraId="4D5AC2F1" w14:textId="77777777" w:rsidTr="004C7CB4">
        <w:trPr>
          <w:trHeight w:val="648"/>
        </w:trPr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71109" w14:textId="77777777" w:rsidR="004C7CB4" w:rsidRPr="003B224A" w:rsidRDefault="004C7CB4" w:rsidP="004C7CB4">
            <w:pPr>
              <w:spacing w:after="0" w:line="240" w:lineRule="auto"/>
              <w:jc w:val="center"/>
              <w:rPr>
                <w:sz w:val="22"/>
              </w:rPr>
            </w:pPr>
            <w:r w:rsidRPr="003B224A">
              <w:rPr>
                <w:sz w:val="22"/>
              </w:rPr>
              <w:t>Frequency (p)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3585CD" w14:textId="77777777" w:rsidR="004C7CB4" w:rsidRPr="003B224A" w:rsidRDefault="004C7CB4" w:rsidP="004C7CB4">
            <w:pPr>
              <w:spacing w:after="0" w:line="240" w:lineRule="auto"/>
              <w:jc w:val="right"/>
              <w:rPr>
                <w:sz w:val="22"/>
              </w:rPr>
            </w:pPr>
          </w:p>
        </w:tc>
      </w:tr>
    </w:tbl>
    <w:p w14:paraId="57680ECC" w14:textId="4F631501" w:rsidR="002A21FF" w:rsidRPr="003B224A" w:rsidRDefault="004C7CB4" w:rsidP="002A21FF">
      <w:pPr>
        <w:pStyle w:val="BodyText"/>
        <w:rPr>
          <w:sz w:val="22"/>
        </w:rPr>
      </w:pPr>
      <w:r w:rsidRPr="003B224A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F8B959" wp14:editId="2729A327">
                <wp:simplePos x="0" y="0"/>
                <wp:positionH relativeFrom="margin">
                  <wp:align>right</wp:align>
                </wp:positionH>
                <wp:positionV relativeFrom="paragraph">
                  <wp:posOffset>3204210</wp:posOffset>
                </wp:positionV>
                <wp:extent cx="2457450" cy="1625600"/>
                <wp:effectExtent l="0" t="0" r="1905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625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C4351B" w14:textId="77777777" w:rsidR="002A21FF" w:rsidRPr="002840CF" w:rsidRDefault="002A21FF" w:rsidP="002A21FF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2840CF">
                              <w:rPr>
                                <w:color w:val="000000"/>
                              </w:rPr>
                              <w:t>Calculations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8B959" id="Rectangle 5" o:spid="_x0000_s1028" style="position:absolute;margin-left:142.3pt;margin-top:252.3pt;width:193.5pt;height:128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" filled="f" strokeweight="1pt">
                <v:textbox>
                  <w:txbxContent>
                    <w:p w14:paraId="76C4351B" w14:textId="77777777" w:rsidR="002A21FF" w:rsidRPr="002840CF" w:rsidRDefault="002A21FF" w:rsidP="002A21FF">
                      <w:pPr>
                        <w:jc w:val="center"/>
                        <w:rPr>
                          <w:color w:val="000000"/>
                        </w:rPr>
                      </w:pPr>
                      <w:r w:rsidRPr="002840CF">
                        <w:rPr>
                          <w:color w:val="000000"/>
                        </w:rPr>
                        <w:t>Calculations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B224A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C58ADA" wp14:editId="04B6D99E">
                <wp:simplePos x="0" y="0"/>
                <wp:positionH relativeFrom="margin">
                  <wp:align>right</wp:align>
                </wp:positionH>
                <wp:positionV relativeFrom="paragraph">
                  <wp:posOffset>1203960</wp:posOffset>
                </wp:positionV>
                <wp:extent cx="2457450" cy="1625600"/>
                <wp:effectExtent l="0" t="0" r="1905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625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1A8D91" w14:textId="77777777" w:rsidR="002A21FF" w:rsidRPr="002840CF" w:rsidRDefault="002A21FF" w:rsidP="002A21FF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2840CF">
                              <w:rPr>
                                <w:color w:val="000000"/>
                              </w:rPr>
                              <w:t>Calculations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58ADA" id="Rectangle 4" o:spid="_x0000_s1029" style="position:absolute;margin-left:142.3pt;margin-top:94.8pt;width:193.5pt;height:128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" filled="f" strokeweight="1pt">
                <v:textbox>
                  <w:txbxContent>
                    <w:p w14:paraId="591A8D91" w14:textId="77777777" w:rsidR="002A21FF" w:rsidRPr="002840CF" w:rsidRDefault="002A21FF" w:rsidP="002A21FF">
                      <w:pPr>
                        <w:jc w:val="center"/>
                        <w:rPr>
                          <w:color w:val="000000"/>
                        </w:rPr>
                      </w:pPr>
                      <w:r w:rsidRPr="002840CF">
                        <w:rPr>
                          <w:color w:val="000000"/>
                        </w:rPr>
                        <w:t>Calculations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2A21FF" w:rsidRPr="003B22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3D551" w14:textId="77777777" w:rsidR="00561A76" w:rsidRDefault="00561A76" w:rsidP="00293785">
      <w:pPr>
        <w:spacing w:after="0" w:line="240" w:lineRule="auto"/>
      </w:pPr>
      <w:r>
        <w:separator/>
      </w:r>
    </w:p>
  </w:endnote>
  <w:endnote w:type="continuationSeparator" w:id="0">
    <w:p w14:paraId="67AB7455" w14:textId="77777777" w:rsidR="00561A76" w:rsidRDefault="00561A7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1BF52" w14:textId="77777777" w:rsidR="006620DD" w:rsidRDefault="006620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F2775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AB8D1A9" wp14:editId="11E979F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3915E7" w14:textId="0667733E" w:rsidR="00293785" w:rsidRPr="006620DD" w:rsidRDefault="00561A76" w:rsidP="00741102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26E3EB30AF149CE9ACD87D67904A34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82CA1" w:rsidRPr="006620DD">
                                <w:t>Why so Blue?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B8D1A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733915E7" w14:textId="0667733E" w:rsidR="00293785" w:rsidRPr="006620DD" w:rsidRDefault="00902957" w:rsidP="00741102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26E3EB30AF149CE9ACD87D67904A34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82CA1" w:rsidRPr="006620DD">
                          <w:t>Why so Blue?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61360882" wp14:editId="684E72E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7D23" w14:textId="77777777" w:rsidR="006620DD" w:rsidRDefault="00662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7B094" w14:textId="77777777" w:rsidR="00561A76" w:rsidRDefault="00561A76" w:rsidP="00293785">
      <w:pPr>
        <w:spacing w:after="0" w:line="240" w:lineRule="auto"/>
      </w:pPr>
      <w:r>
        <w:separator/>
      </w:r>
    </w:p>
  </w:footnote>
  <w:footnote w:type="continuationSeparator" w:id="0">
    <w:p w14:paraId="5A6ACBAB" w14:textId="77777777" w:rsidR="00561A76" w:rsidRDefault="00561A76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07E83" w14:textId="77777777" w:rsidR="006620DD" w:rsidRDefault="006620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CDC5B" w14:textId="77777777" w:rsidR="006620DD" w:rsidRDefault="006620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CD1FD" w14:textId="77777777" w:rsidR="006620DD" w:rsidRDefault="006620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421540">
    <w:abstractNumId w:val="6"/>
  </w:num>
  <w:num w:numId="2" w16cid:durableId="303122665">
    <w:abstractNumId w:val="7"/>
  </w:num>
  <w:num w:numId="3" w16cid:durableId="940457346">
    <w:abstractNumId w:val="0"/>
  </w:num>
  <w:num w:numId="4" w16cid:durableId="487981866">
    <w:abstractNumId w:val="2"/>
  </w:num>
  <w:num w:numId="5" w16cid:durableId="435487926">
    <w:abstractNumId w:val="3"/>
  </w:num>
  <w:num w:numId="6" w16cid:durableId="1492335065">
    <w:abstractNumId w:val="5"/>
  </w:num>
  <w:num w:numId="7" w16cid:durableId="978612095">
    <w:abstractNumId w:val="4"/>
  </w:num>
  <w:num w:numId="8" w16cid:durableId="1171602199">
    <w:abstractNumId w:val="8"/>
  </w:num>
  <w:num w:numId="9" w16cid:durableId="719473341">
    <w:abstractNumId w:val="9"/>
  </w:num>
  <w:num w:numId="10" w16cid:durableId="1509709453">
    <w:abstractNumId w:val="10"/>
  </w:num>
  <w:num w:numId="11" w16cid:durableId="617416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490"/>
    <w:rsid w:val="0004006F"/>
    <w:rsid w:val="00053775"/>
    <w:rsid w:val="0005619A"/>
    <w:rsid w:val="0011259B"/>
    <w:rsid w:val="00116FDD"/>
    <w:rsid w:val="00125621"/>
    <w:rsid w:val="00137DED"/>
    <w:rsid w:val="001A06B2"/>
    <w:rsid w:val="001D0BBF"/>
    <w:rsid w:val="001E1F85"/>
    <w:rsid w:val="001F125D"/>
    <w:rsid w:val="002345CC"/>
    <w:rsid w:val="002840CF"/>
    <w:rsid w:val="00291220"/>
    <w:rsid w:val="00293785"/>
    <w:rsid w:val="002A21FF"/>
    <w:rsid w:val="002C0879"/>
    <w:rsid w:val="002C37B4"/>
    <w:rsid w:val="003108A3"/>
    <w:rsid w:val="00321B5D"/>
    <w:rsid w:val="0036040A"/>
    <w:rsid w:val="0038574F"/>
    <w:rsid w:val="0039098E"/>
    <w:rsid w:val="003B224A"/>
    <w:rsid w:val="004135C5"/>
    <w:rsid w:val="00446C13"/>
    <w:rsid w:val="004803D6"/>
    <w:rsid w:val="004C7CB4"/>
    <w:rsid w:val="005078B4"/>
    <w:rsid w:val="0053328A"/>
    <w:rsid w:val="00540FC6"/>
    <w:rsid w:val="00544CE7"/>
    <w:rsid w:val="005511B6"/>
    <w:rsid w:val="00553C98"/>
    <w:rsid w:val="00561A76"/>
    <w:rsid w:val="005E3C0F"/>
    <w:rsid w:val="005E779C"/>
    <w:rsid w:val="005F68ED"/>
    <w:rsid w:val="00645D7F"/>
    <w:rsid w:val="00656940"/>
    <w:rsid w:val="006620DD"/>
    <w:rsid w:val="00663AC8"/>
    <w:rsid w:val="00665274"/>
    <w:rsid w:val="00666C03"/>
    <w:rsid w:val="00686DAB"/>
    <w:rsid w:val="006D14BA"/>
    <w:rsid w:val="006E1542"/>
    <w:rsid w:val="00721EA4"/>
    <w:rsid w:val="00741102"/>
    <w:rsid w:val="007635F0"/>
    <w:rsid w:val="00781F10"/>
    <w:rsid w:val="00782CA1"/>
    <w:rsid w:val="007B055F"/>
    <w:rsid w:val="007E6F1D"/>
    <w:rsid w:val="00880013"/>
    <w:rsid w:val="008920A4"/>
    <w:rsid w:val="008B508D"/>
    <w:rsid w:val="008F5386"/>
    <w:rsid w:val="00902957"/>
    <w:rsid w:val="00912920"/>
    <w:rsid w:val="00913172"/>
    <w:rsid w:val="009463B2"/>
    <w:rsid w:val="00981E19"/>
    <w:rsid w:val="009A76AE"/>
    <w:rsid w:val="009B52E4"/>
    <w:rsid w:val="009D6E8D"/>
    <w:rsid w:val="00A03A15"/>
    <w:rsid w:val="00A101E8"/>
    <w:rsid w:val="00A25109"/>
    <w:rsid w:val="00AC349E"/>
    <w:rsid w:val="00AE7EE5"/>
    <w:rsid w:val="00B2267E"/>
    <w:rsid w:val="00B92DBF"/>
    <w:rsid w:val="00BD119F"/>
    <w:rsid w:val="00C10618"/>
    <w:rsid w:val="00C50C45"/>
    <w:rsid w:val="00C73EA1"/>
    <w:rsid w:val="00C8524A"/>
    <w:rsid w:val="00C870BF"/>
    <w:rsid w:val="00CC4F77"/>
    <w:rsid w:val="00CD3CF6"/>
    <w:rsid w:val="00CE336D"/>
    <w:rsid w:val="00CF3490"/>
    <w:rsid w:val="00D106FF"/>
    <w:rsid w:val="00D119E0"/>
    <w:rsid w:val="00D11A52"/>
    <w:rsid w:val="00D626EB"/>
    <w:rsid w:val="00DB0A95"/>
    <w:rsid w:val="00DC7A6D"/>
    <w:rsid w:val="00E43BD1"/>
    <w:rsid w:val="00E7612C"/>
    <w:rsid w:val="00E9235D"/>
    <w:rsid w:val="00ED07C8"/>
    <w:rsid w:val="00ED24C8"/>
    <w:rsid w:val="00F23C67"/>
    <w:rsid w:val="00F377E2"/>
    <w:rsid w:val="00F50748"/>
    <w:rsid w:val="00F72D02"/>
    <w:rsid w:val="00F9323C"/>
    <w:rsid w:val="00FF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1D073"/>
  <w15:docId w15:val="{C1B12743-2902-4D4C-AB4C-8531BFD9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741102"/>
    <w:pPr>
      <w:jc w:val="right"/>
    </w:pPr>
    <w:rPr>
      <w:b/>
      <w:caps/>
      <w:color w:val="2D2D2D"/>
      <w:sz w:val="22"/>
    </w:rPr>
  </w:style>
  <w:style w:type="character" w:customStyle="1" w:styleId="LessonFooterChar">
    <w:name w:val="Lesson Footer Char"/>
    <w:basedOn w:val="TitleChar"/>
    <w:link w:val="LessonFooter"/>
    <w:rsid w:val="00741102"/>
    <w:rPr>
      <w:rFonts w:asciiTheme="majorHAnsi" w:eastAsiaTheme="majorEastAsia" w:hAnsiTheme="majorHAnsi" w:cstheme="majorBidi"/>
      <w:b/>
      <w:caps/>
      <w:color w:val="2D2D2D"/>
      <w:kern w:val="28"/>
      <w:sz w:val="32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f0001\Downloads\Vertical%20LEARN%20Document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6E3EB30AF149CE9ACD87D67904A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01013-13A7-4131-B6FF-884DB8282877}"/>
      </w:docPartPr>
      <w:docPartBody>
        <w:p w:rsidR="00A039AF" w:rsidRDefault="00F32E83">
          <w:pPr>
            <w:pStyle w:val="C26E3EB30AF149CE9ACD87D67904A34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83"/>
    <w:rsid w:val="001F4234"/>
    <w:rsid w:val="002B29D5"/>
    <w:rsid w:val="00404B07"/>
    <w:rsid w:val="00A039AF"/>
    <w:rsid w:val="00B83BA7"/>
    <w:rsid w:val="00DB67AB"/>
    <w:rsid w:val="00F32E83"/>
    <w:rsid w:val="00FE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26E3EB30AF149CE9ACD87D67904A347">
    <w:name w:val="C26E3EB30AF149CE9ACD87D67904A3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C9F1B-37EE-4EAA-B42D-D3A65D639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C:\Users\shaf0001\Downloads\Vertical LEARN Document Attachment with Instructions.dotx</Template>
  <TotalTime>38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so Blue?</dc:title>
  <dc:creator>K20 Center</dc:creator>
  <cp:lastModifiedBy>Marcelli, Ann N.</cp:lastModifiedBy>
  <cp:revision>12</cp:revision>
  <cp:lastPrinted>2016-07-14T14:08:00Z</cp:lastPrinted>
  <dcterms:created xsi:type="dcterms:W3CDTF">2022-03-17T18:16:00Z</dcterms:created>
  <dcterms:modified xsi:type="dcterms:W3CDTF">2022-06-02T12:57:00Z</dcterms:modified>
</cp:coreProperties>
</file>