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6A8437A" w14:textId="1AB9396A" w:rsidR="006F3A1C" w:rsidRPr="00160DF7" w:rsidRDefault="00160DF7" w:rsidP="006F3A1C">
      <w:pPr>
        <w:pStyle w:val="Title"/>
      </w:pPr>
      <w:r w:rsidRPr="00160DF7">
        <w:t>Beauty Trends</w:t>
      </w:r>
    </w:p>
    <w:p w14:paraId="00316190" w14:textId="77777777" w:rsidR="006F3A1C" w:rsidRPr="00160DF7" w:rsidRDefault="006F3A1C" w:rsidP="006F3A1C">
      <w:r w:rsidRPr="00160DF7">
        <w:t xml:space="preserve">A local beauty salon collected data on the length of customer’s hair </w:t>
      </w:r>
      <w:r w:rsidRPr="00160DF7">
        <w:rPr>
          <w:rFonts w:ascii="Times New Roman" w:hAnsi="Times New Roman" w:cs="Times New Roman"/>
          <w:i/>
          <w:iCs/>
        </w:rPr>
        <w:t>x</w:t>
      </w:r>
      <w:r w:rsidRPr="00160DF7">
        <w:t xml:space="preserve">, in centimeters, and the amount of shampoo used </w:t>
      </w:r>
      <w:r w:rsidRPr="00160DF7">
        <w:rPr>
          <w:rFonts w:ascii="Times New Roman" w:hAnsi="Times New Roman" w:cs="Times New Roman"/>
          <w:i/>
          <w:iCs/>
        </w:rPr>
        <w:t>y</w:t>
      </w:r>
      <w:r w:rsidRPr="00160DF7">
        <w:t>, in milliliters. A scatter plot of the amount of shampoo used and hair length revealed a relationship between the two variables, described as strong, positive, and linear. The data collected is in the table below.</w:t>
      </w:r>
    </w:p>
    <w:tbl>
      <w:tblPr>
        <w:tblStyle w:val="TableGrid"/>
        <w:tblW w:w="0" w:type="auto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650"/>
        <w:gridCol w:w="640"/>
        <w:gridCol w:w="641"/>
        <w:gridCol w:w="641"/>
        <w:gridCol w:w="641"/>
        <w:gridCol w:w="641"/>
        <w:gridCol w:w="641"/>
        <w:gridCol w:w="640"/>
        <w:gridCol w:w="641"/>
        <w:gridCol w:w="641"/>
        <w:gridCol w:w="641"/>
        <w:gridCol w:w="641"/>
        <w:gridCol w:w="641"/>
      </w:tblGrid>
      <w:tr w:rsidR="006F3A1C" w:rsidRPr="00160DF7" w14:paraId="4334DB2D" w14:textId="77777777" w:rsidTr="00ED4ECC">
        <w:tc>
          <w:tcPr>
            <w:tcW w:w="1650" w:type="dxa"/>
            <w:shd w:val="clear" w:color="auto" w:fill="3E5C61" w:themeFill="accent2"/>
          </w:tcPr>
          <w:p w14:paraId="0178744F" w14:textId="77777777" w:rsidR="006F3A1C" w:rsidRPr="00160DF7" w:rsidRDefault="006F3A1C" w:rsidP="00ED4ECC">
            <w:pPr>
              <w:pStyle w:val="TableColumnHeaders"/>
            </w:pPr>
            <w:r w:rsidRPr="00160DF7">
              <w:t>Length of Hair (cm)</w:t>
            </w:r>
          </w:p>
        </w:tc>
        <w:tc>
          <w:tcPr>
            <w:tcW w:w="640" w:type="dxa"/>
            <w:vAlign w:val="center"/>
          </w:tcPr>
          <w:p w14:paraId="0512A783" w14:textId="77777777" w:rsidR="006F3A1C" w:rsidRPr="00160DF7" w:rsidRDefault="006F3A1C" w:rsidP="00ED4ECC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  <w:r w:rsidRPr="00160DF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41" w:type="dxa"/>
            <w:vAlign w:val="center"/>
          </w:tcPr>
          <w:p w14:paraId="37B0FFE7" w14:textId="77777777" w:rsidR="006F3A1C" w:rsidRPr="00160DF7" w:rsidRDefault="006F3A1C" w:rsidP="00ED4ECC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  <w:r w:rsidRPr="00160DF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41" w:type="dxa"/>
            <w:vAlign w:val="center"/>
          </w:tcPr>
          <w:p w14:paraId="1C561FA1" w14:textId="77777777" w:rsidR="006F3A1C" w:rsidRPr="00160DF7" w:rsidRDefault="006F3A1C" w:rsidP="00ED4ECC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  <w:r w:rsidRPr="00160DF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41" w:type="dxa"/>
            <w:vAlign w:val="center"/>
          </w:tcPr>
          <w:p w14:paraId="2F082DBE" w14:textId="77777777" w:rsidR="006F3A1C" w:rsidRPr="00160DF7" w:rsidRDefault="006F3A1C" w:rsidP="00ED4ECC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  <w:r w:rsidRPr="00160DF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41" w:type="dxa"/>
            <w:vAlign w:val="center"/>
          </w:tcPr>
          <w:p w14:paraId="67CFAC16" w14:textId="77777777" w:rsidR="006F3A1C" w:rsidRPr="00160DF7" w:rsidRDefault="006F3A1C" w:rsidP="00ED4ECC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  <w:r w:rsidRPr="00160DF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41" w:type="dxa"/>
            <w:vAlign w:val="center"/>
          </w:tcPr>
          <w:p w14:paraId="2509AE92" w14:textId="77777777" w:rsidR="006F3A1C" w:rsidRPr="00160DF7" w:rsidRDefault="006F3A1C" w:rsidP="00ED4ECC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  <w:r w:rsidRPr="00160DF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40" w:type="dxa"/>
            <w:vAlign w:val="center"/>
          </w:tcPr>
          <w:p w14:paraId="7F7AE410" w14:textId="77777777" w:rsidR="006F3A1C" w:rsidRPr="00160DF7" w:rsidRDefault="006F3A1C" w:rsidP="00ED4ECC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  <w:r w:rsidRPr="00160DF7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641" w:type="dxa"/>
            <w:vAlign w:val="center"/>
          </w:tcPr>
          <w:p w14:paraId="288C2F87" w14:textId="77777777" w:rsidR="006F3A1C" w:rsidRPr="00160DF7" w:rsidRDefault="006F3A1C" w:rsidP="00ED4ECC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  <w:r w:rsidRPr="00160DF7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641" w:type="dxa"/>
            <w:vAlign w:val="center"/>
          </w:tcPr>
          <w:p w14:paraId="25080F4F" w14:textId="77777777" w:rsidR="006F3A1C" w:rsidRPr="00160DF7" w:rsidRDefault="006F3A1C" w:rsidP="00ED4ECC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  <w:r w:rsidRPr="00160DF7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641" w:type="dxa"/>
            <w:vAlign w:val="center"/>
          </w:tcPr>
          <w:p w14:paraId="41400531" w14:textId="77777777" w:rsidR="006F3A1C" w:rsidRPr="00160DF7" w:rsidRDefault="006F3A1C" w:rsidP="00ED4ECC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  <w:r w:rsidRPr="00160DF7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641" w:type="dxa"/>
            <w:vAlign w:val="center"/>
          </w:tcPr>
          <w:p w14:paraId="50140B2E" w14:textId="77777777" w:rsidR="006F3A1C" w:rsidRPr="00160DF7" w:rsidRDefault="006F3A1C" w:rsidP="00ED4ECC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  <w:r w:rsidRPr="00160DF7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641" w:type="dxa"/>
            <w:vAlign w:val="center"/>
          </w:tcPr>
          <w:p w14:paraId="2BFDD082" w14:textId="77777777" w:rsidR="006F3A1C" w:rsidRPr="00160DF7" w:rsidRDefault="006F3A1C" w:rsidP="00ED4ECC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  <w:r w:rsidRPr="00160DF7">
              <w:rPr>
                <w:rFonts w:ascii="Times New Roman" w:hAnsi="Times New Roman" w:cs="Times New Roman"/>
              </w:rPr>
              <w:t>75</w:t>
            </w:r>
          </w:p>
        </w:tc>
      </w:tr>
      <w:tr w:rsidR="006F3A1C" w:rsidRPr="00160DF7" w14:paraId="3A77B822" w14:textId="77777777" w:rsidTr="00ED4ECC">
        <w:tc>
          <w:tcPr>
            <w:tcW w:w="1650" w:type="dxa"/>
            <w:shd w:val="clear" w:color="auto" w:fill="3E5C61" w:themeFill="accent2"/>
          </w:tcPr>
          <w:p w14:paraId="5DC91FEB" w14:textId="77777777" w:rsidR="006F3A1C" w:rsidRPr="00160DF7" w:rsidRDefault="006F3A1C" w:rsidP="00ED4ECC">
            <w:pPr>
              <w:pStyle w:val="TableColumnHeaders"/>
            </w:pPr>
            <w:r w:rsidRPr="00160DF7">
              <w:t>Amount of Shampoo (ml)</w:t>
            </w:r>
          </w:p>
        </w:tc>
        <w:tc>
          <w:tcPr>
            <w:tcW w:w="640" w:type="dxa"/>
            <w:vAlign w:val="center"/>
          </w:tcPr>
          <w:p w14:paraId="07DA5AA8" w14:textId="77777777" w:rsidR="006F3A1C" w:rsidRPr="00160DF7" w:rsidRDefault="006F3A1C" w:rsidP="00ED4ECC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  <w:r w:rsidRPr="00160DF7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641" w:type="dxa"/>
            <w:vAlign w:val="center"/>
          </w:tcPr>
          <w:p w14:paraId="5ED4A22A" w14:textId="77777777" w:rsidR="006F3A1C" w:rsidRPr="00160DF7" w:rsidRDefault="006F3A1C" w:rsidP="00ED4ECC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  <w:r w:rsidRPr="00160DF7">
              <w:rPr>
                <w:rFonts w:ascii="Times New Roman" w:hAnsi="Times New Roman" w:cs="Times New Roman"/>
              </w:rPr>
              <w:t>0.3</w:t>
            </w:r>
          </w:p>
        </w:tc>
        <w:tc>
          <w:tcPr>
            <w:tcW w:w="641" w:type="dxa"/>
            <w:vAlign w:val="center"/>
          </w:tcPr>
          <w:p w14:paraId="1E5E1BDF" w14:textId="77777777" w:rsidR="006F3A1C" w:rsidRPr="00160DF7" w:rsidRDefault="006F3A1C" w:rsidP="00ED4ECC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  <w:r w:rsidRPr="00160DF7">
              <w:rPr>
                <w:rFonts w:ascii="Times New Roman" w:hAnsi="Times New Roman" w:cs="Times New Roman"/>
              </w:rPr>
              <w:t>0.2</w:t>
            </w:r>
          </w:p>
        </w:tc>
        <w:tc>
          <w:tcPr>
            <w:tcW w:w="641" w:type="dxa"/>
            <w:vAlign w:val="center"/>
          </w:tcPr>
          <w:p w14:paraId="1B600218" w14:textId="77777777" w:rsidR="006F3A1C" w:rsidRPr="00160DF7" w:rsidRDefault="006F3A1C" w:rsidP="00ED4ECC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  <w:r w:rsidRPr="00160DF7">
              <w:rPr>
                <w:rFonts w:ascii="Times New Roman" w:hAnsi="Times New Roman" w:cs="Times New Roman"/>
              </w:rPr>
              <w:t>0.4</w:t>
            </w:r>
          </w:p>
        </w:tc>
        <w:tc>
          <w:tcPr>
            <w:tcW w:w="641" w:type="dxa"/>
            <w:vAlign w:val="center"/>
          </w:tcPr>
          <w:p w14:paraId="4D3D2284" w14:textId="77777777" w:rsidR="006F3A1C" w:rsidRPr="00160DF7" w:rsidRDefault="006F3A1C" w:rsidP="00ED4ECC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  <w:r w:rsidRPr="00160DF7"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641" w:type="dxa"/>
            <w:vAlign w:val="center"/>
          </w:tcPr>
          <w:p w14:paraId="3D620CF4" w14:textId="77777777" w:rsidR="006F3A1C" w:rsidRPr="00160DF7" w:rsidRDefault="006F3A1C" w:rsidP="00ED4ECC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  <w:r w:rsidRPr="00160DF7"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640" w:type="dxa"/>
            <w:vAlign w:val="center"/>
          </w:tcPr>
          <w:p w14:paraId="7597AECD" w14:textId="77777777" w:rsidR="006F3A1C" w:rsidRPr="00160DF7" w:rsidRDefault="006F3A1C" w:rsidP="00ED4ECC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  <w:r w:rsidRPr="00160DF7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641" w:type="dxa"/>
            <w:vAlign w:val="center"/>
          </w:tcPr>
          <w:p w14:paraId="5719D739" w14:textId="77777777" w:rsidR="006F3A1C" w:rsidRPr="00160DF7" w:rsidRDefault="006F3A1C" w:rsidP="00ED4ECC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  <w:r w:rsidRPr="00160DF7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641" w:type="dxa"/>
            <w:vAlign w:val="center"/>
          </w:tcPr>
          <w:p w14:paraId="15627D27" w14:textId="77777777" w:rsidR="006F3A1C" w:rsidRPr="00160DF7" w:rsidRDefault="006F3A1C" w:rsidP="00ED4ECC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  <w:r w:rsidRPr="00160DF7"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641" w:type="dxa"/>
            <w:vAlign w:val="center"/>
          </w:tcPr>
          <w:p w14:paraId="7E67F3AB" w14:textId="77777777" w:rsidR="006F3A1C" w:rsidRPr="00160DF7" w:rsidRDefault="006F3A1C" w:rsidP="00ED4ECC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  <w:r w:rsidRPr="00160DF7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641" w:type="dxa"/>
            <w:vAlign w:val="center"/>
          </w:tcPr>
          <w:p w14:paraId="74FBD14B" w14:textId="77777777" w:rsidR="006F3A1C" w:rsidRPr="00160DF7" w:rsidRDefault="006F3A1C" w:rsidP="00ED4ECC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  <w:r w:rsidRPr="00160DF7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641" w:type="dxa"/>
            <w:vAlign w:val="center"/>
          </w:tcPr>
          <w:p w14:paraId="7B9912EB" w14:textId="77777777" w:rsidR="006F3A1C" w:rsidRPr="00160DF7" w:rsidRDefault="006F3A1C" w:rsidP="00ED4ECC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  <w:r w:rsidRPr="00160DF7">
              <w:rPr>
                <w:rFonts w:ascii="Times New Roman" w:hAnsi="Times New Roman" w:cs="Times New Roman"/>
              </w:rPr>
              <w:t>1.5</w:t>
            </w:r>
          </w:p>
        </w:tc>
      </w:tr>
    </w:tbl>
    <w:p w14:paraId="1DDFC672" w14:textId="77777777" w:rsidR="006F3A1C" w:rsidRPr="00160DF7" w:rsidRDefault="006F3A1C" w:rsidP="006F3A1C"/>
    <w:p w14:paraId="2CCCD1F1" w14:textId="77777777" w:rsidR="006F3A1C" w:rsidRPr="00160DF7" w:rsidRDefault="006F3A1C" w:rsidP="006F3A1C">
      <w:pPr>
        <w:pStyle w:val="BodyText"/>
        <w:spacing w:line="360" w:lineRule="auto"/>
      </w:pPr>
      <w:r w:rsidRPr="00160DF7">
        <w:rPr>
          <w:b/>
          <w:bCs/>
          <w:color w:val="910D28" w:themeColor="accent1"/>
        </w:rPr>
        <w:t>(a)</w:t>
      </w:r>
      <w:r w:rsidRPr="00160DF7">
        <w:t xml:space="preserve">   Construct a graph of the data that could be used to investigate the appropriateness of a linear relationship.</w:t>
      </w:r>
    </w:p>
    <w:p w14:paraId="489ECBD0" w14:textId="77777777" w:rsidR="006F3A1C" w:rsidRPr="00160DF7" w:rsidRDefault="006F3A1C" w:rsidP="006F3A1C">
      <w:pPr>
        <w:pStyle w:val="BodyText"/>
        <w:spacing w:line="360" w:lineRule="auto"/>
      </w:pPr>
      <w:r w:rsidRPr="00160DF7">
        <w:rPr>
          <w:noProof/>
        </w:rPr>
        <w:drawing>
          <wp:inline distT="0" distB="0" distL="0" distR="0" wp14:anchorId="66E400DF" wp14:editId="54025423">
            <wp:extent cx="5943173" cy="3857625"/>
            <wp:effectExtent l="0" t="0" r="635" b="0"/>
            <wp:docPr id="291980093" name="Graphic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980093" name="Graphic 2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173" cy="385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FDCC6C" w14:textId="77777777" w:rsidR="006F3A1C" w:rsidRPr="00160DF7" w:rsidRDefault="006F3A1C" w:rsidP="006F3A1C">
      <w:pPr>
        <w:pStyle w:val="BodyText"/>
        <w:spacing w:line="360" w:lineRule="auto"/>
        <w:rPr>
          <w:b/>
          <w:bCs/>
          <w:color w:val="910D28" w:themeColor="accent1"/>
        </w:rPr>
      </w:pPr>
    </w:p>
    <w:p w14:paraId="39980741" w14:textId="77777777" w:rsidR="006F3A1C" w:rsidRPr="00160DF7" w:rsidRDefault="006F3A1C" w:rsidP="006F3A1C">
      <w:pPr>
        <w:pStyle w:val="BodyText"/>
        <w:spacing w:line="360" w:lineRule="auto"/>
        <w:rPr>
          <w:b/>
          <w:bCs/>
          <w:color w:val="910D28" w:themeColor="accent1"/>
        </w:rPr>
      </w:pPr>
    </w:p>
    <w:p w14:paraId="185B0F0C" w14:textId="77777777" w:rsidR="006F3A1C" w:rsidRPr="00160DF7" w:rsidRDefault="006F3A1C" w:rsidP="006F3A1C">
      <w:pPr>
        <w:pStyle w:val="BodyText"/>
        <w:spacing w:line="360" w:lineRule="auto"/>
      </w:pPr>
      <w:r w:rsidRPr="00160DF7">
        <w:rPr>
          <w:b/>
          <w:bCs/>
          <w:color w:val="910D28" w:themeColor="accent1"/>
        </w:rPr>
        <w:lastRenderedPageBreak/>
        <w:t>(b)</w:t>
      </w:r>
      <w:r w:rsidRPr="00160DF7">
        <w:t xml:space="preserve">   Based on your graph, do you think “linear” is an appropriate description?</w:t>
      </w:r>
    </w:p>
    <w:p w14:paraId="785D0F4E" w14:textId="77777777" w:rsidR="006F3A1C" w:rsidRPr="00160DF7" w:rsidRDefault="006F3A1C" w:rsidP="006F3A1C">
      <w:pPr>
        <w:pStyle w:val="BodyText"/>
        <w:spacing w:line="360" w:lineRule="auto"/>
        <w:rPr>
          <w:color w:val="910D28" w:themeColor="accent5"/>
        </w:rPr>
      </w:pPr>
    </w:p>
    <w:p w14:paraId="25211C46" w14:textId="77777777" w:rsidR="006F3A1C" w:rsidRPr="00160DF7" w:rsidRDefault="006F3A1C" w:rsidP="006F3A1C">
      <w:pPr>
        <w:pStyle w:val="BodyText"/>
        <w:spacing w:line="360" w:lineRule="auto"/>
      </w:pPr>
    </w:p>
    <w:p w14:paraId="02466381" w14:textId="77777777" w:rsidR="006F3A1C" w:rsidRDefault="006F3A1C" w:rsidP="006F3A1C">
      <w:pPr>
        <w:pStyle w:val="BodyText"/>
        <w:spacing w:line="360" w:lineRule="auto"/>
      </w:pPr>
      <w:r w:rsidRPr="00160DF7">
        <w:rPr>
          <w:b/>
          <w:bCs/>
          <w:color w:val="910D28" w:themeColor="accent1"/>
        </w:rPr>
        <w:t>(c)</w:t>
      </w:r>
      <w:r w:rsidRPr="00160DF7">
        <w:t xml:space="preserve">   Interpret the correlation coefficient value, </w:t>
      </w:r>
      <w:r w:rsidRPr="00160DF7">
        <w:rPr>
          <w:rFonts w:ascii="Times New Roman" w:hAnsi="Times New Roman" w:cs="Times New Roman"/>
          <w:i/>
          <w:iCs/>
        </w:rPr>
        <w:t>r</w:t>
      </w:r>
      <w:r w:rsidRPr="00160DF7">
        <w:rPr>
          <w:rFonts w:ascii="Times New Roman" w:hAnsi="Times New Roman" w:cs="Times New Roman"/>
        </w:rPr>
        <w:t xml:space="preserve"> = 0.849</w:t>
      </w:r>
      <w:r w:rsidRPr="00160DF7">
        <w:t>, in the context of the problem. Use what you learned today to describe the scatter plot. Be sure to explain your reasoning.</w:t>
      </w:r>
    </w:p>
    <w:p w14:paraId="6163F692" w14:textId="77777777" w:rsidR="006F3A1C" w:rsidRPr="002D7E88" w:rsidRDefault="006F3A1C" w:rsidP="006F3A1C">
      <w:pPr>
        <w:pStyle w:val="BodyText"/>
        <w:spacing w:line="360" w:lineRule="auto"/>
        <w:rPr>
          <w:color w:val="910D28" w:themeColor="accent5"/>
        </w:rPr>
      </w:pPr>
    </w:p>
    <w:p w14:paraId="52F72D69" w14:textId="77777777" w:rsidR="006F3A1C" w:rsidRDefault="006F3A1C" w:rsidP="006F3A1C">
      <w:pPr>
        <w:pStyle w:val="BodyText"/>
        <w:spacing w:line="360" w:lineRule="auto"/>
      </w:pPr>
    </w:p>
    <w:p w14:paraId="6F95F4FA" w14:textId="77777777" w:rsidR="006F3A1C" w:rsidRPr="00663747" w:rsidRDefault="006F3A1C" w:rsidP="006F3A1C">
      <w:pPr>
        <w:pStyle w:val="BodyText"/>
        <w:spacing w:line="360" w:lineRule="auto"/>
      </w:pPr>
    </w:p>
    <w:p w14:paraId="6C91E72B" w14:textId="77777777" w:rsidR="00663747" w:rsidRPr="006F3A1C" w:rsidRDefault="00663747" w:rsidP="006F3A1C"/>
    <w:sectPr w:rsidR="00663747" w:rsidRPr="006F3A1C">
      <w:foot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142E11" w14:textId="77777777" w:rsidR="0061474F" w:rsidRDefault="0061474F" w:rsidP="00293785">
      <w:pPr>
        <w:spacing w:after="0" w:line="240" w:lineRule="auto"/>
      </w:pPr>
      <w:r>
        <w:separator/>
      </w:r>
    </w:p>
  </w:endnote>
  <w:endnote w:type="continuationSeparator" w:id="0">
    <w:p w14:paraId="1969C4B5" w14:textId="77777777" w:rsidR="0061474F" w:rsidRDefault="0061474F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8E3493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E313071" wp14:editId="401C5F07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D3EF43" w14:textId="0799B61B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C4A29E680020496A884CC1FA9D4290C1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663747">
                                <w:t>Consumer Chronicles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31307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45D3EF43" w14:textId="0799B61B" w:rsidR="00293785" w:rsidRDefault="00AB4E79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C4A29E680020496A884CC1FA9D4290C1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663747">
                          <w:t>Consumer Chronicles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1B7672AD" wp14:editId="2A1A163D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7F12BE" w14:textId="77777777" w:rsidR="0061474F" w:rsidRDefault="0061474F" w:rsidP="00293785">
      <w:pPr>
        <w:spacing w:after="0" w:line="240" w:lineRule="auto"/>
      </w:pPr>
      <w:r>
        <w:separator/>
      </w:r>
    </w:p>
  </w:footnote>
  <w:footnote w:type="continuationSeparator" w:id="0">
    <w:p w14:paraId="5417FD40" w14:textId="77777777" w:rsidR="0061474F" w:rsidRDefault="0061474F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4953642">
    <w:abstractNumId w:val="6"/>
  </w:num>
  <w:num w:numId="2" w16cid:durableId="1133254954">
    <w:abstractNumId w:val="7"/>
  </w:num>
  <w:num w:numId="3" w16cid:durableId="436484865">
    <w:abstractNumId w:val="0"/>
  </w:num>
  <w:num w:numId="4" w16cid:durableId="1506673249">
    <w:abstractNumId w:val="2"/>
  </w:num>
  <w:num w:numId="5" w16cid:durableId="1288001614">
    <w:abstractNumId w:val="3"/>
  </w:num>
  <w:num w:numId="6" w16cid:durableId="1336692397">
    <w:abstractNumId w:val="5"/>
  </w:num>
  <w:num w:numId="7" w16cid:durableId="832137722">
    <w:abstractNumId w:val="4"/>
  </w:num>
  <w:num w:numId="8" w16cid:durableId="1446274026">
    <w:abstractNumId w:val="8"/>
  </w:num>
  <w:num w:numId="9" w16cid:durableId="531499962">
    <w:abstractNumId w:val="9"/>
  </w:num>
  <w:num w:numId="10" w16cid:durableId="559248566">
    <w:abstractNumId w:val="10"/>
  </w:num>
  <w:num w:numId="11" w16cid:durableId="13018842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F6D"/>
    <w:rsid w:val="00006602"/>
    <w:rsid w:val="0004006F"/>
    <w:rsid w:val="00053775"/>
    <w:rsid w:val="0005619A"/>
    <w:rsid w:val="0008589D"/>
    <w:rsid w:val="000C109E"/>
    <w:rsid w:val="0011259B"/>
    <w:rsid w:val="00116FDD"/>
    <w:rsid w:val="00125621"/>
    <w:rsid w:val="00160DF7"/>
    <w:rsid w:val="001D0BBF"/>
    <w:rsid w:val="001E1F85"/>
    <w:rsid w:val="001F125D"/>
    <w:rsid w:val="002345CC"/>
    <w:rsid w:val="00293785"/>
    <w:rsid w:val="002C0879"/>
    <w:rsid w:val="002C37B4"/>
    <w:rsid w:val="0036040A"/>
    <w:rsid w:val="00397FA9"/>
    <w:rsid w:val="003C194F"/>
    <w:rsid w:val="00446C13"/>
    <w:rsid w:val="004A2F6D"/>
    <w:rsid w:val="005078B4"/>
    <w:rsid w:val="0053328A"/>
    <w:rsid w:val="00540FC6"/>
    <w:rsid w:val="005511B6"/>
    <w:rsid w:val="00553C98"/>
    <w:rsid w:val="0059585D"/>
    <w:rsid w:val="005A7635"/>
    <w:rsid w:val="0061474F"/>
    <w:rsid w:val="00645D7F"/>
    <w:rsid w:val="00656940"/>
    <w:rsid w:val="00663747"/>
    <w:rsid w:val="00665274"/>
    <w:rsid w:val="00666C03"/>
    <w:rsid w:val="00686DAB"/>
    <w:rsid w:val="006B4CC2"/>
    <w:rsid w:val="006E1542"/>
    <w:rsid w:val="006F3A1C"/>
    <w:rsid w:val="0070704F"/>
    <w:rsid w:val="00721EA4"/>
    <w:rsid w:val="00797CB5"/>
    <w:rsid w:val="007B055F"/>
    <w:rsid w:val="007E6F1D"/>
    <w:rsid w:val="00880013"/>
    <w:rsid w:val="008920A4"/>
    <w:rsid w:val="008F5386"/>
    <w:rsid w:val="00913172"/>
    <w:rsid w:val="00981E19"/>
    <w:rsid w:val="009B52E4"/>
    <w:rsid w:val="009D6E8D"/>
    <w:rsid w:val="009F292F"/>
    <w:rsid w:val="00A101E8"/>
    <w:rsid w:val="00A27BD4"/>
    <w:rsid w:val="00A62326"/>
    <w:rsid w:val="00AB4E79"/>
    <w:rsid w:val="00AC349E"/>
    <w:rsid w:val="00B92DBF"/>
    <w:rsid w:val="00BD119F"/>
    <w:rsid w:val="00C13E1D"/>
    <w:rsid w:val="00C73EA1"/>
    <w:rsid w:val="00C8524A"/>
    <w:rsid w:val="00CC4F77"/>
    <w:rsid w:val="00CD3CF6"/>
    <w:rsid w:val="00CE336D"/>
    <w:rsid w:val="00D106FF"/>
    <w:rsid w:val="00D269D8"/>
    <w:rsid w:val="00D626EB"/>
    <w:rsid w:val="00DC7A6D"/>
    <w:rsid w:val="00DE3D00"/>
    <w:rsid w:val="00E1756C"/>
    <w:rsid w:val="00EA74D2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FCE5EB"/>
  <w15:docId w15:val="{8A8D4922-A6C1-4C2F-8B42-9C4D5AEC7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4A2F6D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63747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63747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\Documents\Custom%20Office%20Templates\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4A29E680020496A884CC1FA9D4290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ADC46-B912-4083-A78F-C8D75ADD5456}"/>
      </w:docPartPr>
      <w:docPartBody>
        <w:p w:rsidR="00C93C67" w:rsidRDefault="00C93C67" w:rsidP="00C93C67">
          <w:pPr>
            <w:pStyle w:val="C4A29E680020496A884CC1FA9D4290C1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DCC"/>
    <w:rsid w:val="00006602"/>
    <w:rsid w:val="00622818"/>
    <w:rsid w:val="0070704F"/>
    <w:rsid w:val="00880DCC"/>
    <w:rsid w:val="009F292F"/>
    <w:rsid w:val="00A62326"/>
    <w:rsid w:val="00C13E1D"/>
    <w:rsid w:val="00C93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93C67"/>
    <w:rPr>
      <w:color w:val="808080"/>
    </w:rPr>
  </w:style>
  <w:style w:type="paragraph" w:customStyle="1" w:styleId="C4A29E680020496A884CC1FA9D4290C1">
    <w:name w:val="C4A29E680020496A884CC1FA9D4290C1"/>
    <w:rsid w:val="00C93C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Attachment.dotx</Template>
  <TotalTime>1</TotalTime>
  <Pages>2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Vertical LEARN Document Attachment</vt:lpstr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 Chronicles</dc:title>
  <dc:creator>Michell</dc:creator>
  <cp:lastModifiedBy>McLeod Porter, Delma</cp:lastModifiedBy>
  <cp:revision>2</cp:revision>
  <cp:lastPrinted>2016-07-14T14:08:00Z</cp:lastPrinted>
  <dcterms:created xsi:type="dcterms:W3CDTF">2024-08-22T16:37:00Z</dcterms:created>
  <dcterms:modified xsi:type="dcterms:W3CDTF">2024-08-22T16:37:00Z</dcterms:modified>
</cp:coreProperties>
</file>