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625E" w14:textId="77777777" w:rsidR="00501E50" w:rsidRDefault="00DF0CCA" w:rsidP="00DF0CCA">
      <w:pPr>
        <w:pStyle w:val="Title"/>
        <w:rPr>
          <w:rFonts w:eastAsia="Calibri"/>
        </w:rPr>
      </w:pPr>
      <w:r>
        <w:rPr>
          <w:rFonts w:eastAsia="Calibri"/>
        </w:rPr>
        <w:t>EXPLORE</w:t>
      </w:r>
    </w:p>
    <w:p w14:paraId="01BAA471" w14:textId="77777777" w:rsidR="00501E50" w:rsidRDefault="009372CA" w:rsidP="00DF0CCA">
      <w:r>
        <w:t>Obtain a card with electron configurations for your group as assigned by your teacher.</w:t>
      </w:r>
    </w:p>
    <w:p w14:paraId="704332ED" w14:textId="77777777" w:rsidR="00501E50" w:rsidRDefault="009372CA" w:rsidP="00DF0CCA">
      <w:r>
        <w:t>Group #: ____________</w:t>
      </w:r>
    </w:p>
    <w:p w14:paraId="5D05B0EC" w14:textId="77777777" w:rsidR="00501E50" w:rsidRDefault="009372CA" w:rsidP="00DF0CCA">
      <w:r>
        <w:t>For each element on your card, write the last orbital notation appearing at the end of the configuration.</w:t>
      </w:r>
    </w:p>
    <w:p w14:paraId="3E61440C" w14:textId="77777777" w:rsidR="00501E50" w:rsidRDefault="00501E50" w:rsidP="00DF0CCA"/>
    <w:p w14:paraId="347C52EE" w14:textId="77777777" w:rsidR="00501E50" w:rsidRDefault="00501E50" w:rsidP="00DF0CCA"/>
    <w:p w14:paraId="208654BF" w14:textId="77777777" w:rsidR="00501E50" w:rsidRDefault="00501E50" w:rsidP="00DF0CCA"/>
    <w:p w14:paraId="5C6DE685" w14:textId="66674CB8" w:rsidR="00501E50" w:rsidRDefault="009372CA" w:rsidP="00DF0CCA">
      <w:r>
        <w:t>What is similar about the last orbital notation appearing at the end of the configuration for each element in your set?</w:t>
      </w:r>
    </w:p>
    <w:p w14:paraId="7F3172ED" w14:textId="77777777" w:rsidR="00501E50" w:rsidRDefault="00501E50" w:rsidP="00DF0CCA"/>
    <w:p w14:paraId="2712DC8B" w14:textId="77777777" w:rsidR="00501E50" w:rsidRDefault="00501E50" w:rsidP="00DF0CCA"/>
    <w:p w14:paraId="19A3904C" w14:textId="77777777" w:rsidR="00501E50" w:rsidRDefault="00501E50" w:rsidP="00DF0CCA"/>
    <w:p w14:paraId="32E3783F" w14:textId="77777777" w:rsidR="00501E50" w:rsidRDefault="009372CA" w:rsidP="00DF0CCA">
      <w:r>
        <w:t>Locate where your set of elements should be on the periodic table.</w:t>
      </w:r>
    </w:p>
    <w:p w14:paraId="5B88CB0C" w14:textId="77777777" w:rsidR="00501E50" w:rsidRDefault="009372CA" w:rsidP="00DF0CCA">
      <w:r>
        <w:t>Using sticky notes, write the last orbital notation of the electron configuration for each element in your set. Use a different sticky note for each configuration. Put each sticky note where it belongs on the poster periodic table.</w:t>
      </w:r>
    </w:p>
    <w:p w14:paraId="29E2741C" w14:textId="77777777" w:rsidR="009372CA" w:rsidRDefault="009372CA" w:rsidP="00DF0CCA">
      <w:r>
        <w:br/>
      </w:r>
    </w:p>
    <w:p w14:paraId="6F8D2D76" w14:textId="77777777" w:rsidR="009372CA" w:rsidRDefault="009372CA" w:rsidP="009372CA">
      <w:pPr>
        <w:pStyle w:val="BodyText"/>
      </w:pPr>
      <w:r>
        <w:br w:type="page"/>
      </w:r>
    </w:p>
    <w:p w14:paraId="1615F929" w14:textId="77777777" w:rsidR="00501E50" w:rsidRDefault="009372CA" w:rsidP="00DF0CCA">
      <w:r>
        <w:lastRenderedPageBreak/>
        <w:t>Once all the groups have put up their notes, copy the whole group results in this empty periodic table:</w:t>
      </w:r>
    </w:p>
    <w:p w14:paraId="640465F2" w14:textId="77777777" w:rsidR="00501E50" w:rsidRDefault="009372CA" w:rsidP="00DF0CCA">
      <w:r>
        <w:rPr>
          <w:noProof/>
        </w:rPr>
        <w:drawing>
          <wp:inline distT="0" distB="0" distL="0" distR="0" wp14:anchorId="0332F756" wp14:editId="554757B6">
            <wp:extent cx="5943600" cy="347345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C7DCC4" w14:textId="77777777" w:rsidR="00501E50" w:rsidRDefault="009372CA" w:rsidP="00DF0CCA">
      <w:r>
        <w:t>What is the relationship between the last orbital notation of the elements you have documented and the row numbers on the left-hand side of the periodic table?</w:t>
      </w:r>
    </w:p>
    <w:p w14:paraId="696D1B99" w14:textId="77777777" w:rsidR="00501E50" w:rsidRDefault="00501E50" w:rsidP="00DF0CCA"/>
    <w:p w14:paraId="19C8B8F7" w14:textId="77777777" w:rsidR="00501E50" w:rsidRDefault="00501E50" w:rsidP="00DF0CCA"/>
    <w:p w14:paraId="446CA349" w14:textId="77777777" w:rsidR="00501E50" w:rsidRDefault="00501E50" w:rsidP="00DF0CCA"/>
    <w:p w14:paraId="16C11345" w14:textId="77777777" w:rsidR="00501E50" w:rsidRDefault="009372CA" w:rsidP="00DF0CCA">
      <w:r>
        <w:t>What is the relationship between the “block” size in the periodic table you’ve been using and the number of electrons that will fit in the corresponding orbital name?</w:t>
      </w:r>
    </w:p>
    <w:p w14:paraId="080CF930" w14:textId="77777777" w:rsidR="00501E50" w:rsidRDefault="00501E50" w:rsidP="00DF0CCA"/>
    <w:p w14:paraId="74C065F9" w14:textId="77777777" w:rsidR="00501E50" w:rsidRDefault="00501E50" w:rsidP="00DF0CCA"/>
    <w:p w14:paraId="141502DC" w14:textId="77777777" w:rsidR="00501E50" w:rsidRDefault="00501E50" w:rsidP="00DF0CCA"/>
    <w:p w14:paraId="051B8013" w14:textId="77777777" w:rsidR="00501E50" w:rsidRDefault="009372CA" w:rsidP="00DF0CCA">
      <w:r>
        <w:t>What is the relationship between where an element is located within a “block” of the table and the superscripted (the exponent) number appearing at the end of the electron configuration for that element?</w:t>
      </w:r>
    </w:p>
    <w:p w14:paraId="0B0D1DB1" w14:textId="77777777" w:rsidR="00501E50" w:rsidRDefault="00501E50" w:rsidP="00DF0CCA"/>
    <w:p w14:paraId="1138B90A" w14:textId="77777777" w:rsidR="00501E50" w:rsidRDefault="00501E50" w:rsidP="00DF0CCA"/>
    <w:p w14:paraId="481F6EC7" w14:textId="77777777" w:rsidR="00501E50" w:rsidRDefault="00501E50" w:rsidP="00DF0CCA"/>
    <w:p w14:paraId="78E9A055" w14:textId="09FA8C17" w:rsidR="00501E50" w:rsidRDefault="009372CA" w:rsidP="00DF0CCA">
      <w:r>
        <w:t>You don’t have all of the elements</w:t>
      </w:r>
      <w:r w:rsidR="008E775A">
        <w:t>’</w:t>
      </w:r>
      <w:r>
        <w:t xml:space="preserve"> trends filled in. Do you think you can predict the last orbital notation for the elements you don’t have yet? What do you think the pattern is?</w:t>
      </w:r>
    </w:p>
    <w:p w14:paraId="35B8C721" w14:textId="77777777" w:rsidR="00501E50" w:rsidRDefault="00501E50" w:rsidP="00DF0CCA"/>
    <w:p w14:paraId="0CBC0632" w14:textId="77777777" w:rsidR="00501E50" w:rsidRDefault="00501E50" w:rsidP="00DF0CCA"/>
    <w:p w14:paraId="24467166" w14:textId="77777777" w:rsidR="00501E50" w:rsidRDefault="00501E50" w:rsidP="00DF0CCA"/>
    <w:p w14:paraId="3D79299A" w14:textId="77777777" w:rsidR="00501E50" w:rsidRDefault="009372CA" w:rsidP="00DF0CCA">
      <w:r>
        <w:t>Fill in the rest of the s-block and p-block elements you don’t have.</w:t>
      </w:r>
    </w:p>
    <w:p w14:paraId="6C3DC0B9" w14:textId="77777777" w:rsidR="00501E50" w:rsidRDefault="009372CA" w:rsidP="00DF0CCA">
      <w:r>
        <w:t>If you were told Mn ended in 3d</w:t>
      </w:r>
      <w:r>
        <w:rPr>
          <w:vertAlign w:val="superscript"/>
        </w:rPr>
        <w:t>5</w:t>
      </w:r>
      <w:r>
        <w:t>, and Ag ended in 4d</w:t>
      </w:r>
      <w:r>
        <w:rPr>
          <w:vertAlign w:val="superscript"/>
        </w:rPr>
        <w:t>9</w:t>
      </w:r>
      <w:r>
        <w:t>, would that fit your original pattern? How would you have to change your pattern rules?</w:t>
      </w:r>
    </w:p>
    <w:p w14:paraId="181779DD" w14:textId="77777777" w:rsidR="00501E50" w:rsidRDefault="00501E50" w:rsidP="00DF0CCA"/>
    <w:p w14:paraId="57AAC21D" w14:textId="77777777" w:rsidR="00501E50" w:rsidRDefault="00501E50" w:rsidP="00DF0CCA"/>
    <w:p w14:paraId="4CE5C088" w14:textId="77777777" w:rsidR="00501E50" w:rsidRDefault="00501E50" w:rsidP="00DF0CCA"/>
    <w:p w14:paraId="2517EDC3" w14:textId="77777777" w:rsidR="00501E50" w:rsidRDefault="009372CA" w:rsidP="00DF0CCA">
      <w:r>
        <w:t>Fill in the d-block using the two elements provided in part b.</w:t>
      </w:r>
    </w:p>
    <w:p w14:paraId="220908D7" w14:textId="77777777" w:rsidR="00501E50" w:rsidRDefault="009372CA" w:rsidP="00DF0CCA">
      <w:r>
        <w:t>Ce ends in 4f</w:t>
      </w:r>
      <w:r>
        <w:rPr>
          <w:vertAlign w:val="superscript"/>
        </w:rPr>
        <w:t>1</w:t>
      </w:r>
      <w:r>
        <w:t>, and U ends in 5f</w:t>
      </w:r>
      <w:r>
        <w:rPr>
          <w:vertAlign w:val="superscript"/>
        </w:rPr>
        <w:t>3</w:t>
      </w:r>
      <w:r>
        <w:t>. Fill in the f-block using this information.</w:t>
      </w:r>
    </w:p>
    <w:p w14:paraId="4FA4E005" w14:textId="77777777" w:rsidR="00501E50" w:rsidRDefault="009372CA" w:rsidP="00DF0CCA">
      <w:r>
        <w:t>Now that your table is completely filled, what conclusions can you make about electron configuration and how the periodic table can be useful?</w:t>
      </w:r>
    </w:p>
    <w:sectPr w:rsidR="00501E5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B15D" w14:textId="77777777" w:rsidR="00184369" w:rsidRDefault="00184369">
      <w:pPr>
        <w:spacing w:after="0" w:line="240" w:lineRule="auto"/>
      </w:pPr>
      <w:r>
        <w:separator/>
      </w:r>
    </w:p>
  </w:endnote>
  <w:endnote w:type="continuationSeparator" w:id="0">
    <w:p w14:paraId="4C3BE5EB" w14:textId="77777777" w:rsidR="00184369" w:rsidRDefault="0018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ans"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7BC2" w14:textId="77777777" w:rsidR="00501E50" w:rsidRDefault="00DF0C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B86BE" wp14:editId="0E2CE538">
              <wp:simplePos x="0" y="0"/>
              <wp:positionH relativeFrom="column">
                <wp:posOffset>4275637</wp:posOffset>
              </wp:positionH>
              <wp:positionV relativeFrom="paragraph">
                <wp:posOffset>-36104</wp:posOffset>
              </wp:positionV>
              <wp:extent cx="1515110" cy="46990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511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E24D19" w14:textId="77777777" w:rsidR="00DF0CCA" w:rsidRDefault="00DF0CCA" w:rsidP="00DF0CCA">
                          <w:pPr>
                            <w:pStyle w:val="Title"/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  <w:t>PERIODIC SHUFFLE</w:t>
                          </w:r>
                        </w:p>
                        <w:p w14:paraId="02B47EF8" w14:textId="77777777" w:rsidR="00DF0CCA" w:rsidRDefault="00DF0CCA" w:rsidP="00DF0CCA">
                          <w:pPr>
                            <w:pStyle w:val="Title"/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D1A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6.65pt;margin-top:-2.85pt;width:119.3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" filled="f" stroked="f">
              <v:textbox>
                <w:txbxContent>
                  <w:p w14:paraId="3A452FC5" w14:textId="77777777" w:rsidR="00DF0CCA" w:rsidRDefault="00DF0CCA" w:rsidP="00DF0CCA">
                    <w:pPr>
                      <w:pStyle w:val="Title"/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</w:pPr>
                    <w:r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  <w:t>PERIODIC SHUFFLE</w:t>
                    </w:r>
                  </w:p>
                  <w:p w14:paraId="0B467901" w14:textId="77777777" w:rsidR="00DF0CCA" w:rsidRDefault="00DF0CCA" w:rsidP="00DF0CCA">
                    <w:pPr>
                      <w:pStyle w:val="Title"/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372CA">
      <w:rPr>
        <w:noProof/>
      </w:rPr>
      <w:drawing>
        <wp:anchor distT="0" distB="0" distL="0" distR="0" simplePos="0" relativeHeight="251658240" behindDoc="0" locked="0" layoutInCell="1" hidden="0" allowOverlap="1" wp14:anchorId="6B623FAD" wp14:editId="3331C1BD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2C75" w14:textId="77777777" w:rsidR="00184369" w:rsidRDefault="00184369">
      <w:pPr>
        <w:spacing w:after="0" w:line="240" w:lineRule="auto"/>
      </w:pPr>
      <w:r>
        <w:separator/>
      </w:r>
    </w:p>
  </w:footnote>
  <w:footnote w:type="continuationSeparator" w:id="0">
    <w:p w14:paraId="2193C012" w14:textId="77777777" w:rsidR="00184369" w:rsidRDefault="0018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D743F"/>
    <w:multiLevelType w:val="multilevel"/>
    <w:tmpl w:val="D1DA3AB2"/>
    <w:lvl w:ilvl="0">
      <w:start w:val="1"/>
      <w:numFmt w:val="decimal"/>
      <w:lvlText w:val="%1."/>
      <w:lvlJc w:val="left"/>
      <w:pPr>
        <w:ind w:left="720" w:hanging="360"/>
      </w:pPr>
      <w:rPr>
        <w:color w:val="2E2E2E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13629">
    <w:abstractNumId w:val="0"/>
  </w:num>
  <w:num w:numId="2" w16cid:durableId="2127965301">
    <w:abstractNumId w:val="7"/>
  </w:num>
  <w:num w:numId="3" w16cid:durableId="1330592955">
    <w:abstractNumId w:val="8"/>
  </w:num>
  <w:num w:numId="4" w16cid:durableId="1499031927">
    <w:abstractNumId w:val="1"/>
  </w:num>
  <w:num w:numId="5" w16cid:durableId="993945808">
    <w:abstractNumId w:val="3"/>
  </w:num>
  <w:num w:numId="6" w16cid:durableId="380515240">
    <w:abstractNumId w:val="4"/>
  </w:num>
  <w:num w:numId="7" w16cid:durableId="2049991050">
    <w:abstractNumId w:val="6"/>
  </w:num>
  <w:num w:numId="8" w16cid:durableId="1477525633">
    <w:abstractNumId w:val="5"/>
  </w:num>
  <w:num w:numId="9" w16cid:durableId="358285868">
    <w:abstractNumId w:val="9"/>
  </w:num>
  <w:num w:numId="10" w16cid:durableId="64645485">
    <w:abstractNumId w:val="10"/>
  </w:num>
  <w:num w:numId="11" w16cid:durableId="1669601239">
    <w:abstractNumId w:val="11"/>
  </w:num>
  <w:num w:numId="12" w16cid:durableId="15337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50"/>
    <w:rsid w:val="00184369"/>
    <w:rsid w:val="00501E50"/>
    <w:rsid w:val="00717AFC"/>
    <w:rsid w:val="00890559"/>
    <w:rsid w:val="008E775A"/>
    <w:rsid w:val="009372CA"/>
    <w:rsid w:val="009D5F93"/>
    <w:rsid w:val="00A05016"/>
    <w:rsid w:val="00D678B5"/>
    <w:rsid w:val="00DF0CCA"/>
    <w:rsid w:val="00E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30450"/>
  <w15:docId w15:val="{69C84435-DC5D-43BE-9FE6-F5F28280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F0CCA"/>
    <w:pPr>
      <w:spacing w:after="120" w:line="276" w:lineRule="auto"/>
    </w:pPr>
    <w:rPr>
      <w:rFonts w:asciiTheme="minorHAnsi" w:eastAsia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0CCA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0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F0C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rsid w:val="00DF0C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0DF0C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0DF0C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F0CC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0CCA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F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CCA"/>
    <w:rPr>
      <w:rFonts w:asciiTheme="minorHAnsi" w:eastAsia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DF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CA"/>
    <w:rPr>
      <w:rFonts w:asciiTheme="minorHAnsi" w:eastAsiaTheme="minorHAnsi" w:hAnsiTheme="minorHAnsi" w:cstheme="minorBid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F0CCA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DF0CCA"/>
    <w:rPr>
      <w:color w:val="910D28" w:themeColor="hyperlink"/>
      <w:u w:val="single"/>
    </w:rPr>
  </w:style>
  <w:style w:type="paragraph" w:styleId="ListParagraph">
    <w:name w:val="List Paragraph"/>
    <w:basedOn w:val="Normal"/>
    <w:uiPriority w:val="34"/>
    <w:rsid w:val="00DF0CCA"/>
    <w:pPr>
      <w:ind w:left="720"/>
      <w:contextualSpacing/>
    </w:pPr>
  </w:style>
  <w:style w:type="paragraph" w:styleId="Subtitle">
    <w:name w:val="Subtitle"/>
    <w:basedOn w:val="Normal"/>
    <w:next w:val="Normal"/>
    <w:rsid w:val="00DF0CC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itation">
    <w:name w:val="Citation"/>
    <w:basedOn w:val="Normal"/>
    <w:next w:val="FootnoteText"/>
    <w:qFormat/>
    <w:rsid w:val="00DF0CCA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0C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CCA"/>
    <w:rPr>
      <w:rFonts w:asciiTheme="minorHAnsi" w:eastAsiaTheme="minorHAnsi" w:hAnsiTheme="minorHAnsi" w:cstheme="minorBidi"/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DF0CCA"/>
    <w:pPr>
      <w:jc w:val="right"/>
    </w:pPr>
    <w:rPr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DF0CCA"/>
    <w:rPr>
      <w:rFonts w:asciiTheme="minorHAnsi" w:eastAsiaTheme="minorHAnsi" w:hAnsiTheme="minorHAnsi" w:cstheme="minorBidi"/>
      <w:b/>
      <w:caps/>
      <w:color w:val="2D2D2D"/>
      <w:kern w:val="28"/>
      <w:sz w:val="32"/>
      <w:szCs w:val="22"/>
    </w:rPr>
  </w:style>
  <w:style w:type="paragraph" w:customStyle="1" w:styleId="CaptionCutline">
    <w:name w:val="Caption/Cutline"/>
    <w:basedOn w:val="CommentText"/>
    <w:link w:val="CaptionCutlineChar"/>
    <w:qFormat/>
    <w:rsid w:val="00DF0CCA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DF0CCA"/>
    <w:rPr>
      <w:rFonts w:asciiTheme="minorHAnsi" w:eastAsiaTheme="minorHAnsi" w:hAnsiTheme="minorHAnsi" w:cstheme="minorBidi"/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C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CCA"/>
    <w:rPr>
      <w:rFonts w:asciiTheme="minorHAnsi" w:eastAsiaTheme="minorHAnsi" w:hAnsiTheme="minorHAnsi" w:cstheme="minorBidi"/>
      <w:sz w:val="20"/>
      <w:szCs w:val="20"/>
    </w:rPr>
  </w:style>
  <w:style w:type="paragraph" w:customStyle="1" w:styleId="OtherHeadings">
    <w:name w:val="Other Headings"/>
    <w:basedOn w:val="Heading3"/>
    <w:next w:val="Heading3"/>
    <w:rsid w:val="00DF0CCA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DF0CCA"/>
  </w:style>
  <w:style w:type="character" w:customStyle="1" w:styleId="BodyTextChar">
    <w:name w:val="Body Text Char"/>
    <w:basedOn w:val="DefaultParagraphFont"/>
    <w:link w:val="BodyText"/>
    <w:uiPriority w:val="99"/>
    <w:rsid w:val="00DF0CCA"/>
    <w:rPr>
      <w:rFonts w:asciiTheme="minorHAnsi" w:eastAsiaTheme="minorHAnsi" w:hAnsi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F0CCA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DF0CC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DF0CCA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DF0CCA"/>
    <w:rPr>
      <w:rFonts w:asciiTheme="minorHAnsi" w:eastAsiaTheme="minorHAnsi" w:hAnsiTheme="minorHAnsi" w:cstheme="minorBidi"/>
      <w:i/>
      <w:iCs/>
      <w:color w:val="626262"/>
      <w:szCs w:val="22"/>
    </w:rPr>
  </w:style>
  <w:style w:type="paragraph" w:styleId="NormalWeb">
    <w:name w:val="Normal (Web)"/>
    <w:basedOn w:val="Normal"/>
    <w:uiPriority w:val="99"/>
    <w:semiHidden/>
    <w:unhideWhenUsed/>
    <w:rsid w:val="00DF0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DF0C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F0CCA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DF0CCA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F0CCA"/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styleId="NoSpacing">
    <w:name w:val="No Spacing"/>
    <w:link w:val="NoSpacingChar"/>
    <w:uiPriority w:val="1"/>
    <w:rsid w:val="00DF0CC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F0CCA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F0CCA"/>
    <w:rPr>
      <w:color w:val="808080"/>
      <w:shd w:val="clear" w:color="auto" w:fill="E6E6E6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DF0CCA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F0CCA"/>
    <w:rPr>
      <w:color w:val="808080"/>
    </w:rPr>
  </w:style>
  <w:style w:type="character" w:customStyle="1" w:styleId="ImageChar">
    <w:name w:val="Image Char"/>
    <w:basedOn w:val="DefaultParagraphFont"/>
    <w:link w:val="Image"/>
    <w:rsid w:val="00DF0CCA"/>
    <w:rPr>
      <w:rFonts w:asciiTheme="minorHAnsi" w:eastAsiaTheme="minorHAnsi" w:hAnsiTheme="minorHAnsi" w:cstheme="minorBidi"/>
      <w:noProof/>
      <w:szCs w:val="22"/>
    </w:rPr>
  </w:style>
  <w:style w:type="paragraph" w:customStyle="1" w:styleId="RowHeader">
    <w:name w:val="Row Header"/>
    <w:basedOn w:val="Normal"/>
    <w:qFormat/>
    <w:rsid w:val="00DF0CCA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DF0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9cOs+zrra6VGHyQBKHIEXK0liA==">AMUW2mV1lULseojFOhXbgPg4x+i7k5P7LdFan6jOsGyQAsg9zUU9y9eNYPRNd4Nd0YL5v98qMdbejNNW/K1Rbv1MvWm0a2loBoGGNINM2zNk5mZUmYPw8mY=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C:\Users\misst\OneDrive\Documents\Custom Office Templates\Vertical LEARN Document Attachment with Instructions.dotm</Template>
  <TotalTime>2</TotalTime>
  <Pages>3</Pages>
  <Words>344</Words>
  <Characters>1636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Periodic Shuffle</dc:title>
  <dc:subject/>
  <dc:creator>K20 Center</dc:creator>
  <cp:keywords/>
  <dc:description/>
  <cp:lastModifiedBy>Moharram, Jehanne</cp:lastModifiedBy>
  <cp:revision>5</cp:revision>
  <dcterms:created xsi:type="dcterms:W3CDTF">2024-10-17T15:53:00Z</dcterms:created>
  <dcterms:modified xsi:type="dcterms:W3CDTF">2024-10-17T15:54:00Z</dcterms:modified>
  <cp:category/>
</cp:coreProperties>
</file>