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EA6C2" w14:textId="77777777" w:rsidR="00EE0710" w:rsidRDefault="00EE0710" w:rsidP="00EE0710">
      <w:pPr>
        <w:pStyle w:val="Title"/>
      </w:pPr>
      <w:r>
        <w:rPr>
          <w:lang w:val="es"/>
        </w:rPr>
        <w:t>Organizador de afirmación, evidencia y razonamiento (AER)</w:t>
      </w:r>
    </w:p>
    <w:tbl>
      <w:tblPr>
        <w:tblStyle w:val="TableGrid"/>
        <w:tblW w:w="9440" w:type="dxa"/>
        <w:jc w:val="center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4"/>
        <w:gridCol w:w="6326"/>
      </w:tblGrid>
      <w:tr w:rsidR="00EE0710" w14:paraId="1F032CCE" w14:textId="77777777" w:rsidTr="00EE0710">
        <w:trPr>
          <w:trHeight w:val="1665"/>
          <w:jc w:val="center"/>
        </w:trPr>
        <w:tc>
          <w:tcPr>
            <w:tcW w:w="3114" w:type="dxa"/>
            <w:tcBorders>
              <w:top w:val="single" w:sz="4" w:space="0" w:color="288AC4"/>
              <w:left w:val="single" w:sz="4" w:space="0" w:color="288AC4"/>
              <w:bottom w:val="single" w:sz="4" w:space="0" w:color="288AC4"/>
              <w:right w:val="single" w:sz="4" w:space="0" w:color="288AC4"/>
            </w:tcBorders>
            <w:vAlign w:val="center"/>
          </w:tcPr>
          <w:p w14:paraId="49902AA8" w14:textId="77777777" w:rsidR="00EE0710" w:rsidRDefault="00EE0710" w:rsidP="00B87834">
            <w:pPr>
              <w:pStyle w:val="Heading1"/>
              <w:spacing w:before="0" w:after="0"/>
            </w:pPr>
            <w:r>
              <w:rPr>
                <w:lang w:val="es"/>
              </w:rPr>
              <w:t>Afirmación</w:t>
            </w:r>
          </w:p>
          <w:p w14:paraId="3AC14221" w14:textId="77777777" w:rsidR="00EE0710" w:rsidRPr="00BB07A1" w:rsidRDefault="00EE0710" w:rsidP="00B87834">
            <w:pPr>
              <w:pStyle w:val="Heading2"/>
            </w:pPr>
            <w:r>
              <w:rPr>
                <w:lang w:val="es"/>
              </w:rPr>
              <w:t>¿Qué creemos que es verdad?</w:t>
            </w:r>
          </w:p>
        </w:tc>
        <w:tc>
          <w:tcPr>
            <w:tcW w:w="6326" w:type="dxa"/>
            <w:tcBorders>
              <w:top w:val="single" w:sz="4" w:space="0" w:color="288AC4"/>
              <w:left w:val="single" w:sz="4" w:space="0" w:color="288AC4"/>
              <w:bottom w:val="single" w:sz="4" w:space="0" w:color="288AC4"/>
              <w:right w:val="single" w:sz="4" w:space="0" w:color="288AC4"/>
            </w:tcBorders>
          </w:tcPr>
          <w:p w14:paraId="2312B053" w14:textId="77777777" w:rsidR="00EE0710" w:rsidRDefault="00EE0710" w:rsidP="00B87834">
            <w:pPr>
              <w:spacing w:after="0"/>
            </w:pPr>
          </w:p>
        </w:tc>
      </w:tr>
      <w:tr w:rsidR="00EE0710" w14:paraId="3E77C81F" w14:textId="77777777" w:rsidTr="00EE0710">
        <w:trPr>
          <w:trHeight w:val="4634"/>
          <w:jc w:val="center"/>
        </w:trPr>
        <w:tc>
          <w:tcPr>
            <w:tcW w:w="3114" w:type="dxa"/>
            <w:tcBorders>
              <w:top w:val="single" w:sz="4" w:space="0" w:color="288AC4"/>
              <w:left w:val="single" w:sz="4" w:space="0" w:color="288AC4"/>
              <w:bottom w:val="single" w:sz="4" w:space="0" w:color="288AC4"/>
              <w:right w:val="single" w:sz="4" w:space="0" w:color="288AC4"/>
            </w:tcBorders>
            <w:vAlign w:val="center"/>
          </w:tcPr>
          <w:p w14:paraId="57DAADB5" w14:textId="77777777" w:rsidR="00EE0710" w:rsidRDefault="00EE0710" w:rsidP="00B87834">
            <w:pPr>
              <w:pStyle w:val="Heading1"/>
              <w:spacing w:before="0" w:after="0"/>
            </w:pPr>
            <w:r>
              <w:rPr>
                <w:lang w:val="es"/>
              </w:rPr>
              <w:t>Evidencia</w:t>
            </w:r>
          </w:p>
          <w:p w14:paraId="7B46CE8B" w14:textId="77777777" w:rsidR="00EE0710" w:rsidRPr="00BB07A1" w:rsidRDefault="00EE0710" w:rsidP="00B87834">
            <w:pPr>
              <w:pStyle w:val="Heading2"/>
            </w:pPr>
            <w:r>
              <w:rPr>
                <w:lang w:val="es"/>
              </w:rPr>
              <w:t>¿Cómo apoya el texto nuestra afirmación? ¿Qué citas o frases apoyan la afirmación?</w:t>
            </w:r>
          </w:p>
        </w:tc>
        <w:tc>
          <w:tcPr>
            <w:tcW w:w="6326" w:type="dxa"/>
            <w:tcBorders>
              <w:top w:val="single" w:sz="4" w:space="0" w:color="288AC4"/>
              <w:left w:val="single" w:sz="4" w:space="0" w:color="288AC4"/>
              <w:bottom w:val="single" w:sz="4" w:space="0" w:color="288AC4"/>
              <w:right w:val="single" w:sz="4" w:space="0" w:color="288AC4"/>
            </w:tcBorders>
          </w:tcPr>
          <w:p w14:paraId="666EA9DF" w14:textId="77777777" w:rsidR="00EE0710" w:rsidRDefault="00EE0710" w:rsidP="00B87834">
            <w:pPr>
              <w:spacing w:after="0"/>
            </w:pPr>
          </w:p>
        </w:tc>
      </w:tr>
      <w:tr w:rsidR="00EE0710" w14:paraId="537090BF" w14:textId="77777777" w:rsidTr="00EE0710">
        <w:trPr>
          <w:trHeight w:val="4419"/>
          <w:jc w:val="center"/>
        </w:trPr>
        <w:tc>
          <w:tcPr>
            <w:tcW w:w="3114" w:type="dxa"/>
            <w:tcBorders>
              <w:top w:val="single" w:sz="4" w:space="0" w:color="288AC4"/>
              <w:left w:val="single" w:sz="4" w:space="0" w:color="288AC4"/>
              <w:bottom w:val="single" w:sz="4" w:space="0" w:color="288AC4"/>
              <w:right w:val="single" w:sz="4" w:space="0" w:color="288AC4"/>
            </w:tcBorders>
            <w:vAlign w:val="center"/>
          </w:tcPr>
          <w:p w14:paraId="14452D9F" w14:textId="77777777" w:rsidR="00EE0710" w:rsidRDefault="00EE0710" w:rsidP="00B87834">
            <w:pPr>
              <w:pStyle w:val="Heading1"/>
              <w:spacing w:before="0" w:after="0"/>
            </w:pPr>
            <w:r>
              <w:rPr>
                <w:lang w:val="es"/>
              </w:rPr>
              <w:t>Razonamiento</w:t>
            </w:r>
          </w:p>
          <w:p w14:paraId="3CF3F6DE" w14:textId="77777777" w:rsidR="00EE0710" w:rsidRPr="00BB07A1" w:rsidRDefault="00EE0710" w:rsidP="00B87834">
            <w:pPr>
              <w:pStyle w:val="Heading2"/>
            </w:pPr>
            <w:r>
              <w:rPr>
                <w:lang w:val="es"/>
              </w:rPr>
              <w:t>¿Cómo apoya la evidencia</w:t>
            </w:r>
            <w:r>
              <w:rPr>
                <w:iCs w:val="0"/>
                <w:lang w:val="es"/>
              </w:rPr>
              <w:t xml:space="preserve"> a </w:t>
            </w:r>
            <w:r>
              <w:rPr>
                <w:lang w:val="es"/>
              </w:rPr>
              <w:t>nuestra afirmación? ¿Qué explicaciones podrían convencer a alguien de nuestra afirmación?</w:t>
            </w:r>
          </w:p>
        </w:tc>
        <w:tc>
          <w:tcPr>
            <w:tcW w:w="6326" w:type="dxa"/>
            <w:tcBorders>
              <w:top w:val="single" w:sz="4" w:space="0" w:color="288AC4"/>
              <w:left w:val="single" w:sz="4" w:space="0" w:color="288AC4"/>
              <w:bottom w:val="single" w:sz="4" w:space="0" w:color="288AC4"/>
              <w:right w:val="single" w:sz="4" w:space="0" w:color="288AC4"/>
            </w:tcBorders>
          </w:tcPr>
          <w:p w14:paraId="76526EC6" w14:textId="77777777" w:rsidR="00EE0710" w:rsidRDefault="00EE0710" w:rsidP="00B87834">
            <w:pPr>
              <w:spacing w:after="0"/>
            </w:pPr>
          </w:p>
        </w:tc>
      </w:tr>
    </w:tbl>
    <w:p w14:paraId="206DE21B" w14:textId="77777777" w:rsidR="00EE0710" w:rsidRPr="0036040A" w:rsidRDefault="00EE0710" w:rsidP="00EE0710"/>
    <w:p w14:paraId="5E8A79CF" w14:textId="77777777" w:rsidR="001B5BA6" w:rsidRPr="00EE0710" w:rsidRDefault="001B5BA6" w:rsidP="00EE0710"/>
    <w:sectPr w:rsidR="001B5BA6" w:rsidRPr="00EE071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C5201" w14:textId="77777777" w:rsidR="00971A6A" w:rsidRDefault="00971A6A" w:rsidP="00DC1CA0">
      <w:r>
        <w:separator/>
      </w:r>
    </w:p>
  </w:endnote>
  <w:endnote w:type="continuationSeparator" w:id="0">
    <w:p w14:paraId="74728F93" w14:textId="77777777" w:rsidR="00971A6A" w:rsidRDefault="00971A6A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3EA9A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6FC362D6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137EEA" w14:textId="56759FB2" w:rsidR="009F0B2E" w:rsidRPr="00EA2AF9" w:rsidRDefault="00EA2AF9" w:rsidP="00EA2AF9">
                          <w:pPr>
                            <w:pStyle w:val="Footer"/>
                          </w:pPr>
                          <w:fldSimple w:instr=" TITLE \* Upper \* MERGEFORMAT ">
                            <w:r w:rsidR="00EE0710" w:rsidRPr="00EE0710">
                              <w:t>ALIENSTOCK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4C137EEA" w14:textId="56759FB2" w:rsidR="009F0B2E" w:rsidRPr="00EA2AF9" w:rsidRDefault="00EA2AF9" w:rsidP="00EA2AF9">
                    <w:pPr>
                      <w:pStyle w:val="Footer"/>
                    </w:pPr>
                    <w:fldSimple w:instr=" TITLE \* Upper \* MERGEFORMAT ">
                      <w:r w:rsidR="00EE0710" w:rsidRPr="00EE0710">
                        <w:t>ALIENSTOCK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19991A10" wp14:editId="1EF966E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C0E2B" w14:textId="77777777" w:rsidR="00971A6A" w:rsidRDefault="00971A6A" w:rsidP="00DC1CA0">
      <w:r>
        <w:separator/>
      </w:r>
    </w:p>
  </w:footnote>
  <w:footnote w:type="continuationSeparator" w:id="0">
    <w:p w14:paraId="6004D123" w14:textId="77777777" w:rsidR="00971A6A" w:rsidRDefault="00971A6A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710"/>
    <w:rsid w:val="00072D23"/>
    <w:rsid w:val="000C7623"/>
    <w:rsid w:val="0010714D"/>
    <w:rsid w:val="001B5BA6"/>
    <w:rsid w:val="00245200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5345DE"/>
    <w:rsid w:val="005B2598"/>
    <w:rsid w:val="005B4511"/>
    <w:rsid w:val="005E3EB2"/>
    <w:rsid w:val="006C5B24"/>
    <w:rsid w:val="00782F44"/>
    <w:rsid w:val="007A5710"/>
    <w:rsid w:val="008E31E6"/>
    <w:rsid w:val="008F712F"/>
    <w:rsid w:val="00914680"/>
    <w:rsid w:val="00943A0E"/>
    <w:rsid w:val="00971A6A"/>
    <w:rsid w:val="00976B6A"/>
    <w:rsid w:val="00977E3D"/>
    <w:rsid w:val="009A7873"/>
    <w:rsid w:val="009F0B2E"/>
    <w:rsid w:val="00A1673F"/>
    <w:rsid w:val="00B46A18"/>
    <w:rsid w:val="00BD7B9F"/>
    <w:rsid w:val="00C62096"/>
    <w:rsid w:val="00CE2E34"/>
    <w:rsid w:val="00CF4EFB"/>
    <w:rsid w:val="00D72955"/>
    <w:rsid w:val="00D760BA"/>
    <w:rsid w:val="00DC1CA0"/>
    <w:rsid w:val="00E326C3"/>
    <w:rsid w:val="00E45663"/>
    <w:rsid w:val="00E46C11"/>
    <w:rsid w:val="00EA2AF9"/>
    <w:rsid w:val="00EB6E7A"/>
    <w:rsid w:val="00EE0710"/>
    <w:rsid w:val="00F1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0235C9"/>
  <w15:chartTrackingRefBased/>
  <w15:docId w15:val="{1C3D2B0C-1FB3-144F-AF9C-14A033E4A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EE0710"/>
    <w:pPr>
      <w:spacing w:after="120" w:line="276" w:lineRule="auto"/>
    </w:pPr>
    <w:rPr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0B2E"/>
    <w:pPr>
      <w:spacing w:before="200" w:line="240" w:lineRule="auto"/>
      <w:outlineLvl w:val="0"/>
    </w:pPr>
    <w:rPr>
      <w:rFonts w:ascii="Calibri" w:eastAsia="Times New Roman" w:hAnsi="Calibri" w:cs="Calibri"/>
      <w:b/>
      <w:bCs/>
      <w:color w:val="971D20" w:themeColor="accent3"/>
      <w:kern w:val="36"/>
      <w:szCs w:val="24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0B2E"/>
    <w:pPr>
      <w:spacing w:after="160" w:line="278" w:lineRule="auto"/>
      <w:outlineLvl w:val="1"/>
    </w:pPr>
    <w:rPr>
      <w:rFonts w:ascii="Calibri" w:hAnsi="Calibri" w:cs="Calibri"/>
      <w:i/>
      <w:iCs/>
      <w:color w:val="971D20" w:themeColor="accent3"/>
      <w:kern w:val="2"/>
      <w:szCs w:val="24"/>
      <w14:ligatures w14:val="standardContextual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spacing w:after="160" w:line="278" w:lineRule="auto"/>
      <w:outlineLvl w:val="2"/>
    </w:pPr>
    <w:rPr>
      <w:rFonts w:ascii="Calibri" w:hAnsi="Calibri" w:cs="Calibri"/>
      <w:i/>
      <w:iCs/>
      <w:kern w:val="2"/>
      <w:sz w:val="18"/>
      <w:szCs w:val="18"/>
      <w14:ligatures w14:val="standardContextual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 w:line="278" w:lineRule="auto"/>
      <w:outlineLvl w:val="4"/>
    </w:pPr>
    <w:rPr>
      <w:rFonts w:ascii="Calibri" w:eastAsiaTheme="majorEastAsia" w:hAnsi="Calibri" w:cstheme="majorBidi"/>
      <w:color w:val="1E6792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 w:line="278" w:lineRule="auto"/>
      <w:outlineLvl w:val="5"/>
    </w:pPr>
    <w:rPr>
      <w:rFonts w:ascii="Calibri" w:eastAsiaTheme="majorEastAsia" w:hAnsi="Calibr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 w:line="278" w:lineRule="auto"/>
      <w:outlineLvl w:val="6"/>
    </w:pPr>
    <w:rPr>
      <w:rFonts w:ascii="Calibri" w:eastAsiaTheme="majorEastAsia" w:hAnsi="Calibr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 w:line="278" w:lineRule="auto"/>
      <w:outlineLvl w:val="7"/>
    </w:pPr>
    <w:rPr>
      <w:rFonts w:ascii="Calibri" w:eastAsiaTheme="majorEastAsia" w:hAnsi="Calibr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 w:line="278" w:lineRule="auto"/>
      <w:outlineLvl w:val="8"/>
    </w:pPr>
    <w:rPr>
      <w:rFonts w:ascii="Calibri" w:eastAsiaTheme="majorEastAsia" w:hAnsi="Calibr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B2E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F0B2E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072D23"/>
    <w:pPr>
      <w:spacing w:after="160" w:line="278" w:lineRule="auto"/>
    </w:pPr>
    <w:rPr>
      <w:rFonts w:ascii="Calibri" w:hAnsi="Calibri" w:cs="Calibri"/>
      <w:b/>
      <w:bCs/>
      <w:caps/>
      <w:kern w:val="2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072D23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2D48"/>
    <w:pPr>
      <w:tabs>
        <w:tab w:val="left" w:pos="934"/>
      </w:tabs>
      <w:spacing w:after="0" w:line="240" w:lineRule="auto"/>
      <w:jc w:val="right"/>
      <w:outlineLvl w:val="3"/>
    </w:pPr>
    <w:rPr>
      <w:rFonts w:ascii="Calibri" w:hAnsi="Calibri" w:cs="Calibri"/>
      <w:b/>
      <w:bCs/>
      <w:caps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4C2D48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BlockQuote">
    <w:name w:val="Block Quote"/>
    <w:basedOn w:val="Normal"/>
    <w:qFormat/>
    <w:rsid w:val="00304DC6"/>
    <w:pPr>
      <w:spacing w:after="160" w:line="278" w:lineRule="auto"/>
      <w:ind w:left="720"/>
    </w:pPr>
    <w:rPr>
      <w:rFonts w:ascii="Calibri" w:hAnsi="Calibri" w:cs="Calibri"/>
      <w:i/>
      <w:kern w:val="2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274BB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  <w:rPr>
      <w:rFonts w:ascii="Calibri" w:hAnsi="Calibri" w:cs="Calibr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72955"/>
    <w:pPr>
      <w:spacing w:after="160" w:line="278" w:lineRule="auto"/>
      <w:ind w:left="720"/>
      <w:contextualSpacing/>
    </w:pPr>
    <w:rPr>
      <w:rFonts w:ascii="Calibri" w:hAnsi="Calibri" w:cs="Calibri"/>
      <w:kern w:val="2"/>
      <w:szCs w:val="24"/>
      <w14:ligatures w14:val="standardContextual"/>
    </w:rPr>
  </w:style>
  <w:style w:type="paragraph" w:customStyle="1" w:styleId="AnswerKey">
    <w:name w:val="Answer Key"/>
    <w:basedOn w:val="Normal"/>
    <w:qFormat/>
    <w:rsid w:val="00CE2E34"/>
    <w:pPr>
      <w:spacing w:after="160" w:line="278" w:lineRule="auto"/>
    </w:pPr>
    <w:rPr>
      <w:rFonts w:ascii="Calibri" w:hAnsi="Calibri" w:cs="Calibri"/>
      <w:color w:val="D30F7F" w:themeColor="accent5"/>
      <w:kern w:val="2"/>
      <w:szCs w:val="24"/>
      <w14:ligatures w14:val="standardContextual"/>
    </w:rPr>
  </w:style>
  <w:style w:type="table" w:styleId="TableGrid">
    <w:name w:val="Table Grid"/>
    <w:basedOn w:val="TableNormal"/>
    <w:uiPriority w:val="39"/>
    <w:rsid w:val="00EE071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EE0710"/>
  </w:style>
  <w:style w:type="character" w:customStyle="1" w:styleId="BodyTextChar">
    <w:name w:val="Body Text Char"/>
    <w:basedOn w:val="DefaultParagraphFont"/>
    <w:link w:val="BodyText"/>
    <w:uiPriority w:val="99"/>
    <w:semiHidden/>
    <w:rsid w:val="00EE0710"/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racelilopez/Library/Group%20Containers/UBF8T346G9.Office/User%20Content.localized/Templates.localized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2</TotalTime>
  <Pages>1</Pages>
  <Words>45</Words>
  <Characters>283</Characters>
  <Application>Microsoft Office Word</Application>
  <DocSecurity>0</DocSecurity>
  <Lines>17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320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Alienstock</dc:title>
  <dc:subject/>
  <dc:creator>K20 Center</dc:creator>
  <cp:keywords/>
  <dc:description/>
  <cp:lastModifiedBy>Lopez, Araceli</cp:lastModifiedBy>
  <cp:revision>1</cp:revision>
  <dcterms:created xsi:type="dcterms:W3CDTF">2026-06-08T20:38:00Z</dcterms:created>
  <dcterms:modified xsi:type="dcterms:W3CDTF">2026-06-08T20:43:00Z</dcterms:modified>
  <cp:category/>
</cp:coreProperties>
</file>