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E3342" w14:textId="348472B2" w:rsidR="005628B3" w:rsidRPr="00552108" w:rsidRDefault="005628B3" w:rsidP="005628B3">
      <w:pPr>
        <w:pStyle w:val="Title"/>
        <w:rPr>
          <w:lang w:val="es-ES"/>
        </w:rPr>
      </w:pPr>
      <w:r w:rsidRPr="00552108">
        <w:rPr>
          <w:lang w:val="es-ES"/>
        </w:rPr>
        <w:t>evaluando fuentes</w:t>
      </w:r>
      <w:r w:rsidRPr="00552108">
        <w:rPr>
          <w:lang w:val="es-ES"/>
        </w:rPr>
        <w:t xml:space="preserve"> </w:t>
      </w:r>
    </w:p>
    <w:p w14:paraId="60BDE777" w14:textId="77777777" w:rsidR="005628B3" w:rsidRPr="00552108" w:rsidRDefault="005628B3" w:rsidP="005628B3">
      <w:pPr>
        <w:pStyle w:val="Heading1"/>
        <w:rPr>
          <w:lang w:val="es-ES"/>
        </w:rPr>
      </w:pPr>
      <w:r w:rsidRPr="00552108">
        <w:rPr>
          <w:lang w:val="es-ES"/>
        </w:rPr>
        <w:t>Título de la fuente (impreso o sitio web):</w:t>
      </w:r>
    </w:p>
    <w:p w14:paraId="70659F03" w14:textId="77777777" w:rsidR="005628B3" w:rsidRPr="00552108" w:rsidRDefault="005628B3" w:rsidP="005628B3">
      <w:pPr>
        <w:pStyle w:val="Heading1"/>
        <w:rPr>
          <w:lang w:val="es-ES"/>
        </w:rPr>
      </w:pPr>
      <w:r w:rsidRPr="00552108">
        <w:rPr>
          <w:lang w:val="es-ES"/>
        </w:rPr>
        <w:t>Título del artículo o de la página (si es de un sitio web):</w:t>
      </w:r>
    </w:p>
    <w:p w14:paraId="25CF8E46" w14:textId="77777777" w:rsidR="005628B3" w:rsidRPr="00552108" w:rsidRDefault="005628B3" w:rsidP="005628B3">
      <w:pPr>
        <w:rPr>
          <w:sz w:val="2"/>
          <w:szCs w:val="2"/>
          <w:lang w:val="es-ES"/>
        </w:rPr>
      </w:pPr>
    </w:p>
    <w:tbl>
      <w:tblPr>
        <w:tblW w:w="953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8630"/>
        <w:gridCol w:w="900"/>
      </w:tblGrid>
      <w:tr w:rsidR="005628B3" w:rsidRPr="00552108" w14:paraId="442645D2" w14:textId="77777777" w:rsidTr="005628B3">
        <w:trPr>
          <w:cantSplit/>
        </w:trPr>
        <w:tc>
          <w:tcPr>
            <w:tcW w:w="9530" w:type="dxa"/>
            <w:gridSpan w:val="2"/>
            <w:tcBorders>
              <w:top w:val="single" w:sz="2" w:space="0" w:color="346E7C"/>
              <w:left w:val="single" w:sz="2" w:space="0" w:color="346E7C"/>
              <w:bottom w:val="single" w:sz="2" w:space="0" w:color="346E7C"/>
              <w:right w:val="single" w:sz="2" w:space="0" w:color="346E7C"/>
            </w:tcBorders>
            <w:shd w:val="clear" w:color="auto" w:fill="285781"/>
            <w:vAlign w:val="center"/>
          </w:tcPr>
          <w:p w14:paraId="2691D85E" w14:textId="3148D1ED" w:rsidR="005628B3" w:rsidRPr="00552108" w:rsidRDefault="005628B3" w:rsidP="00B8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  <w:lang w:val="es-ES"/>
              </w:rPr>
            </w:pPr>
            <w:r w:rsidRPr="00552108">
              <w:rPr>
                <w:b/>
                <w:color w:val="FFFFFF"/>
                <w:lang w:val="es-ES"/>
              </w:rPr>
              <w:t>Relevanc</w:t>
            </w:r>
            <w:r w:rsidRPr="00552108">
              <w:rPr>
                <w:b/>
                <w:color w:val="FFFFFF"/>
                <w:lang w:val="es-ES"/>
              </w:rPr>
              <w:t>ia</w:t>
            </w:r>
          </w:p>
        </w:tc>
      </w:tr>
      <w:tr w:rsidR="005628B3" w:rsidRPr="00552108" w14:paraId="5DC30F14" w14:textId="77777777" w:rsidTr="00B87834">
        <w:tc>
          <w:tcPr>
            <w:tcW w:w="8630" w:type="dxa"/>
            <w:tcBorders>
              <w:right w:val="single" w:sz="2" w:space="0" w:color="346E7C"/>
            </w:tcBorders>
            <w:vAlign w:val="center"/>
          </w:tcPr>
          <w:p w14:paraId="0B51618F" w14:textId="4D0F12DC" w:rsidR="005628B3" w:rsidRPr="00552108" w:rsidRDefault="00C045E7" w:rsidP="00B87834">
            <w:pPr>
              <w:rPr>
                <w:lang w:val="es-ES"/>
              </w:rPr>
            </w:pPr>
            <w:r>
              <w:rPr>
                <w:lang w:val="es-ES"/>
              </w:rPr>
              <w:t>¿La información es relevante para el tema</w:t>
            </w:r>
            <w:r w:rsidR="005628B3" w:rsidRPr="00552108">
              <w:rPr>
                <w:lang w:val="es-ES"/>
              </w:rPr>
              <w:t>?</w:t>
            </w:r>
          </w:p>
        </w:tc>
        <w:tc>
          <w:tcPr>
            <w:tcW w:w="900" w:type="dxa"/>
            <w:tcBorders>
              <w:top w:val="single" w:sz="2" w:space="0" w:color="346E7C"/>
              <w:left w:val="single" w:sz="2" w:space="0" w:color="346E7C"/>
              <w:bottom w:val="single" w:sz="2" w:space="0" w:color="346E7C"/>
              <w:right w:val="single" w:sz="2" w:space="0" w:color="346E7C"/>
            </w:tcBorders>
            <w:vAlign w:val="center"/>
          </w:tcPr>
          <w:p w14:paraId="4C185D60" w14:textId="2F5260D4" w:rsidR="005628B3" w:rsidRPr="00552108" w:rsidRDefault="005628B3" w:rsidP="00B87834">
            <w:pPr>
              <w:rPr>
                <w:color w:val="910D28"/>
                <w:lang w:val="es-ES"/>
              </w:rPr>
            </w:pPr>
            <w:proofErr w:type="gramStart"/>
            <w:r w:rsidRPr="00552108">
              <w:rPr>
                <w:color w:val="910D28"/>
                <w:lang w:val="es-ES"/>
              </w:rPr>
              <w:t>S</w:t>
            </w:r>
            <w:r w:rsidRPr="00552108">
              <w:rPr>
                <w:color w:val="910D28"/>
                <w:lang w:val="es-ES"/>
              </w:rPr>
              <w:t xml:space="preserve">  /</w:t>
            </w:r>
            <w:proofErr w:type="gramEnd"/>
            <w:r w:rsidRPr="00552108">
              <w:rPr>
                <w:color w:val="910D28"/>
                <w:lang w:val="es-ES"/>
              </w:rPr>
              <w:t xml:space="preserve">  N</w:t>
            </w:r>
          </w:p>
        </w:tc>
      </w:tr>
      <w:tr w:rsidR="005628B3" w:rsidRPr="00552108" w14:paraId="6D8B7985" w14:textId="77777777" w:rsidTr="00B87834">
        <w:tc>
          <w:tcPr>
            <w:tcW w:w="8630" w:type="dxa"/>
            <w:tcBorders>
              <w:right w:val="single" w:sz="2" w:space="0" w:color="346E7C"/>
            </w:tcBorders>
            <w:vAlign w:val="center"/>
          </w:tcPr>
          <w:p w14:paraId="1F265EFD" w14:textId="05CB43D1" w:rsidR="005628B3" w:rsidRPr="00552108" w:rsidRDefault="00C045E7" w:rsidP="00B87834">
            <w:pPr>
              <w:rPr>
                <w:lang w:val="es-ES"/>
              </w:rPr>
            </w:pPr>
            <w:r>
              <w:rPr>
                <w:lang w:val="es-ES"/>
              </w:rPr>
              <w:t>¿Proporciona la fuente información útil y aplicable</w:t>
            </w:r>
            <w:r w:rsidR="005628B3" w:rsidRPr="00552108">
              <w:rPr>
                <w:lang w:val="es-ES"/>
              </w:rPr>
              <w:t>?</w:t>
            </w:r>
          </w:p>
        </w:tc>
        <w:tc>
          <w:tcPr>
            <w:tcW w:w="900" w:type="dxa"/>
            <w:tcBorders>
              <w:top w:val="single" w:sz="2" w:space="0" w:color="346E7C"/>
              <w:left w:val="single" w:sz="2" w:space="0" w:color="346E7C"/>
              <w:bottom w:val="single" w:sz="2" w:space="0" w:color="346E7C"/>
              <w:right w:val="single" w:sz="2" w:space="0" w:color="346E7C"/>
            </w:tcBorders>
            <w:vAlign w:val="center"/>
          </w:tcPr>
          <w:p w14:paraId="1E16D8E5" w14:textId="3247AA86" w:rsidR="005628B3" w:rsidRPr="00552108" w:rsidRDefault="005628B3" w:rsidP="00B87834">
            <w:pPr>
              <w:rPr>
                <w:rFonts w:ascii="Quattrocento Sans" w:eastAsia="Quattrocento Sans" w:hAnsi="Quattrocento Sans" w:cs="Quattrocento Sans"/>
                <w:color w:val="910D28"/>
                <w:lang w:val="es-ES"/>
              </w:rPr>
            </w:pPr>
            <w:proofErr w:type="gramStart"/>
            <w:r w:rsidRPr="00552108">
              <w:rPr>
                <w:color w:val="910D28"/>
                <w:lang w:val="es-ES"/>
              </w:rPr>
              <w:t>S</w:t>
            </w:r>
            <w:r w:rsidRPr="00552108">
              <w:rPr>
                <w:color w:val="910D28"/>
                <w:lang w:val="es-ES"/>
              </w:rPr>
              <w:t xml:space="preserve">  /</w:t>
            </w:r>
            <w:proofErr w:type="gramEnd"/>
            <w:r w:rsidRPr="00552108">
              <w:rPr>
                <w:color w:val="910D28"/>
                <w:lang w:val="es-ES"/>
              </w:rPr>
              <w:t xml:space="preserve">  N</w:t>
            </w:r>
          </w:p>
        </w:tc>
      </w:tr>
      <w:tr w:rsidR="005628B3" w:rsidRPr="00552108" w14:paraId="2DB81A6D" w14:textId="77777777" w:rsidTr="00B87834">
        <w:tc>
          <w:tcPr>
            <w:tcW w:w="8630" w:type="dxa"/>
            <w:tcBorders>
              <w:right w:val="single" w:sz="2" w:space="0" w:color="346E7C"/>
            </w:tcBorders>
            <w:vAlign w:val="center"/>
          </w:tcPr>
          <w:p w14:paraId="1AC1C33A" w14:textId="4E23F560" w:rsidR="005628B3" w:rsidRPr="00552108" w:rsidRDefault="00C045E7" w:rsidP="00B87834">
            <w:pPr>
              <w:rPr>
                <w:lang w:val="es-ES"/>
              </w:rPr>
            </w:pPr>
            <w:r>
              <w:rPr>
                <w:lang w:val="es-ES"/>
              </w:rPr>
              <w:t>¿Hay alguna fecha que indique cuándo se publicó o se actualizó por última vez</w:t>
            </w:r>
            <w:r w:rsidR="005628B3" w:rsidRPr="00552108">
              <w:rPr>
                <w:lang w:val="es-ES"/>
              </w:rPr>
              <w:t>?</w:t>
            </w:r>
          </w:p>
        </w:tc>
        <w:tc>
          <w:tcPr>
            <w:tcW w:w="900" w:type="dxa"/>
            <w:tcBorders>
              <w:top w:val="single" w:sz="2" w:space="0" w:color="346E7C"/>
              <w:left w:val="single" w:sz="2" w:space="0" w:color="346E7C"/>
              <w:bottom w:val="single" w:sz="2" w:space="0" w:color="346E7C"/>
              <w:right w:val="single" w:sz="2" w:space="0" w:color="346E7C"/>
            </w:tcBorders>
            <w:vAlign w:val="center"/>
          </w:tcPr>
          <w:p w14:paraId="166B4EBB" w14:textId="128DABDA" w:rsidR="005628B3" w:rsidRPr="00552108" w:rsidRDefault="005628B3" w:rsidP="00B87834">
            <w:pPr>
              <w:rPr>
                <w:color w:val="910D28"/>
                <w:lang w:val="es-ES"/>
              </w:rPr>
            </w:pPr>
            <w:proofErr w:type="gramStart"/>
            <w:r w:rsidRPr="00552108">
              <w:rPr>
                <w:color w:val="910D28"/>
                <w:lang w:val="es-ES"/>
              </w:rPr>
              <w:t>S</w:t>
            </w:r>
            <w:r w:rsidRPr="00552108">
              <w:rPr>
                <w:color w:val="910D28"/>
                <w:lang w:val="es-ES"/>
              </w:rPr>
              <w:t xml:space="preserve">  /</w:t>
            </w:r>
            <w:proofErr w:type="gramEnd"/>
            <w:r w:rsidRPr="00552108">
              <w:rPr>
                <w:color w:val="910D28"/>
                <w:lang w:val="es-ES"/>
              </w:rPr>
              <w:t xml:space="preserve">  N</w:t>
            </w:r>
          </w:p>
        </w:tc>
      </w:tr>
      <w:tr w:rsidR="005628B3" w:rsidRPr="00552108" w14:paraId="7D7EF93D" w14:textId="77777777" w:rsidTr="005628B3">
        <w:trPr>
          <w:cantSplit/>
          <w:trHeight w:val="472"/>
        </w:trPr>
        <w:tc>
          <w:tcPr>
            <w:tcW w:w="9530" w:type="dxa"/>
            <w:gridSpan w:val="2"/>
            <w:tcBorders>
              <w:top w:val="single" w:sz="2" w:space="0" w:color="346E7C"/>
              <w:left w:val="single" w:sz="2" w:space="0" w:color="346E7C"/>
              <w:bottom w:val="single" w:sz="2" w:space="0" w:color="346E7C"/>
              <w:right w:val="single" w:sz="2" w:space="0" w:color="346E7C"/>
            </w:tcBorders>
            <w:shd w:val="clear" w:color="auto" w:fill="285781"/>
            <w:vAlign w:val="center"/>
          </w:tcPr>
          <w:p w14:paraId="0ADA8DCF" w14:textId="4F093E4C" w:rsidR="005628B3" w:rsidRPr="00552108" w:rsidRDefault="005628B3" w:rsidP="00B87834">
            <w:pPr>
              <w:rPr>
                <w:b/>
                <w:color w:val="FFFFFF"/>
                <w:lang w:val="es-ES"/>
              </w:rPr>
            </w:pPr>
            <w:r w:rsidRPr="00552108">
              <w:rPr>
                <w:b/>
                <w:color w:val="FFFFFF"/>
                <w:lang w:val="es-ES"/>
              </w:rPr>
              <w:t>Au</w:t>
            </w:r>
            <w:r w:rsidRPr="00552108">
              <w:rPr>
                <w:b/>
                <w:color w:val="FFFFFF"/>
                <w:lang w:val="es-ES"/>
              </w:rPr>
              <w:t>toridad</w:t>
            </w:r>
          </w:p>
        </w:tc>
      </w:tr>
      <w:tr w:rsidR="005628B3" w:rsidRPr="00552108" w14:paraId="112CA055" w14:textId="77777777" w:rsidTr="00B87834">
        <w:tc>
          <w:tcPr>
            <w:tcW w:w="8630" w:type="dxa"/>
            <w:tcBorders>
              <w:right w:val="single" w:sz="2" w:space="0" w:color="346E7C"/>
            </w:tcBorders>
            <w:vAlign w:val="center"/>
          </w:tcPr>
          <w:p w14:paraId="0B2C9E76" w14:textId="775AEBCA" w:rsidR="005628B3" w:rsidRPr="00552108" w:rsidRDefault="00552108" w:rsidP="00B87834">
            <w:pPr>
              <w:rPr>
                <w:lang w:val="es-ES"/>
              </w:rPr>
            </w:pPr>
            <w:r>
              <w:rPr>
                <w:lang w:val="es-ES"/>
              </w:rPr>
              <w:t>¿Está claro quién es el autor</w:t>
            </w:r>
            <w:r w:rsidR="005628B3" w:rsidRPr="00552108">
              <w:rPr>
                <w:lang w:val="es-ES"/>
              </w:rPr>
              <w:t>?</w:t>
            </w:r>
          </w:p>
        </w:tc>
        <w:tc>
          <w:tcPr>
            <w:tcW w:w="900" w:type="dxa"/>
            <w:tcBorders>
              <w:top w:val="single" w:sz="2" w:space="0" w:color="346E7C"/>
              <w:left w:val="single" w:sz="2" w:space="0" w:color="346E7C"/>
              <w:bottom w:val="single" w:sz="2" w:space="0" w:color="346E7C"/>
              <w:right w:val="single" w:sz="2" w:space="0" w:color="346E7C"/>
            </w:tcBorders>
            <w:vAlign w:val="center"/>
          </w:tcPr>
          <w:p w14:paraId="49C7CDBD" w14:textId="773AB3B0" w:rsidR="005628B3" w:rsidRPr="00552108" w:rsidRDefault="005628B3" w:rsidP="00B87834">
            <w:pPr>
              <w:rPr>
                <w:color w:val="910D28"/>
                <w:lang w:val="es-ES"/>
              </w:rPr>
            </w:pPr>
            <w:proofErr w:type="gramStart"/>
            <w:r w:rsidRPr="00552108">
              <w:rPr>
                <w:color w:val="910D28"/>
                <w:lang w:val="es-ES"/>
              </w:rPr>
              <w:t>S</w:t>
            </w:r>
            <w:r w:rsidRPr="00552108">
              <w:rPr>
                <w:color w:val="910D28"/>
                <w:lang w:val="es-ES"/>
              </w:rPr>
              <w:t xml:space="preserve">  /</w:t>
            </w:r>
            <w:proofErr w:type="gramEnd"/>
            <w:r w:rsidRPr="00552108">
              <w:rPr>
                <w:color w:val="910D28"/>
                <w:lang w:val="es-ES"/>
              </w:rPr>
              <w:t xml:space="preserve">  N</w:t>
            </w:r>
          </w:p>
        </w:tc>
      </w:tr>
      <w:tr w:rsidR="005628B3" w:rsidRPr="00552108" w14:paraId="1246D91D" w14:textId="77777777" w:rsidTr="00B87834">
        <w:tc>
          <w:tcPr>
            <w:tcW w:w="8630" w:type="dxa"/>
            <w:tcBorders>
              <w:right w:val="single" w:sz="2" w:space="0" w:color="346E7C"/>
            </w:tcBorders>
            <w:vAlign w:val="center"/>
          </w:tcPr>
          <w:p w14:paraId="780F9A18" w14:textId="138D0711" w:rsidR="005628B3" w:rsidRPr="00552108" w:rsidRDefault="00552108" w:rsidP="00B87834">
            <w:pPr>
              <w:rPr>
                <w:lang w:val="es-ES"/>
              </w:rPr>
            </w:pPr>
            <w:r>
              <w:rPr>
                <w:rFonts w:asciiTheme="majorHAnsi" w:hAnsiTheme="majorHAnsi" w:cstheme="majorHAnsi"/>
                <w:lang w:val="es"/>
              </w:rPr>
              <w:t>Si no hay un autor personal, ¿se proporciona un editor, una editorial o una institución, junto con la información de contacto?</w:t>
            </w:r>
            <w:r>
              <w:rPr>
                <w:rFonts w:asciiTheme="majorHAnsi" w:hAnsiTheme="majorHAnsi" w:cstheme="majorHAnsi"/>
                <w:lang w:val="es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346E7C"/>
              <w:left w:val="single" w:sz="2" w:space="0" w:color="346E7C"/>
              <w:bottom w:val="single" w:sz="2" w:space="0" w:color="346E7C"/>
              <w:right w:val="single" w:sz="2" w:space="0" w:color="346E7C"/>
            </w:tcBorders>
            <w:vAlign w:val="center"/>
          </w:tcPr>
          <w:p w14:paraId="099773EC" w14:textId="4DC16593" w:rsidR="005628B3" w:rsidRPr="00552108" w:rsidRDefault="005628B3" w:rsidP="00B87834">
            <w:pPr>
              <w:rPr>
                <w:color w:val="910D28"/>
                <w:lang w:val="es-ES"/>
              </w:rPr>
            </w:pPr>
            <w:proofErr w:type="gramStart"/>
            <w:r w:rsidRPr="00552108">
              <w:rPr>
                <w:color w:val="910D28"/>
                <w:lang w:val="es-ES"/>
              </w:rPr>
              <w:t>S</w:t>
            </w:r>
            <w:r w:rsidRPr="00552108">
              <w:rPr>
                <w:color w:val="910D28"/>
                <w:lang w:val="es-ES"/>
              </w:rPr>
              <w:t xml:space="preserve">  /</w:t>
            </w:r>
            <w:proofErr w:type="gramEnd"/>
            <w:r w:rsidRPr="00552108">
              <w:rPr>
                <w:color w:val="910D28"/>
                <w:lang w:val="es-ES"/>
              </w:rPr>
              <w:t xml:space="preserve">  N</w:t>
            </w:r>
          </w:p>
        </w:tc>
      </w:tr>
      <w:tr w:rsidR="005628B3" w:rsidRPr="00552108" w14:paraId="6E8F6716" w14:textId="77777777" w:rsidTr="00B87834">
        <w:tc>
          <w:tcPr>
            <w:tcW w:w="8630" w:type="dxa"/>
            <w:tcBorders>
              <w:right w:val="single" w:sz="2" w:space="0" w:color="346E7C"/>
            </w:tcBorders>
            <w:vAlign w:val="center"/>
          </w:tcPr>
          <w:p w14:paraId="4303DFBD" w14:textId="349C815D" w:rsidR="005628B3" w:rsidRPr="00552108" w:rsidRDefault="007F302C" w:rsidP="00B87834">
            <w:pPr>
              <w:rPr>
                <w:lang w:val="es-ES"/>
              </w:rPr>
            </w:pPr>
            <w:r>
              <w:rPr>
                <w:lang w:val="es-ES"/>
              </w:rPr>
              <w:t>¿El individuo o la organización proporcionan sus cualificaciones o credenciales? ¿Se considera el autor un experto en su área de estudio</w:t>
            </w:r>
            <w:r w:rsidR="005628B3" w:rsidRPr="00552108">
              <w:rPr>
                <w:lang w:val="es-ES"/>
              </w:rPr>
              <w:t xml:space="preserve">? </w:t>
            </w:r>
          </w:p>
        </w:tc>
        <w:tc>
          <w:tcPr>
            <w:tcW w:w="900" w:type="dxa"/>
            <w:tcBorders>
              <w:top w:val="single" w:sz="2" w:space="0" w:color="346E7C"/>
              <w:left w:val="single" w:sz="2" w:space="0" w:color="346E7C"/>
              <w:bottom w:val="single" w:sz="2" w:space="0" w:color="346E7C"/>
              <w:right w:val="single" w:sz="2" w:space="0" w:color="346E7C"/>
            </w:tcBorders>
            <w:vAlign w:val="center"/>
          </w:tcPr>
          <w:p w14:paraId="06AB23F7" w14:textId="52189723" w:rsidR="005628B3" w:rsidRPr="00552108" w:rsidRDefault="005628B3" w:rsidP="00B87834">
            <w:pPr>
              <w:rPr>
                <w:rFonts w:ascii="Quattrocento Sans" w:eastAsia="Quattrocento Sans" w:hAnsi="Quattrocento Sans" w:cs="Quattrocento Sans"/>
                <w:color w:val="910D28"/>
                <w:lang w:val="es-ES"/>
              </w:rPr>
            </w:pPr>
            <w:proofErr w:type="gramStart"/>
            <w:r w:rsidRPr="00552108">
              <w:rPr>
                <w:color w:val="910D28"/>
                <w:lang w:val="es-ES"/>
              </w:rPr>
              <w:t>S</w:t>
            </w:r>
            <w:r w:rsidRPr="00552108">
              <w:rPr>
                <w:color w:val="910D28"/>
                <w:lang w:val="es-ES"/>
              </w:rPr>
              <w:t xml:space="preserve">  /</w:t>
            </w:r>
            <w:proofErr w:type="gramEnd"/>
            <w:r w:rsidRPr="00552108">
              <w:rPr>
                <w:color w:val="910D28"/>
                <w:lang w:val="es-ES"/>
              </w:rPr>
              <w:t xml:space="preserve">  N</w:t>
            </w:r>
          </w:p>
        </w:tc>
      </w:tr>
      <w:tr w:rsidR="005628B3" w:rsidRPr="00552108" w14:paraId="5F38E9F3" w14:textId="77777777" w:rsidTr="005628B3">
        <w:trPr>
          <w:cantSplit/>
        </w:trPr>
        <w:tc>
          <w:tcPr>
            <w:tcW w:w="9530" w:type="dxa"/>
            <w:gridSpan w:val="2"/>
            <w:tcBorders>
              <w:top w:val="single" w:sz="2" w:space="0" w:color="346E7C"/>
              <w:left w:val="single" w:sz="2" w:space="0" w:color="346E7C"/>
              <w:bottom w:val="single" w:sz="2" w:space="0" w:color="346E7C"/>
              <w:right w:val="single" w:sz="2" w:space="0" w:color="346E7C"/>
            </w:tcBorders>
            <w:shd w:val="clear" w:color="auto" w:fill="285781"/>
            <w:vAlign w:val="center"/>
          </w:tcPr>
          <w:p w14:paraId="0E72A537" w14:textId="7E83B3E3" w:rsidR="005628B3" w:rsidRPr="00552108" w:rsidRDefault="005628B3" w:rsidP="00B8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  <w:lang w:val="es-ES"/>
              </w:rPr>
            </w:pPr>
            <w:r w:rsidRPr="00552108">
              <w:rPr>
                <w:b/>
                <w:color w:val="FFFFFF"/>
                <w:lang w:val="es-ES"/>
              </w:rPr>
              <w:t>Verifi</w:t>
            </w:r>
            <w:r w:rsidR="003F6245">
              <w:rPr>
                <w:b/>
                <w:color w:val="FFFFFF"/>
                <w:lang w:val="es-ES"/>
              </w:rPr>
              <w:t>c</w:t>
            </w:r>
            <w:r w:rsidRPr="00552108">
              <w:rPr>
                <w:b/>
                <w:color w:val="FFFFFF"/>
                <w:lang w:val="es-ES"/>
              </w:rPr>
              <w:t>abili</w:t>
            </w:r>
            <w:r w:rsidR="003F6245">
              <w:rPr>
                <w:b/>
                <w:color w:val="FFFFFF"/>
                <w:lang w:val="es-ES"/>
              </w:rPr>
              <w:t>dad</w:t>
            </w:r>
          </w:p>
        </w:tc>
      </w:tr>
      <w:tr w:rsidR="005628B3" w:rsidRPr="00552108" w14:paraId="0F73642A" w14:textId="77777777" w:rsidTr="00B87834">
        <w:tc>
          <w:tcPr>
            <w:tcW w:w="8630" w:type="dxa"/>
            <w:tcBorders>
              <w:right w:val="single" w:sz="2" w:space="0" w:color="346E7C"/>
            </w:tcBorders>
            <w:vAlign w:val="center"/>
          </w:tcPr>
          <w:p w14:paraId="2573E73F" w14:textId="29F4149C" w:rsidR="005628B3" w:rsidRPr="00552108" w:rsidRDefault="003F6245" w:rsidP="00B87834">
            <w:pPr>
              <w:rPr>
                <w:lang w:val="es-ES"/>
              </w:rPr>
            </w:pPr>
            <w:r>
              <w:rPr>
                <w:lang w:val="es-ES"/>
              </w:rPr>
              <w:t>¿Puedes verificar la información usando otras fuentes fiables</w:t>
            </w:r>
            <w:r w:rsidR="005628B3" w:rsidRPr="00552108">
              <w:rPr>
                <w:lang w:val="es-ES"/>
              </w:rPr>
              <w:t>?</w:t>
            </w:r>
          </w:p>
        </w:tc>
        <w:tc>
          <w:tcPr>
            <w:tcW w:w="900" w:type="dxa"/>
            <w:tcBorders>
              <w:top w:val="single" w:sz="2" w:space="0" w:color="346E7C"/>
              <w:left w:val="single" w:sz="2" w:space="0" w:color="346E7C"/>
              <w:bottom w:val="single" w:sz="2" w:space="0" w:color="346E7C"/>
              <w:right w:val="single" w:sz="2" w:space="0" w:color="346E7C"/>
            </w:tcBorders>
            <w:vAlign w:val="center"/>
          </w:tcPr>
          <w:p w14:paraId="6A7B18CD" w14:textId="66677C3F" w:rsidR="005628B3" w:rsidRPr="00552108" w:rsidRDefault="005628B3" w:rsidP="00B87834">
            <w:pPr>
              <w:rPr>
                <w:color w:val="910D28"/>
                <w:lang w:val="es-ES"/>
              </w:rPr>
            </w:pPr>
            <w:proofErr w:type="gramStart"/>
            <w:r w:rsidRPr="00552108">
              <w:rPr>
                <w:color w:val="910D28"/>
                <w:lang w:val="es-ES"/>
              </w:rPr>
              <w:t>S</w:t>
            </w:r>
            <w:r w:rsidRPr="00552108">
              <w:rPr>
                <w:color w:val="910D28"/>
                <w:lang w:val="es-ES"/>
              </w:rPr>
              <w:t xml:space="preserve">  /</w:t>
            </w:r>
            <w:proofErr w:type="gramEnd"/>
            <w:r w:rsidRPr="00552108">
              <w:rPr>
                <w:color w:val="910D28"/>
                <w:lang w:val="es-ES"/>
              </w:rPr>
              <w:t xml:space="preserve">  N</w:t>
            </w:r>
          </w:p>
        </w:tc>
      </w:tr>
      <w:tr w:rsidR="005628B3" w:rsidRPr="00552108" w14:paraId="2744451E" w14:textId="77777777" w:rsidTr="00B87834">
        <w:tc>
          <w:tcPr>
            <w:tcW w:w="8630" w:type="dxa"/>
            <w:tcBorders>
              <w:right w:val="single" w:sz="2" w:space="0" w:color="346E7C"/>
            </w:tcBorders>
            <w:vAlign w:val="center"/>
          </w:tcPr>
          <w:p w14:paraId="58D6641E" w14:textId="29041954" w:rsidR="005628B3" w:rsidRPr="00552108" w:rsidRDefault="003F6245" w:rsidP="00B87834">
            <w:pPr>
              <w:rPr>
                <w:lang w:val="es-ES"/>
              </w:rPr>
            </w:pPr>
            <w:r>
              <w:rPr>
                <w:lang w:val="es-ES"/>
              </w:rPr>
              <w:t>¿Se incluyen citas o referencias</w:t>
            </w:r>
            <w:r w:rsidR="005628B3" w:rsidRPr="00552108">
              <w:rPr>
                <w:lang w:val="es-ES"/>
              </w:rPr>
              <w:t>?</w:t>
            </w:r>
          </w:p>
        </w:tc>
        <w:tc>
          <w:tcPr>
            <w:tcW w:w="900" w:type="dxa"/>
            <w:tcBorders>
              <w:top w:val="single" w:sz="2" w:space="0" w:color="346E7C"/>
              <w:left w:val="single" w:sz="2" w:space="0" w:color="346E7C"/>
              <w:bottom w:val="single" w:sz="2" w:space="0" w:color="346E7C"/>
              <w:right w:val="single" w:sz="2" w:space="0" w:color="346E7C"/>
            </w:tcBorders>
            <w:vAlign w:val="center"/>
          </w:tcPr>
          <w:p w14:paraId="33CBA9F7" w14:textId="16D2A3AA" w:rsidR="005628B3" w:rsidRPr="00552108" w:rsidRDefault="005628B3" w:rsidP="00B87834">
            <w:pPr>
              <w:rPr>
                <w:rFonts w:ascii="Quattrocento Sans" w:eastAsia="Quattrocento Sans" w:hAnsi="Quattrocento Sans" w:cs="Quattrocento Sans"/>
                <w:color w:val="910D28"/>
                <w:lang w:val="es-ES"/>
              </w:rPr>
            </w:pPr>
            <w:proofErr w:type="gramStart"/>
            <w:r w:rsidRPr="00552108">
              <w:rPr>
                <w:color w:val="910D28"/>
                <w:lang w:val="es-ES"/>
              </w:rPr>
              <w:t>S</w:t>
            </w:r>
            <w:r w:rsidRPr="00552108">
              <w:rPr>
                <w:color w:val="910D28"/>
                <w:lang w:val="es-ES"/>
              </w:rPr>
              <w:t xml:space="preserve">  /</w:t>
            </w:r>
            <w:proofErr w:type="gramEnd"/>
            <w:r w:rsidRPr="00552108">
              <w:rPr>
                <w:color w:val="910D28"/>
                <w:lang w:val="es-ES"/>
              </w:rPr>
              <w:t xml:space="preserve">  N</w:t>
            </w:r>
          </w:p>
        </w:tc>
      </w:tr>
      <w:tr w:rsidR="005628B3" w:rsidRPr="00552108" w14:paraId="39DAABCA" w14:textId="77777777" w:rsidTr="005628B3">
        <w:trPr>
          <w:cantSplit/>
        </w:trPr>
        <w:tc>
          <w:tcPr>
            <w:tcW w:w="9530" w:type="dxa"/>
            <w:gridSpan w:val="2"/>
            <w:tcBorders>
              <w:top w:val="single" w:sz="2" w:space="0" w:color="346E7C"/>
              <w:left w:val="single" w:sz="2" w:space="0" w:color="346E7C"/>
              <w:bottom w:val="single" w:sz="2" w:space="0" w:color="346E7C"/>
              <w:right w:val="single" w:sz="2" w:space="0" w:color="346E7C"/>
            </w:tcBorders>
            <w:shd w:val="clear" w:color="auto" w:fill="285781"/>
            <w:vAlign w:val="center"/>
          </w:tcPr>
          <w:p w14:paraId="011C6851" w14:textId="024B0AD1" w:rsidR="005628B3" w:rsidRPr="00552108" w:rsidRDefault="005628B3" w:rsidP="00B8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  <w:lang w:val="es-ES"/>
              </w:rPr>
            </w:pPr>
            <w:r w:rsidRPr="00552108">
              <w:rPr>
                <w:b/>
                <w:color w:val="FFFFFF"/>
                <w:lang w:val="es-ES"/>
              </w:rPr>
              <w:t>Evidenc</w:t>
            </w:r>
            <w:r w:rsidRPr="00552108">
              <w:rPr>
                <w:b/>
                <w:color w:val="FFFFFF"/>
                <w:lang w:val="es-ES"/>
              </w:rPr>
              <w:t>ia</w:t>
            </w:r>
          </w:p>
        </w:tc>
      </w:tr>
      <w:tr w:rsidR="005628B3" w:rsidRPr="00552108" w14:paraId="48F97D33" w14:textId="77777777" w:rsidTr="00B87834">
        <w:tc>
          <w:tcPr>
            <w:tcW w:w="8630" w:type="dxa"/>
            <w:tcBorders>
              <w:right w:val="single" w:sz="2" w:space="0" w:color="346E7C"/>
            </w:tcBorders>
            <w:vAlign w:val="center"/>
          </w:tcPr>
          <w:p w14:paraId="14FD3F5A" w14:textId="6BC4C59E" w:rsidR="005628B3" w:rsidRPr="00552108" w:rsidRDefault="003F6245" w:rsidP="00B87834">
            <w:pPr>
              <w:rPr>
                <w:lang w:val="es-ES"/>
              </w:rPr>
            </w:pPr>
            <w:r w:rsidRPr="003F6245">
              <w:rPr>
                <w:lang w:val="es-ES"/>
              </w:rPr>
              <w:t>¿La fuente ofrece evidencia clara que respalde una afirmación sobre el tema que estás investigando?</w:t>
            </w:r>
          </w:p>
        </w:tc>
        <w:tc>
          <w:tcPr>
            <w:tcW w:w="900" w:type="dxa"/>
            <w:tcBorders>
              <w:top w:val="single" w:sz="2" w:space="0" w:color="346E7C"/>
              <w:left w:val="single" w:sz="2" w:space="0" w:color="346E7C"/>
              <w:bottom w:val="single" w:sz="2" w:space="0" w:color="346E7C"/>
              <w:right w:val="single" w:sz="2" w:space="0" w:color="346E7C"/>
            </w:tcBorders>
            <w:vAlign w:val="center"/>
          </w:tcPr>
          <w:p w14:paraId="52740BE7" w14:textId="2C21D191" w:rsidR="005628B3" w:rsidRPr="00552108" w:rsidRDefault="005628B3" w:rsidP="00B87834">
            <w:pPr>
              <w:rPr>
                <w:color w:val="910D28"/>
                <w:lang w:val="es-ES"/>
              </w:rPr>
            </w:pPr>
            <w:proofErr w:type="gramStart"/>
            <w:r w:rsidRPr="00552108">
              <w:rPr>
                <w:color w:val="910D28"/>
                <w:lang w:val="es-ES"/>
              </w:rPr>
              <w:t>S</w:t>
            </w:r>
            <w:r w:rsidRPr="00552108">
              <w:rPr>
                <w:color w:val="910D28"/>
                <w:lang w:val="es-ES"/>
              </w:rPr>
              <w:t xml:space="preserve">  /</w:t>
            </w:r>
            <w:proofErr w:type="gramEnd"/>
            <w:r w:rsidRPr="00552108">
              <w:rPr>
                <w:color w:val="910D28"/>
                <w:lang w:val="es-ES"/>
              </w:rPr>
              <w:t xml:space="preserve">  N</w:t>
            </w:r>
          </w:p>
        </w:tc>
      </w:tr>
      <w:tr w:rsidR="005628B3" w:rsidRPr="00552108" w14:paraId="3EC597CB" w14:textId="77777777" w:rsidTr="005628B3">
        <w:trPr>
          <w:cantSplit/>
        </w:trPr>
        <w:tc>
          <w:tcPr>
            <w:tcW w:w="9530" w:type="dxa"/>
            <w:gridSpan w:val="2"/>
            <w:tcBorders>
              <w:top w:val="single" w:sz="2" w:space="0" w:color="346E7C"/>
              <w:left w:val="single" w:sz="2" w:space="0" w:color="346E7C"/>
              <w:bottom w:val="single" w:sz="2" w:space="0" w:color="346E7C"/>
              <w:right w:val="single" w:sz="2" w:space="0" w:color="346E7C"/>
            </w:tcBorders>
            <w:shd w:val="clear" w:color="auto" w:fill="285781"/>
            <w:vAlign w:val="center"/>
          </w:tcPr>
          <w:p w14:paraId="2644F707" w14:textId="3C1D4856" w:rsidR="005628B3" w:rsidRPr="00552108" w:rsidRDefault="005628B3" w:rsidP="00B8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  <w:lang w:val="es-ES"/>
              </w:rPr>
            </w:pPr>
            <w:r w:rsidRPr="00552108">
              <w:rPr>
                <w:b/>
                <w:color w:val="FFFFFF"/>
                <w:lang w:val="es-ES"/>
              </w:rPr>
              <w:t>Neutrali</w:t>
            </w:r>
            <w:r w:rsidRPr="00552108">
              <w:rPr>
                <w:b/>
                <w:color w:val="FFFFFF"/>
                <w:lang w:val="es-ES"/>
              </w:rPr>
              <w:t>dad</w:t>
            </w:r>
          </w:p>
        </w:tc>
      </w:tr>
      <w:tr w:rsidR="005628B3" w:rsidRPr="00552108" w14:paraId="6BBBD88F" w14:textId="77777777" w:rsidTr="00B87834">
        <w:tc>
          <w:tcPr>
            <w:tcW w:w="8630" w:type="dxa"/>
            <w:tcBorders>
              <w:right w:val="single" w:sz="2" w:space="0" w:color="346E7C"/>
            </w:tcBorders>
            <w:vAlign w:val="center"/>
          </w:tcPr>
          <w:p w14:paraId="3D5D0ED4" w14:textId="42406EFE" w:rsidR="005628B3" w:rsidRPr="00552108" w:rsidRDefault="003F6245" w:rsidP="00B87834">
            <w:pPr>
              <w:rPr>
                <w:lang w:val="es-ES"/>
              </w:rPr>
            </w:pPr>
            <w:r w:rsidRPr="003F6245">
              <w:rPr>
                <w:lang w:val="es-ES"/>
              </w:rPr>
              <w:t>¿Se presenta la información de manera imparcial y objetiva?</w:t>
            </w:r>
          </w:p>
        </w:tc>
        <w:tc>
          <w:tcPr>
            <w:tcW w:w="900" w:type="dxa"/>
            <w:tcBorders>
              <w:top w:val="single" w:sz="2" w:space="0" w:color="346E7C"/>
              <w:left w:val="single" w:sz="2" w:space="0" w:color="346E7C"/>
              <w:bottom w:val="single" w:sz="2" w:space="0" w:color="346E7C"/>
              <w:right w:val="single" w:sz="2" w:space="0" w:color="346E7C"/>
            </w:tcBorders>
            <w:vAlign w:val="center"/>
          </w:tcPr>
          <w:p w14:paraId="360EAAD1" w14:textId="23C4EAAC" w:rsidR="005628B3" w:rsidRPr="00552108" w:rsidRDefault="005628B3" w:rsidP="00B87834">
            <w:pPr>
              <w:rPr>
                <w:color w:val="910D28"/>
                <w:lang w:val="es-ES"/>
              </w:rPr>
            </w:pPr>
            <w:proofErr w:type="gramStart"/>
            <w:r w:rsidRPr="00552108">
              <w:rPr>
                <w:color w:val="910D28"/>
                <w:lang w:val="es-ES"/>
              </w:rPr>
              <w:t>S</w:t>
            </w:r>
            <w:r w:rsidRPr="00552108">
              <w:rPr>
                <w:color w:val="910D28"/>
                <w:lang w:val="es-ES"/>
              </w:rPr>
              <w:t xml:space="preserve">  /</w:t>
            </w:r>
            <w:proofErr w:type="gramEnd"/>
            <w:r w:rsidRPr="00552108">
              <w:rPr>
                <w:color w:val="910D28"/>
                <w:lang w:val="es-ES"/>
              </w:rPr>
              <w:t xml:space="preserve">  N</w:t>
            </w:r>
          </w:p>
        </w:tc>
      </w:tr>
      <w:tr w:rsidR="005628B3" w:rsidRPr="00552108" w14:paraId="45CC36EA" w14:textId="77777777" w:rsidTr="00B87834">
        <w:tc>
          <w:tcPr>
            <w:tcW w:w="8630" w:type="dxa"/>
            <w:tcBorders>
              <w:right w:val="single" w:sz="2" w:space="0" w:color="346E7C"/>
            </w:tcBorders>
            <w:vAlign w:val="center"/>
          </w:tcPr>
          <w:p w14:paraId="206FCE7A" w14:textId="2A9140EF" w:rsidR="005628B3" w:rsidRPr="00552108" w:rsidRDefault="003F6245" w:rsidP="00B87834">
            <w:pPr>
              <w:rPr>
                <w:lang w:val="es-ES"/>
              </w:rPr>
            </w:pPr>
            <w:r w:rsidRPr="003F6245">
              <w:rPr>
                <w:lang w:val="es-ES"/>
              </w:rPr>
              <w:t xml:space="preserve">¿Evita la fuente </w:t>
            </w:r>
            <w:r>
              <w:rPr>
                <w:lang w:val="es-ES"/>
              </w:rPr>
              <w:t xml:space="preserve">alguna </w:t>
            </w:r>
            <w:r w:rsidRPr="003F6245">
              <w:rPr>
                <w:lang w:val="es-ES"/>
              </w:rPr>
              <w:t>publicidad que pueda generar un conflicto de intereses con el contenido?</w:t>
            </w:r>
          </w:p>
        </w:tc>
        <w:tc>
          <w:tcPr>
            <w:tcW w:w="900" w:type="dxa"/>
            <w:tcBorders>
              <w:top w:val="single" w:sz="2" w:space="0" w:color="346E7C"/>
              <w:left w:val="single" w:sz="2" w:space="0" w:color="346E7C"/>
              <w:bottom w:val="single" w:sz="2" w:space="0" w:color="346E7C"/>
              <w:right w:val="single" w:sz="2" w:space="0" w:color="346E7C"/>
            </w:tcBorders>
            <w:vAlign w:val="center"/>
          </w:tcPr>
          <w:p w14:paraId="7C50E0C7" w14:textId="3E2B53C0" w:rsidR="005628B3" w:rsidRPr="00552108" w:rsidRDefault="005628B3" w:rsidP="00B87834">
            <w:pPr>
              <w:rPr>
                <w:rFonts w:ascii="Quattrocento Sans" w:eastAsia="Quattrocento Sans" w:hAnsi="Quattrocento Sans" w:cs="Quattrocento Sans"/>
                <w:color w:val="910D28"/>
                <w:lang w:val="es-ES"/>
              </w:rPr>
            </w:pPr>
            <w:proofErr w:type="gramStart"/>
            <w:r w:rsidRPr="00552108">
              <w:rPr>
                <w:color w:val="910D28"/>
                <w:lang w:val="es-ES"/>
              </w:rPr>
              <w:t>S</w:t>
            </w:r>
            <w:r w:rsidRPr="00552108">
              <w:rPr>
                <w:color w:val="910D28"/>
                <w:lang w:val="es-ES"/>
              </w:rPr>
              <w:t xml:space="preserve">  /</w:t>
            </w:r>
            <w:proofErr w:type="gramEnd"/>
            <w:r w:rsidRPr="00552108">
              <w:rPr>
                <w:color w:val="910D28"/>
                <w:lang w:val="es-ES"/>
              </w:rPr>
              <w:t xml:space="preserve">  N</w:t>
            </w:r>
          </w:p>
        </w:tc>
      </w:tr>
      <w:tr w:rsidR="005628B3" w:rsidRPr="00552108" w14:paraId="0FE0EC0C" w14:textId="77777777" w:rsidTr="00B87834">
        <w:tc>
          <w:tcPr>
            <w:tcW w:w="8630" w:type="dxa"/>
            <w:tcBorders>
              <w:right w:val="single" w:sz="2" w:space="0" w:color="346E7C"/>
            </w:tcBorders>
            <w:vAlign w:val="center"/>
          </w:tcPr>
          <w:p w14:paraId="46639C2E" w14:textId="7F028622" w:rsidR="005628B3" w:rsidRPr="00552108" w:rsidRDefault="003F6245" w:rsidP="00B87834">
            <w:pPr>
              <w:rPr>
                <w:lang w:val="es-ES"/>
              </w:rPr>
            </w:pPr>
            <w:r w:rsidRPr="003F6245">
              <w:rPr>
                <w:lang w:val="es-ES"/>
              </w:rPr>
              <w:t>Si se cubre un tema controvertido, ¿se presentan los puntos de vista de ambas partes?</w:t>
            </w:r>
          </w:p>
        </w:tc>
        <w:tc>
          <w:tcPr>
            <w:tcW w:w="900" w:type="dxa"/>
            <w:tcBorders>
              <w:top w:val="single" w:sz="2" w:space="0" w:color="346E7C"/>
              <w:left w:val="single" w:sz="2" w:space="0" w:color="346E7C"/>
              <w:bottom w:val="single" w:sz="2" w:space="0" w:color="346E7C"/>
              <w:right w:val="single" w:sz="2" w:space="0" w:color="346E7C"/>
            </w:tcBorders>
            <w:vAlign w:val="center"/>
          </w:tcPr>
          <w:p w14:paraId="766B5D23" w14:textId="5F5B49B5" w:rsidR="005628B3" w:rsidRPr="00552108" w:rsidRDefault="005628B3" w:rsidP="00B87834">
            <w:pPr>
              <w:rPr>
                <w:color w:val="910D28"/>
                <w:lang w:val="es-ES"/>
              </w:rPr>
            </w:pPr>
            <w:proofErr w:type="gramStart"/>
            <w:r w:rsidRPr="00552108">
              <w:rPr>
                <w:color w:val="910D28"/>
                <w:lang w:val="es-ES"/>
              </w:rPr>
              <w:t>S</w:t>
            </w:r>
            <w:r w:rsidRPr="00552108">
              <w:rPr>
                <w:color w:val="910D28"/>
                <w:lang w:val="es-ES"/>
              </w:rPr>
              <w:t xml:space="preserve">  /</w:t>
            </w:r>
            <w:proofErr w:type="gramEnd"/>
            <w:r w:rsidRPr="00552108">
              <w:rPr>
                <w:color w:val="910D28"/>
                <w:lang w:val="es-ES"/>
              </w:rPr>
              <w:t xml:space="preserve">  N</w:t>
            </w:r>
          </w:p>
        </w:tc>
      </w:tr>
    </w:tbl>
    <w:p w14:paraId="42CC443A" w14:textId="77777777" w:rsidR="005628B3" w:rsidRPr="00552108" w:rsidRDefault="005628B3" w:rsidP="005628B3">
      <w:pPr>
        <w:rPr>
          <w:lang w:val="es-ES"/>
        </w:rPr>
      </w:pPr>
    </w:p>
    <w:p w14:paraId="316243EE" w14:textId="77777777" w:rsidR="005628B3" w:rsidRPr="00552108" w:rsidRDefault="005628B3" w:rsidP="005628B3">
      <w:pPr>
        <w:rPr>
          <w:lang w:val="es-ES"/>
        </w:rPr>
      </w:pPr>
    </w:p>
    <w:p w14:paraId="21D4D9A7" w14:textId="77777777" w:rsidR="005628B3" w:rsidRPr="00552108" w:rsidRDefault="005628B3" w:rsidP="005628B3">
      <w:pPr>
        <w:rPr>
          <w:color w:val="971D20" w:themeColor="accent3"/>
          <w:lang w:val="es-ES"/>
        </w:rPr>
      </w:pPr>
    </w:p>
    <w:p w14:paraId="7DAEAD7C" w14:textId="150382F8" w:rsidR="005628B3" w:rsidRPr="00552108" w:rsidRDefault="005628B3" w:rsidP="005628B3">
      <w:pPr>
        <w:spacing w:line="240" w:lineRule="auto"/>
        <w:rPr>
          <w:b/>
          <w:color w:val="971D20" w:themeColor="accent3"/>
          <w:lang w:val="es-ES"/>
        </w:rPr>
      </w:pPr>
      <w:r w:rsidRPr="00552108">
        <w:rPr>
          <w:rFonts w:asciiTheme="majorHAnsi" w:hAnsiTheme="majorHAnsi" w:cstheme="majorHAnsi"/>
          <w:b/>
          <w:bCs/>
          <w:color w:val="971D20" w:themeColor="accent3"/>
          <w:lang w:val="es-ES"/>
        </w:rPr>
        <w:t xml:space="preserve">Evalúa la fiabilidad de esta fuente y resume las pruebas que apoyan </w:t>
      </w:r>
      <w:r w:rsidRPr="00552108">
        <w:rPr>
          <w:rFonts w:asciiTheme="majorHAnsi" w:hAnsiTheme="majorHAnsi" w:cstheme="majorHAnsi"/>
          <w:b/>
          <w:bCs/>
          <w:color w:val="971D20" w:themeColor="accent3"/>
          <w:lang w:val="es-ES"/>
        </w:rPr>
        <w:t>t</w:t>
      </w:r>
      <w:r w:rsidRPr="00552108">
        <w:rPr>
          <w:rFonts w:asciiTheme="majorHAnsi" w:hAnsiTheme="majorHAnsi" w:cstheme="majorHAnsi"/>
          <w:b/>
          <w:bCs/>
          <w:color w:val="971D20" w:themeColor="accent3"/>
          <w:lang w:val="es-ES"/>
        </w:rPr>
        <w:t>u afirmación.</w:t>
      </w:r>
    </w:p>
    <w:p w14:paraId="31427BBD" w14:textId="77777777" w:rsidR="005628B3" w:rsidRPr="00552108" w:rsidRDefault="005628B3" w:rsidP="005628B3">
      <w:pPr>
        <w:spacing w:line="360" w:lineRule="auto"/>
        <w:rPr>
          <w:lang w:val="es-ES"/>
        </w:rPr>
      </w:pPr>
      <w:r w:rsidRPr="00552108">
        <w:rPr>
          <w:lang w:val="es-ES"/>
        </w:rPr>
        <w:t>______________________________________________________________________________</w:t>
      </w:r>
    </w:p>
    <w:p w14:paraId="5E91C7B7" w14:textId="77777777" w:rsidR="005628B3" w:rsidRPr="00552108" w:rsidRDefault="005628B3" w:rsidP="005628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lang w:val="es-ES"/>
        </w:rPr>
      </w:pPr>
      <w:r w:rsidRPr="00552108">
        <w:rPr>
          <w:lang w:val="es-ES"/>
        </w:rPr>
        <w:t>______________________________________________________________________________</w:t>
      </w:r>
    </w:p>
    <w:p w14:paraId="19A7B151" w14:textId="77777777" w:rsidR="005628B3" w:rsidRPr="00552108" w:rsidRDefault="005628B3" w:rsidP="005628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lang w:val="es-ES"/>
        </w:rPr>
      </w:pPr>
      <w:r w:rsidRPr="00552108">
        <w:rPr>
          <w:lang w:val="es-ES"/>
        </w:rPr>
        <w:t>______________________________________________________________________________</w:t>
      </w:r>
    </w:p>
    <w:p w14:paraId="514A313D" w14:textId="77777777" w:rsidR="005628B3" w:rsidRPr="00552108" w:rsidRDefault="005628B3" w:rsidP="005628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lang w:val="es-ES"/>
        </w:rPr>
      </w:pPr>
      <w:r w:rsidRPr="00552108">
        <w:rPr>
          <w:lang w:val="es-ES"/>
        </w:rPr>
        <w:t>______________________________________________________________________________</w:t>
      </w:r>
    </w:p>
    <w:p w14:paraId="264FCF92" w14:textId="77777777" w:rsidR="005628B3" w:rsidRPr="00552108" w:rsidRDefault="005628B3" w:rsidP="005628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lang w:val="es-ES"/>
        </w:rPr>
      </w:pPr>
      <w:r w:rsidRPr="00552108">
        <w:rPr>
          <w:lang w:val="es-ES"/>
        </w:rPr>
        <w:t>______________________________________________________________________________</w:t>
      </w:r>
    </w:p>
    <w:p w14:paraId="5EDAE8C8" w14:textId="77777777" w:rsidR="005628B3" w:rsidRPr="00552108" w:rsidRDefault="005628B3" w:rsidP="005628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lang w:val="es-ES"/>
        </w:rPr>
      </w:pPr>
      <w:r w:rsidRPr="00552108">
        <w:rPr>
          <w:color w:val="000000"/>
          <w:lang w:val="es-ES"/>
        </w:rPr>
        <w:t>______________________________________________________________________________</w:t>
      </w:r>
    </w:p>
    <w:p w14:paraId="0F212B35" w14:textId="77777777" w:rsidR="005628B3" w:rsidRPr="00552108" w:rsidRDefault="005628B3" w:rsidP="005628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lang w:val="es-ES"/>
        </w:rPr>
      </w:pPr>
      <w:r w:rsidRPr="00552108">
        <w:rPr>
          <w:color w:val="000000"/>
          <w:lang w:val="es-ES"/>
        </w:rPr>
        <w:t>______________________________________________________________________________</w:t>
      </w:r>
    </w:p>
    <w:p w14:paraId="3F0368F9" w14:textId="3033C713" w:rsidR="001B5BA6" w:rsidRPr="003F6245" w:rsidRDefault="005628B3" w:rsidP="003F62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lang w:val="es-ES"/>
        </w:rPr>
      </w:pPr>
      <w:r w:rsidRPr="00552108">
        <w:rPr>
          <w:color w:val="000000"/>
          <w:lang w:val="es-ES"/>
        </w:rPr>
        <w:t>______________________________________________________________________________</w:t>
      </w:r>
      <w:r w:rsidR="00304DC6" w:rsidRPr="00552108">
        <w:rPr>
          <w:lang w:val="es-ES"/>
        </w:rPr>
        <w:br/>
      </w:r>
    </w:p>
    <w:sectPr w:rsidR="001B5BA6" w:rsidRPr="003F624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7296E" w14:textId="77777777" w:rsidR="00784DBF" w:rsidRDefault="00784DBF" w:rsidP="00DC1CA0">
      <w:r>
        <w:separator/>
      </w:r>
    </w:p>
  </w:endnote>
  <w:endnote w:type="continuationSeparator" w:id="0">
    <w:p w14:paraId="6EC82B25" w14:textId="77777777" w:rsidR="00784DBF" w:rsidRDefault="00784DBF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F77B7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FC362D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C4C2C4" w14:textId="292D738F" w:rsidR="009F0B2E" w:rsidRPr="00EA2AF9" w:rsidRDefault="00EA2AF9" w:rsidP="00EA2AF9">
                          <w:pPr>
                            <w:pStyle w:val="Footer"/>
                          </w:pPr>
                          <w:fldSimple w:instr=" TITLE \* Upper \* MERGEFORMAT ">
                            <w:r w:rsidR="002216D6" w:rsidRPr="002216D6">
                              <w:t>ALIENSTOCK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58C4C2C4" w14:textId="292D738F" w:rsidR="009F0B2E" w:rsidRPr="00EA2AF9" w:rsidRDefault="00EA2AF9" w:rsidP="00EA2AF9">
                    <w:pPr>
                      <w:pStyle w:val="Footer"/>
                    </w:pPr>
                    <w:fldSimple w:instr=" TITLE \* Upper \* MERGEFORMAT ">
                      <w:r w:rsidR="002216D6" w:rsidRPr="002216D6">
                        <w:t>ALIENSTOCK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9991A10" wp14:editId="1EF966E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4FB3C" w14:textId="77777777" w:rsidR="00784DBF" w:rsidRDefault="00784DBF" w:rsidP="00DC1CA0">
      <w:r>
        <w:separator/>
      </w:r>
    </w:p>
  </w:footnote>
  <w:footnote w:type="continuationSeparator" w:id="0">
    <w:p w14:paraId="18957422" w14:textId="77777777" w:rsidR="00784DBF" w:rsidRDefault="00784DBF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8B3"/>
    <w:rsid w:val="00072D23"/>
    <w:rsid w:val="000C7623"/>
    <w:rsid w:val="0010714D"/>
    <w:rsid w:val="001B5BA6"/>
    <w:rsid w:val="002216D6"/>
    <w:rsid w:val="00245200"/>
    <w:rsid w:val="00274BB5"/>
    <w:rsid w:val="002D4C34"/>
    <w:rsid w:val="00304DC6"/>
    <w:rsid w:val="00356F41"/>
    <w:rsid w:val="003F6245"/>
    <w:rsid w:val="00403889"/>
    <w:rsid w:val="00463853"/>
    <w:rsid w:val="00480109"/>
    <w:rsid w:val="004806AD"/>
    <w:rsid w:val="004856EB"/>
    <w:rsid w:val="004C2D48"/>
    <w:rsid w:val="005345DE"/>
    <w:rsid w:val="00552108"/>
    <w:rsid w:val="005628B3"/>
    <w:rsid w:val="005B2598"/>
    <w:rsid w:val="005B4511"/>
    <w:rsid w:val="005E3EB2"/>
    <w:rsid w:val="006C5B24"/>
    <w:rsid w:val="00782F44"/>
    <w:rsid w:val="00784DBF"/>
    <w:rsid w:val="007A5710"/>
    <w:rsid w:val="007F302C"/>
    <w:rsid w:val="008E31E6"/>
    <w:rsid w:val="008F712F"/>
    <w:rsid w:val="00914680"/>
    <w:rsid w:val="00943A0E"/>
    <w:rsid w:val="00976B6A"/>
    <w:rsid w:val="00977E3D"/>
    <w:rsid w:val="009A7873"/>
    <w:rsid w:val="009F0B2E"/>
    <w:rsid w:val="00A1673F"/>
    <w:rsid w:val="00B46A18"/>
    <w:rsid w:val="00BD7B9F"/>
    <w:rsid w:val="00C045E7"/>
    <w:rsid w:val="00C62096"/>
    <w:rsid w:val="00CE2E34"/>
    <w:rsid w:val="00CF4EFB"/>
    <w:rsid w:val="00D72955"/>
    <w:rsid w:val="00D760BA"/>
    <w:rsid w:val="00DC1CA0"/>
    <w:rsid w:val="00E326C3"/>
    <w:rsid w:val="00E45663"/>
    <w:rsid w:val="00E46C11"/>
    <w:rsid w:val="00EA2AF9"/>
    <w:rsid w:val="00EB6E7A"/>
    <w:rsid w:val="00F1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4588B"/>
  <w15:chartTrackingRefBased/>
  <w15:docId w15:val="{67D911FD-E993-A04F-B6D7-B427DE0B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B2E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B2E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B2E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F0B2E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072D23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072D23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2D48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4C2D48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  <w:style w:type="paragraph" w:customStyle="1" w:styleId="AnswerKey">
    <w:name w:val="Answer Key"/>
    <w:basedOn w:val="Normal"/>
    <w:qFormat/>
    <w:rsid w:val="00CE2E34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acelilopez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45</TotalTime>
  <Pages>2</Pages>
  <Words>240</Words>
  <Characters>1687</Characters>
  <Application>Microsoft Office Word</Application>
  <DocSecurity>0</DocSecurity>
  <Lines>52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Alienstock</vt:lpstr>
    </vt:vector>
  </TitlesOfParts>
  <Manager/>
  <Company/>
  <LinksUpToDate>false</LinksUpToDate>
  <CharactersWithSpaces>1882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Alienstock</dc:title>
  <dc:subject/>
  <dc:creator>K20 Center</dc:creator>
  <cp:keywords/>
  <dc:description/>
  <cp:lastModifiedBy>Lopez, Araceli</cp:lastModifiedBy>
  <cp:revision>4</cp:revision>
  <dcterms:created xsi:type="dcterms:W3CDTF">2026-06-08T21:21:00Z</dcterms:created>
  <dcterms:modified xsi:type="dcterms:W3CDTF">2026-06-09T21:15:00Z</dcterms:modified>
  <cp:category/>
</cp:coreProperties>
</file>