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49AB58" w14:textId="77777777" w:rsidR="008C5399" w:rsidRDefault="008C5399" w:rsidP="008C5399">
      <w:pPr>
        <w:pStyle w:val="Title"/>
        <w:jc w:val="left"/>
      </w:pPr>
    </w:p>
    <w:p w14:paraId="52B2D4FC" w14:textId="03859FA2" w:rsidR="00446C13" w:rsidRPr="008C5399" w:rsidRDefault="008C5399" w:rsidP="008C5399">
      <w:pPr>
        <w:pStyle w:val="Title"/>
      </w:pPr>
      <w:r>
        <w:rPr>
          <w:bCs/>
          <w:lang w:val="es"/>
        </w:rPr>
        <w:t>Dora</w:t>
      </w:r>
    </w:p>
    <w:p w14:paraId="57BBDC2D" w14:textId="77777777" w:rsidR="008C5399" w:rsidRDefault="008C5399" w:rsidP="008C5399">
      <w:pPr>
        <w:jc w:val="center"/>
        <w:rPr>
          <w:rFonts w:asciiTheme="majorHAnsi" w:eastAsia="Times New Roman" w:hAnsiTheme="majorHAnsi" w:cstheme="majorHAnsi"/>
          <w:color w:val="333333"/>
          <w:sz w:val="56"/>
          <w:szCs w:val="56"/>
        </w:rPr>
      </w:pPr>
    </w:p>
    <w:p w14:paraId="222C0F71" w14:textId="5F692E8B" w:rsidR="008C5399" w:rsidRPr="008C5399" w:rsidRDefault="008C5399" w:rsidP="008C5399">
      <w:pPr>
        <w:jc w:val="center"/>
        <w:rPr>
          <w:rFonts w:asciiTheme="majorHAnsi" w:hAnsiTheme="majorHAnsi" w:cstheme="majorHAnsi"/>
          <w:sz w:val="72"/>
          <w:szCs w:val="72"/>
        </w:rPr>
      </w:pPr>
      <w:r>
        <w:rPr>
          <w:rFonts w:asciiTheme="majorHAnsi" w:eastAsia="Times New Roman" w:hAnsiTheme="majorHAnsi" w:cstheme="majorHAnsi"/>
          <w:color w:val="333333"/>
          <w:sz w:val="72"/>
          <w:szCs w:val="72"/>
          <w:lang w:val="es"/>
        </w:rPr>
        <w:t>"Creo que 'estar en forma' significa ser más grande y más fuerte".</w:t>
      </w:r>
    </w:p>
    <w:p w14:paraId="713E7118" w14:textId="77777777" w:rsidR="008C5399" w:rsidRDefault="008C5399" w:rsidP="008C5399">
      <w:pPr>
        <w:pStyle w:val="BodyText"/>
        <w:jc w:val="center"/>
        <w:rPr>
          <w:rFonts w:asciiTheme="majorHAnsi" w:hAnsiTheme="majorHAnsi" w:cstheme="majorHAnsi"/>
          <w:b/>
          <w:bCs/>
          <w:sz w:val="96"/>
          <w:szCs w:val="96"/>
        </w:rPr>
      </w:pPr>
    </w:p>
    <w:p w14:paraId="7C29F211" w14:textId="77777777" w:rsidR="008C5399" w:rsidRDefault="008C5399" w:rsidP="008C5399">
      <w:pPr>
        <w:pStyle w:val="BodyText"/>
        <w:jc w:val="center"/>
        <w:rPr>
          <w:rFonts w:asciiTheme="majorHAnsi" w:hAnsiTheme="majorHAnsi" w:cstheme="majorHAnsi"/>
          <w:b/>
          <w:bCs/>
          <w:sz w:val="96"/>
          <w:szCs w:val="96"/>
        </w:rPr>
      </w:pPr>
    </w:p>
    <w:p w14:paraId="3D6DA3AA" w14:textId="77777777" w:rsidR="008C5399" w:rsidRDefault="008C5399" w:rsidP="008C5399">
      <w:pPr>
        <w:pStyle w:val="BodyText"/>
        <w:jc w:val="center"/>
        <w:rPr>
          <w:rFonts w:asciiTheme="majorHAnsi" w:hAnsiTheme="majorHAnsi" w:cstheme="majorHAnsi"/>
          <w:b/>
          <w:bCs/>
          <w:sz w:val="96"/>
          <w:szCs w:val="96"/>
        </w:rPr>
      </w:pPr>
    </w:p>
    <w:p w14:paraId="60FB7D96" w14:textId="70385DA6" w:rsidR="008C5399" w:rsidRPr="008C5399" w:rsidRDefault="008C5399" w:rsidP="008C5399">
      <w:pPr>
        <w:pStyle w:val="BodyText"/>
        <w:jc w:val="center"/>
        <w:rPr>
          <w:rFonts w:asciiTheme="majorHAnsi" w:hAnsiTheme="majorHAnsi" w:cstheme="majorHAnsi"/>
          <w:b/>
          <w:bCs/>
          <w:sz w:val="144"/>
          <w:szCs w:val="144"/>
        </w:rPr>
      </w:pPr>
      <w:r>
        <w:rPr>
          <w:rFonts w:asciiTheme="majorHAnsi" w:hAnsiTheme="majorHAnsi" w:cstheme="majorHAnsi"/>
          <w:b/>
          <w:bCs/>
          <w:sz w:val="144"/>
          <w:szCs w:val="144"/>
          <w:lang w:val="es"/>
        </w:rPr>
        <w:t>Lance</w:t>
      </w:r>
    </w:p>
    <w:p w14:paraId="155B5CCC" w14:textId="77777777" w:rsid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color w:val="333333"/>
          <w:sz w:val="56"/>
          <w:szCs w:val="56"/>
        </w:rPr>
      </w:pPr>
    </w:p>
    <w:p w14:paraId="0DBBDD70" w14:textId="5CFA9CB9" w:rsidR="008C5399" w:rsidRP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color w:val="333333"/>
          <w:sz w:val="72"/>
          <w:szCs w:val="72"/>
        </w:rPr>
      </w:pPr>
      <w:r>
        <w:rPr>
          <w:rFonts w:asciiTheme="majorHAnsi" w:eastAsia="Times New Roman" w:hAnsiTheme="majorHAnsi" w:cstheme="majorHAnsi"/>
          <w:color w:val="333333"/>
          <w:sz w:val="72"/>
          <w:szCs w:val="72"/>
          <w:lang w:val="es"/>
        </w:rPr>
        <w:t>"Creo que 'estar en forma' significa tener más posibilidades de reproducirse".</w:t>
      </w:r>
    </w:p>
    <w:p w14:paraId="6FA03A57" w14:textId="77777777" w:rsid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b/>
          <w:bCs/>
          <w:color w:val="333333"/>
          <w:sz w:val="96"/>
          <w:szCs w:val="96"/>
        </w:rPr>
      </w:pPr>
    </w:p>
    <w:p w14:paraId="0599B155" w14:textId="77777777" w:rsid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b/>
          <w:bCs/>
          <w:color w:val="333333"/>
          <w:sz w:val="96"/>
          <w:szCs w:val="96"/>
        </w:rPr>
      </w:pPr>
    </w:p>
    <w:p w14:paraId="24293690" w14:textId="77777777" w:rsid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b/>
          <w:bCs/>
          <w:color w:val="333333"/>
          <w:sz w:val="96"/>
          <w:szCs w:val="96"/>
        </w:rPr>
      </w:pPr>
    </w:p>
    <w:p w14:paraId="4C619F43" w14:textId="7434AEF7" w:rsidR="008C5399" w:rsidRPr="008C5399" w:rsidRDefault="008C5399" w:rsidP="008C5399">
      <w:pPr>
        <w:pStyle w:val="BodyText"/>
        <w:jc w:val="center"/>
        <w:rPr>
          <w:rFonts w:asciiTheme="majorHAnsi" w:hAnsiTheme="majorHAnsi" w:cstheme="majorHAnsi"/>
          <w:b/>
          <w:bCs/>
          <w:sz w:val="144"/>
          <w:szCs w:val="144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144"/>
          <w:szCs w:val="144"/>
          <w:lang w:val="es"/>
        </w:rPr>
        <w:t>Felix</w:t>
      </w:r>
    </w:p>
    <w:p w14:paraId="412B1FE4" w14:textId="77777777" w:rsid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color w:val="333333"/>
          <w:sz w:val="56"/>
          <w:szCs w:val="56"/>
        </w:rPr>
      </w:pPr>
    </w:p>
    <w:p w14:paraId="13EBFCCB" w14:textId="6D03ADB0" w:rsidR="008C5399" w:rsidRP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color w:val="333333"/>
          <w:sz w:val="72"/>
          <w:szCs w:val="72"/>
        </w:rPr>
      </w:pPr>
      <w:r>
        <w:rPr>
          <w:rFonts w:asciiTheme="majorHAnsi" w:eastAsia="Times New Roman" w:hAnsiTheme="majorHAnsi" w:cstheme="majorHAnsi"/>
          <w:color w:val="333333"/>
          <w:sz w:val="72"/>
          <w:szCs w:val="72"/>
          <w:lang w:val="es"/>
        </w:rPr>
        <w:t>"Creo que 'estar en forma' significa ser capaz de correr más rápido".</w:t>
      </w:r>
    </w:p>
    <w:p w14:paraId="2BEE9F30" w14:textId="77777777" w:rsid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b/>
          <w:bCs/>
          <w:color w:val="333333"/>
          <w:sz w:val="96"/>
          <w:szCs w:val="96"/>
        </w:rPr>
      </w:pPr>
    </w:p>
    <w:p w14:paraId="35FE889F" w14:textId="77777777" w:rsid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b/>
          <w:bCs/>
          <w:color w:val="333333"/>
          <w:sz w:val="96"/>
          <w:szCs w:val="96"/>
        </w:rPr>
      </w:pPr>
    </w:p>
    <w:p w14:paraId="2E3D9F73" w14:textId="77777777" w:rsid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b/>
          <w:bCs/>
          <w:color w:val="333333"/>
          <w:sz w:val="96"/>
          <w:szCs w:val="96"/>
        </w:rPr>
      </w:pPr>
    </w:p>
    <w:p w14:paraId="5119984F" w14:textId="00CC0738" w:rsidR="008C5399" w:rsidRP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b/>
          <w:bCs/>
          <w:color w:val="333333"/>
          <w:sz w:val="144"/>
          <w:szCs w:val="144"/>
        </w:rPr>
      </w:pPr>
      <w:r>
        <w:rPr>
          <w:rFonts w:asciiTheme="majorHAnsi" w:eastAsia="Times New Roman" w:hAnsiTheme="majorHAnsi" w:cstheme="majorHAnsi"/>
          <w:b/>
          <w:bCs/>
          <w:color w:val="333333"/>
          <w:sz w:val="144"/>
          <w:szCs w:val="144"/>
          <w:lang w:val="es"/>
        </w:rPr>
        <w:t>Keisha</w:t>
      </w:r>
    </w:p>
    <w:p w14:paraId="152458BB" w14:textId="77777777" w:rsidR="008C5399" w:rsidRDefault="008C5399" w:rsidP="008C5399">
      <w:pPr>
        <w:pStyle w:val="BodyText"/>
        <w:jc w:val="center"/>
        <w:rPr>
          <w:rFonts w:asciiTheme="majorHAnsi" w:eastAsia="Times New Roman" w:hAnsiTheme="majorHAnsi" w:cstheme="majorHAnsi"/>
          <w:color w:val="333333"/>
          <w:sz w:val="56"/>
          <w:szCs w:val="56"/>
        </w:rPr>
      </w:pPr>
    </w:p>
    <w:p w14:paraId="36A6E476" w14:textId="2E73377C" w:rsidR="008C5399" w:rsidRPr="008C5399" w:rsidRDefault="008C5399" w:rsidP="008C5399">
      <w:pPr>
        <w:pStyle w:val="BodyText"/>
        <w:jc w:val="center"/>
        <w:rPr>
          <w:rFonts w:asciiTheme="majorHAnsi" w:hAnsiTheme="majorHAnsi" w:cstheme="majorHAnsi"/>
          <w:sz w:val="72"/>
          <w:szCs w:val="72"/>
        </w:rPr>
      </w:pPr>
      <w:r>
        <w:rPr>
          <w:rFonts w:asciiTheme="majorHAnsi" w:eastAsia="Times New Roman" w:hAnsiTheme="majorHAnsi" w:cstheme="majorHAnsi"/>
          <w:color w:val="333333"/>
          <w:sz w:val="72"/>
          <w:szCs w:val="72"/>
          <w:lang w:val="es"/>
        </w:rPr>
        <w:t>"Creo que 'estar en forma' significa ser más inteligente".</w:t>
      </w:r>
    </w:p>
    <w:p w14:paraId="5A3A3EBD" w14:textId="77777777" w:rsidR="008C5399" w:rsidRPr="008C5399" w:rsidRDefault="008C5399" w:rsidP="008C5399"/>
    <w:sectPr w:rsidR="008C5399" w:rsidRPr="008C5399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D258" w14:textId="77777777" w:rsidR="003C68AC" w:rsidRDefault="003C68AC" w:rsidP="00293785">
      <w:pPr>
        <w:spacing w:after="0" w:line="240" w:lineRule="auto"/>
      </w:pPr>
      <w:r>
        <w:separator/>
      </w:r>
    </w:p>
  </w:endnote>
  <w:endnote w:type="continuationSeparator" w:id="0">
    <w:p w14:paraId="64BE88BC" w14:textId="77777777" w:rsidR="003C68AC" w:rsidRDefault="003C68A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016B8" w14:textId="77777777" w:rsidR="0061512F" w:rsidRDefault="00615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D328F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026BD0" wp14:editId="65EEDF87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CCC6F" w14:textId="66F0C6A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C63687CBE53401A88EAB10DBDC83D3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C60C7">
                                <w:t>The Best of the Best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26B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34CCCC6F" w14:textId="66F0C6A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C63687CBE53401A88EAB10DBDC83D3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C60C7">
                          <w:t>The Best of the Best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8023D80" wp14:editId="28FE09D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0076F" w14:textId="77777777" w:rsidR="0061512F" w:rsidRDefault="00615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88F19" w14:textId="77777777" w:rsidR="003C68AC" w:rsidRDefault="003C68AC" w:rsidP="00293785">
      <w:pPr>
        <w:spacing w:after="0" w:line="240" w:lineRule="auto"/>
      </w:pPr>
      <w:r>
        <w:separator/>
      </w:r>
    </w:p>
  </w:footnote>
  <w:footnote w:type="continuationSeparator" w:id="0">
    <w:p w14:paraId="5FADB182" w14:textId="77777777" w:rsidR="003C68AC" w:rsidRDefault="003C68A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FFC1E" w14:textId="77777777" w:rsidR="0061512F" w:rsidRDefault="00615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D0F6" w14:textId="77777777" w:rsidR="0061512F" w:rsidRDefault="006151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CB9D9" w14:textId="77777777" w:rsidR="0061512F" w:rsidRDefault="00615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87673"/>
    <w:multiLevelType w:val="multilevel"/>
    <w:tmpl w:val="F99C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938145">
    <w:abstractNumId w:val="7"/>
  </w:num>
  <w:num w:numId="2" w16cid:durableId="231428904">
    <w:abstractNumId w:val="8"/>
  </w:num>
  <w:num w:numId="3" w16cid:durableId="1276056396">
    <w:abstractNumId w:val="0"/>
  </w:num>
  <w:num w:numId="4" w16cid:durableId="930358152">
    <w:abstractNumId w:val="2"/>
  </w:num>
  <w:num w:numId="5" w16cid:durableId="19362797">
    <w:abstractNumId w:val="3"/>
  </w:num>
  <w:num w:numId="6" w16cid:durableId="1230338487">
    <w:abstractNumId w:val="5"/>
  </w:num>
  <w:num w:numId="7" w16cid:durableId="1093552864">
    <w:abstractNumId w:val="4"/>
  </w:num>
  <w:num w:numId="8" w16cid:durableId="1034649436">
    <w:abstractNumId w:val="9"/>
  </w:num>
  <w:num w:numId="9" w16cid:durableId="565385461">
    <w:abstractNumId w:val="10"/>
  </w:num>
  <w:num w:numId="10" w16cid:durableId="128986274">
    <w:abstractNumId w:val="11"/>
  </w:num>
  <w:num w:numId="11" w16cid:durableId="1905868402">
    <w:abstractNumId w:val="1"/>
  </w:num>
  <w:num w:numId="12" w16cid:durableId="1476332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B4"/>
    <w:rsid w:val="0004006F"/>
    <w:rsid w:val="00053775"/>
    <w:rsid w:val="0005619A"/>
    <w:rsid w:val="000618F4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75E77"/>
    <w:rsid w:val="00293785"/>
    <w:rsid w:val="002A34F0"/>
    <w:rsid w:val="002C0879"/>
    <w:rsid w:val="002C37B4"/>
    <w:rsid w:val="0036040A"/>
    <w:rsid w:val="003C68AC"/>
    <w:rsid w:val="00434787"/>
    <w:rsid w:val="00446C13"/>
    <w:rsid w:val="004B5D6F"/>
    <w:rsid w:val="005078B4"/>
    <w:rsid w:val="0053328A"/>
    <w:rsid w:val="00540FC6"/>
    <w:rsid w:val="0061512F"/>
    <w:rsid w:val="00645D7F"/>
    <w:rsid w:val="00656940"/>
    <w:rsid w:val="00662EB5"/>
    <w:rsid w:val="00666C03"/>
    <w:rsid w:val="00686DAB"/>
    <w:rsid w:val="00696D80"/>
    <w:rsid w:val="006A1381"/>
    <w:rsid w:val="006E1542"/>
    <w:rsid w:val="00721EA4"/>
    <w:rsid w:val="007B055F"/>
    <w:rsid w:val="00880013"/>
    <w:rsid w:val="00895E9E"/>
    <w:rsid w:val="008C5399"/>
    <w:rsid w:val="008E4D00"/>
    <w:rsid w:val="008F5386"/>
    <w:rsid w:val="00913172"/>
    <w:rsid w:val="00981E19"/>
    <w:rsid w:val="009B52E4"/>
    <w:rsid w:val="009D6E8D"/>
    <w:rsid w:val="00A101E8"/>
    <w:rsid w:val="00AC349E"/>
    <w:rsid w:val="00AE332B"/>
    <w:rsid w:val="00B92DBF"/>
    <w:rsid w:val="00BA026D"/>
    <w:rsid w:val="00BD119F"/>
    <w:rsid w:val="00C175B7"/>
    <w:rsid w:val="00C55548"/>
    <w:rsid w:val="00C73EA1"/>
    <w:rsid w:val="00CC4F77"/>
    <w:rsid w:val="00CC60C7"/>
    <w:rsid w:val="00CD3CF6"/>
    <w:rsid w:val="00CE317F"/>
    <w:rsid w:val="00CE336D"/>
    <w:rsid w:val="00D106FF"/>
    <w:rsid w:val="00D626EB"/>
    <w:rsid w:val="00DF1FB4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9CADB"/>
  <w15:docId w15:val="{DB2597E6-53C0-4612-B53B-61F0AA49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C5399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144"/>
      <w:szCs w:val="144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C5399"/>
    <w:rPr>
      <w:rFonts w:asciiTheme="majorHAnsi" w:eastAsiaTheme="majorEastAsia" w:hAnsiTheme="majorHAnsi" w:cstheme="majorBidi"/>
      <w:b/>
      <w:caps/>
      <w:kern w:val="28"/>
      <w:sz w:val="144"/>
      <w:szCs w:val="144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63687CBE53401A88EAB10DBDC8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D236-482E-4651-B3B9-8AB4515F130F}"/>
      </w:docPartPr>
      <w:docPartBody>
        <w:p w:rsidR="00B21F86" w:rsidRDefault="004855AB">
          <w:pPr>
            <w:pStyle w:val="1C63687CBE53401A88EAB10DBDC83D3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AB"/>
    <w:rsid w:val="00112B41"/>
    <w:rsid w:val="00222E15"/>
    <w:rsid w:val="002A34F0"/>
    <w:rsid w:val="00323647"/>
    <w:rsid w:val="004855AB"/>
    <w:rsid w:val="00662EB5"/>
    <w:rsid w:val="009C328F"/>
    <w:rsid w:val="00B2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63687CBE53401A88EAB10DBDC83D3C">
    <w:name w:val="1C63687CBE53401A88EAB10DBDC83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70FE-F6A1-FB49-A982-AF356ADF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C:\Users\shaf0001\Downloads\Horizontal LEARN Attachment with Instructions.dotx</Template>
  <TotalTime>0</TotalTime>
  <Pages>4</Pages>
  <Words>48</Words>
  <Characters>251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best of the best</vt:lpstr>
    </vt:vector>
  </TitlesOfParts>
  <Manager/>
  <Company/>
  <LinksUpToDate>false</LinksUpToDate>
  <CharactersWithSpaces>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Best of the Best</dc:title>
  <dc:subject/>
  <dc:creator>K20 Center</dc:creator>
  <cp:keywords/>
  <dc:description/>
  <cp:lastModifiedBy>Gracia, Ann M.</cp:lastModifiedBy>
  <cp:revision>3</cp:revision>
  <cp:lastPrinted>2022-05-26T20:32:00Z</cp:lastPrinted>
  <dcterms:created xsi:type="dcterms:W3CDTF">2025-01-17T15:38:00Z</dcterms:created>
  <dcterms:modified xsi:type="dcterms:W3CDTF">2025-04-24T14:36:00Z</dcterms:modified>
  <cp:category/>
</cp:coreProperties>
</file>